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B905A" w14:textId="1F959081" w:rsidR="00017B30" w:rsidRDefault="00017B30" w:rsidP="00017B30">
      <w:pPr>
        <w:pStyle w:val="Heading1"/>
      </w:pPr>
      <w:r w:rsidRPr="00017B30">
        <w:t>Postcode zone ratings and zones for solar (photovoltaic) systems</w:t>
      </w:r>
    </w:p>
    <w:p w14:paraId="743A95C7" w14:textId="77777777" w:rsidR="00017B30" w:rsidRPr="00017B30" w:rsidRDefault="00017B30" w:rsidP="00017B30">
      <w:pPr>
        <w:pStyle w:val="Heading2"/>
        <w:rPr>
          <w:rFonts w:asciiTheme="minorHAnsi" w:eastAsia="Cambria" w:hAnsiTheme="minorHAnsi"/>
          <w:sz w:val="22"/>
          <w:szCs w:val="24"/>
        </w:rPr>
      </w:pPr>
      <w:r w:rsidRPr="00017B30">
        <w:rPr>
          <w:rFonts w:asciiTheme="minorHAnsi" w:eastAsia="Cambria" w:hAnsiTheme="minorHAnsi"/>
          <w:sz w:val="22"/>
          <w:szCs w:val="24"/>
        </w:rPr>
        <w:t>As of 1 January 2020</w:t>
      </w:r>
    </w:p>
    <w:p w14:paraId="0690FC0A" w14:textId="77777777" w:rsidR="00017B30" w:rsidRPr="00017B30" w:rsidRDefault="00017B30" w:rsidP="00017B30">
      <w:pPr>
        <w:pStyle w:val="Heading2"/>
        <w:rPr>
          <w:rFonts w:asciiTheme="minorHAnsi" w:eastAsia="Cambria" w:hAnsiTheme="minorHAnsi"/>
          <w:b w:val="0"/>
          <w:bCs w:val="0"/>
          <w:sz w:val="22"/>
          <w:szCs w:val="24"/>
        </w:rPr>
      </w:pPr>
      <w:r w:rsidRPr="00017B30">
        <w:rPr>
          <w:rFonts w:asciiTheme="minorHAnsi" w:eastAsia="Cambria" w:hAnsiTheme="minorHAnsi"/>
          <w:b w:val="0"/>
          <w:bCs w:val="0"/>
          <w:sz w:val="22"/>
          <w:szCs w:val="24"/>
        </w:rPr>
        <w:t>Postcode zones are one of the factors used to calculate the quantity of renewable energy certificates a solar photovoltaic (PV) system may be eligible for once it is installed—each zone represents the level of solar radiation for a geographical area.</w:t>
      </w:r>
    </w:p>
    <w:p w14:paraId="0321D225" w14:textId="77777777" w:rsidR="00017B30" w:rsidRPr="00017B30" w:rsidRDefault="00017B30" w:rsidP="00017B30">
      <w:pPr>
        <w:pStyle w:val="Heading2"/>
        <w:rPr>
          <w:rFonts w:asciiTheme="minorHAnsi" w:eastAsia="Cambria" w:hAnsiTheme="minorHAnsi"/>
          <w:b w:val="0"/>
          <w:bCs w:val="0"/>
          <w:sz w:val="22"/>
          <w:szCs w:val="24"/>
        </w:rPr>
      </w:pPr>
      <w:r w:rsidRPr="00017B30">
        <w:rPr>
          <w:rFonts w:asciiTheme="minorHAnsi" w:eastAsia="Cambria" w:hAnsiTheme="minorHAnsi"/>
          <w:b w:val="0"/>
          <w:bCs w:val="0"/>
          <w:sz w:val="22"/>
          <w:szCs w:val="24"/>
        </w:rPr>
        <w:t>To find the zone value for a solar PV system, cross check the postcode of the address where the system is, or will be, installed with the postcode range provided in Table 1.</w:t>
      </w:r>
    </w:p>
    <w:p w14:paraId="1C088DA3" w14:textId="77777777" w:rsidR="00017B30" w:rsidRDefault="00017B30" w:rsidP="00017B30">
      <w:pPr>
        <w:pStyle w:val="Heading2"/>
        <w:rPr>
          <w:rFonts w:asciiTheme="minorHAnsi" w:eastAsia="Cambria" w:hAnsiTheme="minorHAnsi"/>
          <w:b w:val="0"/>
          <w:bCs w:val="0"/>
          <w:sz w:val="22"/>
          <w:szCs w:val="24"/>
        </w:rPr>
      </w:pPr>
      <w:r w:rsidRPr="00017B30">
        <w:rPr>
          <w:rFonts w:asciiTheme="minorHAnsi" w:eastAsia="Cambria" w:hAnsiTheme="minorHAnsi"/>
          <w:b w:val="0"/>
          <w:bCs w:val="0"/>
          <w:sz w:val="22"/>
          <w:szCs w:val="24"/>
        </w:rPr>
        <w:t xml:space="preserve">The postcode zones are also available in </w:t>
      </w:r>
      <w:hyperlink r:id="rId12" w:history="1">
        <w:r w:rsidRPr="00017B30">
          <w:rPr>
            <w:rStyle w:val="Hyperlink"/>
            <w:rFonts w:asciiTheme="minorHAnsi" w:eastAsia="Cambria" w:hAnsiTheme="minorHAnsi"/>
            <w:b w:val="0"/>
            <w:bCs w:val="0"/>
            <w:szCs w:val="24"/>
          </w:rPr>
          <w:t>Renewable Energy (Electricity) (Zone Ratings and Zones for Solar (Photovoltaic) Systems) Instrument 2019</w:t>
        </w:r>
      </w:hyperlink>
      <w:r>
        <w:rPr>
          <w:rFonts w:asciiTheme="minorHAnsi" w:eastAsia="Cambria" w:hAnsiTheme="minorHAnsi"/>
          <w:b w:val="0"/>
          <w:bCs w:val="0"/>
          <w:sz w:val="22"/>
          <w:szCs w:val="24"/>
        </w:rPr>
        <w:t>.</w:t>
      </w:r>
      <w:bookmarkStart w:id="0" w:name="_Toc99649979"/>
    </w:p>
    <w:p w14:paraId="5DE3AC85" w14:textId="7A944A8B" w:rsidR="00017B30" w:rsidRDefault="00017B30" w:rsidP="00017B30">
      <w:pPr>
        <w:spacing w:after="0"/>
        <w:rPr>
          <w:b/>
          <w:bCs/>
        </w:rPr>
      </w:pPr>
      <w:r>
        <w:rPr>
          <w:b/>
          <w:bCs/>
        </w:rPr>
        <w:br w:type="page"/>
      </w:r>
    </w:p>
    <w:p w14:paraId="2D339111" w14:textId="4609A80B" w:rsidR="00017B30" w:rsidRDefault="00017B30" w:rsidP="00017B30">
      <w:pPr>
        <w:pStyle w:val="Heading4"/>
        <w:rPr>
          <w:spacing w:val="-2"/>
        </w:rPr>
      </w:pPr>
      <w:r>
        <w:lastRenderedPageBreak/>
        <w:t>Table</w:t>
      </w:r>
      <w:r>
        <w:rPr>
          <w:spacing w:val="-8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Postcode</w:t>
      </w:r>
      <w:r>
        <w:rPr>
          <w:spacing w:val="-8"/>
        </w:rPr>
        <w:t xml:space="preserve"> </w:t>
      </w:r>
      <w:r>
        <w:t>zone</w:t>
      </w:r>
      <w:r>
        <w:rPr>
          <w:spacing w:val="-10"/>
        </w:rPr>
        <w:t xml:space="preserve"> </w:t>
      </w:r>
      <w:r>
        <w:t>ratings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zones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solar</w:t>
      </w:r>
      <w:r>
        <w:rPr>
          <w:spacing w:val="-1"/>
        </w:rPr>
        <w:t xml:space="preserve"> </w:t>
      </w:r>
      <w:r>
        <w:t>PV</w:t>
      </w:r>
      <w:r>
        <w:rPr>
          <w:spacing w:val="-7"/>
        </w:rPr>
        <w:t xml:space="preserve"> </w:t>
      </w:r>
      <w:r>
        <w:rPr>
          <w:spacing w:val="-2"/>
        </w:rPr>
        <w:t>systems</w:t>
      </w:r>
    </w:p>
    <w:p w14:paraId="7C7322A9" w14:textId="77777777" w:rsidR="00017B30" w:rsidRPr="00017B30" w:rsidRDefault="00017B30" w:rsidP="00017B30">
      <w:pPr>
        <w:spacing w:after="0"/>
      </w:pPr>
    </w:p>
    <w:tbl>
      <w:tblPr>
        <w:tblStyle w:val="CERTable"/>
        <w:tblW w:w="0" w:type="auto"/>
        <w:tblLook w:val="0620" w:firstRow="1" w:lastRow="0" w:firstColumn="0" w:lastColumn="0" w:noHBand="1" w:noVBand="1"/>
      </w:tblPr>
      <w:tblGrid>
        <w:gridCol w:w="1948"/>
        <w:gridCol w:w="1948"/>
        <w:gridCol w:w="1948"/>
        <w:gridCol w:w="1948"/>
        <w:gridCol w:w="1948"/>
      </w:tblGrid>
      <w:tr w:rsidR="00017B30" w:rsidRPr="00FA7635" w14:paraId="17DFACCD" w14:textId="77777777" w:rsidTr="00D12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48" w:type="dxa"/>
          </w:tcPr>
          <w:p w14:paraId="7F202E86" w14:textId="2EDAC930" w:rsidR="00017B30" w:rsidRPr="00FA7635" w:rsidRDefault="00017B30" w:rsidP="00D12549">
            <w:bookmarkStart w:id="1" w:name="_Toc106705837"/>
            <w:bookmarkStart w:id="2" w:name="_Toc106709575"/>
            <w:bookmarkStart w:id="3" w:name="_Toc106712480"/>
            <w:bookmarkEnd w:id="0"/>
            <w:r>
              <w:t>Item</w:t>
            </w:r>
          </w:p>
        </w:tc>
        <w:tc>
          <w:tcPr>
            <w:tcW w:w="1948" w:type="dxa"/>
          </w:tcPr>
          <w:p w14:paraId="10A5BFCC" w14:textId="298D1381" w:rsidR="00017B30" w:rsidRPr="00FA7635" w:rsidRDefault="00017B30" w:rsidP="00D12549">
            <w:r>
              <w:t>Postcode from</w:t>
            </w:r>
          </w:p>
        </w:tc>
        <w:tc>
          <w:tcPr>
            <w:tcW w:w="1948" w:type="dxa"/>
          </w:tcPr>
          <w:p w14:paraId="41BBA4FD" w14:textId="44D13243" w:rsidR="00017B30" w:rsidRPr="00FA7635" w:rsidRDefault="00017B30" w:rsidP="00D12549">
            <w:r>
              <w:t>Postcode to</w:t>
            </w:r>
          </w:p>
        </w:tc>
        <w:tc>
          <w:tcPr>
            <w:tcW w:w="1948" w:type="dxa"/>
          </w:tcPr>
          <w:p w14:paraId="56B55A5F" w14:textId="47BA812A" w:rsidR="00017B30" w:rsidRPr="00FA7635" w:rsidRDefault="00017B30" w:rsidP="00D12549">
            <w:r>
              <w:t>Zone</w:t>
            </w:r>
          </w:p>
        </w:tc>
        <w:tc>
          <w:tcPr>
            <w:tcW w:w="1948" w:type="dxa"/>
          </w:tcPr>
          <w:p w14:paraId="0658CDE6" w14:textId="3B6ED6A0" w:rsidR="00017B30" w:rsidRPr="00FA7635" w:rsidRDefault="00017B30" w:rsidP="00D12549">
            <w:r>
              <w:t>Rating</w:t>
            </w:r>
          </w:p>
        </w:tc>
      </w:tr>
      <w:tr w:rsidR="00017B30" w:rsidRPr="00F2709E" w14:paraId="152CFF82" w14:textId="77777777" w:rsidTr="00D12549">
        <w:tc>
          <w:tcPr>
            <w:tcW w:w="1948" w:type="dxa"/>
          </w:tcPr>
          <w:p w14:paraId="7AF4E972" w14:textId="150F0EE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2BB3AD78" w14:textId="77777777" w:rsidR="00017B30" w:rsidRPr="00F2709E" w:rsidRDefault="00017B30" w:rsidP="00017B30">
            <w:pPr>
              <w:pStyle w:val="TableParagraph"/>
              <w:spacing w:before="0" w:line="20" w:lineRule="exact"/>
              <w:ind w:left="613"/>
              <w:rPr>
                <w:rFonts w:asciiTheme="minorHAnsi" w:hAnsiTheme="minorHAnsi" w:cstheme="minorHAnsi"/>
              </w:rPr>
            </w:pPr>
            <w:r w:rsidRPr="00F2709E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10AF8189" wp14:editId="38092CED">
                      <wp:extent cx="6350" cy="635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6350"/>
                                <a:chOff x="0" y="0"/>
                                <a:chExt cx="6350" cy="635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5" y="6096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635329" id="Group 25" o:spid="_x0000_s1026" style="width:.5pt;height:.5pt;mso-position-horizontal-relative:char;mso-position-vertical-relative:lin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">
                      <v:shape id="Graphic 26" o:spid="_x0000_s1027" style="position:absolute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" path="m6095,l,,,6096r6095,l6095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0ACA45D" w14:textId="2712A0CC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0</w:t>
            </w:r>
          </w:p>
        </w:tc>
        <w:tc>
          <w:tcPr>
            <w:tcW w:w="1948" w:type="dxa"/>
          </w:tcPr>
          <w:p w14:paraId="41CA4329" w14:textId="77777777" w:rsidR="00017B30" w:rsidRPr="00F2709E" w:rsidRDefault="00017B30" w:rsidP="00017B30">
            <w:pPr>
              <w:pStyle w:val="TableParagraph"/>
              <w:spacing w:before="0" w:line="20" w:lineRule="exact"/>
              <w:ind w:left="178"/>
              <w:rPr>
                <w:rFonts w:asciiTheme="minorHAnsi" w:hAnsiTheme="minorHAnsi" w:cstheme="minorHAnsi"/>
              </w:rPr>
            </w:pPr>
            <w:r w:rsidRPr="00F2709E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3D4AA4FA" wp14:editId="73A7CD81">
                      <wp:extent cx="6350" cy="635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6350"/>
                                <a:chOff x="0" y="0"/>
                                <a:chExt cx="6350" cy="635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0B9B9" id="Group 27" o:spid="_x0000_s1026" style="width:.5pt;height:.5pt;mso-position-horizontal-relative:char;mso-position-vertical-relative:lin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">
                      <v:shape id="Graphic 28" o:spid="_x0000_s1027" style="position:absolute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" path="m6096,l,,,60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A2A57A2" w14:textId="077F64CC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799</w:t>
            </w:r>
          </w:p>
        </w:tc>
        <w:tc>
          <w:tcPr>
            <w:tcW w:w="1948" w:type="dxa"/>
          </w:tcPr>
          <w:p w14:paraId="64910A6C" w14:textId="77777777" w:rsidR="00017B30" w:rsidRPr="00F2709E" w:rsidRDefault="00017B30" w:rsidP="00017B30">
            <w:pPr>
              <w:pStyle w:val="TableParagraph"/>
              <w:spacing w:before="0" w:line="20" w:lineRule="exact"/>
              <w:ind w:left="296"/>
              <w:rPr>
                <w:rFonts w:asciiTheme="minorHAnsi" w:hAnsiTheme="minorHAnsi" w:cstheme="minorHAnsi"/>
              </w:rPr>
            </w:pPr>
            <w:r w:rsidRPr="00F2709E">
              <w:rPr>
                <w:rFonts w:asciiTheme="minorHAnsi" w:hAnsiTheme="minorHAnsi" w:cstheme="minorHAnsi"/>
                <w:noProof/>
              </w:rPr>
              <mc:AlternateContent>
                <mc:Choice Requires="wpg">
                  <w:drawing>
                    <wp:inline distT="0" distB="0" distL="0" distR="0" wp14:anchorId="4928708B" wp14:editId="2F724F93">
                      <wp:extent cx="6350" cy="635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6350"/>
                                <a:chOff x="0" y="0"/>
                                <a:chExt cx="6350" cy="635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63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225691" id="Group 29" o:spid="_x0000_s1026" style="width:.5pt;height:.5pt;mso-position-horizontal-relative:char;mso-position-vertical-relative:line" coordsize="6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">
                      <v:shape id="Graphic 30" o:spid="_x0000_s1027" style="position:absolute;width:6350;height:6350;visibility:visible;mso-wrap-style:square;v-text-anchor:top" coordsize="635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" path="m6096,l,,,60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5709F24" w14:textId="2B49CC1E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2C96183F" w14:textId="3A409FF0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4C2DC62C" w14:textId="77777777" w:rsidTr="00D12549">
        <w:tc>
          <w:tcPr>
            <w:tcW w:w="1948" w:type="dxa"/>
          </w:tcPr>
          <w:p w14:paraId="7A52D0CD" w14:textId="4CA23137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5621399D" w14:textId="0E5A4038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800</w:t>
            </w:r>
          </w:p>
        </w:tc>
        <w:tc>
          <w:tcPr>
            <w:tcW w:w="1948" w:type="dxa"/>
          </w:tcPr>
          <w:p w14:paraId="53AC20AA" w14:textId="3AF9D257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853</w:t>
            </w:r>
          </w:p>
        </w:tc>
        <w:tc>
          <w:tcPr>
            <w:tcW w:w="1948" w:type="dxa"/>
          </w:tcPr>
          <w:p w14:paraId="0D6DF16D" w14:textId="34A41FE7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4DD3AA01" w14:textId="24731CF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017B30" w:rsidRPr="00F2709E" w14:paraId="5F2CD57E" w14:textId="77777777" w:rsidTr="00D12549">
        <w:tc>
          <w:tcPr>
            <w:tcW w:w="1948" w:type="dxa"/>
          </w:tcPr>
          <w:p w14:paraId="1FA1E791" w14:textId="6F2A51FE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213D67C4" w14:textId="4598748F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854</w:t>
            </w:r>
          </w:p>
        </w:tc>
        <w:tc>
          <w:tcPr>
            <w:tcW w:w="1948" w:type="dxa"/>
          </w:tcPr>
          <w:p w14:paraId="4BC2859F" w14:textId="04BC726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854</w:t>
            </w:r>
          </w:p>
        </w:tc>
        <w:tc>
          <w:tcPr>
            <w:tcW w:w="1948" w:type="dxa"/>
          </w:tcPr>
          <w:p w14:paraId="008D002E" w14:textId="4C7CEAAC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C4C88E7" w14:textId="6F43B6D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6A38B53B" w14:textId="77777777" w:rsidTr="00D12549">
        <w:tc>
          <w:tcPr>
            <w:tcW w:w="1948" w:type="dxa"/>
          </w:tcPr>
          <w:p w14:paraId="2BCFA9B8" w14:textId="13CAB864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58AEB38F" w14:textId="63109D1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855</w:t>
            </w:r>
          </w:p>
        </w:tc>
        <w:tc>
          <w:tcPr>
            <w:tcW w:w="1948" w:type="dxa"/>
          </w:tcPr>
          <w:p w14:paraId="412B6C3C" w14:textId="0F6716C8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861</w:t>
            </w:r>
          </w:p>
        </w:tc>
        <w:tc>
          <w:tcPr>
            <w:tcW w:w="1948" w:type="dxa"/>
          </w:tcPr>
          <w:p w14:paraId="39E41A3B" w14:textId="00E1BC92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7ECF1A81" w14:textId="6F0BCC3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017B30" w:rsidRPr="00F2709E" w14:paraId="3CBE420D" w14:textId="77777777" w:rsidTr="00D12549">
        <w:tc>
          <w:tcPr>
            <w:tcW w:w="1948" w:type="dxa"/>
          </w:tcPr>
          <w:p w14:paraId="6E535C71" w14:textId="32A5FCAD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10"/>
                <w:szCs w:val="22"/>
              </w:rPr>
              <w:t>5</w:t>
            </w:r>
          </w:p>
        </w:tc>
        <w:tc>
          <w:tcPr>
            <w:tcW w:w="1948" w:type="dxa"/>
          </w:tcPr>
          <w:p w14:paraId="0F0E49A6" w14:textId="24DB3BC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862</w:t>
            </w:r>
          </w:p>
        </w:tc>
        <w:tc>
          <w:tcPr>
            <w:tcW w:w="1948" w:type="dxa"/>
          </w:tcPr>
          <w:p w14:paraId="322C1CAE" w14:textId="09906330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862</w:t>
            </w:r>
          </w:p>
        </w:tc>
        <w:tc>
          <w:tcPr>
            <w:tcW w:w="1948" w:type="dxa"/>
          </w:tcPr>
          <w:p w14:paraId="6154FB9A" w14:textId="0339D686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14452C39" w14:textId="5CE77AFD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3104E621" w14:textId="77777777" w:rsidTr="00D12549">
        <w:tc>
          <w:tcPr>
            <w:tcW w:w="1948" w:type="dxa"/>
          </w:tcPr>
          <w:p w14:paraId="539AB70D" w14:textId="3766317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10"/>
                <w:szCs w:val="22"/>
              </w:rPr>
              <w:t>6</w:t>
            </w:r>
          </w:p>
        </w:tc>
        <w:tc>
          <w:tcPr>
            <w:tcW w:w="1948" w:type="dxa"/>
          </w:tcPr>
          <w:p w14:paraId="716D6156" w14:textId="6684DF92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863</w:t>
            </w:r>
          </w:p>
        </w:tc>
        <w:tc>
          <w:tcPr>
            <w:tcW w:w="1948" w:type="dxa"/>
          </w:tcPr>
          <w:p w14:paraId="0C3C0480" w14:textId="1281E478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869</w:t>
            </w:r>
          </w:p>
        </w:tc>
        <w:tc>
          <w:tcPr>
            <w:tcW w:w="1948" w:type="dxa"/>
          </w:tcPr>
          <w:p w14:paraId="75855779" w14:textId="1C268FCF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1779A6E9" w14:textId="0E67C53B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017B30" w:rsidRPr="00F2709E" w14:paraId="148C517E" w14:textId="77777777" w:rsidTr="00D12549">
        <w:tc>
          <w:tcPr>
            <w:tcW w:w="1948" w:type="dxa"/>
          </w:tcPr>
          <w:p w14:paraId="5EC63AEA" w14:textId="3E06116B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10"/>
                <w:szCs w:val="22"/>
              </w:rPr>
              <w:t>7</w:t>
            </w:r>
          </w:p>
        </w:tc>
        <w:tc>
          <w:tcPr>
            <w:tcW w:w="1948" w:type="dxa"/>
          </w:tcPr>
          <w:p w14:paraId="75CF1319" w14:textId="09D71D6D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870</w:t>
            </w:r>
          </w:p>
        </w:tc>
        <w:tc>
          <w:tcPr>
            <w:tcW w:w="1948" w:type="dxa"/>
          </w:tcPr>
          <w:p w14:paraId="241C9C19" w14:textId="1C909320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879</w:t>
            </w:r>
          </w:p>
        </w:tc>
        <w:tc>
          <w:tcPr>
            <w:tcW w:w="1948" w:type="dxa"/>
          </w:tcPr>
          <w:p w14:paraId="789D21DA" w14:textId="7168F2C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3F289FEE" w14:textId="62360F42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1.622</w:t>
            </w:r>
          </w:p>
        </w:tc>
      </w:tr>
      <w:tr w:rsidR="00017B30" w:rsidRPr="00F2709E" w14:paraId="32374BFD" w14:textId="77777777" w:rsidTr="00D12549">
        <w:tc>
          <w:tcPr>
            <w:tcW w:w="1948" w:type="dxa"/>
          </w:tcPr>
          <w:p w14:paraId="717E83A4" w14:textId="4EF450E2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10"/>
                <w:szCs w:val="22"/>
              </w:rPr>
              <w:t>8</w:t>
            </w:r>
          </w:p>
        </w:tc>
        <w:tc>
          <w:tcPr>
            <w:tcW w:w="1948" w:type="dxa"/>
          </w:tcPr>
          <w:p w14:paraId="1D8D1128" w14:textId="0DCFDC40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880</w:t>
            </w:r>
          </w:p>
        </w:tc>
        <w:tc>
          <w:tcPr>
            <w:tcW w:w="1948" w:type="dxa"/>
          </w:tcPr>
          <w:p w14:paraId="47D7F8A2" w14:textId="7A41372C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885</w:t>
            </w:r>
          </w:p>
        </w:tc>
        <w:tc>
          <w:tcPr>
            <w:tcW w:w="1948" w:type="dxa"/>
          </w:tcPr>
          <w:p w14:paraId="436A352B" w14:textId="32EE8E78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5C86960D" w14:textId="04DC524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4279D67B" w14:textId="77777777" w:rsidTr="00D12549">
        <w:tc>
          <w:tcPr>
            <w:tcW w:w="1948" w:type="dxa"/>
          </w:tcPr>
          <w:p w14:paraId="1F2E5310" w14:textId="134C7E74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10"/>
                <w:szCs w:val="22"/>
              </w:rPr>
              <w:t>9</w:t>
            </w:r>
          </w:p>
        </w:tc>
        <w:tc>
          <w:tcPr>
            <w:tcW w:w="1948" w:type="dxa"/>
          </w:tcPr>
          <w:p w14:paraId="4F354469" w14:textId="789BDEC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5"/>
                <w:szCs w:val="22"/>
              </w:rPr>
              <w:t>886</w:t>
            </w:r>
          </w:p>
        </w:tc>
        <w:tc>
          <w:tcPr>
            <w:tcW w:w="1948" w:type="dxa"/>
          </w:tcPr>
          <w:p w14:paraId="498E4171" w14:textId="0EBDC8A4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1000</w:t>
            </w:r>
          </w:p>
        </w:tc>
        <w:tc>
          <w:tcPr>
            <w:tcW w:w="1948" w:type="dxa"/>
          </w:tcPr>
          <w:p w14:paraId="717168F6" w14:textId="21C70157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26D48833" w14:textId="6A8B1E3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017B30" w:rsidRPr="00F2709E" w14:paraId="3DC0A1FB" w14:textId="77777777" w:rsidTr="00D12549">
        <w:tc>
          <w:tcPr>
            <w:tcW w:w="1948" w:type="dxa"/>
          </w:tcPr>
          <w:p w14:paraId="5E90A68D" w14:textId="7612822F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10</w:t>
            </w:r>
          </w:p>
        </w:tc>
        <w:tc>
          <w:tcPr>
            <w:tcW w:w="1948" w:type="dxa"/>
          </w:tcPr>
          <w:p w14:paraId="6E524B4F" w14:textId="3F194859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1001</w:t>
            </w:r>
          </w:p>
        </w:tc>
        <w:tc>
          <w:tcPr>
            <w:tcW w:w="1948" w:type="dxa"/>
          </w:tcPr>
          <w:p w14:paraId="661FF89A" w14:textId="47F9612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2355</w:t>
            </w:r>
          </w:p>
        </w:tc>
        <w:tc>
          <w:tcPr>
            <w:tcW w:w="1948" w:type="dxa"/>
          </w:tcPr>
          <w:p w14:paraId="73912327" w14:textId="4511522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21FE8EFF" w14:textId="4488E64D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57F8C7C2" w14:textId="77777777" w:rsidTr="00D12549">
        <w:tc>
          <w:tcPr>
            <w:tcW w:w="1948" w:type="dxa"/>
          </w:tcPr>
          <w:p w14:paraId="176B610B" w14:textId="52F7ECC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11</w:t>
            </w:r>
          </w:p>
        </w:tc>
        <w:tc>
          <w:tcPr>
            <w:tcW w:w="1948" w:type="dxa"/>
          </w:tcPr>
          <w:p w14:paraId="0D76B3C6" w14:textId="0C43F2E7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2356</w:t>
            </w:r>
          </w:p>
        </w:tc>
        <w:tc>
          <w:tcPr>
            <w:tcW w:w="1948" w:type="dxa"/>
          </w:tcPr>
          <w:p w14:paraId="1DDB5F11" w14:textId="25CA4284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2357</w:t>
            </w:r>
          </w:p>
        </w:tc>
        <w:tc>
          <w:tcPr>
            <w:tcW w:w="1948" w:type="dxa"/>
          </w:tcPr>
          <w:p w14:paraId="03DAC222" w14:textId="5B66771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7A56333E" w14:textId="04F30BCB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017B30" w:rsidRPr="00F2709E" w14:paraId="1B4DFC92" w14:textId="77777777" w:rsidTr="00D12549">
        <w:tc>
          <w:tcPr>
            <w:tcW w:w="1948" w:type="dxa"/>
          </w:tcPr>
          <w:p w14:paraId="2F0C5EFA" w14:textId="7B180FD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12</w:t>
            </w:r>
          </w:p>
        </w:tc>
        <w:tc>
          <w:tcPr>
            <w:tcW w:w="1948" w:type="dxa"/>
          </w:tcPr>
          <w:p w14:paraId="08A47025" w14:textId="65245B3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2358</w:t>
            </w:r>
          </w:p>
        </w:tc>
        <w:tc>
          <w:tcPr>
            <w:tcW w:w="1948" w:type="dxa"/>
          </w:tcPr>
          <w:p w14:paraId="276EEE52" w14:textId="3ECBF1C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2384</w:t>
            </w:r>
          </w:p>
        </w:tc>
        <w:tc>
          <w:tcPr>
            <w:tcW w:w="1948" w:type="dxa"/>
          </w:tcPr>
          <w:p w14:paraId="65B98013" w14:textId="3106F386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18735343" w14:textId="72B9372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2AAD043A" w14:textId="77777777" w:rsidTr="00D12549">
        <w:tc>
          <w:tcPr>
            <w:tcW w:w="1948" w:type="dxa"/>
          </w:tcPr>
          <w:p w14:paraId="759F219E" w14:textId="46863E2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13</w:t>
            </w:r>
          </w:p>
        </w:tc>
        <w:tc>
          <w:tcPr>
            <w:tcW w:w="1948" w:type="dxa"/>
          </w:tcPr>
          <w:p w14:paraId="74D9922C" w14:textId="270ADCE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2385</w:t>
            </w:r>
          </w:p>
        </w:tc>
        <w:tc>
          <w:tcPr>
            <w:tcW w:w="1948" w:type="dxa"/>
          </w:tcPr>
          <w:p w14:paraId="59C991DA" w14:textId="66C913A8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2389</w:t>
            </w:r>
          </w:p>
        </w:tc>
        <w:tc>
          <w:tcPr>
            <w:tcW w:w="1948" w:type="dxa"/>
          </w:tcPr>
          <w:p w14:paraId="24ED3961" w14:textId="4B040566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3BBF0845" w14:textId="744FED1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017B30" w:rsidRPr="00F2709E" w14:paraId="427FE335" w14:textId="77777777" w:rsidTr="00D12549">
        <w:tc>
          <w:tcPr>
            <w:tcW w:w="1948" w:type="dxa"/>
          </w:tcPr>
          <w:p w14:paraId="191FCC46" w14:textId="3946D5A2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14</w:t>
            </w:r>
          </w:p>
        </w:tc>
        <w:tc>
          <w:tcPr>
            <w:tcW w:w="1948" w:type="dxa"/>
          </w:tcPr>
          <w:p w14:paraId="73EC61A8" w14:textId="6D7E78B2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2390</w:t>
            </w:r>
          </w:p>
        </w:tc>
        <w:tc>
          <w:tcPr>
            <w:tcW w:w="1948" w:type="dxa"/>
          </w:tcPr>
          <w:p w14:paraId="4E6B6E21" w14:textId="27E9447E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2395</w:t>
            </w:r>
          </w:p>
        </w:tc>
        <w:tc>
          <w:tcPr>
            <w:tcW w:w="1948" w:type="dxa"/>
          </w:tcPr>
          <w:p w14:paraId="0A6CCAD3" w14:textId="3AF56B1E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0AADA42C" w14:textId="741B3377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22E6E345" w14:textId="77777777" w:rsidTr="00D12549">
        <w:tc>
          <w:tcPr>
            <w:tcW w:w="1948" w:type="dxa"/>
          </w:tcPr>
          <w:p w14:paraId="3A3B427E" w14:textId="529246B4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15</w:t>
            </w:r>
          </w:p>
        </w:tc>
        <w:tc>
          <w:tcPr>
            <w:tcW w:w="1948" w:type="dxa"/>
          </w:tcPr>
          <w:p w14:paraId="0E72B23E" w14:textId="50AF459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2396</w:t>
            </w:r>
          </w:p>
        </w:tc>
        <w:tc>
          <w:tcPr>
            <w:tcW w:w="1948" w:type="dxa"/>
          </w:tcPr>
          <w:p w14:paraId="612CBF86" w14:textId="6F0CFE9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2397</w:t>
            </w:r>
          </w:p>
        </w:tc>
        <w:tc>
          <w:tcPr>
            <w:tcW w:w="1948" w:type="dxa"/>
          </w:tcPr>
          <w:p w14:paraId="0CBC7111" w14:textId="609050DB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344A568B" w14:textId="1B7AC597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017B30" w:rsidRPr="00F2709E" w14:paraId="557CE688" w14:textId="77777777" w:rsidTr="00D12549">
        <w:tc>
          <w:tcPr>
            <w:tcW w:w="1948" w:type="dxa"/>
          </w:tcPr>
          <w:p w14:paraId="584529F4" w14:textId="4FFAF82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16</w:t>
            </w:r>
          </w:p>
        </w:tc>
        <w:tc>
          <w:tcPr>
            <w:tcW w:w="1948" w:type="dxa"/>
          </w:tcPr>
          <w:p w14:paraId="70675EC4" w14:textId="6A0E3F16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2398</w:t>
            </w:r>
          </w:p>
        </w:tc>
        <w:tc>
          <w:tcPr>
            <w:tcW w:w="1948" w:type="dxa"/>
          </w:tcPr>
          <w:p w14:paraId="48AB6FFA" w14:textId="3F97302B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2399</w:t>
            </w:r>
          </w:p>
        </w:tc>
        <w:tc>
          <w:tcPr>
            <w:tcW w:w="1948" w:type="dxa"/>
          </w:tcPr>
          <w:p w14:paraId="73F39D83" w14:textId="261FC128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63EEA6AB" w14:textId="2B41E5B6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5F07356D" w14:textId="77777777" w:rsidTr="00D12549">
        <w:tc>
          <w:tcPr>
            <w:tcW w:w="1948" w:type="dxa"/>
          </w:tcPr>
          <w:p w14:paraId="7B5AAE49" w14:textId="1A164A37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17</w:t>
            </w:r>
          </w:p>
        </w:tc>
        <w:tc>
          <w:tcPr>
            <w:tcW w:w="1948" w:type="dxa"/>
          </w:tcPr>
          <w:p w14:paraId="60DD1736" w14:textId="6429E450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2400</w:t>
            </w:r>
          </w:p>
        </w:tc>
        <w:tc>
          <w:tcPr>
            <w:tcW w:w="1948" w:type="dxa"/>
          </w:tcPr>
          <w:p w14:paraId="1CD053A7" w14:textId="3628C414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2400</w:t>
            </w:r>
          </w:p>
        </w:tc>
        <w:tc>
          <w:tcPr>
            <w:tcW w:w="1948" w:type="dxa"/>
          </w:tcPr>
          <w:p w14:paraId="7F25E9C2" w14:textId="54F7062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6C85AB3D" w14:textId="23B3428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017B30" w:rsidRPr="00F2709E" w14:paraId="64336AC9" w14:textId="77777777" w:rsidTr="00D12549">
        <w:tc>
          <w:tcPr>
            <w:tcW w:w="1948" w:type="dxa"/>
          </w:tcPr>
          <w:p w14:paraId="50E7D281" w14:textId="2F0B4E3E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18</w:t>
            </w:r>
          </w:p>
        </w:tc>
        <w:tc>
          <w:tcPr>
            <w:tcW w:w="1948" w:type="dxa"/>
          </w:tcPr>
          <w:p w14:paraId="6883837D" w14:textId="5FC5724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2401</w:t>
            </w:r>
          </w:p>
        </w:tc>
        <w:tc>
          <w:tcPr>
            <w:tcW w:w="1948" w:type="dxa"/>
          </w:tcPr>
          <w:p w14:paraId="18585071" w14:textId="34BDA16D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2404</w:t>
            </w:r>
          </w:p>
        </w:tc>
        <w:tc>
          <w:tcPr>
            <w:tcW w:w="1948" w:type="dxa"/>
          </w:tcPr>
          <w:p w14:paraId="0F12C676" w14:textId="69E69CB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5E545450" w14:textId="4F167184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3B120300" w14:textId="77777777" w:rsidTr="00D12549">
        <w:tc>
          <w:tcPr>
            <w:tcW w:w="1948" w:type="dxa"/>
          </w:tcPr>
          <w:p w14:paraId="69E4B98C" w14:textId="2B0DC3C6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19</w:t>
            </w:r>
          </w:p>
        </w:tc>
        <w:tc>
          <w:tcPr>
            <w:tcW w:w="1948" w:type="dxa"/>
          </w:tcPr>
          <w:p w14:paraId="06AF1F0F" w14:textId="4A1C4F3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2405</w:t>
            </w:r>
          </w:p>
        </w:tc>
        <w:tc>
          <w:tcPr>
            <w:tcW w:w="1948" w:type="dxa"/>
          </w:tcPr>
          <w:p w14:paraId="074724D8" w14:textId="3B177AA6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2407</w:t>
            </w:r>
          </w:p>
        </w:tc>
        <w:tc>
          <w:tcPr>
            <w:tcW w:w="1948" w:type="dxa"/>
          </w:tcPr>
          <w:p w14:paraId="4F5D3441" w14:textId="0EC8F658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45AA8DE2" w14:textId="4E9F3EBF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017B30" w:rsidRPr="00F2709E" w14:paraId="6FB9F370" w14:textId="77777777" w:rsidTr="00D12549">
        <w:tc>
          <w:tcPr>
            <w:tcW w:w="1948" w:type="dxa"/>
          </w:tcPr>
          <w:p w14:paraId="1C154515" w14:textId="4E3708BE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20</w:t>
            </w:r>
          </w:p>
        </w:tc>
        <w:tc>
          <w:tcPr>
            <w:tcW w:w="1948" w:type="dxa"/>
          </w:tcPr>
          <w:p w14:paraId="7707FA83" w14:textId="30573552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2408</w:t>
            </w:r>
          </w:p>
        </w:tc>
        <w:tc>
          <w:tcPr>
            <w:tcW w:w="1948" w:type="dxa"/>
          </w:tcPr>
          <w:p w14:paraId="08226329" w14:textId="1CA54B88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2544</w:t>
            </w:r>
          </w:p>
        </w:tc>
        <w:tc>
          <w:tcPr>
            <w:tcW w:w="1948" w:type="dxa"/>
          </w:tcPr>
          <w:p w14:paraId="2A42E134" w14:textId="0C4F517D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62C66267" w14:textId="59F5DAE9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40A56786" w14:textId="77777777" w:rsidTr="00D12549">
        <w:tc>
          <w:tcPr>
            <w:tcW w:w="1948" w:type="dxa"/>
          </w:tcPr>
          <w:p w14:paraId="2DB089AA" w14:textId="47DC06D1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lastRenderedPageBreak/>
              <w:t>21</w:t>
            </w:r>
          </w:p>
        </w:tc>
        <w:tc>
          <w:tcPr>
            <w:tcW w:w="1948" w:type="dxa"/>
          </w:tcPr>
          <w:p w14:paraId="689E06E9" w14:textId="5EFE6886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2545</w:t>
            </w:r>
          </w:p>
        </w:tc>
        <w:tc>
          <w:tcPr>
            <w:tcW w:w="1948" w:type="dxa"/>
          </w:tcPr>
          <w:p w14:paraId="117C15C7" w14:textId="60FCCC6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2554</w:t>
            </w:r>
          </w:p>
        </w:tc>
        <w:tc>
          <w:tcPr>
            <w:tcW w:w="1948" w:type="dxa"/>
          </w:tcPr>
          <w:p w14:paraId="605C33CE" w14:textId="5D3A3839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4C3C4EBC" w14:textId="1D8BD460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017B30" w:rsidRPr="00F2709E" w14:paraId="5BA03F86" w14:textId="77777777" w:rsidTr="00D12549">
        <w:tc>
          <w:tcPr>
            <w:tcW w:w="1948" w:type="dxa"/>
          </w:tcPr>
          <w:p w14:paraId="2D568F24" w14:textId="185F2F69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22</w:t>
            </w:r>
          </w:p>
        </w:tc>
        <w:tc>
          <w:tcPr>
            <w:tcW w:w="1948" w:type="dxa"/>
          </w:tcPr>
          <w:p w14:paraId="6CBE3596" w14:textId="16AA7C08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2555</w:t>
            </w:r>
          </w:p>
        </w:tc>
        <w:tc>
          <w:tcPr>
            <w:tcW w:w="1948" w:type="dxa"/>
          </w:tcPr>
          <w:p w14:paraId="581AAFB4" w14:textId="2564EAD1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2627</w:t>
            </w:r>
          </w:p>
        </w:tc>
        <w:tc>
          <w:tcPr>
            <w:tcW w:w="1948" w:type="dxa"/>
          </w:tcPr>
          <w:p w14:paraId="12D3821B" w14:textId="2B911856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573306FF" w14:textId="785F6EDC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3F513B6D" w14:textId="77777777" w:rsidTr="00D12549">
        <w:tc>
          <w:tcPr>
            <w:tcW w:w="1948" w:type="dxa"/>
          </w:tcPr>
          <w:p w14:paraId="39C0C453" w14:textId="002CE30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23</w:t>
            </w:r>
          </w:p>
        </w:tc>
        <w:tc>
          <w:tcPr>
            <w:tcW w:w="1948" w:type="dxa"/>
          </w:tcPr>
          <w:p w14:paraId="33386857" w14:textId="550EA68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2628</w:t>
            </w:r>
          </w:p>
        </w:tc>
        <w:tc>
          <w:tcPr>
            <w:tcW w:w="1948" w:type="dxa"/>
          </w:tcPr>
          <w:p w14:paraId="16079053" w14:textId="2E16CC0E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2628</w:t>
            </w:r>
          </w:p>
        </w:tc>
        <w:tc>
          <w:tcPr>
            <w:tcW w:w="1948" w:type="dxa"/>
          </w:tcPr>
          <w:p w14:paraId="3B3874E7" w14:textId="3B9EFC7E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7FE996F5" w14:textId="5D494B9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017B30" w:rsidRPr="00F2709E" w14:paraId="6F701793" w14:textId="77777777" w:rsidTr="00D12549">
        <w:tc>
          <w:tcPr>
            <w:tcW w:w="1948" w:type="dxa"/>
          </w:tcPr>
          <w:p w14:paraId="1D5286F3" w14:textId="5FE57CD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24</w:t>
            </w:r>
          </w:p>
        </w:tc>
        <w:tc>
          <w:tcPr>
            <w:tcW w:w="1948" w:type="dxa"/>
          </w:tcPr>
          <w:p w14:paraId="020FC6E3" w14:textId="01F39C5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2629</w:t>
            </w:r>
          </w:p>
        </w:tc>
        <w:tc>
          <w:tcPr>
            <w:tcW w:w="1948" w:type="dxa"/>
          </w:tcPr>
          <w:p w14:paraId="324DA531" w14:textId="79C1E469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2629</w:t>
            </w:r>
          </w:p>
        </w:tc>
        <w:tc>
          <w:tcPr>
            <w:tcW w:w="1948" w:type="dxa"/>
          </w:tcPr>
          <w:p w14:paraId="67C72184" w14:textId="1E64876F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5D5DB831" w14:textId="11AC7E7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6FCCB910" w14:textId="77777777" w:rsidTr="00D12549">
        <w:tc>
          <w:tcPr>
            <w:tcW w:w="1948" w:type="dxa"/>
          </w:tcPr>
          <w:p w14:paraId="34E0D5FE" w14:textId="217CB6EF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25</w:t>
            </w:r>
          </w:p>
        </w:tc>
        <w:tc>
          <w:tcPr>
            <w:tcW w:w="1948" w:type="dxa"/>
          </w:tcPr>
          <w:p w14:paraId="307E378F" w14:textId="4882B389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2630</w:t>
            </w:r>
          </w:p>
        </w:tc>
        <w:tc>
          <w:tcPr>
            <w:tcW w:w="1948" w:type="dxa"/>
          </w:tcPr>
          <w:p w14:paraId="75262AF5" w14:textId="592E57E6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2639</w:t>
            </w:r>
          </w:p>
        </w:tc>
        <w:tc>
          <w:tcPr>
            <w:tcW w:w="1948" w:type="dxa"/>
          </w:tcPr>
          <w:p w14:paraId="544AFA2E" w14:textId="61EEF72E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5B6C963E" w14:textId="278D9DBE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017B30" w:rsidRPr="00F2709E" w14:paraId="09D1CD81" w14:textId="77777777" w:rsidTr="00D12549">
        <w:tc>
          <w:tcPr>
            <w:tcW w:w="1948" w:type="dxa"/>
          </w:tcPr>
          <w:p w14:paraId="053E995F" w14:textId="7EE9496D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26</w:t>
            </w:r>
          </w:p>
        </w:tc>
        <w:tc>
          <w:tcPr>
            <w:tcW w:w="1948" w:type="dxa"/>
          </w:tcPr>
          <w:p w14:paraId="4D8E8A88" w14:textId="56B2DEC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2640</w:t>
            </w:r>
          </w:p>
        </w:tc>
        <w:tc>
          <w:tcPr>
            <w:tcW w:w="1948" w:type="dxa"/>
          </w:tcPr>
          <w:p w14:paraId="70656602" w14:textId="2719154B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2816</w:t>
            </w:r>
          </w:p>
        </w:tc>
        <w:tc>
          <w:tcPr>
            <w:tcW w:w="1948" w:type="dxa"/>
          </w:tcPr>
          <w:p w14:paraId="7D075C6D" w14:textId="08529D0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1E71ABA0" w14:textId="645F4459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54BEC392" w14:textId="77777777" w:rsidTr="00D12549">
        <w:tc>
          <w:tcPr>
            <w:tcW w:w="1948" w:type="dxa"/>
          </w:tcPr>
          <w:p w14:paraId="608B0502" w14:textId="35CE019E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27</w:t>
            </w:r>
          </w:p>
        </w:tc>
        <w:tc>
          <w:tcPr>
            <w:tcW w:w="1948" w:type="dxa"/>
          </w:tcPr>
          <w:p w14:paraId="504C0102" w14:textId="3B20EAD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2817</w:t>
            </w:r>
          </w:p>
        </w:tc>
        <w:tc>
          <w:tcPr>
            <w:tcW w:w="1948" w:type="dxa"/>
          </w:tcPr>
          <w:p w14:paraId="0ECF770E" w14:textId="78DDBE7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2817</w:t>
            </w:r>
          </w:p>
        </w:tc>
        <w:tc>
          <w:tcPr>
            <w:tcW w:w="1948" w:type="dxa"/>
          </w:tcPr>
          <w:p w14:paraId="481718F2" w14:textId="6DE0302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3924D2FB" w14:textId="4CA3EAB6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017B30" w:rsidRPr="00F2709E" w14:paraId="010871DB" w14:textId="77777777" w:rsidTr="00D12549">
        <w:tc>
          <w:tcPr>
            <w:tcW w:w="1948" w:type="dxa"/>
          </w:tcPr>
          <w:p w14:paraId="34B51ADE" w14:textId="477017E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28</w:t>
            </w:r>
          </w:p>
        </w:tc>
        <w:tc>
          <w:tcPr>
            <w:tcW w:w="1948" w:type="dxa"/>
          </w:tcPr>
          <w:p w14:paraId="22D474B1" w14:textId="32525702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2818</w:t>
            </w:r>
          </w:p>
        </w:tc>
        <w:tc>
          <w:tcPr>
            <w:tcW w:w="1948" w:type="dxa"/>
          </w:tcPr>
          <w:p w14:paraId="4B8D6D10" w14:textId="1BE0A9E4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2820</w:t>
            </w:r>
          </w:p>
        </w:tc>
        <w:tc>
          <w:tcPr>
            <w:tcW w:w="1948" w:type="dxa"/>
          </w:tcPr>
          <w:p w14:paraId="0B9DD296" w14:textId="14E25238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40A47AD1" w14:textId="4978DF46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2B5E624D" w14:textId="77777777" w:rsidTr="00D12549">
        <w:tc>
          <w:tcPr>
            <w:tcW w:w="1948" w:type="dxa"/>
          </w:tcPr>
          <w:p w14:paraId="396326DA" w14:textId="3D1A4B5C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29</w:t>
            </w:r>
          </w:p>
        </w:tc>
        <w:tc>
          <w:tcPr>
            <w:tcW w:w="1948" w:type="dxa"/>
          </w:tcPr>
          <w:p w14:paraId="2BD64B2B" w14:textId="34C9D47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2821</w:t>
            </w:r>
          </w:p>
        </w:tc>
        <w:tc>
          <w:tcPr>
            <w:tcW w:w="1948" w:type="dxa"/>
          </w:tcPr>
          <w:p w14:paraId="570E7F85" w14:textId="3DE90DCF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2829</w:t>
            </w:r>
          </w:p>
        </w:tc>
        <w:tc>
          <w:tcPr>
            <w:tcW w:w="1948" w:type="dxa"/>
          </w:tcPr>
          <w:p w14:paraId="623EF56B" w14:textId="30C38E99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2459FD7D" w14:textId="59425999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017B30" w:rsidRPr="00F2709E" w14:paraId="2AF99B8E" w14:textId="77777777" w:rsidTr="00D12549">
        <w:tc>
          <w:tcPr>
            <w:tcW w:w="1948" w:type="dxa"/>
          </w:tcPr>
          <w:p w14:paraId="5EEBCCC6" w14:textId="61743080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30</w:t>
            </w:r>
          </w:p>
        </w:tc>
        <w:tc>
          <w:tcPr>
            <w:tcW w:w="1948" w:type="dxa"/>
          </w:tcPr>
          <w:p w14:paraId="171BA49E" w14:textId="41758A3F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2830</w:t>
            </w:r>
          </w:p>
        </w:tc>
        <w:tc>
          <w:tcPr>
            <w:tcW w:w="1948" w:type="dxa"/>
          </w:tcPr>
          <w:p w14:paraId="1A870F54" w14:textId="5545745E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2830</w:t>
            </w:r>
          </w:p>
        </w:tc>
        <w:tc>
          <w:tcPr>
            <w:tcW w:w="1948" w:type="dxa"/>
          </w:tcPr>
          <w:p w14:paraId="4A63B965" w14:textId="648E200D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6ECC3426" w14:textId="3B706DC3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31139995" w14:textId="77777777" w:rsidTr="00D12549">
        <w:tc>
          <w:tcPr>
            <w:tcW w:w="1948" w:type="dxa"/>
          </w:tcPr>
          <w:p w14:paraId="0B841CC8" w14:textId="632F9FE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31</w:t>
            </w:r>
          </w:p>
        </w:tc>
        <w:tc>
          <w:tcPr>
            <w:tcW w:w="1948" w:type="dxa"/>
          </w:tcPr>
          <w:p w14:paraId="6650E17F" w14:textId="3516B830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2831</w:t>
            </w:r>
          </w:p>
        </w:tc>
        <w:tc>
          <w:tcPr>
            <w:tcW w:w="1948" w:type="dxa"/>
          </w:tcPr>
          <w:p w14:paraId="47E7B1DC" w14:textId="43A4DDA8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2841</w:t>
            </w:r>
          </w:p>
        </w:tc>
        <w:tc>
          <w:tcPr>
            <w:tcW w:w="1948" w:type="dxa"/>
          </w:tcPr>
          <w:p w14:paraId="1E9F0DE8" w14:textId="26D8562B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56E52D9C" w14:textId="546E64D2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017B30" w:rsidRPr="00F2709E" w14:paraId="773AA8FB" w14:textId="77777777" w:rsidTr="00D12549">
        <w:tc>
          <w:tcPr>
            <w:tcW w:w="1948" w:type="dxa"/>
          </w:tcPr>
          <w:p w14:paraId="5736AC8C" w14:textId="2A1EA4C8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32</w:t>
            </w:r>
          </w:p>
        </w:tc>
        <w:tc>
          <w:tcPr>
            <w:tcW w:w="1948" w:type="dxa"/>
          </w:tcPr>
          <w:p w14:paraId="67866AEC" w14:textId="74A453FC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2842</w:t>
            </w:r>
          </w:p>
        </w:tc>
        <w:tc>
          <w:tcPr>
            <w:tcW w:w="1948" w:type="dxa"/>
          </w:tcPr>
          <w:p w14:paraId="2AC0C770" w14:textId="5F36E7C0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2872</w:t>
            </w:r>
          </w:p>
        </w:tc>
        <w:tc>
          <w:tcPr>
            <w:tcW w:w="1948" w:type="dxa"/>
          </w:tcPr>
          <w:p w14:paraId="40AFD626" w14:textId="58659EAB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4B74E11" w14:textId="4D84F1DE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017B30" w:rsidRPr="00F2709E" w14:paraId="15329D80" w14:textId="77777777" w:rsidTr="00D12549">
        <w:tc>
          <w:tcPr>
            <w:tcW w:w="1948" w:type="dxa"/>
          </w:tcPr>
          <w:p w14:paraId="48D2DD46" w14:textId="003FB322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33</w:t>
            </w:r>
          </w:p>
        </w:tc>
        <w:tc>
          <w:tcPr>
            <w:tcW w:w="1948" w:type="dxa"/>
          </w:tcPr>
          <w:p w14:paraId="5C7FAD28" w14:textId="26C7DEE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2873</w:t>
            </w:r>
          </w:p>
        </w:tc>
        <w:tc>
          <w:tcPr>
            <w:tcW w:w="1948" w:type="dxa"/>
          </w:tcPr>
          <w:p w14:paraId="2922B27F" w14:textId="5CBEABDE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2873</w:t>
            </w:r>
          </w:p>
        </w:tc>
        <w:tc>
          <w:tcPr>
            <w:tcW w:w="1948" w:type="dxa"/>
          </w:tcPr>
          <w:p w14:paraId="3326793F" w14:textId="19D4401D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660627D2" w14:textId="7EAC518D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017B30" w:rsidRPr="00F2709E" w14:paraId="7F2D2534" w14:textId="77777777" w:rsidTr="00D12549">
        <w:tc>
          <w:tcPr>
            <w:tcW w:w="1948" w:type="dxa"/>
          </w:tcPr>
          <w:p w14:paraId="44983310" w14:textId="33C19731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34</w:t>
            </w:r>
          </w:p>
        </w:tc>
        <w:tc>
          <w:tcPr>
            <w:tcW w:w="1948" w:type="dxa"/>
          </w:tcPr>
          <w:p w14:paraId="1DEBD8C9" w14:textId="24D20E24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2874</w:t>
            </w:r>
          </w:p>
        </w:tc>
        <w:tc>
          <w:tcPr>
            <w:tcW w:w="1948" w:type="dxa"/>
          </w:tcPr>
          <w:p w14:paraId="7BE8670A" w14:textId="29753EAA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4"/>
                <w:szCs w:val="22"/>
              </w:rPr>
              <w:t>2877</w:t>
            </w:r>
          </w:p>
        </w:tc>
        <w:tc>
          <w:tcPr>
            <w:tcW w:w="1948" w:type="dxa"/>
          </w:tcPr>
          <w:p w14:paraId="1DC5EA8A" w14:textId="11F1D375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4CC36601" w14:textId="0549DEDD" w:rsidR="00017B30" w:rsidRPr="00F2709E" w:rsidRDefault="00017B30" w:rsidP="00017B30">
            <w:pPr>
              <w:rPr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5CE91B42" w14:textId="77777777" w:rsidTr="00D12549">
        <w:tc>
          <w:tcPr>
            <w:tcW w:w="1948" w:type="dxa"/>
          </w:tcPr>
          <w:p w14:paraId="130B6D2F" w14:textId="7718CAE4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35</w:t>
            </w:r>
          </w:p>
        </w:tc>
        <w:tc>
          <w:tcPr>
            <w:tcW w:w="1948" w:type="dxa"/>
          </w:tcPr>
          <w:p w14:paraId="386869AF" w14:textId="0AF7CED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2878</w:t>
            </w:r>
          </w:p>
        </w:tc>
        <w:tc>
          <w:tcPr>
            <w:tcW w:w="1948" w:type="dxa"/>
          </w:tcPr>
          <w:p w14:paraId="18AB2E9A" w14:textId="5FC7D71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2889</w:t>
            </w:r>
          </w:p>
        </w:tc>
        <w:tc>
          <w:tcPr>
            <w:tcW w:w="1948" w:type="dxa"/>
          </w:tcPr>
          <w:p w14:paraId="7A277D1E" w14:textId="109463C8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57F7EA6C" w14:textId="27C4A6E1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60D3084B" w14:textId="77777777" w:rsidTr="00D12549">
        <w:tc>
          <w:tcPr>
            <w:tcW w:w="1948" w:type="dxa"/>
          </w:tcPr>
          <w:p w14:paraId="5941FEAA" w14:textId="09E204DD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36</w:t>
            </w:r>
          </w:p>
        </w:tc>
        <w:tc>
          <w:tcPr>
            <w:tcW w:w="1948" w:type="dxa"/>
          </w:tcPr>
          <w:p w14:paraId="53D3B1B9" w14:textId="3EE13C65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2890</w:t>
            </w:r>
          </w:p>
        </w:tc>
        <w:tc>
          <w:tcPr>
            <w:tcW w:w="1948" w:type="dxa"/>
          </w:tcPr>
          <w:p w14:paraId="7B55EA9C" w14:textId="61D6CBA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2999</w:t>
            </w:r>
          </w:p>
        </w:tc>
        <w:tc>
          <w:tcPr>
            <w:tcW w:w="1948" w:type="dxa"/>
          </w:tcPr>
          <w:p w14:paraId="2A164BCC" w14:textId="085095A6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466A4F5" w14:textId="1689C711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6FDC68B0" w14:textId="77777777" w:rsidTr="00D12549">
        <w:tc>
          <w:tcPr>
            <w:tcW w:w="1948" w:type="dxa"/>
          </w:tcPr>
          <w:p w14:paraId="44B7267E" w14:textId="3EA68EC6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37</w:t>
            </w:r>
          </w:p>
        </w:tc>
        <w:tc>
          <w:tcPr>
            <w:tcW w:w="1948" w:type="dxa"/>
          </w:tcPr>
          <w:p w14:paraId="414C7F6C" w14:textId="16C0133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3000</w:t>
            </w:r>
          </w:p>
        </w:tc>
        <w:tc>
          <w:tcPr>
            <w:tcW w:w="1948" w:type="dxa"/>
          </w:tcPr>
          <w:p w14:paraId="2EC12F4C" w14:textId="61AE74F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3035</w:t>
            </w:r>
          </w:p>
        </w:tc>
        <w:tc>
          <w:tcPr>
            <w:tcW w:w="1948" w:type="dxa"/>
          </w:tcPr>
          <w:p w14:paraId="44404103" w14:textId="7CCAA403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700AF816" w14:textId="0502F756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4E005FE1" w14:textId="77777777" w:rsidTr="00D12549">
        <w:tc>
          <w:tcPr>
            <w:tcW w:w="1948" w:type="dxa"/>
          </w:tcPr>
          <w:p w14:paraId="29324EEB" w14:textId="5DD7559D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38</w:t>
            </w:r>
          </w:p>
        </w:tc>
        <w:tc>
          <w:tcPr>
            <w:tcW w:w="1948" w:type="dxa"/>
          </w:tcPr>
          <w:p w14:paraId="0A0A4546" w14:textId="28FC4AC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3036</w:t>
            </w:r>
          </w:p>
        </w:tc>
        <w:tc>
          <w:tcPr>
            <w:tcW w:w="1948" w:type="dxa"/>
          </w:tcPr>
          <w:p w14:paraId="471045E0" w14:textId="71CE10A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3038</w:t>
            </w:r>
          </w:p>
        </w:tc>
        <w:tc>
          <w:tcPr>
            <w:tcW w:w="1948" w:type="dxa"/>
          </w:tcPr>
          <w:p w14:paraId="56558C19" w14:textId="0961DEBE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2AEC803D" w14:textId="0AAACD1C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1D9F3DEB" w14:textId="77777777" w:rsidTr="00D12549">
        <w:tc>
          <w:tcPr>
            <w:tcW w:w="1948" w:type="dxa"/>
          </w:tcPr>
          <w:p w14:paraId="62FBA819" w14:textId="558B537B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39</w:t>
            </w:r>
          </w:p>
        </w:tc>
        <w:tc>
          <w:tcPr>
            <w:tcW w:w="1948" w:type="dxa"/>
          </w:tcPr>
          <w:p w14:paraId="6B6CA377" w14:textId="5D0E8B3F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3039</w:t>
            </w:r>
          </w:p>
        </w:tc>
        <w:tc>
          <w:tcPr>
            <w:tcW w:w="1948" w:type="dxa"/>
          </w:tcPr>
          <w:p w14:paraId="41C80B02" w14:textId="1200C98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3044</w:t>
            </w:r>
          </w:p>
        </w:tc>
        <w:tc>
          <w:tcPr>
            <w:tcW w:w="1948" w:type="dxa"/>
          </w:tcPr>
          <w:p w14:paraId="325B3274" w14:textId="433F16A1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6FAB671A" w14:textId="6654043D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4630901D" w14:textId="77777777" w:rsidTr="00D12549">
        <w:tc>
          <w:tcPr>
            <w:tcW w:w="1948" w:type="dxa"/>
          </w:tcPr>
          <w:p w14:paraId="0AEB81CE" w14:textId="40338BA0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40</w:t>
            </w:r>
          </w:p>
        </w:tc>
        <w:tc>
          <w:tcPr>
            <w:tcW w:w="1948" w:type="dxa"/>
          </w:tcPr>
          <w:p w14:paraId="07DF75D6" w14:textId="14804F72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3045</w:t>
            </w:r>
          </w:p>
        </w:tc>
        <w:tc>
          <w:tcPr>
            <w:tcW w:w="1948" w:type="dxa"/>
          </w:tcPr>
          <w:p w14:paraId="22B8367C" w14:textId="1974857C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3045</w:t>
            </w:r>
          </w:p>
        </w:tc>
        <w:tc>
          <w:tcPr>
            <w:tcW w:w="1948" w:type="dxa"/>
          </w:tcPr>
          <w:p w14:paraId="100EFF2D" w14:textId="26319AF3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2A6029CE" w14:textId="581218E5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7DF4E8E7" w14:textId="77777777" w:rsidTr="00D12549">
        <w:tc>
          <w:tcPr>
            <w:tcW w:w="1948" w:type="dxa"/>
          </w:tcPr>
          <w:p w14:paraId="47E9E1ED" w14:textId="4951E102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41</w:t>
            </w:r>
          </w:p>
        </w:tc>
        <w:tc>
          <w:tcPr>
            <w:tcW w:w="1948" w:type="dxa"/>
          </w:tcPr>
          <w:p w14:paraId="728D1072" w14:textId="6531DF1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3046</w:t>
            </w:r>
          </w:p>
        </w:tc>
        <w:tc>
          <w:tcPr>
            <w:tcW w:w="1948" w:type="dxa"/>
          </w:tcPr>
          <w:p w14:paraId="28BCCCF7" w14:textId="45478B1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3046</w:t>
            </w:r>
          </w:p>
        </w:tc>
        <w:tc>
          <w:tcPr>
            <w:tcW w:w="1948" w:type="dxa"/>
          </w:tcPr>
          <w:p w14:paraId="6E0FFAC4" w14:textId="64B07548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761425A4" w14:textId="60902944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6F1AD7B6" w14:textId="77777777" w:rsidTr="00D12549">
        <w:tc>
          <w:tcPr>
            <w:tcW w:w="1948" w:type="dxa"/>
          </w:tcPr>
          <w:p w14:paraId="5D6AE098" w14:textId="158BF4F1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42</w:t>
            </w:r>
          </w:p>
        </w:tc>
        <w:tc>
          <w:tcPr>
            <w:tcW w:w="1948" w:type="dxa"/>
          </w:tcPr>
          <w:p w14:paraId="6837057A" w14:textId="35406FDC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3047</w:t>
            </w:r>
          </w:p>
        </w:tc>
        <w:tc>
          <w:tcPr>
            <w:tcW w:w="1948" w:type="dxa"/>
          </w:tcPr>
          <w:p w14:paraId="21DA067E" w14:textId="04100824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3049</w:t>
            </w:r>
          </w:p>
        </w:tc>
        <w:tc>
          <w:tcPr>
            <w:tcW w:w="1948" w:type="dxa"/>
          </w:tcPr>
          <w:p w14:paraId="4437DC33" w14:textId="76150FE9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2E0774DC" w14:textId="21105EC0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37FFB395" w14:textId="77777777" w:rsidTr="00D12549">
        <w:tc>
          <w:tcPr>
            <w:tcW w:w="1948" w:type="dxa"/>
          </w:tcPr>
          <w:p w14:paraId="3DDEA1EC" w14:textId="0C0F9E08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lastRenderedPageBreak/>
              <w:t>43</w:t>
            </w:r>
          </w:p>
        </w:tc>
        <w:tc>
          <w:tcPr>
            <w:tcW w:w="1948" w:type="dxa"/>
          </w:tcPr>
          <w:p w14:paraId="20F6BF84" w14:textId="4E2E47D0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3050</w:t>
            </w:r>
          </w:p>
        </w:tc>
        <w:tc>
          <w:tcPr>
            <w:tcW w:w="1948" w:type="dxa"/>
          </w:tcPr>
          <w:p w14:paraId="351DEA32" w14:textId="6085C52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3058</w:t>
            </w:r>
          </w:p>
        </w:tc>
        <w:tc>
          <w:tcPr>
            <w:tcW w:w="1948" w:type="dxa"/>
          </w:tcPr>
          <w:p w14:paraId="57AE3F54" w14:textId="06E9A47E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52C05813" w14:textId="4C582D25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66CB1018" w14:textId="77777777" w:rsidTr="00D12549">
        <w:tc>
          <w:tcPr>
            <w:tcW w:w="1948" w:type="dxa"/>
          </w:tcPr>
          <w:p w14:paraId="13587AD0" w14:textId="6DC8C732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44</w:t>
            </w:r>
          </w:p>
        </w:tc>
        <w:tc>
          <w:tcPr>
            <w:tcW w:w="1948" w:type="dxa"/>
          </w:tcPr>
          <w:p w14:paraId="446C2653" w14:textId="4A8EB270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3059</w:t>
            </w:r>
          </w:p>
        </w:tc>
        <w:tc>
          <w:tcPr>
            <w:tcW w:w="1948" w:type="dxa"/>
          </w:tcPr>
          <w:p w14:paraId="040710CD" w14:textId="5F60547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3059</w:t>
            </w:r>
          </w:p>
        </w:tc>
        <w:tc>
          <w:tcPr>
            <w:tcW w:w="1948" w:type="dxa"/>
          </w:tcPr>
          <w:p w14:paraId="1E1C495D" w14:textId="0D955B02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E3733CD" w14:textId="35D12648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68F4E737" w14:textId="77777777" w:rsidTr="00D12549">
        <w:tc>
          <w:tcPr>
            <w:tcW w:w="1948" w:type="dxa"/>
          </w:tcPr>
          <w:p w14:paraId="6C1797F3" w14:textId="33B667BB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45</w:t>
            </w:r>
          </w:p>
        </w:tc>
        <w:tc>
          <w:tcPr>
            <w:tcW w:w="1948" w:type="dxa"/>
          </w:tcPr>
          <w:p w14:paraId="602D2BA1" w14:textId="77B64706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3060</w:t>
            </w:r>
          </w:p>
        </w:tc>
        <w:tc>
          <w:tcPr>
            <w:tcW w:w="1948" w:type="dxa"/>
          </w:tcPr>
          <w:p w14:paraId="3FEF9E1F" w14:textId="26CFA612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3060</w:t>
            </w:r>
          </w:p>
        </w:tc>
        <w:tc>
          <w:tcPr>
            <w:tcW w:w="1948" w:type="dxa"/>
          </w:tcPr>
          <w:p w14:paraId="6691F4E9" w14:textId="0722C1CE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086D6CD5" w14:textId="5B71B754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1AE9F243" w14:textId="77777777" w:rsidTr="00D12549">
        <w:tc>
          <w:tcPr>
            <w:tcW w:w="1948" w:type="dxa"/>
          </w:tcPr>
          <w:p w14:paraId="69B53131" w14:textId="3492F3E6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46</w:t>
            </w:r>
          </w:p>
        </w:tc>
        <w:tc>
          <w:tcPr>
            <w:tcW w:w="1948" w:type="dxa"/>
          </w:tcPr>
          <w:p w14:paraId="672D0A8D" w14:textId="04A384F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3061</w:t>
            </w:r>
          </w:p>
        </w:tc>
        <w:tc>
          <w:tcPr>
            <w:tcW w:w="1948" w:type="dxa"/>
          </w:tcPr>
          <w:p w14:paraId="45FAB6B0" w14:textId="1031ADD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3064</w:t>
            </w:r>
          </w:p>
        </w:tc>
        <w:tc>
          <w:tcPr>
            <w:tcW w:w="1948" w:type="dxa"/>
          </w:tcPr>
          <w:p w14:paraId="3E3F5441" w14:textId="5CE7A37E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1E90250C" w14:textId="3D77F90F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3E5AED50" w14:textId="77777777" w:rsidTr="00D12549">
        <w:tc>
          <w:tcPr>
            <w:tcW w:w="1948" w:type="dxa"/>
          </w:tcPr>
          <w:p w14:paraId="2A11B015" w14:textId="3E9A7796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47</w:t>
            </w:r>
          </w:p>
        </w:tc>
        <w:tc>
          <w:tcPr>
            <w:tcW w:w="1948" w:type="dxa"/>
          </w:tcPr>
          <w:p w14:paraId="039CCE81" w14:textId="46EA85B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3065</w:t>
            </w:r>
          </w:p>
        </w:tc>
        <w:tc>
          <w:tcPr>
            <w:tcW w:w="1948" w:type="dxa"/>
          </w:tcPr>
          <w:p w14:paraId="31AAD92C" w14:textId="2E19921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3074</w:t>
            </w:r>
          </w:p>
        </w:tc>
        <w:tc>
          <w:tcPr>
            <w:tcW w:w="1948" w:type="dxa"/>
          </w:tcPr>
          <w:p w14:paraId="025A2A34" w14:textId="2606E59C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5811CFBA" w14:textId="71A3564E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6FC3091F" w14:textId="77777777" w:rsidTr="00D12549">
        <w:tc>
          <w:tcPr>
            <w:tcW w:w="1948" w:type="dxa"/>
          </w:tcPr>
          <w:p w14:paraId="38F1ACB5" w14:textId="2232D6DD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48</w:t>
            </w:r>
          </w:p>
        </w:tc>
        <w:tc>
          <w:tcPr>
            <w:tcW w:w="1948" w:type="dxa"/>
          </w:tcPr>
          <w:p w14:paraId="2A7B6363" w14:textId="13699EC0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3075</w:t>
            </w:r>
          </w:p>
        </w:tc>
        <w:tc>
          <w:tcPr>
            <w:tcW w:w="1948" w:type="dxa"/>
          </w:tcPr>
          <w:p w14:paraId="5AA09951" w14:textId="55FBE3A5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3076</w:t>
            </w:r>
          </w:p>
        </w:tc>
        <w:tc>
          <w:tcPr>
            <w:tcW w:w="1948" w:type="dxa"/>
          </w:tcPr>
          <w:p w14:paraId="5E2695C9" w14:textId="3B591E1D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094D264D" w14:textId="64E50AF6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1CCB079D" w14:textId="77777777" w:rsidTr="00D12549">
        <w:tc>
          <w:tcPr>
            <w:tcW w:w="1948" w:type="dxa"/>
          </w:tcPr>
          <w:p w14:paraId="4509290F" w14:textId="41E263B2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49</w:t>
            </w:r>
          </w:p>
        </w:tc>
        <w:tc>
          <w:tcPr>
            <w:tcW w:w="1948" w:type="dxa"/>
          </w:tcPr>
          <w:p w14:paraId="0B78ED22" w14:textId="251785D2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3077</w:t>
            </w:r>
          </w:p>
        </w:tc>
        <w:tc>
          <w:tcPr>
            <w:tcW w:w="1948" w:type="dxa"/>
          </w:tcPr>
          <w:p w14:paraId="392DEC2C" w14:textId="1275A12F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3098</w:t>
            </w:r>
          </w:p>
        </w:tc>
        <w:tc>
          <w:tcPr>
            <w:tcW w:w="1948" w:type="dxa"/>
          </w:tcPr>
          <w:p w14:paraId="31CA1E04" w14:textId="45B53E06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31EE449D" w14:textId="55193DA0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0ECE5EC1" w14:textId="77777777" w:rsidTr="00D12549">
        <w:tc>
          <w:tcPr>
            <w:tcW w:w="1948" w:type="dxa"/>
          </w:tcPr>
          <w:p w14:paraId="3BAAF686" w14:textId="445E0DF9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50</w:t>
            </w:r>
          </w:p>
        </w:tc>
        <w:tc>
          <w:tcPr>
            <w:tcW w:w="1948" w:type="dxa"/>
          </w:tcPr>
          <w:p w14:paraId="28C0482D" w14:textId="674AE40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3099</w:t>
            </w:r>
          </w:p>
        </w:tc>
        <w:tc>
          <w:tcPr>
            <w:tcW w:w="1948" w:type="dxa"/>
          </w:tcPr>
          <w:p w14:paraId="739DA37C" w14:textId="3F1B6AF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3099</w:t>
            </w:r>
          </w:p>
        </w:tc>
        <w:tc>
          <w:tcPr>
            <w:tcW w:w="1948" w:type="dxa"/>
          </w:tcPr>
          <w:p w14:paraId="0195D4A5" w14:textId="19E44274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6C0B7683" w14:textId="64D62E1C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672CE2DE" w14:textId="77777777" w:rsidTr="00D12549">
        <w:tc>
          <w:tcPr>
            <w:tcW w:w="1948" w:type="dxa"/>
          </w:tcPr>
          <w:p w14:paraId="150EAE8D" w14:textId="07B3DD70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51</w:t>
            </w:r>
          </w:p>
        </w:tc>
        <w:tc>
          <w:tcPr>
            <w:tcW w:w="1948" w:type="dxa"/>
          </w:tcPr>
          <w:p w14:paraId="6F4B02C1" w14:textId="1A42CF6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3100</w:t>
            </w:r>
          </w:p>
        </w:tc>
        <w:tc>
          <w:tcPr>
            <w:tcW w:w="1948" w:type="dxa"/>
          </w:tcPr>
          <w:p w14:paraId="2BB59469" w14:textId="101C7C37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3292</w:t>
            </w:r>
          </w:p>
        </w:tc>
        <w:tc>
          <w:tcPr>
            <w:tcW w:w="1948" w:type="dxa"/>
          </w:tcPr>
          <w:p w14:paraId="700B4201" w14:textId="2FD607DF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7AF0139A" w14:textId="40F8D133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5320000E" w14:textId="77777777" w:rsidTr="00D12549">
        <w:tc>
          <w:tcPr>
            <w:tcW w:w="1948" w:type="dxa"/>
          </w:tcPr>
          <w:p w14:paraId="10277FD2" w14:textId="247E6D8B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52</w:t>
            </w:r>
          </w:p>
        </w:tc>
        <w:tc>
          <w:tcPr>
            <w:tcW w:w="1948" w:type="dxa"/>
          </w:tcPr>
          <w:p w14:paraId="565F6697" w14:textId="213D2312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3293</w:t>
            </w:r>
          </w:p>
        </w:tc>
        <w:tc>
          <w:tcPr>
            <w:tcW w:w="1948" w:type="dxa"/>
          </w:tcPr>
          <w:p w14:paraId="24EF9DC0" w14:textId="41773E82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3302</w:t>
            </w:r>
          </w:p>
        </w:tc>
        <w:tc>
          <w:tcPr>
            <w:tcW w:w="1948" w:type="dxa"/>
          </w:tcPr>
          <w:p w14:paraId="1783A200" w14:textId="16A5DA52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2FEA85E9" w14:textId="73B52E23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7C0E0988" w14:textId="77777777" w:rsidTr="00D12549">
        <w:tc>
          <w:tcPr>
            <w:tcW w:w="1948" w:type="dxa"/>
          </w:tcPr>
          <w:p w14:paraId="53A7352E" w14:textId="08B7F752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53</w:t>
            </w:r>
          </w:p>
        </w:tc>
        <w:tc>
          <w:tcPr>
            <w:tcW w:w="1948" w:type="dxa"/>
          </w:tcPr>
          <w:p w14:paraId="50B00492" w14:textId="1497A8F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3303</w:t>
            </w:r>
          </w:p>
        </w:tc>
        <w:tc>
          <w:tcPr>
            <w:tcW w:w="1948" w:type="dxa"/>
          </w:tcPr>
          <w:p w14:paraId="0BAC2D3C" w14:textId="193A74C3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3308</w:t>
            </w:r>
          </w:p>
        </w:tc>
        <w:tc>
          <w:tcPr>
            <w:tcW w:w="1948" w:type="dxa"/>
          </w:tcPr>
          <w:p w14:paraId="67500241" w14:textId="729E0C91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03735EF2" w14:textId="34550B91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61EB5DF1" w14:textId="77777777" w:rsidTr="00D12549">
        <w:tc>
          <w:tcPr>
            <w:tcW w:w="1948" w:type="dxa"/>
          </w:tcPr>
          <w:p w14:paraId="542F1573" w14:textId="3DA97AF0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54</w:t>
            </w:r>
          </w:p>
        </w:tc>
        <w:tc>
          <w:tcPr>
            <w:tcW w:w="1948" w:type="dxa"/>
          </w:tcPr>
          <w:p w14:paraId="2D56B4E5" w14:textId="29DE2B0C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3309</w:t>
            </w:r>
          </w:p>
        </w:tc>
        <w:tc>
          <w:tcPr>
            <w:tcW w:w="1948" w:type="dxa"/>
          </w:tcPr>
          <w:p w14:paraId="7266800B" w14:textId="4B262760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3319</w:t>
            </w:r>
          </w:p>
        </w:tc>
        <w:tc>
          <w:tcPr>
            <w:tcW w:w="1948" w:type="dxa"/>
          </w:tcPr>
          <w:p w14:paraId="614B1171" w14:textId="11C17AAD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17E9082D" w14:textId="468BE86F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62DC804B" w14:textId="77777777" w:rsidTr="00D12549">
        <w:tc>
          <w:tcPr>
            <w:tcW w:w="1948" w:type="dxa"/>
          </w:tcPr>
          <w:p w14:paraId="34DE8659" w14:textId="0060BCE6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55</w:t>
            </w:r>
          </w:p>
        </w:tc>
        <w:tc>
          <w:tcPr>
            <w:tcW w:w="1948" w:type="dxa"/>
          </w:tcPr>
          <w:p w14:paraId="57D4CF7C" w14:textId="1A3B7D7A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3320</w:t>
            </w:r>
          </w:p>
        </w:tc>
        <w:tc>
          <w:tcPr>
            <w:tcW w:w="1948" w:type="dxa"/>
          </w:tcPr>
          <w:p w14:paraId="1A28A902" w14:textId="77497474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3333</w:t>
            </w:r>
          </w:p>
        </w:tc>
        <w:tc>
          <w:tcPr>
            <w:tcW w:w="1948" w:type="dxa"/>
          </w:tcPr>
          <w:p w14:paraId="24E866DA" w14:textId="58058B1E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02BE8AB9" w14:textId="67B6EF6A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3E4A4008" w14:textId="77777777" w:rsidTr="00D12549">
        <w:tc>
          <w:tcPr>
            <w:tcW w:w="1948" w:type="dxa"/>
          </w:tcPr>
          <w:p w14:paraId="2DD199CD" w14:textId="700B9676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56</w:t>
            </w:r>
          </w:p>
        </w:tc>
        <w:tc>
          <w:tcPr>
            <w:tcW w:w="1948" w:type="dxa"/>
          </w:tcPr>
          <w:p w14:paraId="5D0607D7" w14:textId="07982EB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3334</w:t>
            </w:r>
          </w:p>
        </w:tc>
        <w:tc>
          <w:tcPr>
            <w:tcW w:w="1948" w:type="dxa"/>
          </w:tcPr>
          <w:p w14:paraId="4B67B00D" w14:textId="74451A70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3337</w:t>
            </w:r>
          </w:p>
        </w:tc>
        <w:tc>
          <w:tcPr>
            <w:tcW w:w="1948" w:type="dxa"/>
          </w:tcPr>
          <w:p w14:paraId="63D9C09B" w14:textId="1A143379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3BEEB00" w14:textId="14077B4E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5456542A" w14:textId="77777777" w:rsidTr="00D12549">
        <w:tc>
          <w:tcPr>
            <w:tcW w:w="1948" w:type="dxa"/>
          </w:tcPr>
          <w:p w14:paraId="12BC5413" w14:textId="061D9B23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57</w:t>
            </w:r>
          </w:p>
        </w:tc>
        <w:tc>
          <w:tcPr>
            <w:tcW w:w="1948" w:type="dxa"/>
          </w:tcPr>
          <w:p w14:paraId="5DF21FA9" w14:textId="38D5334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3338</w:t>
            </w:r>
          </w:p>
        </w:tc>
        <w:tc>
          <w:tcPr>
            <w:tcW w:w="1948" w:type="dxa"/>
          </w:tcPr>
          <w:p w14:paraId="2CB59087" w14:textId="661C1E86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3339</w:t>
            </w:r>
          </w:p>
        </w:tc>
        <w:tc>
          <w:tcPr>
            <w:tcW w:w="1948" w:type="dxa"/>
          </w:tcPr>
          <w:p w14:paraId="4C7667BB" w14:textId="5FCBF9AE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75763EDB" w14:textId="2F3683D8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120967D6" w14:textId="77777777" w:rsidTr="00D12549">
        <w:tc>
          <w:tcPr>
            <w:tcW w:w="1948" w:type="dxa"/>
          </w:tcPr>
          <w:p w14:paraId="406145C8" w14:textId="596CC411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58</w:t>
            </w:r>
          </w:p>
        </w:tc>
        <w:tc>
          <w:tcPr>
            <w:tcW w:w="1948" w:type="dxa"/>
          </w:tcPr>
          <w:p w14:paraId="6EBEE165" w14:textId="3CAAAEC5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3340</w:t>
            </w:r>
          </w:p>
        </w:tc>
        <w:tc>
          <w:tcPr>
            <w:tcW w:w="1948" w:type="dxa"/>
          </w:tcPr>
          <w:p w14:paraId="2BD9D46E" w14:textId="7AFF994C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3758</w:t>
            </w:r>
          </w:p>
        </w:tc>
        <w:tc>
          <w:tcPr>
            <w:tcW w:w="1948" w:type="dxa"/>
          </w:tcPr>
          <w:p w14:paraId="5EB759CC" w14:textId="3AA901BB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AFCDF25" w14:textId="00B42600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428F2D39" w14:textId="77777777" w:rsidTr="00D12549">
        <w:tc>
          <w:tcPr>
            <w:tcW w:w="1948" w:type="dxa"/>
          </w:tcPr>
          <w:p w14:paraId="3E64365A" w14:textId="1A2270EB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59</w:t>
            </w:r>
          </w:p>
        </w:tc>
        <w:tc>
          <w:tcPr>
            <w:tcW w:w="1948" w:type="dxa"/>
          </w:tcPr>
          <w:p w14:paraId="2585E5DA" w14:textId="3652B393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3759</w:t>
            </w:r>
          </w:p>
        </w:tc>
        <w:tc>
          <w:tcPr>
            <w:tcW w:w="1948" w:type="dxa"/>
          </w:tcPr>
          <w:p w14:paraId="1CCF96CB" w14:textId="1DBFE955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3760</w:t>
            </w:r>
          </w:p>
        </w:tc>
        <w:tc>
          <w:tcPr>
            <w:tcW w:w="1948" w:type="dxa"/>
          </w:tcPr>
          <w:p w14:paraId="62D89EDE" w14:textId="66671248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2B53A289" w14:textId="1B353B09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3D8A179C" w14:textId="77777777" w:rsidTr="00D12549">
        <w:tc>
          <w:tcPr>
            <w:tcW w:w="1948" w:type="dxa"/>
          </w:tcPr>
          <w:p w14:paraId="04BA93D3" w14:textId="64268ACE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60</w:t>
            </w:r>
          </w:p>
        </w:tc>
        <w:tc>
          <w:tcPr>
            <w:tcW w:w="1948" w:type="dxa"/>
          </w:tcPr>
          <w:p w14:paraId="04C5C2DF" w14:textId="35A7E61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3761</w:t>
            </w:r>
          </w:p>
        </w:tc>
        <w:tc>
          <w:tcPr>
            <w:tcW w:w="1948" w:type="dxa"/>
          </w:tcPr>
          <w:p w14:paraId="31D1A7D9" w14:textId="0531DCD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3764</w:t>
            </w:r>
          </w:p>
        </w:tc>
        <w:tc>
          <w:tcPr>
            <w:tcW w:w="1948" w:type="dxa"/>
          </w:tcPr>
          <w:p w14:paraId="53210A92" w14:textId="64F2D716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59F5B9B" w14:textId="533247CC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1AC117B1" w14:textId="77777777" w:rsidTr="00D12549">
        <w:tc>
          <w:tcPr>
            <w:tcW w:w="1948" w:type="dxa"/>
          </w:tcPr>
          <w:p w14:paraId="6E6E0F72" w14:textId="4AF95106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61</w:t>
            </w:r>
          </w:p>
        </w:tc>
        <w:tc>
          <w:tcPr>
            <w:tcW w:w="1948" w:type="dxa"/>
          </w:tcPr>
          <w:p w14:paraId="0F537A9C" w14:textId="59A62CF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3765</w:t>
            </w:r>
          </w:p>
        </w:tc>
        <w:tc>
          <w:tcPr>
            <w:tcW w:w="1948" w:type="dxa"/>
          </w:tcPr>
          <w:p w14:paraId="10935F42" w14:textId="57170A9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3999</w:t>
            </w:r>
          </w:p>
        </w:tc>
        <w:tc>
          <w:tcPr>
            <w:tcW w:w="1948" w:type="dxa"/>
          </w:tcPr>
          <w:p w14:paraId="00BA1D61" w14:textId="29FF2CE9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7F05C0C4" w14:textId="3D6AB47F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780B8554" w14:textId="77777777" w:rsidTr="00D12549">
        <w:tc>
          <w:tcPr>
            <w:tcW w:w="1948" w:type="dxa"/>
          </w:tcPr>
          <w:p w14:paraId="6B66A016" w14:textId="419B3B69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62</w:t>
            </w:r>
          </w:p>
        </w:tc>
        <w:tc>
          <w:tcPr>
            <w:tcW w:w="1948" w:type="dxa"/>
          </w:tcPr>
          <w:p w14:paraId="5B1855F1" w14:textId="7B430BB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4000</w:t>
            </w:r>
          </w:p>
        </w:tc>
        <w:tc>
          <w:tcPr>
            <w:tcW w:w="1948" w:type="dxa"/>
          </w:tcPr>
          <w:p w14:paraId="4FA5D265" w14:textId="5625BD94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4416</w:t>
            </w:r>
          </w:p>
        </w:tc>
        <w:tc>
          <w:tcPr>
            <w:tcW w:w="1948" w:type="dxa"/>
          </w:tcPr>
          <w:p w14:paraId="27855059" w14:textId="00E6BCE6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40683023" w14:textId="2EE966C6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020C3729" w14:textId="77777777" w:rsidTr="00D12549">
        <w:tc>
          <w:tcPr>
            <w:tcW w:w="1948" w:type="dxa"/>
          </w:tcPr>
          <w:p w14:paraId="3B1D9F0B" w14:textId="4B187BA5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63</w:t>
            </w:r>
          </w:p>
        </w:tc>
        <w:tc>
          <w:tcPr>
            <w:tcW w:w="1948" w:type="dxa"/>
          </w:tcPr>
          <w:p w14:paraId="7A6B41A2" w14:textId="054C3363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4417</w:t>
            </w:r>
          </w:p>
        </w:tc>
        <w:tc>
          <w:tcPr>
            <w:tcW w:w="1948" w:type="dxa"/>
          </w:tcPr>
          <w:p w14:paraId="7FC1DF7B" w14:textId="575C0ED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4417</w:t>
            </w:r>
          </w:p>
        </w:tc>
        <w:tc>
          <w:tcPr>
            <w:tcW w:w="1948" w:type="dxa"/>
          </w:tcPr>
          <w:p w14:paraId="4BA766CC" w14:textId="01B33371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701F7659" w14:textId="52C932E4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404BEA5B" w14:textId="77777777" w:rsidTr="00D12549">
        <w:tc>
          <w:tcPr>
            <w:tcW w:w="1948" w:type="dxa"/>
          </w:tcPr>
          <w:p w14:paraId="1A0A52F7" w14:textId="0BB2418E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64</w:t>
            </w:r>
          </w:p>
        </w:tc>
        <w:tc>
          <w:tcPr>
            <w:tcW w:w="1948" w:type="dxa"/>
          </w:tcPr>
          <w:p w14:paraId="191D9870" w14:textId="50899E35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4418</w:t>
            </w:r>
          </w:p>
        </w:tc>
        <w:tc>
          <w:tcPr>
            <w:tcW w:w="1948" w:type="dxa"/>
          </w:tcPr>
          <w:p w14:paraId="1F6DB7D6" w14:textId="4A8724E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4427</w:t>
            </w:r>
          </w:p>
        </w:tc>
        <w:tc>
          <w:tcPr>
            <w:tcW w:w="1948" w:type="dxa"/>
          </w:tcPr>
          <w:p w14:paraId="4F325A98" w14:textId="3D9EAC79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59CA487E" w14:textId="0B4B648B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23402012" w14:textId="77777777" w:rsidTr="00D12549">
        <w:tc>
          <w:tcPr>
            <w:tcW w:w="1948" w:type="dxa"/>
          </w:tcPr>
          <w:p w14:paraId="402FC952" w14:textId="665CE004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lastRenderedPageBreak/>
              <w:t>65</w:t>
            </w:r>
          </w:p>
        </w:tc>
        <w:tc>
          <w:tcPr>
            <w:tcW w:w="1948" w:type="dxa"/>
          </w:tcPr>
          <w:p w14:paraId="044B1C6B" w14:textId="140AEA26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4428</w:t>
            </w:r>
          </w:p>
        </w:tc>
        <w:tc>
          <w:tcPr>
            <w:tcW w:w="1948" w:type="dxa"/>
          </w:tcPr>
          <w:p w14:paraId="508DEF3D" w14:textId="01C56E7A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4473</w:t>
            </w:r>
          </w:p>
        </w:tc>
        <w:tc>
          <w:tcPr>
            <w:tcW w:w="1948" w:type="dxa"/>
          </w:tcPr>
          <w:p w14:paraId="701FE41A" w14:textId="0E2BFA6B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127EBDB2" w14:textId="483281E9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24142A70" w14:textId="77777777" w:rsidTr="00D12549">
        <w:tc>
          <w:tcPr>
            <w:tcW w:w="1948" w:type="dxa"/>
          </w:tcPr>
          <w:p w14:paraId="364F2C3B" w14:textId="54AEAA79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66</w:t>
            </w:r>
          </w:p>
        </w:tc>
        <w:tc>
          <w:tcPr>
            <w:tcW w:w="1948" w:type="dxa"/>
          </w:tcPr>
          <w:p w14:paraId="16609333" w14:textId="4BCED433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4474</w:t>
            </w:r>
          </w:p>
        </w:tc>
        <w:tc>
          <w:tcPr>
            <w:tcW w:w="1948" w:type="dxa"/>
          </w:tcPr>
          <w:p w14:paraId="11FBD51C" w14:textId="58AF861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4476</w:t>
            </w:r>
          </w:p>
        </w:tc>
        <w:tc>
          <w:tcPr>
            <w:tcW w:w="1948" w:type="dxa"/>
          </w:tcPr>
          <w:p w14:paraId="052B54E3" w14:textId="60B8DB5A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6A644767" w14:textId="2EC3FD37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1.622</w:t>
            </w:r>
          </w:p>
        </w:tc>
      </w:tr>
      <w:tr w:rsidR="00DD69BE" w:rsidRPr="00F2709E" w14:paraId="5ECD6306" w14:textId="77777777" w:rsidTr="00D12549">
        <w:tc>
          <w:tcPr>
            <w:tcW w:w="1948" w:type="dxa"/>
          </w:tcPr>
          <w:p w14:paraId="49A7A272" w14:textId="2FD5E193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67</w:t>
            </w:r>
          </w:p>
        </w:tc>
        <w:tc>
          <w:tcPr>
            <w:tcW w:w="1948" w:type="dxa"/>
          </w:tcPr>
          <w:p w14:paraId="3F0FBB94" w14:textId="3B3B9FE4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4477</w:t>
            </w:r>
          </w:p>
        </w:tc>
        <w:tc>
          <w:tcPr>
            <w:tcW w:w="1948" w:type="dxa"/>
          </w:tcPr>
          <w:p w14:paraId="599BFBEC" w14:textId="7971BF5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4478</w:t>
            </w:r>
          </w:p>
        </w:tc>
        <w:tc>
          <w:tcPr>
            <w:tcW w:w="1948" w:type="dxa"/>
          </w:tcPr>
          <w:p w14:paraId="501C80CC" w14:textId="1BC6AB27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7085F9CF" w14:textId="2FA0A759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3A64F742" w14:textId="77777777" w:rsidTr="00D12549">
        <w:tc>
          <w:tcPr>
            <w:tcW w:w="1948" w:type="dxa"/>
          </w:tcPr>
          <w:p w14:paraId="53F6BF05" w14:textId="4140D34E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68</w:t>
            </w:r>
          </w:p>
        </w:tc>
        <w:tc>
          <w:tcPr>
            <w:tcW w:w="1948" w:type="dxa"/>
          </w:tcPr>
          <w:p w14:paraId="3C0B0100" w14:textId="6EF7263C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4479</w:t>
            </w:r>
          </w:p>
        </w:tc>
        <w:tc>
          <w:tcPr>
            <w:tcW w:w="1948" w:type="dxa"/>
          </w:tcPr>
          <w:p w14:paraId="0D324335" w14:textId="1A82AFE7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4485</w:t>
            </w:r>
          </w:p>
        </w:tc>
        <w:tc>
          <w:tcPr>
            <w:tcW w:w="1948" w:type="dxa"/>
          </w:tcPr>
          <w:p w14:paraId="5C48F270" w14:textId="22A2FE2C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758996A4" w14:textId="61FD9BE0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1.622</w:t>
            </w:r>
          </w:p>
        </w:tc>
      </w:tr>
      <w:tr w:rsidR="00DD69BE" w:rsidRPr="00F2709E" w14:paraId="3ADF881D" w14:textId="77777777" w:rsidTr="00D12549">
        <w:tc>
          <w:tcPr>
            <w:tcW w:w="1948" w:type="dxa"/>
          </w:tcPr>
          <w:p w14:paraId="1F073AE6" w14:textId="5951BB90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69</w:t>
            </w:r>
          </w:p>
        </w:tc>
        <w:tc>
          <w:tcPr>
            <w:tcW w:w="1948" w:type="dxa"/>
          </w:tcPr>
          <w:p w14:paraId="736B4C76" w14:textId="2F955F53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4486</w:t>
            </w:r>
          </w:p>
        </w:tc>
        <w:tc>
          <w:tcPr>
            <w:tcW w:w="1948" w:type="dxa"/>
          </w:tcPr>
          <w:p w14:paraId="766152EF" w14:textId="1076CF1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4491</w:t>
            </w:r>
          </w:p>
        </w:tc>
        <w:tc>
          <w:tcPr>
            <w:tcW w:w="1948" w:type="dxa"/>
          </w:tcPr>
          <w:p w14:paraId="0EB795A3" w14:textId="38F37A53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33F4369A" w14:textId="6FA89B3D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21C691DC" w14:textId="77777777" w:rsidTr="00D12549">
        <w:tc>
          <w:tcPr>
            <w:tcW w:w="1948" w:type="dxa"/>
          </w:tcPr>
          <w:p w14:paraId="49AF374E" w14:textId="3258723D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70</w:t>
            </w:r>
          </w:p>
        </w:tc>
        <w:tc>
          <w:tcPr>
            <w:tcW w:w="1948" w:type="dxa"/>
          </w:tcPr>
          <w:p w14:paraId="61E992A9" w14:textId="06236A67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4492</w:t>
            </w:r>
          </w:p>
        </w:tc>
        <w:tc>
          <w:tcPr>
            <w:tcW w:w="1948" w:type="dxa"/>
          </w:tcPr>
          <w:p w14:paraId="58AC49BD" w14:textId="17B5958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4492</w:t>
            </w:r>
          </w:p>
        </w:tc>
        <w:tc>
          <w:tcPr>
            <w:tcW w:w="1948" w:type="dxa"/>
          </w:tcPr>
          <w:p w14:paraId="6495CA86" w14:textId="2C367160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618761FA" w14:textId="3FA84A17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1.622</w:t>
            </w:r>
          </w:p>
        </w:tc>
      </w:tr>
      <w:tr w:rsidR="00DD69BE" w:rsidRPr="00F2709E" w14:paraId="7589BEED" w14:textId="77777777" w:rsidTr="00D12549">
        <w:tc>
          <w:tcPr>
            <w:tcW w:w="1948" w:type="dxa"/>
          </w:tcPr>
          <w:p w14:paraId="7CA7368C" w14:textId="362F2282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71</w:t>
            </w:r>
          </w:p>
        </w:tc>
        <w:tc>
          <w:tcPr>
            <w:tcW w:w="1948" w:type="dxa"/>
          </w:tcPr>
          <w:p w14:paraId="35E486C8" w14:textId="494B9A03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4493</w:t>
            </w:r>
          </w:p>
        </w:tc>
        <w:tc>
          <w:tcPr>
            <w:tcW w:w="1948" w:type="dxa"/>
          </w:tcPr>
          <w:p w14:paraId="1B136C1E" w14:textId="7460352F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4493</w:t>
            </w:r>
          </w:p>
        </w:tc>
        <w:tc>
          <w:tcPr>
            <w:tcW w:w="1948" w:type="dxa"/>
          </w:tcPr>
          <w:p w14:paraId="53277CFC" w14:textId="29E552F2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2CF2B154" w14:textId="5DABE5F4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46E9FAA4" w14:textId="77777777" w:rsidTr="00D12549">
        <w:tc>
          <w:tcPr>
            <w:tcW w:w="1948" w:type="dxa"/>
          </w:tcPr>
          <w:p w14:paraId="13BC10BF" w14:textId="26A1ABE4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72</w:t>
            </w:r>
          </w:p>
        </w:tc>
        <w:tc>
          <w:tcPr>
            <w:tcW w:w="1948" w:type="dxa"/>
          </w:tcPr>
          <w:p w14:paraId="30DB3D2A" w14:textId="234C130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4494</w:t>
            </w:r>
          </w:p>
        </w:tc>
        <w:tc>
          <w:tcPr>
            <w:tcW w:w="1948" w:type="dxa"/>
          </w:tcPr>
          <w:p w14:paraId="65C63C90" w14:textId="3883058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4494</w:t>
            </w:r>
          </w:p>
        </w:tc>
        <w:tc>
          <w:tcPr>
            <w:tcW w:w="1948" w:type="dxa"/>
          </w:tcPr>
          <w:p w14:paraId="010E4505" w14:textId="1576F969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1B7A8917" w14:textId="104AF8EE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08323699" w14:textId="77777777" w:rsidTr="00D12549">
        <w:tc>
          <w:tcPr>
            <w:tcW w:w="1948" w:type="dxa"/>
          </w:tcPr>
          <w:p w14:paraId="01534FB6" w14:textId="3F6DDCB4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73</w:t>
            </w:r>
          </w:p>
        </w:tc>
        <w:tc>
          <w:tcPr>
            <w:tcW w:w="1948" w:type="dxa"/>
          </w:tcPr>
          <w:p w14:paraId="7425ADF0" w14:textId="74B8CA17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4495</w:t>
            </w:r>
          </w:p>
        </w:tc>
        <w:tc>
          <w:tcPr>
            <w:tcW w:w="1948" w:type="dxa"/>
          </w:tcPr>
          <w:p w14:paraId="648ED290" w14:textId="702DD95A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4497</w:t>
            </w:r>
          </w:p>
        </w:tc>
        <w:tc>
          <w:tcPr>
            <w:tcW w:w="1948" w:type="dxa"/>
          </w:tcPr>
          <w:p w14:paraId="5630C5CA" w14:textId="29F83B6C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2820AA4E" w14:textId="330C5D1A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7525E48A" w14:textId="77777777" w:rsidTr="00D12549">
        <w:tc>
          <w:tcPr>
            <w:tcW w:w="1948" w:type="dxa"/>
          </w:tcPr>
          <w:p w14:paraId="4EACBC1A" w14:textId="7C5C7121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74</w:t>
            </w:r>
          </w:p>
        </w:tc>
        <w:tc>
          <w:tcPr>
            <w:tcW w:w="1948" w:type="dxa"/>
          </w:tcPr>
          <w:p w14:paraId="53B91001" w14:textId="016CF22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4498</w:t>
            </w:r>
          </w:p>
        </w:tc>
        <w:tc>
          <w:tcPr>
            <w:tcW w:w="1948" w:type="dxa"/>
          </w:tcPr>
          <w:p w14:paraId="7DA7D90A" w14:textId="4B92A30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4719</w:t>
            </w:r>
          </w:p>
        </w:tc>
        <w:tc>
          <w:tcPr>
            <w:tcW w:w="1948" w:type="dxa"/>
          </w:tcPr>
          <w:p w14:paraId="2B3E5D4E" w14:textId="5385FE3E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128E38CE" w14:textId="567771A1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672C8F7A" w14:textId="77777777" w:rsidTr="00D12549">
        <w:tc>
          <w:tcPr>
            <w:tcW w:w="1948" w:type="dxa"/>
          </w:tcPr>
          <w:p w14:paraId="67DAF588" w14:textId="3F4F16EA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75</w:t>
            </w:r>
          </w:p>
        </w:tc>
        <w:tc>
          <w:tcPr>
            <w:tcW w:w="1948" w:type="dxa"/>
          </w:tcPr>
          <w:p w14:paraId="560A55DF" w14:textId="582ED84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4720</w:t>
            </w:r>
          </w:p>
        </w:tc>
        <w:tc>
          <w:tcPr>
            <w:tcW w:w="1948" w:type="dxa"/>
          </w:tcPr>
          <w:p w14:paraId="658D2254" w14:textId="182C5B16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4722</w:t>
            </w:r>
          </w:p>
        </w:tc>
        <w:tc>
          <w:tcPr>
            <w:tcW w:w="1948" w:type="dxa"/>
          </w:tcPr>
          <w:p w14:paraId="726AD3F1" w14:textId="78AF2A6A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0751C62E" w14:textId="72FB1306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7667A9F5" w14:textId="77777777" w:rsidTr="00D12549">
        <w:tc>
          <w:tcPr>
            <w:tcW w:w="1948" w:type="dxa"/>
          </w:tcPr>
          <w:p w14:paraId="01303617" w14:textId="2515CA63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76</w:t>
            </w:r>
          </w:p>
        </w:tc>
        <w:tc>
          <w:tcPr>
            <w:tcW w:w="1948" w:type="dxa"/>
          </w:tcPr>
          <w:p w14:paraId="3197C1CF" w14:textId="5001FF85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4723</w:t>
            </w:r>
          </w:p>
        </w:tc>
        <w:tc>
          <w:tcPr>
            <w:tcW w:w="1948" w:type="dxa"/>
          </w:tcPr>
          <w:p w14:paraId="25F2F78C" w14:textId="77B47D0F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4723</w:t>
            </w:r>
          </w:p>
        </w:tc>
        <w:tc>
          <w:tcPr>
            <w:tcW w:w="1948" w:type="dxa"/>
          </w:tcPr>
          <w:p w14:paraId="750F7090" w14:textId="622EB04B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6C5E3D6F" w14:textId="342E1339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3649C6E2" w14:textId="77777777" w:rsidTr="00D12549">
        <w:tc>
          <w:tcPr>
            <w:tcW w:w="1948" w:type="dxa"/>
          </w:tcPr>
          <w:p w14:paraId="79E7B3B3" w14:textId="66A453B6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77</w:t>
            </w:r>
          </w:p>
        </w:tc>
        <w:tc>
          <w:tcPr>
            <w:tcW w:w="1948" w:type="dxa"/>
          </w:tcPr>
          <w:p w14:paraId="48E5D655" w14:textId="492C5D6F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4724</w:t>
            </w:r>
          </w:p>
        </w:tc>
        <w:tc>
          <w:tcPr>
            <w:tcW w:w="1948" w:type="dxa"/>
          </w:tcPr>
          <w:p w14:paraId="345C61E8" w14:textId="46094FE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4734</w:t>
            </w:r>
          </w:p>
        </w:tc>
        <w:tc>
          <w:tcPr>
            <w:tcW w:w="1948" w:type="dxa"/>
          </w:tcPr>
          <w:p w14:paraId="5724D1C1" w14:textId="6E4A3B6F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3A8FB61A" w14:textId="30D70337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31B8F00A" w14:textId="77777777" w:rsidTr="00D12549">
        <w:tc>
          <w:tcPr>
            <w:tcW w:w="1948" w:type="dxa"/>
          </w:tcPr>
          <w:p w14:paraId="5E858631" w14:textId="43A3326B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78</w:t>
            </w:r>
          </w:p>
        </w:tc>
        <w:tc>
          <w:tcPr>
            <w:tcW w:w="1948" w:type="dxa"/>
          </w:tcPr>
          <w:p w14:paraId="4379E363" w14:textId="66D1F9C0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4735</w:t>
            </w:r>
          </w:p>
        </w:tc>
        <w:tc>
          <w:tcPr>
            <w:tcW w:w="1948" w:type="dxa"/>
          </w:tcPr>
          <w:p w14:paraId="361521C9" w14:textId="20673483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4736</w:t>
            </w:r>
          </w:p>
        </w:tc>
        <w:tc>
          <w:tcPr>
            <w:tcW w:w="1948" w:type="dxa"/>
          </w:tcPr>
          <w:p w14:paraId="63BDE72C" w14:textId="32563F70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075A63F2" w14:textId="31CC67DB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1.622</w:t>
            </w:r>
          </w:p>
        </w:tc>
      </w:tr>
      <w:tr w:rsidR="00DD69BE" w:rsidRPr="00F2709E" w14:paraId="6E92F0C8" w14:textId="77777777" w:rsidTr="00D12549">
        <w:tc>
          <w:tcPr>
            <w:tcW w:w="1948" w:type="dxa"/>
          </w:tcPr>
          <w:p w14:paraId="66501368" w14:textId="09B910EE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79</w:t>
            </w:r>
          </w:p>
        </w:tc>
        <w:tc>
          <w:tcPr>
            <w:tcW w:w="1948" w:type="dxa"/>
          </w:tcPr>
          <w:p w14:paraId="290573EB" w14:textId="1BCB422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4737</w:t>
            </w:r>
          </w:p>
        </w:tc>
        <w:tc>
          <w:tcPr>
            <w:tcW w:w="1948" w:type="dxa"/>
          </w:tcPr>
          <w:p w14:paraId="513CD0DE" w14:textId="5FB63EF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4822</w:t>
            </w:r>
          </w:p>
        </w:tc>
        <w:tc>
          <w:tcPr>
            <w:tcW w:w="1948" w:type="dxa"/>
          </w:tcPr>
          <w:p w14:paraId="2525ADF7" w14:textId="6D997CCA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18FA3FD" w14:textId="34553809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71E89E60" w14:textId="77777777" w:rsidTr="00D12549">
        <w:tc>
          <w:tcPr>
            <w:tcW w:w="1948" w:type="dxa"/>
          </w:tcPr>
          <w:p w14:paraId="3E8287D2" w14:textId="4453856A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80</w:t>
            </w:r>
          </w:p>
        </w:tc>
        <w:tc>
          <w:tcPr>
            <w:tcW w:w="1948" w:type="dxa"/>
          </w:tcPr>
          <w:p w14:paraId="30A16B4A" w14:textId="53320CAC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4823</w:t>
            </w:r>
          </w:p>
        </w:tc>
        <w:tc>
          <w:tcPr>
            <w:tcW w:w="1948" w:type="dxa"/>
          </w:tcPr>
          <w:p w14:paraId="3B9DD438" w14:textId="421D022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4823</w:t>
            </w:r>
          </w:p>
        </w:tc>
        <w:tc>
          <w:tcPr>
            <w:tcW w:w="1948" w:type="dxa"/>
          </w:tcPr>
          <w:p w14:paraId="30E3361F" w14:textId="6DE903BC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17A00B92" w14:textId="1F413484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1D96A448" w14:textId="77777777" w:rsidTr="00D12549">
        <w:tc>
          <w:tcPr>
            <w:tcW w:w="1948" w:type="dxa"/>
          </w:tcPr>
          <w:p w14:paraId="545A5DE7" w14:textId="2388711D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81</w:t>
            </w:r>
          </w:p>
        </w:tc>
        <w:tc>
          <w:tcPr>
            <w:tcW w:w="1948" w:type="dxa"/>
          </w:tcPr>
          <w:p w14:paraId="29D13811" w14:textId="4468321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4824</w:t>
            </w:r>
          </w:p>
        </w:tc>
        <w:tc>
          <w:tcPr>
            <w:tcW w:w="1948" w:type="dxa"/>
          </w:tcPr>
          <w:p w14:paraId="5A60B326" w14:textId="6C574E6F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4824</w:t>
            </w:r>
          </w:p>
        </w:tc>
        <w:tc>
          <w:tcPr>
            <w:tcW w:w="1948" w:type="dxa"/>
          </w:tcPr>
          <w:p w14:paraId="4AC5A3E0" w14:textId="6C68F899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1B2CB7DF" w14:textId="12160497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0C08338A" w14:textId="77777777" w:rsidTr="00D12549">
        <w:tc>
          <w:tcPr>
            <w:tcW w:w="1948" w:type="dxa"/>
          </w:tcPr>
          <w:p w14:paraId="01DAABB3" w14:textId="71BAC3D5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82</w:t>
            </w:r>
          </w:p>
        </w:tc>
        <w:tc>
          <w:tcPr>
            <w:tcW w:w="1948" w:type="dxa"/>
          </w:tcPr>
          <w:p w14:paraId="3CF99C96" w14:textId="24F7BE50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4825</w:t>
            </w:r>
          </w:p>
        </w:tc>
        <w:tc>
          <w:tcPr>
            <w:tcW w:w="1948" w:type="dxa"/>
          </w:tcPr>
          <w:p w14:paraId="4EF906ED" w14:textId="4F4CC752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4827</w:t>
            </w:r>
          </w:p>
        </w:tc>
        <w:tc>
          <w:tcPr>
            <w:tcW w:w="1948" w:type="dxa"/>
          </w:tcPr>
          <w:p w14:paraId="428B9A2C" w14:textId="4F8780D6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00A66F4B" w14:textId="1C6668BD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2B6B1995" w14:textId="77777777" w:rsidTr="00D12549">
        <w:tc>
          <w:tcPr>
            <w:tcW w:w="1948" w:type="dxa"/>
          </w:tcPr>
          <w:p w14:paraId="01D72C0A" w14:textId="1FCCC9B8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83</w:t>
            </w:r>
          </w:p>
        </w:tc>
        <w:tc>
          <w:tcPr>
            <w:tcW w:w="1948" w:type="dxa"/>
          </w:tcPr>
          <w:p w14:paraId="36C1316F" w14:textId="0E634E05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4828</w:t>
            </w:r>
          </w:p>
        </w:tc>
        <w:tc>
          <w:tcPr>
            <w:tcW w:w="1948" w:type="dxa"/>
          </w:tcPr>
          <w:p w14:paraId="2C9232D7" w14:textId="12B4D5CF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4828</w:t>
            </w:r>
          </w:p>
        </w:tc>
        <w:tc>
          <w:tcPr>
            <w:tcW w:w="1948" w:type="dxa"/>
          </w:tcPr>
          <w:p w14:paraId="7FB51F78" w14:textId="3E7B1E52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628535BA" w14:textId="14470B81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5D0323AA" w14:textId="77777777" w:rsidTr="00D12549">
        <w:tc>
          <w:tcPr>
            <w:tcW w:w="1948" w:type="dxa"/>
          </w:tcPr>
          <w:p w14:paraId="1B02ECA0" w14:textId="049113EE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84</w:t>
            </w:r>
          </w:p>
        </w:tc>
        <w:tc>
          <w:tcPr>
            <w:tcW w:w="1948" w:type="dxa"/>
          </w:tcPr>
          <w:p w14:paraId="5A3C88EB" w14:textId="4CB6508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4829</w:t>
            </w:r>
          </w:p>
        </w:tc>
        <w:tc>
          <w:tcPr>
            <w:tcW w:w="1948" w:type="dxa"/>
          </w:tcPr>
          <w:p w14:paraId="5F5D948F" w14:textId="093D08D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4829</w:t>
            </w:r>
          </w:p>
        </w:tc>
        <w:tc>
          <w:tcPr>
            <w:tcW w:w="1948" w:type="dxa"/>
          </w:tcPr>
          <w:p w14:paraId="24190F16" w14:textId="0587FA5E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7064905D" w14:textId="4C9CA3B7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1.622</w:t>
            </w:r>
          </w:p>
        </w:tc>
      </w:tr>
      <w:tr w:rsidR="00DD69BE" w:rsidRPr="00F2709E" w14:paraId="4EA7D0FF" w14:textId="77777777" w:rsidTr="00D12549">
        <w:tc>
          <w:tcPr>
            <w:tcW w:w="1948" w:type="dxa"/>
          </w:tcPr>
          <w:p w14:paraId="4B556079" w14:textId="30418CD5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85</w:t>
            </w:r>
          </w:p>
        </w:tc>
        <w:tc>
          <w:tcPr>
            <w:tcW w:w="1948" w:type="dxa"/>
          </w:tcPr>
          <w:p w14:paraId="2562EB62" w14:textId="5DC489B0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4830</w:t>
            </w:r>
          </w:p>
        </w:tc>
        <w:tc>
          <w:tcPr>
            <w:tcW w:w="1948" w:type="dxa"/>
          </w:tcPr>
          <w:p w14:paraId="5EECD7E1" w14:textId="57E31B9F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5431</w:t>
            </w:r>
          </w:p>
        </w:tc>
        <w:tc>
          <w:tcPr>
            <w:tcW w:w="1948" w:type="dxa"/>
          </w:tcPr>
          <w:p w14:paraId="3F22C54E" w14:textId="3EA7982D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3F810C3" w14:textId="3E85C207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3279F863" w14:textId="77777777" w:rsidTr="00D12549">
        <w:tc>
          <w:tcPr>
            <w:tcW w:w="1948" w:type="dxa"/>
          </w:tcPr>
          <w:p w14:paraId="37AD46A8" w14:textId="2C714B8E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86</w:t>
            </w:r>
          </w:p>
        </w:tc>
        <w:tc>
          <w:tcPr>
            <w:tcW w:w="1948" w:type="dxa"/>
          </w:tcPr>
          <w:p w14:paraId="0D7C77DF" w14:textId="116C453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5432</w:t>
            </w:r>
          </w:p>
        </w:tc>
        <w:tc>
          <w:tcPr>
            <w:tcW w:w="1948" w:type="dxa"/>
          </w:tcPr>
          <w:p w14:paraId="7B0F5B82" w14:textId="01A8963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5450</w:t>
            </w:r>
          </w:p>
        </w:tc>
        <w:tc>
          <w:tcPr>
            <w:tcW w:w="1948" w:type="dxa"/>
          </w:tcPr>
          <w:p w14:paraId="17367E98" w14:textId="3B979525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20A34425" w14:textId="41418C20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3D8B0059" w14:textId="77777777" w:rsidTr="00D12549">
        <w:tc>
          <w:tcPr>
            <w:tcW w:w="1948" w:type="dxa"/>
          </w:tcPr>
          <w:p w14:paraId="401C7C78" w14:textId="0AA98B35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lastRenderedPageBreak/>
              <w:t>87</w:t>
            </w:r>
          </w:p>
        </w:tc>
        <w:tc>
          <w:tcPr>
            <w:tcW w:w="1948" w:type="dxa"/>
          </w:tcPr>
          <w:p w14:paraId="1FDFEF12" w14:textId="254E331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5451</w:t>
            </w:r>
          </w:p>
        </w:tc>
        <w:tc>
          <w:tcPr>
            <w:tcW w:w="1948" w:type="dxa"/>
          </w:tcPr>
          <w:p w14:paraId="6CE35975" w14:textId="440AD41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5654</w:t>
            </w:r>
          </w:p>
        </w:tc>
        <w:tc>
          <w:tcPr>
            <w:tcW w:w="1948" w:type="dxa"/>
          </w:tcPr>
          <w:p w14:paraId="68EBC820" w14:textId="6E777548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8695FBF" w14:textId="77DB3FD1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6B9DAEA4" w14:textId="77777777" w:rsidTr="00D12549">
        <w:tc>
          <w:tcPr>
            <w:tcW w:w="1948" w:type="dxa"/>
          </w:tcPr>
          <w:p w14:paraId="4EF1D225" w14:textId="312C2E16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88</w:t>
            </w:r>
          </w:p>
        </w:tc>
        <w:tc>
          <w:tcPr>
            <w:tcW w:w="1948" w:type="dxa"/>
          </w:tcPr>
          <w:p w14:paraId="2E17BEB8" w14:textId="06F0D0E5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5655</w:t>
            </w:r>
          </w:p>
        </w:tc>
        <w:tc>
          <w:tcPr>
            <w:tcW w:w="1948" w:type="dxa"/>
          </w:tcPr>
          <w:p w14:paraId="5FFC542F" w14:textId="5F8A9EE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5669</w:t>
            </w:r>
          </w:p>
        </w:tc>
        <w:tc>
          <w:tcPr>
            <w:tcW w:w="1948" w:type="dxa"/>
          </w:tcPr>
          <w:p w14:paraId="6E3689E1" w14:textId="64000413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3D5471C7" w14:textId="6FA93127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2AA21BCD" w14:textId="77777777" w:rsidTr="00D12549">
        <w:tc>
          <w:tcPr>
            <w:tcW w:w="1948" w:type="dxa"/>
          </w:tcPr>
          <w:p w14:paraId="593855AE" w14:textId="48CFA6B8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89</w:t>
            </w:r>
          </w:p>
        </w:tc>
        <w:tc>
          <w:tcPr>
            <w:tcW w:w="1948" w:type="dxa"/>
          </w:tcPr>
          <w:p w14:paraId="613BCFC6" w14:textId="613BBCE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5670</w:t>
            </w:r>
          </w:p>
        </w:tc>
        <w:tc>
          <w:tcPr>
            <w:tcW w:w="1948" w:type="dxa"/>
          </w:tcPr>
          <w:p w14:paraId="4E9EB76B" w14:textId="4BCBD95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5679</w:t>
            </w:r>
          </w:p>
        </w:tc>
        <w:tc>
          <w:tcPr>
            <w:tcW w:w="1948" w:type="dxa"/>
          </w:tcPr>
          <w:p w14:paraId="39EF7191" w14:textId="665EBBFE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1E49E85" w14:textId="5B5EFF1A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7FA02761" w14:textId="77777777" w:rsidTr="00D12549">
        <w:tc>
          <w:tcPr>
            <w:tcW w:w="1948" w:type="dxa"/>
          </w:tcPr>
          <w:p w14:paraId="2B162463" w14:textId="666D5DA3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90</w:t>
            </w:r>
          </w:p>
        </w:tc>
        <w:tc>
          <w:tcPr>
            <w:tcW w:w="1948" w:type="dxa"/>
          </w:tcPr>
          <w:p w14:paraId="0B7EB067" w14:textId="0CAE2437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5680</w:t>
            </w:r>
          </w:p>
        </w:tc>
        <w:tc>
          <w:tcPr>
            <w:tcW w:w="1948" w:type="dxa"/>
          </w:tcPr>
          <w:p w14:paraId="16420902" w14:textId="0FAFF7F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5699</w:t>
            </w:r>
          </w:p>
        </w:tc>
        <w:tc>
          <w:tcPr>
            <w:tcW w:w="1948" w:type="dxa"/>
          </w:tcPr>
          <w:p w14:paraId="7E603DEE" w14:textId="6CC8C274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4D34DA1B" w14:textId="6CD8C26A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07F4AB68" w14:textId="77777777" w:rsidTr="00D12549">
        <w:tc>
          <w:tcPr>
            <w:tcW w:w="1948" w:type="dxa"/>
          </w:tcPr>
          <w:p w14:paraId="3DEFD7E5" w14:textId="52A75A76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91</w:t>
            </w:r>
          </w:p>
        </w:tc>
        <w:tc>
          <w:tcPr>
            <w:tcW w:w="1948" w:type="dxa"/>
          </w:tcPr>
          <w:p w14:paraId="353A48E1" w14:textId="794647B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5700</w:t>
            </w:r>
          </w:p>
        </w:tc>
        <w:tc>
          <w:tcPr>
            <w:tcW w:w="1948" w:type="dxa"/>
          </w:tcPr>
          <w:p w14:paraId="180AADAB" w14:textId="183B2CE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5709</w:t>
            </w:r>
          </w:p>
        </w:tc>
        <w:tc>
          <w:tcPr>
            <w:tcW w:w="1948" w:type="dxa"/>
          </w:tcPr>
          <w:p w14:paraId="6CB528FF" w14:textId="31373EF7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7CF2C175" w14:textId="2F774C6B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1FDE115F" w14:textId="77777777" w:rsidTr="00D12549">
        <w:tc>
          <w:tcPr>
            <w:tcW w:w="1948" w:type="dxa"/>
          </w:tcPr>
          <w:p w14:paraId="5EF29591" w14:textId="0EBB71AD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92</w:t>
            </w:r>
          </w:p>
        </w:tc>
        <w:tc>
          <w:tcPr>
            <w:tcW w:w="1948" w:type="dxa"/>
          </w:tcPr>
          <w:p w14:paraId="1B60B6B7" w14:textId="4804B44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5710</w:t>
            </w:r>
          </w:p>
        </w:tc>
        <w:tc>
          <w:tcPr>
            <w:tcW w:w="1948" w:type="dxa"/>
          </w:tcPr>
          <w:p w14:paraId="684E588E" w14:textId="77856EC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5722</w:t>
            </w:r>
          </w:p>
        </w:tc>
        <w:tc>
          <w:tcPr>
            <w:tcW w:w="1948" w:type="dxa"/>
          </w:tcPr>
          <w:p w14:paraId="20A823C4" w14:textId="54F861DF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6D70EA6C" w14:textId="57CF993A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19D0ADE8" w14:textId="77777777" w:rsidTr="00D12549">
        <w:tc>
          <w:tcPr>
            <w:tcW w:w="1948" w:type="dxa"/>
          </w:tcPr>
          <w:p w14:paraId="4195DCFB" w14:textId="52363184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93</w:t>
            </w:r>
          </w:p>
        </w:tc>
        <w:tc>
          <w:tcPr>
            <w:tcW w:w="1948" w:type="dxa"/>
          </w:tcPr>
          <w:p w14:paraId="2D4B70A9" w14:textId="041680E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5723</w:t>
            </w:r>
          </w:p>
        </w:tc>
        <w:tc>
          <w:tcPr>
            <w:tcW w:w="1948" w:type="dxa"/>
          </w:tcPr>
          <w:p w14:paraId="422DD750" w14:textId="6E5CD41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5724</w:t>
            </w:r>
          </w:p>
        </w:tc>
        <w:tc>
          <w:tcPr>
            <w:tcW w:w="1948" w:type="dxa"/>
          </w:tcPr>
          <w:p w14:paraId="73AA02AF" w14:textId="7A4282CC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5C35DF9F" w14:textId="64A0CEB5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1.622</w:t>
            </w:r>
          </w:p>
        </w:tc>
      </w:tr>
      <w:tr w:rsidR="00DD69BE" w:rsidRPr="00F2709E" w14:paraId="280E4AE9" w14:textId="77777777" w:rsidTr="00D12549">
        <w:tc>
          <w:tcPr>
            <w:tcW w:w="1948" w:type="dxa"/>
          </w:tcPr>
          <w:p w14:paraId="5B5B1BD1" w14:textId="0826E6AD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94</w:t>
            </w:r>
          </w:p>
        </w:tc>
        <w:tc>
          <w:tcPr>
            <w:tcW w:w="1948" w:type="dxa"/>
          </w:tcPr>
          <w:p w14:paraId="51470661" w14:textId="576C240F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5725</w:t>
            </w:r>
          </w:p>
        </w:tc>
        <w:tc>
          <w:tcPr>
            <w:tcW w:w="1948" w:type="dxa"/>
          </w:tcPr>
          <w:p w14:paraId="2CCC8ED5" w14:textId="6AB0298A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5730</w:t>
            </w:r>
          </w:p>
        </w:tc>
        <w:tc>
          <w:tcPr>
            <w:tcW w:w="1948" w:type="dxa"/>
          </w:tcPr>
          <w:p w14:paraId="3E9041D1" w14:textId="03368806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3F39D0DC" w14:textId="5E0D0F71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7C501BC4" w14:textId="77777777" w:rsidTr="00D12549">
        <w:tc>
          <w:tcPr>
            <w:tcW w:w="1948" w:type="dxa"/>
          </w:tcPr>
          <w:p w14:paraId="4F3F152E" w14:textId="361643E9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95</w:t>
            </w:r>
          </w:p>
        </w:tc>
        <w:tc>
          <w:tcPr>
            <w:tcW w:w="1948" w:type="dxa"/>
          </w:tcPr>
          <w:p w14:paraId="421C59DB" w14:textId="0F3814A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5731</w:t>
            </w:r>
          </w:p>
        </w:tc>
        <w:tc>
          <w:tcPr>
            <w:tcW w:w="1948" w:type="dxa"/>
          </w:tcPr>
          <w:p w14:paraId="54AFFFB9" w14:textId="757DA17C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5731</w:t>
            </w:r>
          </w:p>
        </w:tc>
        <w:tc>
          <w:tcPr>
            <w:tcW w:w="1948" w:type="dxa"/>
          </w:tcPr>
          <w:p w14:paraId="7EF23BE3" w14:textId="6FA9092E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2DF071F2" w14:textId="42D222B8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1.622</w:t>
            </w:r>
          </w:p>
        </w:tc>
      </w:tr>
      <w:tr w:rsidR="00DD69BE" w:rsidRPr="00F2709E" w14:paraId="41810E87" w14:textId="77777777" w:rsidTr="00D12549">
        <w:tc>
          <w:tcPr>
            <w:tcW w:w="1948" w:type="dxa"/>
          </w:tcPr>
          <w:p w14:paraId="09155A5C" w14:textId="128AD42C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96</w:t>
            </w:r>
          </w:p>
        </w:tc>
        <w:tc>
          <w:tcPr>
            <w:tcW w:w="1948" w:type="dxa"/>
          </w:tcPr>
          <w:p w14:paraId="13383605" w14:textId="72FA61F7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5732</w:t>
            </w:r>
          </w:p>
        </w:tc>
        <w:tc>
          <w:tcPr>
            <w:tcW w:w="1948" w:type="dxa"/>
          </w:tcPr>
          <w:p w14:paraId="6E7D12F0" w14:textId="0A8D339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5732</w:t>
            </w:r>
          </w:p>
        </w:tc>
        <w:tc>
          <w:tcPr>
            <w:tcW w:w="1948" w:type="dxa"/>
          </w:tcPr>
          <w:p w14:paraId="4F4C7912" w14:textId="66013997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43CD995B" w14:textId="580B3ADC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3D519051" w14:textId="77777777" w:rsidTr="00D12549">
        <w:tc>
          <w:tcPr>
            <w:tcW w:w="1948" w:type="dxa"/>
          </w:tcPr>
          <w:p w14:paraId="61D0E0C1" w14:textId="41DDDE11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97</w:t>
            </w:r>
          </w:p>
        </w:tc>
        <w:tc>
          <w:tcPr>
            <w:tcW w:w="1948" w:type="dxa"/>
          </w:tcPr>
          <w:p w14:paraId="254B39BC" w14:textId="779D0B56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5733</w:t>
            </w:r>
          </w:p>
        </w:tc>
        <w:tc>
          <w:tcPr>
            <w:tcW w:w="1948" w:type="dxa"/>
          </w:tcPr>
          <w:p w14:paraId="51F2B12B" w14:textId="5EC8E84A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5799</w:t>
            </w:r>
          </w:p>
        </w:tc>
        <w:tc>
          <w:tcPr>
            <w:tcW w:w="1948" w:type="dxa"/>
          </w:tcPr>
          <w:p w14:paraId="6683B096" w14:textId="5C843712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651A4EE5" w14:textId="5741A5B9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1.622</w:t>
            </w:r>
          </w:p>
        </w:tc>
      </w:tr>
      <w:tr w:rsidR="00DD69BE" w:rsidRPr="00F2709E" w14:paraId="1C51F107" w14:textId="77777777" w:rsidTr="00D12549">
        <w:tc>
          <w:tcPr>
            <w:tcW w:w="1948" w:type="dxa"/>
          </w:tcPr>
          <w:p w14:paraId="50E2FBA1" w14:textId="0C7F9189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98</w:t>
            </w:r>
          </w:p>
        </w:tc>
        <w:tc>
          <w:tcPr>
            <w:tcW w:w="1948" w:type="dxa"/>
          </w:tcPr>
          <w:p w14:paraId="2EDC2EF3" w14:textId="14FEFAC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5800</w:t>
            </w:r>
          </w:p>
        </w:tc>
        <w:tc>
          <w:tcPr>
            <w:tcW w:w="1948" w:type="dxa"/>
          </w:tcPr>
          <w:p w14:paraId="5001E37D" w14:textId="14E68A9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6043</w:t>
            </w:r>
          </w:p>
        </w:tc>
        <w:tc>
          <w:tcPr>
            <w:tcW w:w="1948" w:type="dxa"/>
          </w:tcPr>
          <w:p w14:paraId="738109A0" w14:textId="6B609455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85B2973" w14:textId="73275EE9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545CFD51" w14:textId="77777777" w:rsidTr="00D12549">
        <w:tc>
          <w:tcPr>
            <w:tcW w:w="1948" w:type="dxa"/>
          </w:tcPr>
          <w:p w14:paraId="1D2ACDE8" w14:textId="48710F59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99</w:t>
            </w:r>
          </w:p>
        </w:tc>
        <w:tc>
          <w:tcPr>
            <w:tcW w:w="1948" w:type="dxa"/>
          </w:tcPr>
          <w:p w14:paraId="0E2A0837" w14:textId="3466A92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6044</w:t>
            </w:r>
          </w:p>
        </w:tc>
        <w:tc>
          <w:tcPr>
            <w:tcW w:w="1948" w:type="dxa"/>
          </w:tcPr>
          <w:p w14:paraId="7D89CBAA" w14:textId="6174964F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6044</w:t>
            </w:r>
          </w:p>
        </w:tc>
        <w:tc>
          <w:tcPr>
            <w:tcW w:w="1948" w:type="dxa"/>
          </w:tcPr>
          <w:p w14:paraId="2A5746F9" w14:textId="50B73DAC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714A8F01" w14:textId="20C5DBAF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4AF86C61" w14:textId="77777777" w:rsidTr="00D12549">
        <w:tc>
          <w:tcPr>
            <w:tcW w:w="1948" w:type="dxa"/>
          </w:tcPr>
          <w:p w14:paraId="3142E2FD" w14:textId="61898723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100</w:t>
            </w:r>
          </w:p>
        </w:tc>
        <w:tc>
          <w:tcPr>
            <w:tcW w:w="1948" w:type="dxa"/>
          </w:tcPr>
          <w:p w14:paraId="6E0ADDBF" w14:textId="74123D40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6045</w:t>
            </w:r>
          </w:p>
        </w:tc>
        <w:tc>
          <w:tcPr>
            <w:tcW w:w="1948" w:type="dxa"/>
          </w:tcPr>
          <w:p w14:paraId="31E9E06C" w14:textId="7AC4C3E5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6256</w:t>
            </w:r>
          </w:p>
        </w:tc>
        <w:tc>
          <w:tcPr>
            <w:tcW w:w="1948" w:type="dxa"/>
          </w:tcPr>
          <w:p w14:paraId="745368C5" w14:textId="699C2DF0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EE75018" w14:textId="279B32DF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1EB29190" w14:textId="77777777" w:rsidTr="00D12549">
        <w:tc>
          <w:tcPr>
            <w:tcW w:w="1948" w:type="dxa"/>
          </w:tcPr>
          <w:p w14:paraId="607BAA5C" w14:textId="07FB50F5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101</w:t>
            </w:r>
          </w:p>
        </w:tc>
        <w:tc>
          <w:tcPr>
            <w:tcW w:w="1948" w:type="dxa"/>
          </w:tcPr>
          <w:p w14:paraId="03437CCB" w14:textId="4F5D867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6257</w:t>
            </w:r>
          </w:p>
        </w:tc>
        <w:tc>
          <w:tcPr>
            <w:tcW w:w="1948" w:type="dxa"/>
          </w:tcPr>
          <w:p w14:paraId="4F172467" w14:textId="51FC7DAA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6270</w:t>
            </w:r>
          </w:p>
        </w:tc>
        <w:tc>
          <w:tcPr>
            <w:tcW w:w="1948" w:type="dxa"/>
          </w:tcPr>
          <w:p w14:paraId="45DC6726" w14:textId="5E6DB4F4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336E0495" w14:textId="31C3D872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0419B396" w14:textId="77777777" w:rsidTr="00D12549">
        <w:tc>
          <w:tcPr>
            <w:tcW w:w="1948" w:type="dxa"/>
          </w:tcPr>
          <w:p w14:paraId="49F5F7A3" w14:textId="41536528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102</w:t>
            </w:r>
          </w:p>
        </w:tc>
        <w:tc>
          <w:tcPr>
            <w:tcW w:w="1948" w:type="dxa"/>
          </w:tcPr>
          <w:p w14:paraId="7C2A1096" w14:textId="375C7DE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6271</w:t>
            </w:r>
          </w:p>
        </w:tc>
        <w:tc>
          <w:tcPr>
            <w:tcW w:w="1948" w:type="dxa"/>
          </w:tcPr>
          <w:p w14:paraId="74CB4BAA" w14:textId="725706F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6316</w:t>
            </w:r>
          </w:p>
        </w:tc>
        <w:tc>
          <w:tcPr>
            <w:tcW w:w="1948" w:type="dxa"/>
          </w:tcPr>
          <w:p w14:paraId="3622BEA8" w14:textId="0FB34232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6DF8FD48" w14:textId="6AFF336E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7252E688" w14:textId="77777777" w:rsidTr="00D12549">
        <w:tc>
          <w:tcPr>
            <w:tcW w:w="1948" w:type="dxa"/>
          </w:tcPr>
          <w:p w14:paraId="632D7C65" w14:textId="5B64F6CC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103</w:t>
            </w:r>
          </w:p>
        </w:tc>
        <w:tc>
          <w:tcPr>
            <w:tcW w:w="1948" w:type="dxa"/>
          </w:tcPr>
          <w:p w14:paraId="630A1F3B" w14:textId="4B5CE96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6317</w:t>
            </w:r>
          </w:p>
        </w:tc>
        <w:tc>
          <w:tcPr>
            <w:tcW w:w="1948" w:type="dxa"/>
          </w:tcPr>
          <w:p w14:paraId="165D13E5" w14:textId="46738AA2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6349</w:t>
            </w:r>
          </w:p>
        </w:tc>
        <w:tc>
          <w:tcPr>
            <w:tcW w:w="1948" w:type="dxa"/>
          </w:tcPr>
          <w:p w14:paraId="0BD0FC88" w14:textId="599A3DBE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6B7493B1" w14:textId="0D3F9A83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27C3C838" w14:textId="77777777" w:rsidTr="00D12549">
        <w:tc>
          <w:tcPr>
            <w:tcW w:w="1948" w:type="dxa"/>
          </w:tcPr>
          <w:p w14:paraId="396052C1" w14:textId="5C174A10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104</w:t>
            </w:r>
          </w:p>
        </w:tc>
        <w:tc>
          <w:tcPr>
            <w:tcW w:w="1948" w:type="dxa"/>
          </w:tcPr>
          <w:p w14:paraId="3F539100" w14:textId="048123A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6350</w:t>
            </w:r>
          </w:p>
        </w:tc>
        <w:tc>
          <w:tcPr>
            <w:tcW w:w="1948" w:type="dxa"/>
          </w:tcPr>
          <w:p w14:paraId="03EE9382" w14:textId="694271D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6353</w:t>
            </w:r>
          </w:p>
        </w:tc>
        <w:tc>
          <w:tcPr>
            <w:tcW w:w="1948" w:type="dxa"/>
          </w:tcPr>
          <w:p w14:paraId="729D81EB" w14:textId="35166F0B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1F8E0E35" w14:textId="38AED156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2DC52E7D" w14:textId="77777777" w:rsidTr="00D12549">
        <w:tc>
          <w:tcPr>
            <w:tcW w:w="1948" w:type="dxa"/>
          </w:tcPr>
          <w:p w14:paraId="27665050" w14:textId="25A1B001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105</w:t>
            </w:r>
          </w:p>
        </w:tc>
        <w:tc>
          <w:tcPr>
            <w:tcW w:w="1948" w:type="dxa"/>
          </w:tcPr>
          <w:p w14:paraId="1B23C9E8" w14:textId="46E9CF15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6354</w:t>
            </w:r>
          </w:p>
        </w:tc>
        <w:tc>
          <w:tcPr>
            <w:tcW w:w="1948" w:type="dxa"/>
          </w:tcPr>
          <w:p w14:paraId="47058FA4" w14:textId="12BA45BA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6356</w:t>
            </w:r>
          </w:p>
        </w:tc>
        <w:tc>
          <w:tcPr>
            <w:tcW w:w="1948" w:type="dxa"/>
          </w:tcPr>
          <w:p w14:paraId="3B644F8F" w14:textId="0F11B608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124CF7A5" w14:textId="358112FE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7D719998" w14:textId="77777777" w:rsidTr="00D12549">
        <w:tc>
          <w:tcPr>
            <w:tcW w:w="1948" w:type="dxa"/>
          </w:tcPr>
          <w:p w14:paraId="4EB4D442" w14:textId="33C27C0E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106</w:t>
            </w:r>
          </w:p>
        </w:tc>
        <w:tc>
          <w:tcPr>
            <w:tcW w:w="1948" w:type="dxa"/>
          </w:tcPr>
          <w:p w14:paraId="0A3FC963" w14:textId="471E0080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6357</w:t>
            </w:r>
          </w:p>
        </w:tc>
        <w:tc>
          <w:tcPr>
            <w:tcW w:w="1948" w:type="dxa"/>
          </w:tcPr>
          <w:p w14:paraId="4C1D9389" w14:textId="6505F90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6394</w:t>
            </w:r>
          </w:p>
        </w:tc>
        <w:tc>
          <w:tcPr>
            <w:tcW w:w="1948" w:type="dxa"/>
          </w:tcPr>
          <w:p w14:paraId="25B1CDEE" w14:textId="31305DA9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135F12A" w14:textId="2785F27D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4CD9E110" w14:textId="77777777" w:rsidTr="00D12549">
        <w:tc>
          <w:tcPr>
            <w:tcW w:w="1948" w:type="dxa"/>
          </w:tcPr>
          <w:p w14:paraId="0EBE218D" w14:textId="58B473EF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107</w:t>
            </w:r>
          </w:p>
        </w:tc>
        <w:tc>
          <w:tcPr>
            <w:tcW w:w="1948" w:type="dxa"/>
          </w:tcPr>
          <w:p w14:paraId="2F19E196" w14:textId="1DD07F74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6395</w:t>
            </w:r>
          </w:p>
        </w:tc>
        <w:tc>
          <w:tcPr>
            <w:tcW w:w="1948" w:type="dxa"/>
          </w:tcPr>
          <w:p w14:paraId="0EEFF649" w14:textId="62B640A2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6400</w:t>
            </w:r>
          </w:p>
        </w:tc>
        <w:tc>
          <w:tcPr>
            <w:tcW w:w="1948" w:type="dxa"/>
          </w:tcPr>
          <w:p w14:paraId="26C80A3D" w14:textId="04DA693D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633D9715" w14:textId="4A03E93B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4C26825B" w14:textId="77777777" w:rsidTr="00D12549">
        <w:tc>
          <w:tcPr>
            <w:tcW w:w="1948" w:type="dxa"/>
          </w:tcPr>
          <w:p w14:paraId="1E14EB8F" w14:textId="13174C63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108</w:t>
            </w:r>
          </w:p>
        </w:tc>
        <w:tc>
          <w:tcPr>
            <w:tcW w:w="1948" w:type="dxa"/>
          </w:tcPr>
          <w:p w14:paraId="239D927C" w14:textId="7FDA1E2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6401</w:t>
            </w:r>
          </w:p>
        </w:tc>
        <w:tc>
          <w:tcPr>
            <w:tcW w:w="1948" w:type="dxa"/>
          </w:tcPr>
          <w:p w14:paraId="6F096819" w14:textId="6DC45E44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6430</w:t>
            </w:r>
          </w:p>
        </w:tc>
        <w:tc>
          <w:tcPr>
            <w:tcW w:w="1948" w:type="dxa"/>
          </w:tcPr>
          <w:p w14:paraId="56EB8B1B" w14:textId="21614047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254466BF" w14:textId="2AEBBB16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02B4271D" w14:textId="77777777" w:rsidTr="00D12549">
        <w:tc>
          <w:tcPr>
            <w:tcW w:w="1948" w:type="dxa"/>
          </w:tcPr>
          <w:p w14:paraId="225292DF" w14:textId="71A04667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lastRenderedPageBreak/>
              <w:t>109</w:t>
            </w:r>
          </w:p>
        </w:tc>
        <w:tc>
          <w:tcPr>
            <w:tcW w:w="1948" w:type="dxa"/>
          </w:tcPr>
          <w:p w14:paraId="54D94329" w14:textId="2CB9D5C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6431</w:t>
            </w:r>
          </w:p>
        </w:tc>
        <w:tc>
          <w:tcPr>
            <w:tcW w:w="1948" w:type="dxa"/>
          </w:tcPr>
          <w:p w14:paraId="2DF2670B" w14:textId="704A1C2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6431</w:t>
            </w:r>
          </w:p>
        </w:tc>
        <w:tc>
          <w:tcPr>
            <w:tcW w:w="1948" w:type="dxa"/>
          </w:tcPr>
          <w:p w14:paraId="4767E118" w14:textId="662742EF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77333639" w14:textId="0B3FB65A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71D6C559" w14:textId="77777777" w:rsidTr="00D12549">
        <w:tc>
          <w:tcPr>
            <w:tcW w:w="1948" w:type="dxa"/>
          </w:tcPr>
          <w:p w14:paraId="70ADC472" w14:textId="3D250A31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110</w:t>
            </w:r>
          </w:p>
        </w:tc>
        <w:tc>
          <w:tcPr>
            <w:tcW w:w="1948" w:type="dxa"/>
          </w:tcPr>
          <w:p w14:paraId="55563FCD" w14:textId="5104D42A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6432</w:t>
            </w:r>
          </w:p>
        </w:tc>
        <w:tc>
          <w:tcPr>
            <w:tcW w:w="1948" w:type="dxa"/>
          </w:tcPr>
          <w:p w14:paraId="68DA7503" w14:textId="414C2B5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6433</w:t>
            </w:r>
          </w:p>
        </w:tc>
        <w:tc>
          <w:tcPr>
            <w:tcW w:w="1948" w:type="dxa"/>
          </w:tcPr>
          <w:p w14:paraId="1FC7D041" w14:textId="2227B1E0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4F8D1120" w14:textId="67DFAF38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61221994" w14:textId="77777777" w:rsidTr="00D12549">
        <w:tc>
          <w:tcPr>
            <w:tcW w:w="1948" w:type="dxa"/>
          </w:tcPr>
          <w:p w14:paraId="6412C234" w14:textId="0B51F72D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111</w:t>
            </w:r>
          </w:p>
        </w:tc>
        <w:tc>
          <w:tcPr>
            <w:tcW w:w="1948" w:type="dxa"/>
          </w:tcPr>
          <w:p w14:paraId="3EB13788" w14:textId="6284282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6434</w:t>
            </w:r>
          </w:p>
        </w:tc>
        <w:tc>
          <w:tcPr>
            <w:tcW w:w="1948" w:type="dxa"/>
          </w:tcPr>
          <w:p w14:paraId="2FAC32CD" w14:textId="0306345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6440</w:t>
            </w:r>
          </w:p>
        </w:tc>
        <w:tc>
          <w:tcPr>
            <w:tcW w:w="1948" w:type="dxa"/>
          </w:tcPr>
          <w:p w14:paraId="7C25A681" w14:textId="2012E053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4B71A05E" w14:textId="0F348728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62A6A853" w14:textId="77777777" w:rsidTr="00D12549">
        <w:tc>
          <w:tcPr>
            <w:tcW w:w="1948" w:type="dxa"/>
          </w:tcPr>
          <w:p w14:paraId="4D418BED" w14:textId="6D31BA15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112</w:t>
            </w:r>
          </w:p>
        </w:tc>
        <w:tc>
          <w:tcPr>
            <w:tcW w:w="1948" w:type="dxa"/>
          </w:tcPr>
          <w:p w14:paraId="66A1DDAF" w14:textId="27BCAC72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6441</w:t>
            </w:r>
          </w:p>
        </w:tc>
        <w:tc>
          <w:tcPr>
            <w:tcW w:w="1948" w:type="dxa"/>
          </w:tcPr>
          <w:p w14:paraId="6AC27390" w14:textId="0C304BC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6441</w:t>
            </w:r>
          </w:p>
        </w:tc>
        <w:tc>
          <w:tcPr>
            <w:tcW w:w="1948" w:type="dxa"/>
          </w:tcPr>
          <w:p w14:paraId="40D85838" w14:textId="33D8249A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46BD2E51" w14:textId="060105D6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1.622</w:t>
            </w:r>
          </w:p>
        </w:tc>
      </w:tr>
      <w:tr w:rsidR="00DD69BE" w:rsidRPr="00F2709E" w14:paraId="03387F3B" w14:textId="77777777" w:rsidTr="00D12549">
        <w:tc>
          <w:tcPr>
            <w:tcW w:w="1948" w:type="dxa"/>
          </w:tcPr>
          <w:p w14:paraId="60403355" w14:textId="704986B5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113</w:t>
            </w:r>
          </w:p>
        </w:tc>
        <w:tc>
          <w:tcPr>
            <w:tcW w:w="1948" w:type="dxa"/>
          </w:tcPr>
          <w:p w14:paraId="19FE3F4A" w14:textId="4FC1AEC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6442</w:t>
            </w:r>
          </w:p>
        </w:tc>
        <w:tc>
          <w:tcPr>
            <w:tcW w:w="1948" w:type="dxa"/>
          </w:tcPr>
          <w:p w14:paraId="49CEB394" w14:textId="545B378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6444</w:t>
            </w:r>
          </w:p>
        </w:tc>
        <w:tc>
          <w:tcPr>
            <w:tcW w:w="1948" w:type="dxa"/>
          </w:tcPr>
          <w:p w14:paraId="19CC095D" w14:textId="4A6EF097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438FEB09" w14:textId="1D10BEED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75891048" w14:textId="77777777" w:rsidTr="00D12549">
        <w:tc>
          <w:tcPr>
            <w:tcW w:w="1948" w:type="dxa"/>
          </w:tcPr>
          <w:p w14:paraId="77B31461" w14:textId="26795D6B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114</w:t>
            </w:r>
          </w:p>
        </w:tc>
        <w:tc>
          <w:tcPr>
            <w:tcW w:w="1948" w:type="dxa"/>
          </w:tcPr>
          <w:p w14:paraId="2C21BB3C" w14:textId="1901AB1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6445</w:t>
            </w:r>
          </w:p>
        </w:tc>
        <w:tc>
          <w:tcPr>
            <w:tcW w:w="1948" w:type="dxa"/>
          </w:tcPr>
          <w:p w14:paraId="2518B927" w14:textId="700E37D2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6459</w:t>
            </w:r>
          </w:p>
        </w:tc>
        <w:tc>
          <w:tcPr>
            <w:tcW w:w="1948" w:type="dxa"/>
          </w:tcPr>
          <w:p w14:paraId="4083C42A" w14:textId="6C806DA5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1A09658A" w14:textId="15FB449C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10164BB2" w14:textId="77777777" w:rsidTr="00D12549">
        <w:tc>
          <w:tcPr>
            <w:tcW w:w="1948" w:type="dxa"/>
          </w:tcPr>
          <w:p w14:paraId="1F810BEF" w14:textId="6383DD47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115</w:t>
            </w:r>
          </w:p>
        </w:tc>
        <w:tc>
          <w:tcPr>
            <w:tcW w:w="1948" w:type="dxa"/>
          </w:tcPr>
          <w:p w14:paraId="34B39462" w14:textId="54CCC70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6460</w:t>
            </w:r>
          </w:p>
        </w:tc>
        <w:tc>
          <w:tcPr>
            <w:tcW w:w="1948" w:type="dxa"/>
          </w:tcPr>
          <w:p w14:paraId="68505528" w14:textId="4EFB65E0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6467</w:t>
            </w:r>
          </w:p>
        </w:tc>
        <w:tc>
          <w:tcPr>
            <w:tcW w:w="1948" w:type="dxa"/>
          </w:tcPr>
          <w:p w14:paraId="6CDFCC66" w14:textId="1D802D86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60B16255" w14:textId="595F3DC7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5CC66029" w14:textId="77777777" w:rsidTr="00D12549">
        <w:tc>
          <w:tcPr>
            <w:tcW w:w="1948" w:type="dxa"/>
          </w:tcPr>
          <w:p w14:paraId="4A5981D2" w14:textId="35D1DBCD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116</w:t>
            </w:r>
          </w:p>
        </w:tc>
        <w:tc>
          <w:tcPr>
            <w:tcW w:w="1948" w:type="dxa"/>
          </w:tcPr>
          <w:p w14:paraId="66D620D1" w14:textId="4EEA1F83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6468</w:t>
            </w:r>
          </w:p>
        </w:tc>
        <w:tc>
          <w:tcPr>
            <w:tcW w:w="1948" w:type="dxa"/>
          </w:tcPr>
          <w:p w14:paraId="3FB5CF5D" w14:textId="06C7CED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6469</w:t>
            </w:r>
          </w:p>
        </w:tc>
        <w:tc>
          <w:tcPr>
            <w:tcW w:w="1948" w:type="dxa"/>
          </w:tcPr>
          <w:p w14:paraId="3CE0E9AB" w14:textId="3A56D750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1B711885" w14:textId="308EDD4C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63A37CD1" w14:textId="77777777" w:rsidTr="00D12549">
        <w:tc>
          <w:tcPr>
            <w:tcW w:w="1948" w:type="dxa"/>
          </w:tcPr>
          <w:p w14:paraId="2C818A33" w14:textId="73CC8027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117</w:t>
            </w:r>
          </w:p>
        </w:tc>
        <w:tc>
          <w:tcPr>
            <w:tcW w:w="1948" w:type="dxa"/>
          </w:tcPr>
          <w:p w14:paraId="009F9A87" w14:textId="075D465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6470</w:t>
            </w:r>
          </w:p>
        </w:tc>
        <w:tc>
          <w:tcPr>
            <w:tcW w:w="1948" w:type="dxa"/>
          </w:tcPr>
          <w:p w14:paraId="05F7D1E9" w14:textId="205F458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6471</w:t>
            </w:r>
          </w:p>
        </w:tc>
        <w:tc>
          <w:tcPr>
            <w:tcW w:w="1948" w:type="dxa"/>
          </w:tcPr>
          <w:p w14:paraId="0F3C9936" w14:textId="01FA228F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22CE691F" w14:textId="740C805E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0F4185B5" w14:textId="77777777" w:rsidTr="00D12549">
        <w:tc>
          <w:tcPr>
            <w:tcW w:w="1948" w:type="dxa"/>
          </w:tcPr>
          <w:p w14:paraId="08C6A86E" w14:textId="1EA58DBD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118</w:t>
            </w:r>
          </w:p>
        </w:tc>
        <w:tc>
          <w:tcPr>
            <w:tcW w:w="1948" w:type="dxa"/>
          </w:tcPr>
          <w:p w14:paraId="48384AD8" w14:textId="503B525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6472</w:t>
            </w:r>
          </w:p>
        </w:tc>
        <w:tc>
          <w:tcPr>
            <w:tcW w:w="1948" w:type="dxa"/>
          </w:tcPr>
          <w:p w14:paraId="329C13DD" w14:textId="0ED1D24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6472</w:t>
            </w:r>
          </w:p>
        </w:tc>
        <w:tc>
          <w:tcPr>
            <w:tcW w:w="1948" w:type="dxa"/>
          </w:tcPr>
          <w:p w14:paraId="28B2E57F" w14:textId="227CDA5E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721AF54D" w14:textId="2AD20332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50C00709" w14:textId="77777777" w:rsidTr="00D12549">
        <w:tc>
          <w:tcPr>
            <w:tcW w:w="1948" w:type="dxa"/>
          </w:tcPr>
          <w:p w14:paraId="7AD75411" w14:textId="55D14DBC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119</w:t>
            </w:r>
          </w:p>
        </w:tc>
        <w:tc>
          <w:tcPr>
            <w:tcW w:w="1948" w:type="dxa"/>
          </w:tcPr>
          <w:p w14:paraId="31C0FC39" w14:textId="59A00474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6473</w:t>
            </w:r>
          </w:p>
        </w:tc>
        <w:tc>
          <w:tcPr>
            <w:tcW w:w="1948" w:type="dxa"/>
          </w:tcPr>
          <w:p w14:paraId="5398EDD9" w14:textId="6AD7CA34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6506</w:t>
            </w:r>
          </w:p>
        </w:tc>
        <w:tc>
          <w:tcPr>
            <w:tcW w:w="1948" w:type="dxa"/>
          </w:tcPr>
          <w:p w14:paraId="2CE98130" w14:textId="73751497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150DE2BC" w14:textId="6DA3CDAD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2BD3F063" w14:textId="77777777" w:rsidTr="00D12549">
        <w:tc>
          <w:tcPr>
            <w:tcW w:w="1948" w:type="dxa"/>
          </w:tcPr>
          <w:p w14:paraId="23993238" w14:textId="40166A8C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120</w:t>
            </w:r>
          </w:p>
        </w:tc>
        <w:tc>
          <w:tcPr>
            <w:tcW w:w="1948" w:type="dxa"/>
          </w:tcPr>
          <w:p w14:paraId="472852FA" w14:textId="37024AB6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6507</w:t>
            </w:r>
          </w:p>
        </w:tc>
        <w:tc>
          <w:tcPr>
            <w:tcW w:w="1948" w:type="dxa"/>
          </w:tcPr>
          <w:p w14:paraId="71042958" w14:textId="6DF8F764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6508</w:t>
            </w:r>
          </w:p>
        </w:tc>
        <w:tc>
          <w:tcPr>
            <w:tcW w:w="1948" w:type="dxa"/>
          </w:tcPr>
          <w:p w14:paraId="47B2FDB8" w14:textId="033797EA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38BC5349" w14:textId="06CBA4BB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4CFE7F56" w14:textId="77777777" w:rsidTr="00D12549">
        <w:tc>
          <w:tcPr>
            <w:tcW w:w="1948" w:type="dxa"/>
          </w:tcPr>
          <w:p w14:paraId="0AA5021E" w14:textId="4D7B60AB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121</w:t>
            </w:r>
          </w:p>
        </w:tc>
        <w:tc>
          <w:tcPr>
            <w:tcW w:w="1948" w:type="dxa"/>
          </w:tcPr>
          <w:p w14:paraId="774EE627" w14:textId="11385C94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6509</w:t>
            </w:r>
          </w:p>
        </w:tc>
        <w:tc>
          <w:tcPr>
            <w:tcW w:w="1948" w:type="dxa"/>
          </w:tcPr>
          <w:p w14:paraId="28E05B48" w14:textId="3A444380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6509</w:t>
            </w:r>
          </w:p>
        </w:tc>
        <w:tc>
          <w:tcPr>
            <w:tcW w:w="1948" w:type="dxa"/>
          </w:tcPr>
          <w:p w14:paraId="421AAF66" w14:textId="67DE6601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14C7B885" w14:textId="59FC32C4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12660FD7" w14:textId="77777777" w:rsidTr="00D12549">
        <w:tc>
          <w:tcPr>
            <w:tcW w:w="1948" w:type="dxa"/>
          </w:tcPr>
          <w:p w14:paraId="1218740B" w14:textId="3B347374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122</w:t>
            </w:r>
          </w:p>
        </w:tc>
        <w:tc>
          <w:tcPr>
            <w:tcW w:w="1948" w:type="dxa"/>
          </w:tcPr>
          <w:p w14:paraId="4F287873" w14:textId="663DF25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6510</w:t>
            </w:r>
          </w:p>
        </w:tc>
        <w:tc>
          <w:tcPr>
            <w:tcW w:w="1948" w:type="dxa"/>
          </w:tcPr>
          <w:p w14:paraId="5EA1C54B" w14:textId="71870590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6536</w:t>
            </w:r>
          </w:p>
        </w:tc>
        <w:tc>
          <w:tcPr>
            <w:tcW w:w="1948" w:type="dxa"/>
          </w:tcPr>
          <w:p w14:paraId="7F1AAF33" w14:textId="63ED5F38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3DC03961" w14:textId="246AD591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44E14F58" w14:textId="77777777" w:rsidTr="00D12549">
        <w:tc>
          <w:tcPr>
            <w:tcW w:w="1948" w:type="dxa"/>
          </w:tcPr>
          <w:p w14:paraId="7E216168" w14:textId="318FD692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123</w:t>
            </w:r>
          </w:p>
        </w:tc>
        <w:tc>
          <w:tcPr>
            <w:tcW w:w="1948" w:type="dxa"/>
          </w:tcPr>
          <w:p w14:paraId="61A2DCDF" w14:textId="7627700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6537</w:t>
            </w:r>
          </w:p>
        </w:tc>
        <w:tc>
          <w:tcPr>
            <w:tcW w:w="1948" w:type="dxa"/>
          </w:tcPr>
          <w:p w14:paraId="40004E39" w14:textId="6201F0A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6537</w:t>
            </w:r>
          </w:p>
        </w:tc>
        <w:tc>
          <w:tcPr>
            <w:tcW w:w="1948" w:type="dxa"/>
          </w:tcPr>
          <w:p w14:paraId="66C5BA2B" w14:textId="7F7AC36F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4A83FF2D" w14:textId="23A86812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1.622</w:t>
            </w:r>
          </w:p>
        </w:tc>
      </w:tr>
      <w:tr w:rsidR="00DD69BE" w:rsidRPr="00F2709E" w14:paraId="3C51E68A" w14:textId="77777777" w:rsidTr="00D12549">
        <w:tc>
          <w:tcPr>
            <w:tcW w:w="1948" w:type="dxa"/>
          </w:tcPr>
          <w:p w14:paraId="3AA6B98F" w14:textId="0EAD4000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124</w:t>
            </w:r>
          </w:p>
        </w:tc>
        <w:tc>
          <w:tcPr>
            <w:tcW w:w="1948" w:type="dxa"/>
          </w:tcPr>
          <w:p w14:paraId="29296C88" w14:textId="277D0217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6538</w:t>
            </w:r>
          </w:p>
        </w:tc>
        <w:tc>
          <w:tcPr>
            <w:tcW w:w="1948" w:type="dxa"/>
          </w:tcPr>
          <w:p w14:paraId="35355F1F" w14:textId="01C5E7C7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6555</w:t>
            </w:r>
          </w:p>
        </w:tc>
        <w:tc>
          <w:tcPr>
            <w:tcW w:w="1948" w:type="dxa"/>
          </w:tcPr>
          <w:p w14:paraId="5B8EE733" w14:textId="20597258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14487F8C" w14:textId="22846487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040A8F81" w14:textId="77777777" w:rsidTr="00D12549">
        <w:tc>
          <w:tcPr>
            <w:tcW w:w="1948" w:type="dxa"/>
          </w:tcPr>
          <w:p w14:paraId="6384C55A" w14:textId="47449FD7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125</w:t>
            </w:r>
          </w:p>
        </w:tc>
        <w:tc>
          <w:tcPr>
            <w:tcW w:w="1948" w:type="dxa"/>
          </w:tcPr>
          <w:p w14:paraId="77940CB2" w14:textId="2EB4E7D4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6556</w:t>
            </w:r>
          </w:p>
        </w:tc>
        <w:tc>
          <w:tcPr>
            <w:tcW w:w="1948" w:type="dxa"/>
          </w:tcPr>
          <w:p w14:paraId="05B8044D" w14:textId="6D2E78F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6573</w:t>
            </w:r>
          </w:p>
        </w:tc>
        <w:tc>
          <w:tcPr>
            <w:tcW w:w="1948" w:type="dxa"/>
          </w:tcPr>
          <w:p w14:paraId="7F89A65B" w14:textId="2AE4A555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5EBFED96" w14:textId="20A76780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0BECED6F" w14:textId="77777777" w:rsidTr="00D12549">
        <w:tc>
          <w:tcPr>
            <w:tcW w:w="1948" w:type="dxa"/>
          </w:tcPr>
          <w:p w14:paraId="057EA43B" w14:textId="513A6720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126</w:t>
            </w:r>
          </w:p>
        </w:tc>
        <w:tc>
          <w:tcPr>
            <w:tcW w:w="1948" w:type="dxa"/>
          </w:tcPr>
          <w:p w14:paraId="666F317D" w14:textId="4893175B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6574</w:t>
            </w:r>
          </w:p>
        </w:tc>
        <w:tc>
          <w:tcPr>
            <w:tcW w:w="1948" w:type="dxa"/>
          </w:tcPr>
          <w:p w14:paraId="52CA823E" w14:textId="4DF3EB0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6602</w:t>
            </w:r>
          </w:p>
        </w:tc>
        <w:tc>
          <w:tcPr>
            <w:tcW w:w="1948" w:type="dxa"/>
          </w:tcPr>
          <w:p w14:paraId="3DF36BB3" w14:textId="218B6340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3E779070" w14:textId="7B6B5893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4094DC4A" w14:textId="77777777" w:rsidTr="00D12549">
        <w:tc>
          <w:tcPr>
            <w:tcW w:w="1948" w:type="dxa"/>
          </w:tcPr>
          <w:p w14:paraId="3DA45CED" w14:textId="603206CC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127</w:t>
            </w:r>
          </w:p>
        </w:tc>
        <w:tc>
          <w:tcPr>
            <w:tcW w:w="1948" w:type="dxa"/>
          </w:tcPr>
          <w:p w14:paraId="658DCCB5" w14:textId="7A3BA2A3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6603</w:t>
            </w:r>
          </w:p>
        </w:tc>
        <w:tc>
          <w:tcPr>
            <w:tcW w:w="1948" w:type="dxa"/>
          </w:tcPr>
          <w:p w14:paraId="0BF32914" w14:textId="5CDB41F2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6607</w:t>
            </w:r>
          </w:p>
        </w:tc>
        <w:tc>
          <w:tcPr>
            <w:tcW w:w="1948" w:type="dxa"/>
          </w:tcPr>
          <w:p w14:paraId="0A7B9845" w14:textId="627DCF22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428D44CA" w14:textId="0F802C9D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0BD594DA" w14:textId="77777777" w:rsidTr="00D12549">
        <w:tc>
          <w:tcPr>
            <w:tcW w:w="1948" w:type="dxa"/>
          </w:tcPr>
          <w:p w14:paraId="3B65CB80" w14:textId="433C2DAB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128</w:t>
            </w:r>
          </w:p>
        </w:tc>
        <w:tc>
          <w:tcPr>
            <w:tcW w:w="1948" w:type="dxa"/>
          </w:tcPr>
          <w:p w14:paraId="4B3CD3C7" w14:textId="76B0E085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6608</w:t>
            </w:r>
          </w:p>
        </w:tc>
        <w:tc>
          <w:tcPr>
            <w:tcW w:w="1948" w:type="dxa"/>
          </w:tcPr>
          <w:p w14:paraId="779550CE" w14:textId="7AA241A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6641</w:t>
            </w:r>
          </w:p>
        </w:tc>
        <w:tc>
          <w:tcPr>
            <w:tcW w:w="1948" w:type="dxa"/>
          </w:tcPr>
          <w:p w14:paraId="3649F509" w14:textId="3DBCAC4F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4E4A1A08" w14:textId="0A2B1F0E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3C591975" w14:textId="77777777" w:rsidTr="00D12549">
        <w:tc>
          <w:tcPr>
            <w:tcW w:w="1948" w:type="dxa"/>
          </w:tcPr>
          <w:p w14:paraId="2CCC068A" w14:textId="33531316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129</w:t>
            </w:r>
          </w:p>
        </w:tc>
        <w:tc>
          <w:tcPr>
            <w:tcW w:w="1948" w:type="dxa"/>
          </w:tcPr>
          <w:p w14:paraId="2A23A843" w14:textId="150FF2E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6642</w:t>
            </w:r>
          </w:p>
        </w:tc>
        <w:tc>
          <w:tcPr>
            <w:tcW w:w="1948" w:type="dxa"/>
          </w:tcPr>
          <w:p w14:paraId="34FADACC" w14:textId="1FE685C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6724</w:t>
            </w:r>
          </w:p>
        </w:tc>
        <w:tc>
          <w:tcPr>
            <w:tcW w:w="1948" w:type="dxa"/>
          </w:tcPr>
          <w:p w14:paraId="16A89064" w14:textId="69A7C2F1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5BB7FC5B" w14:textId="63EE7D9A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1.622</w:t>
            </w:r>
          </w:p>
        </w:tc>
      </w:tr>
      <w:tr w:rsidR="00DD69BE" w:rsidRPr="00F2709E" w14:paraId="42A92194" w14:textId="77777777" w:rsidTr="00D12549">
        <w:tc>
          <w:tcPr>
            <w:tcW w:w="1948" w:type="dxa"/>
          </w:tcPr>
          <w:p w14:paraId="1027A8D8" w14:textId="4F5565EB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130</w:t>
            </w:r>
          </w:p>
        </w:tc>
        <w:tc>
          <w:tcPr>
            <w:tcW w:w="1948" w:type="dxa"/>
          </w:tcPr>
          <w:p w14:paraId="5C852A47" w14:textId="1A33D492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6725</w:t>
            </w:r>
          </w:p>
        </w:tc>
        <w:tc>
          <w:tcPr>
            <w:tcW w:w="1948" w:type="dxa"/>
          </w:tcPr>
          <w:p w14:paraId="7BB3CE64" w14:textId="516EA39A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6750</w:t>
            </w:r>
          </w:p>
        </w:tc>
        <w:tc>
          <w:tcPr>
            <w:tcW w:w="1948" w:type="dxa"/>
          </w:tcPr>
          <w:p w14:paraId="3C01C20C" w14:textId="1C873E7D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2A7E199B" w14:textId="0B74F856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057A8FBA" w14:textId="77777777" w:rsidTr="00D12549">
        <w:tc>
          <w:tcPr>
            <w:tcW w:w="1948" w:type="dxa"/>
          </w:tcPr>
          <w:p w14:paraId="279B8740" w14:textId="2167B431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lastRenderedPageBreak/>
              <w:t>131</w:t>
            </w:r>
          </w:p>
        </w:tc>
        <w:tc>
          <w:tcPr>
            <w:tcW w:w="1948" w:type="dxa"/>
          </w:tcPr>
          <w:p w14:paraId="14A05E7F" w14:textId="22787114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6751</w:t>
            </w:r>
          </w:p>
        </w:tc>
        <w:tc>
          <w:tcPr>
            <w:tcW w:w="1948" w:type="dxa"/>
          </w:tcPr>
          <w:p w14:paraId="6755E31C" w14:textId="0196C55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6764</w:t>
            </w:r>
          </w:p>
        </w:tc>
        <w:tc>
          <w:tcPr>
            <w:tcW w:w="1948" w:type="dxa"/>
          </w:tcPr>
          <w:p w14:paraId="64F6931E" w14:textId="101E4400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6276DFF4" w14:textId="742364DA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1.622</w:t>
            </w:r>
          </w:p>
        </w:tc>
      </w:tr>
      <w:tr w:rsidR="00DD69BE" w:rsidRPr="00F2709E" w14:paraId="4534C1FB" w14:textId="77777777" w:rsidTr="00D12549">
        <w:tc>
          <w:tcPr>
            <w:tcW w:w="1948" w:type="dxa"/>
          </w:tcPr>
          <w:p w14:paraId="38F6F99B" w14:textId="0CE0F506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132</w:t>
            </w:r>
          </w:p>
        </w:tc>
        <w:tc>
          <w:tcPr>
            <w:tcW w:w="1948" w:type="dxa"/>
          </w:tcPr>
          <w:p w14:paraId="75D28972" w14:textId="2D249FC1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6765</w:t>
            </w:r>
          </w:p>
        </w:tc>
        <w:tc>
          <w:tcPr>
            <w:tcW w:w="1948" w:type="dxa"/>
          </w:tcPr>
          <w:p w14:paraId="28EFC7F6" w14:textId="711167E8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6765</w:t>
            </w:r>
          </w:p>
        </w:tc>
        <w:tc>
          <w:tcPr>
            <w:tcW w:w="1948" w:type="dxa"/>
          </w:tcPr>
          <w:p w14:paraId="11D6F16D" w14:textId="43CC2358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7DF899E4" w14:textId="0974CEC0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69A1A7A1" w14:textId="77777777" w:rsidTr="00D12549">
        <w:tc>
          <w:tcPr>
            <w:tcW w:w="1948" w:type="dxa"/>
          </w:tcPr>
          <w:p w14:paraId="36AA0FF3" w14:textId="612C3ED1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133</w:t>
            </w:r>
          </w:p>
        </w:tc>
        <w:tc>
          <w:tcPr>
            <w:tcW w:w="1948" w:type="dxa"/>
          </w:tcPr>
          <w:p w14:paraId="3532B638" w14:textId="7972B210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6766</w:t>
            </w:r>
          </w:p>
        </w:tc>
        <w:tc>
          <w:tcPr>
            <w:tcW w:w="1948" w:type="dxa"/>
          </w:tcPr>
          <w:p w14:paraId="75854D1F" w14:textId="4025FD5C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6797</w:t>
            </w:r>
          </w:p>
        </w:tc>
        <w:tc>
          <w:tcPr>
            <w:tcW w:w="1948" w:type="dxa"/>
          </w:tcPr>
          <w:p w14:paraId="15EC82BE" w14:textId="0C757B7B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1</w:t>
            </w:r>
          </w:p>
        </w:tc>
        <w:tc>
          <w:tcPr>
            <w:tcW w:w="1948" w:type="dxa"/>
          </w:tcPr>
          <w:p w14:paraId="2D607CD4" w14:textId="120ED4FC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1.622</w:t>
            </w:r>
          </w:p>
        </w:tc>
      </w:tr>
      <w:tr w:rsidR="00DD69BE" w:rsidRPr="00F2709E" w14:paraId="51EDC93C" w14:textId="77777777" w:rsidTr="00D12549">
        <w:tc>
          <w:tcPr>
            <w:tcW w:w="1948" w:type="dxa"/>
          </w:tcPr>
          <w:p w14:paraId="79520165" w14:textId="5E0D7CF8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134</w:t>
            </w:r>
          </w:p>
        </w:tc>
        <w:tc>
          <w:tcPr>
            <w:tcW w:w="1948" w:type="dxa"/>
          </w:tcPr>
          <w:p w14:paraId="5A0C696A" w14:textId="4680237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6798</w:t>
            </w:r>
          </w:p>
        </w:tc>
        <w:tc>
          <w:tcPr>
            <w:tcW w:w="1948" w:type="dxa"/>
          </w:tcPr>
          <w:p w14:paraId="2934ECBD" w14:textId="3CDE53B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6799</w:t>
            </w:r>
          </w:p>
        </w:tc>
        <w:tc>
          <w:tcPr>
            <w:tcW w:w="1948" w:type="dxa"/>
          </w:tcPr>
          <w:p w14:paraId="6E6AD158" w14:textId="383F77FD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2</w:t>
            </w:r>
          </w:p>
        </w:tc>
        <w:tc>
          <w:tcPr>
            <w:tcW w:w="1948" w:type="dxa"/>
          </w:tcPr>
          <w:p w14:paraId="12EE1023" w14:textId="75EB0830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1.536</w:t>
            </w:r>
          </w:p>
        </w:tc>
      </w:tr>
      <w:tr w:rsidR="00DD69BE" w:rsidRPr="00F2709E" w14:paraId="3A6DBD80" w14:textId="77777777" w:rsidTr="00D12549">
        <w:tc>
          <w:tcPr>
            <w:tcW w:w="1948" w:type="dxa"/>
          </w:tcPr>
          <w:p w14:paraId="7AE65D8C" w14:textId="54A60D20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135</w:t>
            </w:r>
          </w:p>
        </w:tc>
        <w:tc>
          <w:tcPr>
            <w:tcW w:w="1948" w:type="dxa"/>
          </w:tcPr>
          <w:p w14:paraId="729FB932" w14:textId="01526FDA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6800</w:t>
            </w:r>
          </w:p>
        </w:tc>
        <w:tc>
          <w:tcPr>
            <w:tcW w:w="1948" w:type="dxa"/>
          </w:tcPr>
          <w:p w14:paraId="74909E62" w14:textId="5299AEE6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6999</w:t>
            </w:r>
          </w:p>
        </w:tc>
        <w:tc>
          <w:tcPr>
            <w:tcW w:w="1948" w:type="dxa"/>
          </w:tcPr>
          <w:p w14:paraId="6B19131B" w14:textId="6CD789F1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3BFED63D" w14:textId="23D3C66F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tr w:rsidR="00DD69BE" w:rsidRPr="00F2709E" w14:paraId="7DF913FE" w14:textId="77777777" w:rsidTr="00D12549">
        <w:tc>
          <w:tcPr>
            <w:tcW w:w="1948" w:type="dxa"/>
          </w:tcPr>
          <w:p w14:paraId="52EC4748" w14:textId="0E7048C0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136</w:t>
            </w:r>
          </w:p>
        </w:tc>
        <w:tc>
          <w:tcPr>
            <w:tcW w:w="1948" w:type="dxa"/>
          </w:tcPr>
          <w:p w14:paraId="4D7765B4" w14:textId="04A3989D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7000</w:t>
            </w:r>
          </w:p>
        </w:tc>
        <w:tc>
          <w:tcPr>
            <w:tcW w:w="1948" w:type="dxa"/>
          </w:tcPr>
          <w:p w14:paraId="78858E58" w14:textId="13226E9E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8999</w:t>
            </w:r>
          </w:p>
        </w:tc>
        <w:tc>
          <w:tcPr>
            <w:tcW w:w="1948" w:type="dxa"/>
          </w:tcPr>
          <w:p w14:paraId="36B2ABA6" w14:textId="2AFA63FD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4</w:t>
            </w:r>
          </w:p>
        </w:tc>
        <w:tc>
          <w:tcPr>
            <w:tcW w:w="1948" w:type="dxa"/>
          </w:tcPr>
          <w:p w14:paraId="7F6FC582" w14:textId="62DAAA6A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1.185</w:t>
            </w:r>
          </w:p>
        </w:tc>
      </w:tr>
      <w:tr w:rsidR="00DD69BE" w:rsidRPr="00F2709E" w14:paraId="5F610AC4" w14:textId="77777777" w:rsidTr="00D12549">
        <w:tc>
          <w:tcPr>
            <w:tcW w:w="1948" w:type="dxa"/>
          </w:tcPr>
          <w:p w14:paraId="063545F6" w14:textId="79C8859D" w:rsidR="00DD69BE" w:rsidRPr="00F2709E" w:rsidRDefault="00DD69BE" w:rsidP="00DD69BE">
            <w:pPr>
              <w:rPr>
                <w:i/>
                <w:spacing w:val="-5"/>
                <w:szCs w:val="22"/>
              </w:rPr>
            </w:pPr>
            <w:r w:rsidRPr="00F2709E">
              <w:rPr>
                <w:i/>
                <w:spacing w:val="-5"/>
                <w:szCs w:val="22"/>
              </w:rPr>
              <w:t>137</w:t>
            </w:r>
          </w:p>
        </w:tc>
        <w:tc>
          <w:tcPr>
            <w:tcW w:w="1948" w:type="dxa"/>
          </w:tcPr>
          <w:p w14:paraId="44C9A092" w14:textId="1CBAC176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9000</w:t>
            </w:r>
          </w:p>
        </w:tc>
        <w:tc>
          <w:tcPr>
            <w:tcW w:w="1948" w:type="dxa"/>
          </w:tcPr>
          <w:p w14:paraId="0621CF58" w14:textId="439C9539" w:rsidR="00DD69BE" w:rsidRPr="00F2709E" w:rsidRDefault="00DD69BE" w:rsidP="00DD69BE">
            <w:pPr>
              <w:rPr>
                <w:spacing w:val="-4"/>
                <w:szCs w:val="22"/>
              </w:rPr>
            </w:pPr>
            <w:r w:rsidRPr="00F2709E">
              <w:rPr>
                <w:spacing w:val="-4"/>
                <w:szCs w:val="22"/>
              </w:rPr>
              <w:t>9999</w:t>
            </w:r>
          </w:p>
        </w:tc>
        <w:tc>
          <w:tcPr>
            <w:tcW w:w="1948" w:type="dxa"/>
          </w:tcPr>
          <w:p w14:paraId="5A1C0F53" w14:textId="69157EE0" w:rsidR="00DD69BE" w:rsidRPr="00F2709E" w:rsidRDefault="00DD69BE" w:rsidP="00DD69BE">
            <w:pPr>
              <w:rPr>
                <w:spacing w:val="-10"/>
                <w:szCs w:val="22"/>
              </w:rPr>
            </w:pPr>
            <w:r w:rsidRPr="00F2709E">
              <w:rPr>
                <w:spacing w:val="-10"/>
                <w:szCs w:val="22"/>
              </w:rPr>
              <w:t>3</w:t>
            </w:r>
          </w:p>
        </w:tc>
        <w:tc>
          <w:tcPr>
            <w:tcW w:w="1948" w:type="dxa"/>
          </w:tcPr>
          <w:p w14:paraId="0184D160" w14:textId="78B1490A" w:rsidR="00DD69BE" w:rsidRPr="00F2709E" w:rsidRDefault="00DD69BE" w:rsidP="00DD69BE">
            <w:pPr>
              <w:rPr>
                <w:spacing w:val="-2"/>
                <w:szCs w:val="22"/>
              </w:rPr>
            </w:pPr>
            <w:r w:rsidRPr="00F2709E">
              <w:rPr>
                <w:spacing w:val="-2"/>
                <w:szCs w:val="22"/>
              </w:rPr>
              <w:t>1.382</w:t>
            </w:r>
          </w:p>
        </w:tc>
      </w:tr>
      <w:bookmarkEnd w:id="1"/>
      <w:bookmarkEnd w:id="2"/>
      <w:bookmarkEnd w:id="3"/>
    </w:tbl>
    <w:p w14:paraId="1F62AB7C" w14:textId="77777777" w:rsidR="00253FFC" w:rsidRPr="00F2709E" w:rsidRDefault="00253FFC" w:rsidP="00F2709E">
      <w:pPr>
        <w:pStyle w:val="Heading2"/>
        <w:rPr>
          <w:rFonts w:asciiTheme="minorHAnsi" w:hAnsiTheme="minorHAnsi"/>
          <w:sz w:val="22"/>
          <w:szCs w:val="22"/>
        </w:rPr>
      </w:pPr>
    </w:p>
    <w:sectPr w:rsidR="00253FFC" w:rsidRPr="00F2709E" w:rsidSect="00E349E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47" w:right="1080" w:bottom="993" w:left="1080" w:header="227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C4C9" w14:textId="77777777" w:rsidR="00017B30" w:rsidRDefault="00017B30" w:rsidP="00176C28">
      <w:r>
        <w:separator/>
      </w:r>
    </w:p>
    <w:p w14:paraId="4D422032" w14:textId="77777777" w:rsidR="00017B30" w:rsidRDefault="00017B30"/>
  </w:endnote>
  <w:endnote w:type="continuationSeparator" w:id="0">
    <w:p w14:paraId="51904A16" w14:textId="77777777" w:rsidR="00017B30" w:rsidRDefault="00017B30" w:rsidP="00176C28">
      <w:r>
        <w:continuationSeparator/>
      </w:r>
    </w:p>
    <w:p w14:paraId="277709A2" w14:textId="77777777" w:rsidR="00017B30" w:rsidRDefault="00017B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89826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AAE6F4" w14:textId="36B0CBAD" w:rsidR="009633DE" w:rsidRDefault="009633DE" w:rsidP="009E2E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6ADFC2" w14:textId="77777777" w:rsidR="00977234" w:rsidRDefault="00977234" w:rsidP="009633DE">
    <w:pPr>
      <w:pStyle w:val="Footer"/>
      <w:ind w:right="360"/>
      <w:rPr>
        <w:rStyle w:val="PageNumber"/>
      </w:rPr>
    </w:pPr>
  </w:p>
  <w:p w14:paraId="6316C309" w14:textId="77777777" w:rsidR="00977234" w:rsidRDefault="00977234" w:rsidP="009633DE">
    <w:pPr>
      <w:pStyle w:val="Footer"/>
    </w:pPr>
  </w:p>
  <w:p w14:paraId="7B450B87" w14:textId="77777777" w:rsidR="006C58B9" w:rsidRDefault="006C58B9"/>
  <w:p w14:paraId="6E7AACD7" w14:textId="77777777" w:rsidR="00F2709E" w:rsidRDefault="00F2709E"/>
  <w:p w14:paraId="4BA6F8BD" w14:textId="77777777" w:rsidR="00F2709E" w:rsidRDefault="00F2709E"/>
  <w:p w14:paraId="3A972A81" w14:textId="77777777" w:rsidR="00F2709E" w:rsidRDefault="00F270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E04DB" w14:textId="52123B41" w:rsidR="00F76419" w:rsidRPr="00515AAD" w:rsidRDefault="002D18F3" w:rsidP="00F2709E">
    <w:pPr>
      <w:pStyle w:val="Footer"/>
      <w:tabs>
        <w:tab w:val="clear" w:pos="2694"/>
        <w:tab w:val="clear" w:pos="3969"/>
        <w:tab w:val="clear" w:pos="6946"/>
        <w:tab w:val="clear" w:pos="9498"/>
        <w:tab w:val="center" w:pos="9639"/>
      </w:tabs>
      <w:spacing w:before="360"/>
      <w:ind w:left="0"/>
      <w:rPr>
        <w:rStyle w:val="Protectivemarker"/>
        <w:b w:val="0"/>
        <w:color w:val="000000" w:themeColor="text1"/>
        <w:sz w:val="18"/>
        <w:szCs w:val="18"/>
      </w:rPr>
    </w:pPr>
    <w:r w:rsidRPr="002D18F3">
      <w:rPr>
        <w:b/>
        <w:bCs/>
      </w:rPr>
      <w:t>W:</w:t>
    </w:r>
    <w:r w:rsidRPr="002D18F3">
      <w:t xml:space="preserve"> </w:t>
    </w:r>
    <w:r w:rsidR="006E3CA9" w:rsidRPr="002D18F3">
      <w:t>www.</w:t>
    </w:r>
    <w:r w:rsidR="00F2709E">
      <w:t>cer</w:t>
    </w:r>
    <w:r w:rsidR="006E3CA9" w:rsidRPr="002D18F3">
      <w:t>.gov.au</w:t>
    </w:r>
    <w:r w:rsidR="006E3CA9" w:rsidRPr="002D18F3">
      <w:rPr>
        <w:rStyle w:val="PageNumber"/>
      </w:rPr>
      <w:t xml:space="preserve"> </w:t>
    </w:r>
    <w:r w:rsidR="00223676" w:rsidRPr="002D18F3">
      <w:rPr>
        <w:rStyle w:val="PageNumber"/>
      </w:rPr>
      <w:t xml:space="preserve">| </w:t>
    </w:r>
    <w:r w:rsidR="00223676" w:rsidRPr="002D18F3">
      <w:rPr>
        <w:rStyle w:val="PageNumber"/>
        <w:b/>
        <w:bCs/>
      </w:rPr>
      <w:t>T:</w:t>
    </w:r>
    <w:r w:rsidR="00223676" w:rsidRPr="002D18F3">
      <w:rPr>
        <w:rStyle w:val="PageNumber"/>
      </w:rPr>
      <w:t xml:space="preserve"> 1300 553 542</w:t>
    </w:r>
    <w:r w:rsidRPr="002D18F3">
      <w:rPr>
        <w:rStyle w:val="PageNumber"/>
      </w:rPr>
      <w:t xml:space="preserve"> | </w:t>
    </w:r>
    <w:r w:rsidRPr="002D18F3">
      <w:rPr>
        <w:rStyle w:val="PageNumber"/>
        <w:b/>
        <w:bCs/>
      </w:rPr>
      <w:t>E:</w:t>
    </w:r>
    <w:r w:rsidRPr="002D18F3">
      <w:rPr>
        <w:rStyle w:val="PageNumber"/>
      </w:rPr>
      <w:t xml:space="preserve"> enquiries@cleanenergyregulator.gov.au</w:t>
    </w:r>
    <w:r w:rsidR="006E3CA9">
      <w:rPr>
        <w:rStyle w:val="PageNumber"/>
      </w:rPr>
      <w:tab/>
    </w:r>
    <w:sdt>
      <w:sdtPr>
        <w:rPr>
          <w:rStyle w:val="PageNumber"/>
        </w:rPr>
        <w:id w:val="1597057790"/>
        <w:docPartObj>
          <w:docPartGallery w:val="Page Numbers (Bottom of Page)"/>
          <w:docPartUnique/>
        </w:docPartObj>
      </w:sdtPr>
      <w:sdtEndPr>
        <w:rPr>
          <w:rStyle w:val="PageNumber"/>
          <w:sz w:val="20"/>
          <w:szCs w:val="20"/>
        </w:rPr>
      </w:sdtEndPr>
      <w:sdtContent>
        <w:r w:rsidR="006E3CA9" w:rsidRPr="00E349EF">
          <w:rPr>
            <w:rStyle w:val="PageNumber"/>
            <w:sz w:val="20"/>
            <w:szCs w:val="20"/>
          </w:rPr>
          <w:fldChar w:fldCharType="begin"/>
        </w:r>
        <w:r w:rsidR="006E3CA9" w:rsidRPr="00E349EF">
          <w:rPr>
            <w:rStyle w:val="PageNumber"/>
            <w:sz w:val="20"/>
            <w:szCs w:val="20"/>
          </w:rPr>
          <w:instrText xml:space="preserve"> PAGE </w:instrText>
        </w:r>
        <w:r w:rsidR="006E3CA9" w:rsidRPr="00E349EF">
          <w:rPr>
            <w:rStyle w:val="PageNumber"/>
            <w:sz w:val="20"/>
            <w:szCs w:val="20"/>
          </w:rPr>
          <w:fldChar w:fldCharType="separate"/>
        </w:r>
        <w:r w:rsidR="006E3CA9">
          <w:rPr>
            <w:rStyle w:val="PageNumber"/>
            <w:sz w:val="20"/>
            <w:szCs w:val="20"/>
          </w:rPr>
          <w:t>3</w:t>
        </w:r>
        <w:r w:rsidR="006E3CA9" w:rsidRPr="00E349EF">
          <w:rPr>
            <w:rStyle w:val="PageNumber"/>
            <w:sz w:val="20"/>
            <w:szCs w:val="20"/>
          </w:rPr>
          <w:fldChar w:fldCharType="end"/>
        </w:r>
      </w:sdtContent>
    </w:sdt>
  </w:p>
  <w:sdt>
    <w:sdtPr>
      <w:rPr>
        <w:rStyle w:val="Protectivemarker"/>
      </w:rPr>
      <w:id w:val="1849744529"/>
      <w:dataBinding w:prefixMappings="xmlns:ns0='http://schemas.microsoft.com/office/2006/coverPageProps' " w:xpath="/ns0:CoverPageProperties[1]/ns0:CompanyEmail[1]" w:storeItemID="{55AF091B-3C7A-41E3-B477-F2FDAA23CFDA}"/>
      <w:text/>
    </w:sdtPr>
    <w:sdtEndPr>
      <w:rPr>
        <w:rStyle w:val="Protectivemarker"/>
      </w:rPr>
    </w:sdtEndPr>
    <w:sdtContent>
      <w:p w14:paraId="0095293D" w14:textId="105F67A8" w:rsidR="00F2709E" w:rsidRPr="00F2709E" w:rsidRDefault="005238EA" w:rsidP="00F2709E">
        <w:pPr>
          <w:pStyle w:val="Footer"/>
          <w:spacing w:before="60"/>
          <w:jc w:val="center"/>
          <w:rPr>
            <w:b/>
            <w:color w:val="FF0000"/>
            <w:sz w:val="28"/>
            <w:szCs w:val="24"/>
          </w:rPr>
        </w:pPr>
        <w:r w:rsidRPr="00F2709E">
          <w:rPr>
            <w:rStyle w:val="Protectivemarker"/>
          </w:rPr>
          <w:t>OFFICIAL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8BE4F" w14:textId="45ED8423" w:rsidR="007A32A0" w:rsidRPr="00515AAD" w:rsidRDefault="007A32A0" w:rsidP="00515AAD">
    <w:pPr>
      <w:tabs>
        <w:tab w:val="left" w:pos="2694"/>
        <w:tab w:val="left" w:pos="4269"/>
      </w:tabs>
      <w:spacing w:before="360" w:after="120"/>
      <w:ind w:right="101"/>
      <w:rPr>
        <w:rStyle w:val="Protectivemarker"/>
        <w:b w:val="0"/>
        <w:color w:val="005874"/>
        <w:sz w:val="16"/>
        <w:szCs w:val="16"/>
      </w:rPr>
    </w:pPr>
    <w:r>
      <w:rPr>
        <w:noProof/>
      </w:rPr>
      <w:drawing>
        <wp:inline distT="0" distB="0" distL="0" distR="0" wp14:anchorId="7ECE94FA" wp14:editId="5636352D">
          <wp:extent cx="1918800" cy="644717"/>
          <wp:effectExtent l="0" t="0" r="0" b="0"/>
          <wp:docPr id="1701768537" name="Picture 1701768537" descr="CER Mon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ER Monogra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800" cy="644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Style w:val="Protectivemarker"/>
      </w:rPr>
      <w:id w:val="2026819305"/>
      <w:dataBinding w:prefixMappings="xmlns:ns0='http://schemas.microsoft.com/office/2006/coverPageProps' " w:xpath="/ns0:CoverPageProperties[1]/ns0:CompanyEmail[1]" w:storeItemID="{55AF091B-3C7A-41E3-B477-F2FDAA23CFDA}"/>
      <w:text/>
    </w:sdtPr>
    <w:sdtEndPr>
      <w:rPr>
        <w:rStyle w:val="Protectivemarker"/>
      </w:rPr>
    </w:sdtEndPr>
    <w:sdtContent>
      <w:p w14:paraId="7A59853B" w14:textId="77777777" w:rsidR="0065750A" w:rsidRPr="009C30B4" w:rsidRDefault="005238EA" w:rsidP="007A32A0">
        <w:pPr>
          <w:pStyle w:val="Footer"/>
          <w:tabs>
            <w:tab w:val="clear" w:pos="2694"/>
            <w:tab w:val="clear" w:pos="3969"/>
          </w:tabs>
          <w:ind w:left="0" w:right="101"/>
          <w:jc w:val="center"/>
          <w:rPr>
            <w:color w:val="005874"/>
            <w:sz w:val="16"/>
            <w:szCs w:val="16"/>
          </w:rPr>
        </w:pPr>
        <w:r>
          <w:rPr>
            <w:rStyle w:val="Protectivemarker"/>
          </w:rPr>
          <w:t>OFFICIAL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6C6B46" w14:textId="77777777" w:rsidR="00017B30" w:rsidRDefault="00017B30" w:rsidP="00176C28">
      <w:r>
        <w:separator/>
      </w:r>
    </w:p>
    <w:p w14:paraId="565C33F2" w14:textId="77777777" w:rsidR="00017B30" w:rsidRDefault="00017B30"/>
  </w:footnote>
  <w:footnote w:type="continuationSeparator" w:id="0">
    <w:p w14:paraId="34404771" w14:textId="77777777" w:rsidR="00017B30" w:rsidRDefault="00017B30" w:rsidP="00176C28">
      <w:r>
        <w:continuationSeparator/>
      </w:r>
    </w:p>
    <w:p w14:paraId="21017CAA" w14:textId="77777777" w:rsidR="00017B30" w:rsidRDefault="00017B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E17E" w14:textId="51E4F99B" w:rsidR="00D81782" w:rsidRDefault="00F2709E" w:rsidP="00977234">
    <w:pPr>
      <w:pStyle w:val="Heading5"/>
      <w:tabs>
        <w:tab w:val="center" w:pos="4870"/>
        <w:tab w:val="left" w:pos="8745"/>
      </w:tabs>
      <w:spacing w:before="200" w:after="60"/>
      <w:jc w:val="center"/>
    </w:pPr>
    <w:sdt>
      <w:sdtPr>
        <w:rPr>
          <w:rStyle w:val="Protectivemarker"/>
          <w:b/>
        </w:rPr>
        <w:alias w:val="Security classifications"/>
        <w:tag w:val="Security classifications"/>
        <w:id w:val="1928065569"/>
        <w:dataBinding w:prefixMappings="xmlns:ns0='http://schemas.microsoft.com/office/2006/coverPageProps' " w:xpath="/ns0:CoverPageProperties[1]/ns0:CompanyEmail[1]" w:storeItemID="{55AF091B-3C7A-41E3-B477-F2FDAA23CFDA}"/>
        <w:dropDownList w:lastValue="OFFICIAL">
          <w:listItem w:displayText="OFFICIAL" w:value="OFFICIAL"/>
          <w:listItem w:displayText="OFFICIAL: SENSITIVE" w:value="OFFICIAL: SENSITIVE"/>
          <w:listItem w:displayText="PROTECTED//CABINET" w:value="PROTECTED//CABINET"/>
          <w:listItem w:displayText="PROTECTED" w:value="PROTECTED"/>
        </w:dropDownList>
      </w:sdtPr>
      <w:sdtEndPr>
        <w:rPr>
          <w:rStyle w:val="Protectivemarker"/>
        </w:rPr>
      </w:sdtEndPr>
      <w:sdtContent>
        <w:r w:rsidR="005238EA">
          <w:rPr>
            <w:rStyle w:val="Protectivemarker"/>
            <w:b/>
          </w:rPr>
          <w:t>OFFICIAL</w:t>
        </w:r>
      </w:sdtContent>
    </w:sdt>
  </w:p>
  <w:p w14:paraId="59554FA0" w14:textId="7CEFC8CB" w:rsidR="00D81782" w:rsidRPr="00BE0DA3" w:rsidRDefault="00407A97" w:rsidP="00515AAD">
    <w:pPr>
      <w:pStyle w:val="LegislativesecrecyACT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2176E0" wp14:editId="18DA4A91">
          <wp:simplePos x="0" y="0"/>
          <wp:positionH relativeFrom="column">
            <wp:posOffset>4706474</wp:posOffset>
          </wp:positionH>
          <wp:positionV relativeFrom="paragraph">
            <wp:posOffset>-190500</wp:posOffset>
          </wp:positionV>
          <wp:extent cx="1424451" cy="469454"/>
          <wp:effectExtent l="0" t="0" r="0" b="635"/>
          <wp:wrapNone/>
          <wp:docPr id="1749374107" name="Picture 17493741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451" cy="469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E285B" w14:textId="43F31159" w:rsidR="003D3FC1" w:rsidRDefault="003D3FC1" w:rsidP="003D3FC1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96B5254" wp14:editId="75421616">
          <wp:simplePos x="0" y="0"/>
          <wp:positionH relativeFrom="column">
            <wp:posOffset>3764366</wp:posOffset>
          </wp:positionH>
          <wp:positionV relativeFrom="paragraph">
            <wp:posOffset>430621</wp:posOffset>
          </wp:positionV>
          <wp:extent cx="2443363" cy="910681"/>
          <wp:effectExtent l="0" t="0" r="0" b="3810"/>
          <wp:wrapNone/>
          <wp:docPr id="666177927" name="Picture 6661779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3363" cy="910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sdt>
      <w:sdtPr>
        <w:rPr>
          <w:rStyle w:val="Protectivemarker"/>
          <w:b/>
        </w:rPr>
        <w:alias w:val="Security classifications"/>
        <w:tag w:val="Security classifications"/>
        <w:id w:val="-1993854938"/>
        <w:dataBinding w:prefixMappings="xmlns:ns0='http://schemas.microsoft.com/office/2006/coverPageProps' " w:xpath="/ns0:CoverPageProperties[1]/ns0:CompanyEmail[1]" w:storeItemID="{55AF091B-3C7A-41E3-B477-F2FDAA23CFDA}"/>
        <w:dropDownList w:lastValue="OFFICIAL">
          <w:listItem w:displayText="OFFICIAL" w:value="OFFICIAL"/>
          <w:listItem w:displayText="OFFICIAL: Sensitive" w:value="OFFICIAL: Sensitive"/>
          <w:listItem w:displayText="OFFICIAL: Sensitive Personal Privacy" w:value="OFFICIAL: Sensitive Personal Privacy"/>
          <w:listItem w:displayText="OFFICIAL: Sensitive Legal Privilege" w:value="OFFICIAL: Sensitive Legal Privilege"/>
          <w:listItem w:displayText="OFFICIAL: Sensitive Legislative Sensitivity:" w:value="OFFICIAL: Sensitive Legislative Sensitivity:"/>
          <w:listItem w:displayText="PROTECTED" w:value="PROTECTED"/>
          <w:listItem w:displayText="PROTECTED Personal Privacy" w:value="PROTECTED Personal Privacy"/>
          <w:listItem w:displayText="PROTECTED Legal Privilege" w:value="PROTECTED Legal Privilege"/>
          <w:listItem w:displayText="PROTECTED Legislative Secrecy:" w:value="PROTECTED Legislative Secrecy:"/>
          <w:listItem w:displayText="PROTECTED//CABINET" w:value="PROTECTED//CABINET"/>
          <w:listItem w:displayText="PROTECTED//CABINET Personal Privacy" w:value="PROTECTED//CABINET Personal Privacy"/>
          <w:listItem w:displayText="PROTECTED//CABINET Legal Privilege" w:value="PROTECTED//CABINET Legal Privilege"/>
          <w:listItem w:displayText="PROTECTED//CABINET Legislative Secrecy:" w:value="PROTECTED//CABINET Legislative Secrecy:"/>
        </w:dropDownList>
      </w:sdtPr>
      <w:sdtEndPr>
        <w:rPr>
          <w:rStyle w:val="Protectivemarker"/>
        </w:rPr>
      </w:sdtEndPr>
      <w:sdtContent>
        <w:r w:rsidR="005238EA">
          <w:rPr>
            <w:rStyle w:val="Protectivemarker"/>
            <w:b/>
          </w:rPr>
          <w:t>OFFICIAL</w:t>
        </w:r>
      </w:sdtContent>
    </w:sdt>
  </w:p>
  <w:p w14:paraId="077EDF4A" w14:textId="77777777" w:rsidR="003D3FC1" w:rsidRPr="00BE0DA3" w:rsidRDefault="003D3FC1" w:rsidP="003D3FC1">
    <w:pPr>
      <w:pStyle w:val="LegislativesecrecyACT"/>
    </w:pPr>
  </w:p>
  <w:p w14:paraId="2948BE26" w14:textId="77777777" w:rsidR="00CA2954" w:rsidRPr="003D3FC1" w:rsidRDefault="003D3FC1" w:rsidP="003D3FC1">
    <w:pPr>
      <w:pStyle w:val="Header"/>
      <w:spacing w:before="240"/>
    </w:pPr>
    <w:r>
      <w:rPr>
        <w:noProof/>
      </w:rPr>
      <w:drawing>
        <wp:inline distT="0" distB="0" distL="0" distR="0" wp14:anchorId="03564554" wp14:editId="1FAE5A65">
          <wp:extent cx="2628000" cy="617737"/>
          <wp:effectExtent l="0" t="0" r="1270" b="5080"/>
          <wp:docPr id="842749395" name="Picture 842749395" descr="Australian Government Crest - Clean Ener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- Clean Energy Regulator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8000" cy="61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E2F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5C7A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A2D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5A3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60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08D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78B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E6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4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1FF7"/>
    <w:multiLevelType w:val="multilevel"/>
    <w:tmpl w:val="1BAAA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297344"/>
    <w:multiLevelType w:val="hybridMultilevel"/>
    <w:tmpl w:val="7EF4B3D6"/>
    <w:lvl w:ilvl="0" w:tplc="3624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A77D3"/>
    <w:multiLevelType w:val="hybridMultilevel"/>
    <w:tmpl w:val="440E4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254ADB"/>
    <w:multiLevelType w:val="hybridMultilevel"/>
    <w:tmpl w:val="71EE4F1E"/>
    <w:lvl w:ilvl="0" w:tplc="BDF60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A452B8"/>
    <w:multiLevelType w:val="hybridMultilevel"/>
    <w:tmpl w:val="E988AB44"/>
    <w:lvl w:ilvl="0" w:tplc="6ABE5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6B4C84"/>
    <w:multiLevelType w:val="multilevel"/>
    <w:tmpl w:val="6C6027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D44178B"/>
    <w:multiLevelType w:val="hybridMultilevel"/>
    <w:tmpl w:val="E0CEF33A"/>
    <w:lvl w:ilvl="0" w:tplc="64DA82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6C93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86BB2"/>
    <w:multiLevelType w:val="hybridMultilevel"/>
    <w:tmpl w:val="1C4AA27C"/>
    <w:lvl w:ilvl="0" w:tplc="E932CA06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hint="default"/>
        <w:color w:val="006C93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FF74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244624"/>
    <w:multiLevelType w:val="hybridMultilevel"/>
    <w:tmpl w:val="9252EA40"/>
    <w:lvl w:ilvl="0" w:tplc="10968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066C7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6B055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9706B91"/>
    <w:multiLevelType w:val="multilevel"/>
    <w:tmpl w:val="F3BAC700"/>
    <w:name w:val="CERBullet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E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8A675ED"/>
    <w:multiLevelType w:val="hybridMultilevel"/>
    <w:tmpl w:val="DD582AC6"/>
    <w:lvl w:ilvl="0" w:tplc="504A93CE">
      <w:start w:val="1"/>
      <w:numFmt w:val="bullet"/>
      <w:lvlText w:val="»"/>
      <w:lvlJc w:val="left"/>
      <w:pPr>
        <w:ind w:left="558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5A1BD5"/>
    <w:multiLevelType w:val="hybridMultilevel"/>
    <w:tmpl w:val="EB304E1A"/>
    <w:name w:val="CERBullet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34D8E"/>
    <w:multiLevelType w:val="multilevel"/>
    <w:tmpl w:val="EBE0AF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F5B111B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1394C88"/>
    <w:multiLevelType w:val="hybridMultilevel"/>
    <w:tmpl w:val="8E7A8B00"/>
    <w:lvl w:ilvl="0" w:tplc="25769398">
      <w:start w:val="1"/>
      <w:numFmt w:val="decimal"/>
      <w:pStyle w:val="CERnumbering"/>
      <w:lvlText w:val="%1."/>
      <w:lvlJc w:val="left"/>
      <w:pPr>
        <w:ind w:left="360" w:hanging="360"/>
      </w:pPr>
      <w:rPr>
        <w:color w:val="006C93" w:themeColor="accent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F48AB"/>
    <w:multiLevelType w:val="hybridMultilevel"/>
    <w:tmpl w:val="3544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F30DD"/>
    <w:multiLevelType w:val="hybridMultilevel"/>
    <w:tmpl w:val="F3C0C4A8"/>
    <w:lvl w:ilvl="0" w:tplc="7242BB74">
      <w:start w:val="1"/>
      <w:numFmt w:val="bullet"/>
      <w:lvlText w:val="›"/>
      <w:lvlJc w:val="left"/>
      <w:pPr>
        <w:ind w:left="757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D18CA"/>
    <w:multiLevelType w:val="multilevel"/>
    <w:tmpl w:val="D5A23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D3B6431"/>
    <w:multiLevelType w:val="hybridMultilevel"/>
    <w:tmpl w:val="10167BD6"/>
    <w:lvl w:ilvl="0" w:tplc="454E1C40">
      <w:start w:val="1"/>
      <w:numFmt w:val="decimal"/>
      <w:lvlText w:val="%1."/>
      <w:lvlJc w:val="left"/>
      <w:pPr>
        <w:ind w:left="360" w:hanging="360"/>
      </w:pPr>
      <w:rPr>
        <w:rFonts w:hint="default"/>
        <w:color w:val="4FC2CC" w:themeColor="accent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B16ED"/>
    <w:multiLevelType w:val="multilevel"/>
    <w:tmpl w:val="15362F84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AB321E6"/>
    <w:multiLevelType w:val="hybridMultilevel"/>
    <w:tmpl w:val="1F520E5C"/>
    <w:lvl w:ilvl="0" w:tplc="4442E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B23C0"/>
    <w:multiLevelType w:val="multilevel"/>
    <w:tmpl w:val="11A43BFC"/>
    <w:name w:val="CERBullets22"/>
    <w:lvl w:ilvl="0">
      <w:start w:val="1"/>
      <w:numFmt w:val="bullet"/>
      <w:pStyle w:val="CERbullets"/>
      <w:lvlText w:val=""/>
      <w:lvlJc w:val="left"/>
      <w:pPr>
        <w:ind w:left="360" w:hanging="360"/>
      </w:pPr>
      <w:rPr>
        <w:rFonts w:ascii="Symbol" w:hAnsi="Symbol"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C93" w:themeColor="accent3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C93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D6E3F1C"/>
    <w:multiLevelType w:val="multilevel"/>
    <w:tmpl w:val="32AA17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6115159">
    <w:abstractNumId w:val="26"/>
  </w:num>
  <w:num w:numId="2" w16cid:durableId="846138632">
    <w:abstractNumId w:val="20"/>
  </w:num>
  <w:num w:numId="3" w16cid:durableId="32266684">
    <w:abstractNumId w:val="21"/>
  </w:num>
  <w:num w:numId="4" w16cid:durableId="661856044">
    <w:abstractNumId w:val="13"/>
  </w:num>
  <w:num w:numId="5" w16cid:durableId="1816683784">
    <w:abstractNumId w:val="14"/>
  </w:num>
  <w:num w:numId="6" w16cid:durableId="1373266025">
    <w:abstractNumId w:val="23"/>
  </w:num>
  <w:num w:numId="7" w16cid:durableId="796333279">
    <w:abstractNumId w:val="29"/>
  </w:num>
  <w:num w:numId="8" w16cid:durableId="562058266">
    <w:abstractNumId w:val="14"/>
  </w:num>
  <w:num w:numId="9" w16cid:durableId="856236476">
    <w:abstractNumId w:val="9"/>
  </w:num>
  <w:num w:numId="10" w16cid:durableId="1724519936">
    <w:abstractNumId w:val="7"/>
  </w:num>
  <w:num w:numId="11" w16cid:durableId="903686310">
    <w:abstractNumId w:val="6"/>
  </w:num>
  <w:num w:numId="12" w16cid:durableId="789323345">
    <w:abstractNumId w:val="5"/>
  </w:num>
  <w:num w:numId="13" w16cid:durableId="1022366712">
    <w:abstractNumId w:val="4"/>
  </w:num>
  <w:num w:numId="14" w16cid:durableId="1669405046">
    <w:abstractNumId w:val="8"/>
  </w:num>
  <w:num w:numId="15" w16cid:durableId="2050566761">
    <w:abstractNumId w:val="3"/>
  </w:num>
  <w:num w:numId="16" w16cid:durableId="1162695928">
    <w:abstractNumId w:val="2"/>
  </w:num>
  <w:num w:numId="17" w16cid:durableId="1280799036">
    <w:abstractNumId w:val="1"/>
  </w:num>
  <w:num w:numId="18" w16cid:durableId="1804493493">
    <w:abstractNumId w:val="0"/>
  </w:num>
  <w:num w:numId="19" w16cid:durableId="1069965361">
    <w:abstractNumId w:val="12"/>
  </w:num>
  <w:num w:numId="20" w16cid:durableId="584610571">
    <w:abstractNumId w:val="18"/>
  </w:num>
  <w:num w:numId="21" w16cid:durableId="411203483">
    <w:abstractNumId w:val="34"/>
  </w:num>
  <w:num w:numId="22" w16cid:durableId="1320498823">
    <w:abstractNumId w:val="10"/>
  </w:num>
  <w:num w:numId="23" w16cid:durableId="591208836">
    <w:abstractNumId w:val="35"/>
  </w:num>
  <w:num w:numId="24" w16cid:durableId="809832575">
    <w:abstractNumId w:val="24"/>
  </w:num>
  <w:num w:numId="25" w16cid:durableId="1487820764">
    <w:abstractNumId w:val="22"/>
  </w:num>
  <w:num w:numId="26" w16cid:durableId="158624290">
    <w:abstractNumId w:val="19"/>
  </w:num>
  <w:num w:numId="27" w16cid:durableId="1481799857">
    <w:abstractNumId w:val="33"/>
  </w:num>
  <w:num w:numId="28" w16cid:durableId="461117089">
    <w:abstractNumId w:val="28"/>
  </w:num>
  <w:num w:numId="29" w16cid:durableId="1622959533">
    <w:abstractNumId w:val="25"/>
  </w:num>
  <w:num w:numId="30" w16cid:durableId="557208238">
    <w:abstractNumId w:val="30"/>
  </w:num>
  <w:num w:numId="31" w16cid:durableId="1022900427">
    <w:abstractNumId w:val="32"/>
  </w:num>
  <w:num w:numId="32" w16cid:durableId="1924408709">
    <w:abstractNumId w:val="11"/>
  </w:num>
  <w:num w:numId="33" w16cid:durableId="1116093995">
    <w:abstractNumId w:val="31"/>
  </w:num>
  <w:num w:numId="34" w16cid:durableId="1447314691">
    <w:abstractNumId w:val="16"/>
  </w:num>
  <w:num w:numId="35" w16cid:durableId="1017080430">
    <w:abstractNumId w:val="17"/>
  </w:num>
  <w:num w:numId="36" w16cid:durableId="149910840">
    <w:abstractNumId w:val="27"/>
  </w:num>
  <w:num w:numId="37" w16cid:durableId="1337345352">
    <w:abstractNumId w:val="15"/>
  </w:num>
  <w:num w:numId="38" w16cid:durableId="17403285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30"/>
    <w:rsid w:val="00000630"/>
    <w:rsid w:val="00017B30"/>
    <w:rsid w:val="00031090"/>
    <w:rsid w:val="00035321"/>
    <w:rsid w:val="0003582F"/>
    <w:rsid w:val="000378B6"/>
    <w:rsid w:val="000442F7"/>
    <w:rsid w:val="0004685C"/>
    <w:rsid w:val="00056FF0"/>
    <w:rsid w:val="000678AA"/>
    <w:rsid w:val="00083FFC"/>
    <w:rsid w:val="000873E6"/>
    <w:rsid w:val="000906DE"/>
    <w:rsid w:val="00096878"/>
    <w:rsid w:val="000A0DD5"/>
    <w:rsid w:val="000B2225"/>
    <w:rsid w:val="000E5A13"/>
    <w:rsid w:val="000F1EB7"/>
    <w:rsid w:val="000F6B44"/>
    <w:rsid w:val="00112E29"/>
    <w:rsid w:val="001276AA"/>
    <w:rsid w:val="001512C0"/>
    <w:rsid w:val="00157175"/>
    <w:rsid w:val="00163FC4"/>
    <w:rsid w:val="001651F7"/>
    <w:rsid w:val="00176871"/>
    <w:rsid w:val="00176C28"/>
    <w:rsid w:val="00193A6C"/>
    <w:rsid w:val="00197F43"/>
    <w:rsid w:val="001B66AA"/>
    <w:rsid w:val="001C191F"/>
    <w:rsid w:val="001D2DB3"/>
    <w:rsid w:val="001D5E01"/>
    <w:rsid w:val="002066AB"/>
    <w:rsid w:val="002118E5"/>
    <w:rsid w:val="0021462B"/>
    <w:rsid w:val="00216E5D"/>
    <w:rsid w:val="0021782A"/>
    <w:rsid w:val="00223676"/>
    <w:rsid w:val="00235B98"/>
    <w:rsid w:val="002537CF"/>
    <w:rsid w:val="00253FFC"/>
    <w:rsid w:val="002622E9"/>
    <w:rsid w:val="00290E3D"/>
    <w:rsid w:val="0029262D"/>
    <w:rsid w:val="002A7EA6"/>
    <w:rsid w:val="002C427B"/>
    <w:rsid w:val="002C702A"/>
    <w:rsid w:val="002D18F3"/>
    <w:rsid w:val="002D30B2"/>
    <w:rsid w:val="002D7F8B"/>
    <w:rsid w:val="002F1986"/>
    <w:rsid w:val="00337CCB"/>
    <w:rsid w:val="003456B2"/>
    <w:rsid w:val="00365CD3"/>
    <w:rsid w:val="00370CE8"/>
    <w:rsid w:val="00371059"/>
    <w:rsid w:val="003A0D22"/>
    <w:rsid w:val="003A5739"/>
    <w:rsid w:val="003A760B"/>
    <w:rsid w:val="003C0B09"/>
    <w:rsid w:val="003D3FC1"/>
    <w:rsid w:val="003E06EA"/>
    <w:rsid w:val="00400BA0"/>
    <w:rsid w:val="00400D4D"/>
    <w:rsid w:val="00407A97"/>
    <w:rsid w:val="00420BF6"/>
    <w:rsid w:val="00424CC6"/>
    <w:rsid w:val="00426275"/>
    <w:rsid w:val="00427881"/>
    <w:rsid w:val="004458B4"/>
    <w:rsid w:val="00455455"/>
    <w:rsid w:val="004559EF"/>
    <w:rsid w:val="00465287"/>
    <w:rsid w:val="00471682"/>
    <w:rsid w:val="00480154"/>
    <w:rsid w:val="00494F07"/>
    <w:rsid w:val="004A581F"/>
    <w:rsid w:val="004A5F95"/>
    <w:rsid w:val="004B6AF5"/>
    <w:rsid w:val="004C6DF4"/>
    <w:rsid w:val="004D0162"/>
    <w:rsid w:val="004D3F8B"/>
    <w:rsid w:val="004D70CF"/>
    <w:rsid w:val="00515AAD"/>
    <w:rsid w:val="00516089"/>
    <w:rsid w:val="00521016"/>
    <w:rsid w:val="005230BD"/>
    <w:rsid w:val="005238EA"/>
    <w:rsid w:val="0052457E"/>
    <w:rsid w:val="00531F3B"/>
    <w:rsid w:val="0054032E"/>
    <w:rsid w:val="0054199F"/>
    <w:rsid w:val="005430A4"/>
    <w:rsid w:val="00585D42"/>
    <w:rsid w:val="005951E3"/>
    <w:rsid w:val="005A266D"/>
    <w:rsid w:val="005C0A94"/>
    <w:rsid w:val="005D4D95"/>
    <w:rsid w:val="005F4BE4"/>
    <w:rsid w:val="00602E93"/>
    <w:rsid w:val="0061010A"/>
    <w:rsid w:val="0062080A"/>
    <w:rsid w:val="00622DA5"/>
    <w:rsid w:val="00632E89"/>
    <w:rsid w:val="006423DF"/>
    <w:rsid w:val="006530B0"/>
    <w:rsid w:val="0065750A"/>
    <w:rsid w:val="00661619"/>
    <w:rsid w:val="00662ED8"/>
    <w:rsid w:val="00674932"/>
    <w:rsid w:val="00680B5A"/>
    <w:rsid w:val="006A1906"/>
    <w:rsid w:val="006A37D7"/>
    <w:rsid w:val="006A7A4E"/>
    <w:rsid w:val="006C121A"/>
    <w:rsid w:val="006C58B9"/>
    <w:rsid w:val="006E20EA"/>
    <w:rsid w:val="006E3CA9"/>
    <w:rsid w:val="00724B10"/>
    <w:rsid w:val="007270A5"/>
    <w:rsid w:val="00733C45"/>
    <w:rsid w:val="0076397A"/>
    <w:rsid w:val="00767FAB"/>
    <w:rsid w:val="007773D1"/>
    <w:rsid w:val="007813EC"/>
    <w:rsid w:val="00790E79"/>
    <w:rsid w:val="007A32A0"/>
    <w:rsid w:val="007A5CF8"/>
    <w:rsid w:val="007B2652"/>
    <w:rsid w:val="007B31E7"/>
    <w:rsid w:val="007B6EED"/>
    <w:rsid w:val="007C310C"/>
    <w:rsid w:val="007C7046"/>
    <w:rsid w:val="007D40F4"/>
    <w:rsid w:val="007E1B39"/>
    <w:rsid w:val="007F3928"/>
    <w:rsid w:val="008019A3"/>
    <w:rsid w:val="00801EDE"/>
    <w:rsid w:val="00805956"/>
    <w:rsid w:val="0081614F"/>
    <w:rsid w:val="00816D8B"/>
    <w:rsid w:val="00817934"/>
    <w:rsid w:val="00826A84"/>
    <w:rsid w:val="008352D1"/>
    <w:rsid w:val="008444A8"/>
    <w:rsid w:val="00885AB6"/>
    <w:rsid w:val="00890472"/>
    <w:rsid w:val="008A4F2A"/>
    <w:rsid w:val="008B0D79"/>
    <w:rsid w:val="008B434A"/>
    <w:rsid w:val="008C63A1"/>
    <w:rsid w:val="008E15DF"/>
    <w:rsid w:val="008E6CE0"/>
    <w:rsid w:val="008F548E"/>
    <w:rsid w:val="008F6BA7"/>
    <w:rsid w:val="00906DED"/>
    <w:rsid w:val="0092568B"/>
    <w:rsid w:val="00930D2E"/>
    <w:rsid w:val="0093226C"/>
    <w:rsid w:val="00957A8A"/>
    <w:rsid w:val="009633DE"/>
    <w:rsid w:val="0097086D"/>
    <w:rsid w:val="009757EB"/>
    <w:rsid w:val="00977234"/>
    <w:rsid w:val="009801E4"/>
    <w:rsid w:val="00990C52"/>
    <w:rsid w:val="009A2199"/>
    <w:rsid w:val="009A2E7F"/>
    <w:rsid w:val="009C094A"/>
    <w:rsid w:val="009C1CB8"/>
    <w:rsid w:val="009C30B4"/>
    <w:rsid w:val="009D01EB"/>
    <w:rsid w:val="009D4D75"/>
    <w:rsid w:val="009F4AB1"/>
    <w:rsid w:val="00A114F2"/>
    <w:rsid w:val="00A23C1D"/>
    <w:rsid w:val="00A41A11"/>
    <w:rsid w:val="00A44C0C"/>
    <w:rsid w:val="00A50A9D"/>
    <w:rsid w:val="00AA2792"/>
    <w:rsid w:val="00AA574B"/>
    <w:rsid w:val="00AA705A"/>
    <w:rsid w:val="00AB04A4"/>
    <w:rsid w:val="00AB1D66"/>
    <w:rsid w:val="00AD1541"/>
    <w:rsid w:val="00AD3999"/>
    <w:rsid w:val="00AD649E"/>
    <w:rsid w:val="00AF1F11"/>
    <w:rsid w:val="00AF5F77"/>
    <w:rsid w:val="00B355CA"/>
    <w:rsid w:val="00B42777"/>
    <w:rsid w:val="00B44479"/>
    <w:rsid w:val="00B531D4"/>
    <w:rsid w:val="00B832A4"/>
    <w:rsid w:val="00B872E1"/>
    <w:rsid w:val="00BA3D6B"/>
    <w:rsid w:val="00BB4F42"/>
    <w:rsid w:val="00BD5ED5"/>
    <w:rsid w:val="00C033D8"/>
    <w:rsid w:val="00C067A3"/>
    <w:rsid w:val="00C06FDE"/>
    <w:rsid w:val="00C13A44"/>
    <w:rsid w:val="00C27341"/>
    <w:rsid w:val="00C3122E"/>
    <w:rsid w:val="00C33420"/>
    <w:rsid w:val="00C371E3"/>
    <w:rsid w:val="00C40CF0"/>
    <w:rsid w:val="00C47609"/>
    <w:rsid w:val="00C73199"/>
    <w:rsid w:val="00C86B48"/>
    <w:rsid w:val="00CA2954"/>
    <w:rsid w:val="00CA3DBC"/>
    <w:rsid w:val="00CA63D2"/>
    <w:rsid w:val="00CB7ED6"/>
    <w:rsid w:val="00CE3E30"/>
    <w:rsid w:val="00CF18F4"/>
    <w:rsid w:val="00D07937"/>
    <w:rsid w:val="00D102D0"/>
    <w:rsid w:val="00D435BB"/>
    <w:rsid w:val="00D5130D"/>
    <w:rsid w:val="00D81782"/>
    <w:rsid w:val="00DB16FB"/>
    <w:rsid w:val="00DC3A30"/>
    <w:rsid w:val="00DD61F7"/>
    <w:rsid w:val="00DD69BE"/>
    <w:rsid w:val="00DF0F4C"/>
    <w:rsid w:val="00DF4814"/>
    <w:rsid w:val="00E12286"/>
    <w:rsid w:val="00E17A35"/>
    <w:rsid w:val="00E349EF"/>
    <w:rsid w:val="00E71BAE"/>
    <w:rsid w:val="00E770EC"/>
    <w:rsid w:val="00E85BF6"/>
    <w:rsid w:val="00E94FFF"/>
    <w:rsid w:val="00E956A9"/>
    <w:rsid w:val="00EA7A28"/>
    <w:rsid w:val="00EB7F5F"/>
    <w:rsid w:val="00EC0480"/>
    <w:rsid w:val="00F107BD"/>
    <w:rsid w:val="00F1084B"/>
    <w:rsid w:val="00F2709E"/>
    <w:rsid w:val="00F2767A"/>
    <w:rsid w:val="00F32404"/>
    <w:rsid w:val="00F3522B"/>
    <w:rsid w:val="00F4340F"/>
    <w:rsid w:val="00F51DF9"/>
    <w:rsid w:val="00F67F4E"/>
    <w:rsid w:val="00F70B17"/>
    <w:rsid w:val="00F71D97"/>
    <w:rsid w:val="00F76419"/>
    <w:rsid w:val="00F8070C"/>
    <w:rsid w:val="00F831A1"/>
    <w:rsid w:val="00F94571"/>
    <w:rsid w:val="00FA7635"/>
    <w:rsid w:val="00FB26CE"/>
    <w:rsid w:val="00FC0CE2"/>
    <w:rsid w:val="00FC20CB"/>
    <w:rsid w:val="00FC3CD6"/>
    <w:rsid w:val="00FC5CAA"/>
    <w:rsid w:val="00FD2635"/>
    <w:rsid w:val="00FE07BB"/>
    <w:rsid w:val="00FE08CE"/>
    <w:rsid w:val="00FE2F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04EEFC"/>
  <w15:docId w15:val="{A28478A2-55E4-4B8C-9A45-D0EB067B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6" w:unhideWhenUsed="1" w:qFormat="1"/>
    <w:lsdException w:name="heading 6" w:semiHidden="1" w:unhideWhenUsed="1"/>
    <w:lsdException w:name="heading 7" w:semiHidden="1" w:unhideWhenUsed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BB4F42"/>
    <w:pPr>
      <w:spacing w:after="200"/>
    </w:pPr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paragraph" w:styleId="Heading1">
    <w:name w:val="heading 1"/>
    <w:aliases w:val="CER Heading 1"/>
    <w:basedOn w:val="Contents"/>
    <w:next w:val="Heading2"/>
    <w:link w:val="Heading1Char"/>
    <w:uiPriority w:val="2"/>
    <w:qFormat/>
    <w:rsid w:val="002D18F3"/>
    <w:pPr>
      <w:spacing w:before="360" w:after="0"/>
      <w:outlineLvl w:val="0"/>
    </w:pPr>
    <w:rPr>
      <w:b/>
      <w:bCs/>
    </w:rPr>
  </w:style>
  <w:style w:type="paragraph" w:styleId="Heading2">
    <w:name w:val="heading 2"/>
    <w:aliases w:val="CER Heading 2"/>
    <w:basedOn w:val="Normal"/>
    <w:next w:val="Normal"/>
    <w:link w:val="Heading2Char"/>
    <w:uiPriority w:val="3"/>
    <w:qFormat/>
    <w:rsid w:val="002D18F3"/>
    <w:pPr>
      <w:keepNext/>
      <w:keepLines/>
      <w:spacing w:before="280" w:after="0"/>
      <w:outlineLvl w:val="1"/>
    </w:pPr>
    <w:rPr>
      <w:rFonts w:asciiTheme="majorHAnsi" w:eastAsia="Times New Roman" w:hAnsiTheme="majorHAnsi"/>
      <w:b/>
      <w:bCs/>
      <w:sz w:val="32"/>
      <w:szCs w:val="32"/>
    </w:rPr>
  </w:style>
  <w:style w:type="paragraph" w:styleId="Heading3">
    <w:name w:val="heading 3"/>
    <w:aliases w:val="CER Heading 3"/>
    <w:next w:val="Normal"/>
    <w:link w:val="Heading3Char"/>
    <w:uiPriority w:val="4"/>
    <w:qFormat/>
    <w:rsid w:val="005C0A94"/>
    <w:pPr>
      <w:keepNext/>
      <w:keepLines/>
      <w:spacing w:before="240"/>
      <w:outlineLvl w:val="2"/>
    </w:pPr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paragraph" w:styleId="Heading4">
    <w:name w:val="heading 4"/>
    <w:aliases w:val="CER Heading 4"/>
    <w:basedOn w:val="Normal"/>
    <w:next w:val="Normal"/>
    <w:link w:val="Heading4Char"/>
    <w:uiPriority w:val="5"/>
    <w:unhideWhenUsed/>
    <w:qFormat/>
    <w:rsid w:val="005C0A94"/>
    <w:pPr>
      <w:keepNext/>
      <w:spacing w:before="240" w:after="0"/>
      <w:outlineLvl w:val="3"/>
    </w:pPr>
    <w:rPr>
      <w:rFonts w:asciiTheme="majorHAnsi" w:eastAsiaTheme="minorEastAsia" w:hAnsiTheme="majorHAnsi" w:cstheme="minorBidi"/>
      <w:b/>
      <w:sz w:val="24"/>
    </w:rPr>
  </w:style>
  <w:style w:type="paragraph" w:styleId="Heading5">
    <w:name w:val="heading 5"/>
    <w:aliases w:val="CER Heading 5"/>
    <w:basedOn w:val="Normal"/>
    <w:next w:val="Normal"/>
    <w:link w:val="Heading5Char"/>
    <w:uiPriority w:val="6"/>
    <w:unhideWhenUsed/>
    <w:qFormat/>
    <w:rsid w:val="00FA7635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aliases w:val="CER Heading 6"/>
    <w:basedOn w:val="Normal"/>
    <w:next w:val="Normal"/>
    <w:link w:val="Heading6Char"/>
    <w:uiPriority w:val="99"/>
    <w:unhideWhenUsed/>
    <w:rsid w:val="00674932"/>
    <w:pPr>
      <w:tabs>
        <w:tab w:val="left" w:pos="1633"/>
      </w:tabs>
      <w:spacing w:before="240"/>
      <w:outlineLvl w:val="5"/>
    </w:pPr>
    <w:rPr>
      <w:rFonts w:eastAsiaTheme="minorEastAsia" w:cstheme="minorBidi"/>
      <w:b/>
      <w:bCs/>
      <w:sz w:val="21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521016"/>
    <w:pPr>
      <w:keepNext/>
      <w:keepLines/>
      <w:spacing w:before="200" w:after="0"/>
      <w:outlineLvl w:val="6"/>
    </w:pPr>
    <w:rPr>
      <w:rFonts w:eastAsiaTheme="majorEastAsia" w:cstheme="majorBidi"/>
      <w:b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2D18F3"/>
    <w:rPr>
      <w:rFonts w:asciiTheme="majorHAnsi" w:eastAsia="Times New Roman" w:hAnsiTheme="majorHAnsi" w:cstheme="minorHAnsi"/>
      <w:b/>
      <w:bCs/>
      <w:color w:val="000000" w:themeColor="text1"/>
      <w:sz w:val="32"/>
      <w:szCs w:val="32"/>
      <w:lang w:eastAsia="en-US"/>
    </w:rPr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2D18F3"/>
    <w:rPr>
      <w:rFonts w:ascii="Calibri" w:eastAsia="Times New Roman" w:hAnsi="Calibri" w:cs="Calibri"/>
      <w:b/>
      <w:bCs/>
      <w:color w:val="000000" w:themeColor="text1"/>
      <w:kern w:val="32"/>
      <w:sz w:val="40"/>
      <w:szCs w:val="24"/>
      <w:lang w:eastAsia="en-US"/>
    </w:rPr>
  </w:style>
  <w:style w:type="character" w:customStyle="1" w:styleId="Heading3Char">
    <w:name w:val="Heading 3 Char"/>
    <w:aliases w:val="CER Heading 3 Char"/>
    <w:basedOn w:val="DefaultParagraphFont"/>
    <w:link w:val="Heading3"/>
    <w:uiPriority w:val="4"/>
    <w:rsid w:val="005C0A94"/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character" w:customStyle="1" w:styleId="Heading4Char">
    <w:name w:val="Heading 4 Char"/>
    <w:aliases w:val="CER Heading 4 Char"/>
    <w:basedOn w:val="DefaultParagraphFont"/>
    <w:link w:val="Heading4"/>
    <w:uiPriority w:val="5"/>
    <w:rsid w:val="005C0A94"/>
    <w:rPr>
      <w:rFonts w:asciiTheme="majorHAnsi" w:eastAsiaTheme="minorEastAsia" w:hAnsiTheme="majorHAnsi" w:cstheme="minorBidi"/>
      <w:b/>
      <w:color w:val="000000" w:themeColor="text1"/>
      <w:sz w:val="24"/>
      <w:szCs w:val="24"/>
      <w:lang w:eastAsia="en-US"/>
    </w:rPr>
  </w:style>
  <w:style w:type="character" w:customStyle="1" w:styleId="Heading6Char">
    <w:name w:val="Heading 6 Char"/>
    <w:aliases w:val="CER Heading 6 Char"/>
    <w:basedOn w:val="DefaultParagraphFont"/>
    <w:link w:val="Heading6"/>
    <w:uiPriority w:val="99"/>
    <w:rsid w:val="00674932"/>
    <w:rPr>
      <w:rFonts w:ascii="Arial" w:eastAsiaTheme="minorEastAsia" w:hAnsi="Arial" w:cstheme="minorBidi"/>
      <w:b/>
      <w:bCs/>
      <w:color w:val="000000" w:themeColor="text1"/>
      <w:sz w:val="21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1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7B"/>
    <w:rPr>
      <w:rFonts w:ascii="Arial" w:hAnsi="Arial"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33DE"/>
    <w:pPr>
      <w:tabs>
        <w:tab w:val="left" w:pos="2694"/>
        <w:tab w:val="left" w:pos="3969"/>
        <w:tab w:val="left" w:pos="6946"/>
        <w:tab w:val="right" w:pos="9498"/>
      </w:tabs>
      <w:spacing w:before="120"/>
      <w:ind w:left="284" w:right="242"/>
    </w:pPr>
    <w:rPr>
      <w:rFonts w:cs="Calibri (Body)"/>
      <w:spacing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33DE"/>
    <w:rPr>
      <w:rFonts w:asciiTheme="minorHAnsi" w:hAnsiTheme="minorHAnsi" w:cs="Calibri (Body)"/>
      <w:color w:val="000000" w:themeColor="text1"/>
      <w:spacing w:val="2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21016"/>
    <w:rPr>
      <w:rFonts w:ascii="Calibri" w:hAnsi="Calibri"/>
      <w:color w:val="006C93" w:themeColor="accent3"/>
      <w:sz w:val="22"/>
      <w:u w:val="single"/>
    </w:rPr>
  </w:style>
  <w:style w:type="paragraph" w:customStyle="1" w:styleId="CERbullets">
    <w:name w:val="CER bullets"/>
    <w:basedOn w:val="Normal"/>
    <w:link w:val="CERbulletsChar"/>
    <w:uiPriority w:val="7"/>
    <w:qFormat/>
    <w:rsid w:val="004458B4"/>
    <w:pPr>
      <w:numPr>
        <w:numId w:val="21"/>
      </w:numPr>
      <w:spacing w:before="120" w:after="120"/>
      <w:ind w:left="357" w:hanging="357"/>
    </w:pPr>
    <w:rPr>
      <w:color w:val="auto"/>
    </w:rPr>
  </w:style>
  <w:style w:type="character" w:customStyle="1" w:styleId="CERbulletsChar">
    <w:name w:val="CER bullets Char"/>
    <w:basedOn w:val="DefaultParagraphFont"/>
    <w:link w:val="CERbullets"/>
    <w:uiPriority w:val="7"/>
    <w:rsid w:val="004458B4"/>
    <w:rPr>
      <w:rFonts w:asciiTheme="minorHAnsi" w:hAnsiTheme="minorHAnsi" w:cstheme="minorHAnsi"/>
      <w:sz w:val="22"/>
      <w:szCs w:val="24"/>
      <w:lang w:eastAsia="en-US"/>
    </w:rPr>
  </w:style>
  <w:style w:type="table" w:customStyle="1" w:styleId="CERTable">
    <w:name w:val="CER Table"/>
    <w:basedOn w:val="TableNormal"/>
    <w:uiPriority w:val="99"/>
    <w:rsid w:val="004458B4"/>
    <w:pPr>
      <w:spacing w:before="120"/>
    </w:pPr>
    <w:rPr>
      <w:rFonts w:ascii="Calibri" w:hAnsi="Calibri"/>
      <w:color w:val="000000" w:themeColor="text1"/>
      <w:kern w:val="2"/>
    </w:rPr>
    <w:tblPr>
      <w:tblStyleRowBandSize w:val="1"/>
      <w:tblBorders>
        <w:top w:val="single" w:sz="8" w:space="0" w:color="FCBA5C" w:themeColor="accent2"/>
        <w:bottom w:val="single" w:sz="8" w:space="0" w:color="FCBA5C" w:themeColor="accent2"/>
        <w:insideH w:val="single" w:sz="8" w:space="0" w:color="E8E8E8" w:themeColor="background2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Theme="minorHAnsi" w:hAnsiTheme="minorHAnsi"/>
        <w:b/>
        <w:color w:val="auto"/>
        <w:sz w:val="20"/>
      </w:rPr>
      <w:tblPr/>
      <w:tcPr>
        <w:tcBorders>
          <w:top w:val="nil"/>
          <w:left w:val="nil"/>
          <w:bottom w:val="single" w:sz="18" w:space="0" w:color="FCBA5C" w:themeColor="accent2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  <w:tblStylePr w:type="lastRow">
      <w:pPr>
        <w:wordWrap/>
        <w:spacing w:beforeLines="0" w:before="10" w:beforeAutospacing="0" w:afterLines="0" w:after="10" w:afterAutospacing="0"/>
      </w:pPr>
      <w:rPr>
        <w:rFonts w:asciiTheme="minorHAnsi" w:hAnsiTheme="minorHAnsi"/>
        <w:b/>
      </w:r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Calibri" w:hAnsi="Calibri"/>
        <w:b/>
        <w:i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  <w:tblPr/>
      <w:tcPr>
        <w:tcBorders>
          <w:top w:val="nil"/>
          <w:left w:val="nil"/>
          <w:bottom w:val="single" w:sz="4" w:space="0" w:color="D1D1D1" w:themeColor="background2" w:themeShade="E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Theme="minorHAnsi" w:hAnsiTheme="minorHAnsi"/>
      </w:rPr>
      <w:tblPr/>
      <w:tcPr>
        <w:tcBorders>
          <w:insideH w:val="nil"/>
        </w:tcBorders>
      </w:tcPr>
    </w:tblStylePr>
  </w:style>
  <w:style w:type="character" w:customStyle="1" w:styleId="Heading5Char">
    <w:name w:val="Heading 5 Char"/>
    <w:aliases w:val="CER Heading 5 Char"/>
    <w:basedOn w:val="DefaultParagraphFont"/>
    <w:link w:val="Heading5"/>
    <w:uiPriority w:val="6"/>
    <w:rsid w:val="00FA7635"/>
    <w:rPr>
      <w:rFonts w:asciiTheme="minorHAnsi" w:eastAsiaTheme="majorEastAsia" w:hAnsiTheme="minorHAnsi" w:cstheme="majorBidi"/>
      <w:b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rsid w:val="00A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RCallout">
    <w:name w:val="CER Callout"/>
    <w:basedOn w:val="TableNormal"/>
    <w:uiPriority w:val="99"/>
    <w:rsid w:val="00C13A44"/>
    <w:pPr>
      <w:spacing w:before="100" w:beforeAutospacing="1" w:after="240"/>
      <w:ind w:left="284" w:right="284"/>
    </w:pPr>
    <w:rPr>
      <w:rFonts w:asciiTheme="minorHAnsi" w:hAnsiTheme="minorHAnsi"/>
    </w:rPr>
    <w:tblPr>
      <w:tblBorders>
        <w:left w:val="single" w:sz="24" w:space="0" w:color="9FB76F" w:themeColor="accent1"/>
      </w:tblBorders>
      <w:tblCellMar>
        <w:left w:w="0" w:type="dxa"/>
        <w:right w:w="0" w:type="dxa"/>
      </w:tblCellMar>
    </w:tblPr>
    <w:trPr>
      <w:cantSplit/>
    </w:trPr>
    <w:tcPr>
      <w:shd w:val="pct5" w:color="auto" w:fill="auto"/>
      <w:tcMar>
        <w:top w:w="284" w:type="dxa"/>
        <w:left w:w="284" w:type="dxa"/>
        <w:bottom w:w="284" w:type="dxa"/>
        <w:right w:w="284" w:type="dxa"/>
      </w:tcMar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sz w:val="24"/>
      </w:rPr>
      <w:tblPr/>
      <w:trPr>
        <w:cantSplit w:val="0"/>
      </w:trPr>
      <w:tcPr>
        <w:tcBorders>
          <w:top w:val="nil"/>
          <w:left w:val="single" w:sz="24" w:space="0" w:color="9FB76F" w:themeColor="accent1"/>
          <w:bottom w:val="nil"/>
          <w:right w:val="nil"/>
          <w:insideH w:val="nil"/>
          <w:insideV w:val="nil"/>
          <w:tl2br w:val="nil"/>
          <w:tr2bl w:val="nil"/>
        </w:tcBorders>
        <w:noWrap/>
      </w:tcPr>
    </w:tblStylePr>
  </w:style>
  <w:style w:type="character" w:customStyle="1" w:styleId="Heading7Char">
    <w:name w:val="Heading 7 Char"/>
    <w:basedOn w:val="DefaultParagraphFont"/>
    <w:link w:val="Heading7"/>
    <w:uiPriority w:val="99"/>
    <w:rsid w:val="00521016"/>
    <w:rPr>
      <w:rFonts w:asciiTheme="minorHAnsi" w:eastAsiaTheme="majorEastAsia" w:hAnsiTheme="minorHAnsi" w:cstheme="majorBidi"/>
      <w:b/>
      <w:i/>
      <w:iCs/>
      <w:color w:val="404040" w:themeColor="text1" w:themeTint="BF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2537CF"/>
    <w:rPr>
      <w:rFonts w:asciiTheme="minorHAnsi" w:hAnsiTheme="minorHAnsi"/>
      <w:color w:val="7F7F7F" w:themeColor="text1" w:themeTint="80"/>
      <w:sz w:val="22"/>
      <w:u w:val="single"/>
    </w:rPr>
  </w:style>
  <w:style w:type="paragraph" w:customStyle="1" w:styleId="CERcovertitle">
    <w:name w:val="CER cover title"/>
    <w:basedOn w:val="Title"/>
    <w:link w:val="CERcovertitleChar"/>
    <w:uiPriority w:val="8"/>
    <w:rsid w:val="00521016"/>
    <w:pPr>
      <w:spacing w:before="2760"/>
      <w:ind w:right="5204"/>
    </w:pPr>
    <w:rPr>
      <w:rFonts w:cs="Times New Roman (Headings CS)"/>
      <w:b/>
      <w:noProof/>
      <w:spacing w:val="0"/>
      <w:lang w:eastAsia="en-AU"/>
    </w:rPr>
  </w:style>
  <w:style w:type="paragraph" w:customStyle="1" w:styleId="CERcoversubtitle">
    <w:name w:val="CER cover subtitle"/>
    <w:basedOn w:val="Subtitle"/>
    <w:link w:val="CERcoversubtitleChar"/>
    <w:uiPriority w:val="8"/>
    <w:rsid w:val="00253FFC"/>
    <w:pPr>
      <w:spacing w:before="120" w:after="120"/>
      <w:ind w:right="5062"/>
    </w:pPr>
    <w:rPr>
      <w:rFonts w:ascii="Calibri Light" w:eastAsia="Times New Roman" w:hAnsi="Calibri Light" w:cs="Calibri Light"/>
      <w:color w:val="000000" w:themeColor="text1"/>
      <w:spacing w:val="0"/>
      <w:sz w:val="40"/>
      <w:szCs w:val="40"/>
    </w:rPr>
  </w:style>
  <w:style w:type="character" w:customStyle="1" w:styleId="CERcovertitleChar">
    <w:name w:val="CER cover title Char"/>
    <w:basedOn w:val="DefaultParagraphFont"/>
    <w:link w:val="CERcovertitle"/>
    <w:uiPriority w:val="8"/>
    <w:rsid w:val="00521016"/>
    <w:rPr>
      <w:rFonts w:asciiTheme="majorHAnsi" w:eastAsiaTheme="majorEastAsia" w:hAnsiTheme="majorHAnsi" w:cs="Times New Roman (Headings CS)"/>
      <w:b/>
      <w:noProof/>
      <w:kern w:val="28"/>
      <w:sz w:val="56"/>
      <w:szCs w:val="56"/>
    </w:rPr>
  </w:style>
  <w:style w:type="paragraph" w:customStyle="1" w:styleId="CERnumbering">
    <w:name w:val="CER numbering"/>
    <w:basedOn w:val="BodyText1"/>
    <w:link w:val="CERnumberingChar"/>
    <w:uiPriority w:val="8"/>
    <w:qFormat/>
    <w:rsid w:val="0081614F"/>
    <w:pPr>
      <w:numPr>
        <w:numId w:val="36"/>
      </w:numPr>
      <w:spacing w:before="120" w:after="120"/>
    </w:pPr>
  </w:style>
  <w:style w:type="character" w:customStyle="1" w:styleId="CERcoversubtitleChar">
    <w:name w:val="CER cover subtitle Char"/>
    <w:basedOn w:val="Heading2Char"/>
    <w:link w:val="CERcoversubtitle"/>
    <w:uiPriority w:val="8"/>
    <w:rsid w:val="00253FFC"/>
    <w:rPr>
      <w:rFonts w:ascii="Calibri Light" w:eastAsia="Times New Roman" w:hAnsi="Calibri Light" w:cs="Calibri Light"/>
      <w:b w:val="0"/>
      <w:bCs w:val="0"/>
      <w:color w:val="000000" w:themeColor="text1"/>
      <w:sz w:val="40"/>
      <w:szCs w:val="40"/>
      <w:lang w:eastAsia="en-US"/>
    </w:rPr>
  </w:style>
  <w:style w:type="character" w:customStyle="1" w:styleId="CERnumberingChar">
    <w:name w:val="CER numbering Char"/>
    <w:basedOn w:val="CERbulletsChar"/>
    <w:link w:val="CERnumbering"/>
    <w:uiPriority w:val="8"/>
    <w:rsid w:val="0081614F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930D2E"/>
    <w:rPr>
      <w:rFonts w:asciiTheme="minorHAnsi" w:hAnsiTheme="minorHAnsi"/>
      <w:color w:val="808080"/>
    </w:rPr>
  </w:style>
  <w:style w:type="character" w:customStyle="1" w:styleId="Protectivemarker">
    <w:name w:val="Protective marker"/>
    <w:uiPriority w:val="1"/>
    <w:rsid w:val="00BB4F42"/>
    <w:rPr>
      <w:rFonts w:asciiTheme="minorHAnsi" w:hAnsiTheme="minorHAnsi"/>
      <w:b/>
      <w:color w:val="FF0000"/>
      <w:sz w:val="28"/>
      <w:szCs w:val="24"/>
    </w:rPr>
  </w:style>
  <w:style w:type="paragraph" w:customStyle="1" w:styleId="LegislativesecrecyACT">
    <w:name w:val="Legislative secrecy ACT"/>
    <w:basedOn w:val="Heading5"/>
    <w:uiPriority w:val="8"/>
    <w:qFormat/>
    <w:rsid w:val="00F76419"/>
    <w:pPr>
      <w:tabs>
        <w:tab w:val="center" w:pos="4870"/>
        <w:tab w:val="left" w:pos="8745"/>
      </w:tabs>
      <w:spacing w:before="0" w:after="120"/>
      <w:jc w:val="center"/>
    </w:pPr>
    <w:rPr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77234"/>
    <w:rPr>
      <w:rFonts w:asciiTheme="minorHAnsi" w:hAnsiTheme="minorHAnsi"/>
    </w:rPr>
  </w:style>
  <w:style w:type="paragraph" w:styleId="Title">
    <w:name w:val="Title"/>
    <w:basedOn w:val="Normal"/>
    <w:next w:val="Normal"/>
    <w:link w:val="TitleChar"/>
    <w:uiPriority w:val="99"/>
    <w:rsid w:val="0097723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772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6F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B7F5F"/>
    <w:pPr>
      <w:spacing w:after="100"/>
      <w:ind w:left="660"/>
    </w:pPr>
  </w:style>
  <w:style w:type="paragraph" w:styleId="Subtitle">
    <w:name w:val="Subtitle"/>
    <w:basedOn w:val="Normal"/>
    <w:next w:val="Normal"/>
    <w:link w:val="SubtitleChar"/>
    <w:uiPriority w:val="99"/>
    <w:rsid w:val="002C702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2C70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D0162"/>
    <w:rPr>
      <w:rFonts w:ascii="Calibri Light" w:eastAsiaTheme="minorHAnsi" w:hAnsi="Calibri Light" w:cs="Calibri Light"/>
      <w:i/>
      <w:iCs/>
      <w:sz w:val="18"/>
      <w:szCs w:val="18"/>
    </w:rPr>
  </w:style>
  <w:style w:type="paragraph" w:customStyle="1" w:styleId="Contents">
    <w:name w:val="Contents"/>
    <w:uiPriority w:val="8"/>
    <w:qFormat/>
    <w:rsid w:val="00521016"/>
    <w:pPr>
      <w:spacing w:after="360"/>
    </w:pPr>
    <w:rPr>
      <w:rFonts w:ascii="Calibri" w:eastAsia="Times New Roman" w:hAnsi="Calibri" w:cs="Calibri"/>
      <w:color w:val="000000" w:themeColor="text1"/>
      <w:kern w:val="32"/>
      <w:sz w:val="40"/>
      <w:szCs w:val="24"/>
      <w:lang w:eastAsia="en-US"/>
    </w:rPr>
  </w:style>
  <w:style w:type="paragraph" w:customStyle="1" w:styleId="BodyText1">
    <w:name w:val="Body Text1"/>
    <w:basedOn w:val="Normal"/>
    <w:uiPriority w:val="8"/>
    <w:qFormat/>
    <w:rsid w:val="002D18F3"/>
    <w:pPr>
      <w:spacing w:before="200"/>
    </w:pPr>
  </w:style>
  <w:style w:type="paragraph" w:styleId="NormalWeb">
    <w:name w:val="Normal (Web)"/>
    <w:basedOn w:val="Normal"/>
    <w:uiPriority w:val="99"/>
    <w:semiHidden/>
    <w:unhideWhenUsed/>
    <w:rsid w:val="00E12286"/>
    <w:rPr>
      <w:rFonts w:cs="Times New Roman"/>
      <w:sz w:val="24"/>
    </w:rPr>
  </w:style>
  <w:style w:type="paragraph" w:styleId="ListParagraph">
    <w:name w:val="List Paragraph"/>
    <w:basedOn w:val="Normal"/>
    <w:uiPriority w:val="34"/>
    <w:rsid w:val="00F51DF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17B3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17B30"/>
    <w:pPr>
      <w:widowControl w:val="0"/>
      <w:autoSpaceDE w:val="0"/>
      <w:autoSpaceDN w:val="0"/>
      <w:spacing w:before="47" w:after="0"/>
      <w:ind w:left="115"/>
    </w:pPr>
    <w:rPr>
      <w:rFonts w:ascii="Calibri" w:eastAsia="Calibri" w:hAnsi="Calibri" w:cs="Calibri"/>
      <w:color w:val="auto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egislation.gov.au/F2019L01583/latest/tex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rporate\data\appdata\templates\Agency%20portrait%20templates\No%20cover%20-%20colour%20portrait%20A4.dotx" TargetMode="External"/></Relationships>
</file>

<file path=word/theme/theme1.xml><?xml version="1.0" encoding="utf-8"?>
<a:theme xmlns:a="http://schemas.openxmlformats.org/drawingml/2006/main" name="CER - 2022 theme">
  <a:themeElements>
    <a:clrScheme name="CER 2022">
      <a:dk1>
        <a:sysClr val="windowText" lastClr="000000"/>
      </a:dk1>
      <a:lt1>
        <a:sysClr val="window" lastClr="FFFFFF"/>
      </a:lt1>
      <a:dk2>
        <a:srgbClr val="454743"/>
      </a:dk2>
      <a:lt2>
        <a:srgbClr val="E8E8E8"/>
      </a:lt2>
      <a:accent1>
        <a:srgbClr val="9FB76F"/>
      </a:accent1>
      <a:accent2>
        <a:srgbClr val="FCBA5C"/>
      </a:accent2>
      <a:accent3>
        <a:srgbClr val="006C93"/>
      </a:accent3>
      <a:accent4>
        <a:srgbClr val="4FC2CC"/>
      </a:accent4>
      <a:accent5>
        <a:srgbClr val="C34D33"/>
      </a:accent5>
      <a:accent6>
        <a:srgbClr val="969696"/>
      </a:accent6>
      <a:hlink>
        <a:srgbClr val="00516E"/>
      </a:hlink>
      <a:folHlink>
        <a:srgbClr val="7474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R-updated fonts and colours" id="{D0ED4916-A0D3-4FB3-9E63-AD9D1DD4368E}" vid="{A1269B48-6600-4777-8E01-42A1278B1A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Personal privacy</CompanyFax>
  <CompanyEmail>OFFICIAL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ER_FileClassification xmlns="61F0C777-9BF0-4317-AF0B-A414CE46B357">Unclassified</CER_FileClassification>
    <CER_ClientTaxHTField0 xmlns="61f0c777-9bf0-4317-af0b-a414ce46b357">
      <Terms xmlns="http://schemas.microsoft.com/office/infopath/2007/PartnerControls"/>
    </CER_ClientTaxHTField0>
    <EDi_Reference xmlns="61F0C777-9BF0-4317-AF0B-A414CE46B357" xsi:nil="true"/>
    <EDi_RecordNumber xmlns="61F0C777-9BF0-4317-AF0B-A414CE46B357" xsi:nil="true"/>
    <TaxCatchAll xmlns="4b83582f-d3f8-4a09-927b-9e4fceb71682"/>
    <DocumentDescription xmlns="09248508-7606-4a05-ab21-6a400ffb5e61" xsi:nil="true"/>
    <CER_FileStatus xmlns="61F0C777-9BF0-4317-AF0B-A414CE46B357">Open</CER_FileStatus>
    <m580224f57af48d5998ad1d627b3f8a6 xmlns="61f0c777-9bf0-4317-af0b-a414ce46b357">
      <Terms xmlns="http://schemas.microsoft.com/office/infopath/2007/PartnerControls"/>
    </m580224f57af48d5998ad1d627b3f8a6>
    <c275726743ff40b1bd16afcbde5101e0 xmlns="61f0c777-9bf0-4317-af0b-a414ce46b357">
      <Terms xmlns="http://schemas.microsoft.com/office/infopath/2007/PartnerControls"/>
    </c275726743ff40b1bd16afcbde5101e0>
    <CER_DLM xmlns="61F0C777-9BF0-4317-AF0B-A414CE46B357">None</CER_DLM>
    <CER_StateTaxHTField0 xmlns="61f0c777-9bf0-4317-af0b-a414ce46b357">
      <Terms xmlns="http://schemas.microsoft.com/office/infopath/2007/PartnerControls"/>
    </CER_StateTaxHTField0>
    <l73e37eb69a144958e79686aa7fb326e xmlns="61f0c777-9bf0-4317-af0b-a414ce46b357">
      <Terms xmlns="http://schemas.microsoft.com/office/infopath/2007/PartnerControls"/>
    </l73e37eb69a144958e79686aa7fb326e>
    <CER_FileKeywordsTaxHTField0 xmlns="61f0c777-9bf0-4317-af0b-a414ce46b357">
      <Terms xmlns="http://schemas.microsoft.com/office/infopath/2007/PartnerControls"/>
    </CER_FileKeywordsTaxHTField0>
    <VitalDocument xmlns="09248508-7606-4a05-ab21-6a400ffb5e61">No</VitalDocument>
    <BCPDocument xmlns="09248508-7606-4a05-ab21-6a400ffb5e61">No</BCPDocument>
    <CER_SchemeTaxHTField0 xmlns="61f0c777-9bf0-4317-af0b-a414ce46b357">
      <Terms xmlns="http://schemas.microsoft.com/office/infopath/2007/PartnerControls"/>
    </CER_SchemeTaxHTField0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Di Document" ma:contentTypeID="0x010100656EBA27E1964B9B9A75D8B67E7EA75700A77BB93FF68344E4A3FE2C675DA2CCDE00A9FD29AC7E2D2847878AA0DB8707B480" ma:contentTypeVersion="8" ma:contentTypeDescription="A PowerPoint document." ma:contentTypeScope="" ma:versionID="6f33d3a571fd98d8f7675ff641a54b18">
  <xsd:schema xmlns:xsd="http://www.w3.org/2001/XMLSchema" xmlns:xs="http://www.w3.org/2001/XMLSchema" xmlns:p="http://schemas.microsoft.com/office/2006/metadata/properties" xmlns:ns2="09248508-7606-4a05-ab21-6a400ffb5e61" xmlns:ns3="61F0C777-9BF0-4317-AF0B-A414CE46B357" xmlns:ns4="61f0c777-9bf0-4317-af0b-a414ce46b357" xmlns:ns5="4b83582f-d3f8-4a09-927b-9e4fceb71682" targetNamespace="http://schemas.microsoft.com/office/2006/metadata/properties" ma:root="true" ma:fieldsID="2af91d158287ad74a0e33f4b7a8ea733" ns2:_="" ns3:_="" ns4:_="" ns5:_="">
    <xsd:import namespace="09248508-7606-4a05-ab21-6a400ffb5e61"/>
    <xsd:import namespace="61F0C777-9BF0-4317-AF0B-A414CE46B357"/>
    <xsd:import namespace="61f0c777-9bf0-4317-af0b-a414ce46b357"/>
    <xsd:import namespace="4b83582f-d3f8-4a09-927b-9e4fceb71682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VitalDocument" minOccurs="0"/>
                <xsd:element ref="ns2:BCPDocument" minOccurs="0"/>
                <xsd:element ref="ns3:EDi_RecordNumber" minOccurs="0"/>
                <xsd:element ref="ns4:m580224f57af48d5998ad1d627b3f8a6" minOccurs="0"/>
                <xsd:element ref="ns4:c275726743ff40b1bd16afcbde5101e0" minOccurs="0"/>
                <xsd:element ref="ns4:l73e37eb69a144958e79686aa7fb326e" minOccurs="0"/>
                <xsd:element ref="ns3:CER_FileStatus" minOccurs="0"/>
                <xsd:element ref="ns3:EDi_Reference" minOccurs="0"/>
                <xsd:element ref="ns3:CER_FileClassification" minOccurs="0"/>
                <xsd:element ref="ns3:CER_DLM" minOccurs="0"/>
                <xsd:element ref="ns4:CER_FileKeywordsTaxHTField0" minOccurs="0"/>
                <xsd:element ref="ns4:CER_SchemeTaxHTField0" minOccurs="0"/>
                <xsd:element ref="ns4:CER_ClientTaxHTField0" minOccurs="0"/>
                <xsd:element ref="ns4:CER_StateTaxHTField0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8508-7606-4a05-ab21-6a400ffb5e6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Document Description" ma:description="Document Description" ma:internalName="DocumentDescription">
      <xsd:simpleType>
        <xsd:restriction base="dms:Note">
          <xsd:maxLength value="255"/>
        </xsd:restriction>
      </xsd:simpleType>
    </xsd:element>
    <xsd:element name="VitalDocument" ma:index="4" nillable="true" ma:displayName="Vital Document" ma:default="No" ma:description="Is this a vital business document?" ma:format="Dropdown" ma:internalName="VitalDocument">
      <xsd:simpleType>
        <xsd:restriction base="dms:Choice">
          <xsd:enumeration value="Yes"/>
          <xsd:enumeration value="No"/>
        </xsd:restriction>
      </xsd:simpleType>
    </xsd:element>
    <xsd:element name="BCPDocument" ma:index="5" nillable="true" ma:displayName="BCP Document" ma:default="No" ma:description="Is this document required as part of the Business Continuity Plan or Disaster Recovery Strategy?" ma:format="Dropdown" ma:internalName="BCPDocumen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0C777-9BF0-4317-AF0B-A414CE46B357" elementFormDefault="qualified">
    <xsd:import namespace="http://schemas.microsoft.com/office/2006/documentManagement/types"/>
    <xsd:import namespace="http://schemas.microsoft.com/office/infopath/2007/PartnerControls"/>
    <xsd:element name="EDi_RecordNumber" ma:index="6" nillable="true" ma:displayName="Record Number" ma:description="Enter any external reference numbers&lt;br /&gt;&#10;One per line. Eg&lt;ul&gt;&#10;&lt;li&gt;TRIM CER2015/12345&lt;/li&gt;&#10;&lt;li&gt;CRM 12345&lt;/li&gt;&#10;&lt;li&gt;RecRegistry 12345&lt;/li&gt;&lt;/ul&gt;&lt;!-- Field: File --&gt;" ma:internalName="EDi_RecordNumber">
      <xsd:simpleType>
        <xsd:restriction base="dms:Text"/>
      </xsd:simpleType>
    </xsd:element>
    <xsd:element name="CER_FileStatus" ma:index="18" nillable="true" ma:displayName="File Status" ma:default="Open" ma:description="&lt;!-- Field: File --&gt;Select the status of the file" ma:format="RadioButtons" ma:internalName="CER_FileStatus" ma:readOnly="false">
      <xsd:simpleType>
        <xsd:restriction base="dms:Choice">
          <xsd:enumeration value="Open"/>
          <xsd:enumeration value="Closed"/>
        </xsd:restriction>
      </xsd:simpleType>
    </xsd:element>
    <xsd:element name="EDi_Reference" ma:index="19" nillable="true" ma:displayName="Reference" ma:description="Enter any external reference numbers&#10;Enter one per line. Eg:&#10;TRIM CER2015/12345&#10;CRM 1234&#10;RecRegistry 12345 &lt;!-- Field: File --&gt;" ma:internalName="EDi_Reference">
      <xsd:simpleType>
        <xsd:restriction base="dms:Note">
          <xsd:maxLength value="255"/>
        </xsd:restriction>
      </xsd:simpleType>
    </xsd:element>
    <xsd:element name="CER_FileClassification" ma:index="20" nillable="true" ma:displayName="File Classification" ma:description="&lt;!-- Field: File --&gt;Select the appropriate security classification&#10;The system is rated to maximum of Protected" ma:format="RadioButtons" ma:internalName="CER_FileClassification" ma:readOnly="false">
      <xsd:simpleType>
        <xsd:restriction base="dms:Choice">
          <xsd:enumeration value="Unclassified"/>
          <xsd:enumeration value="Protected"/>
        </xsd:restriction>
      </xsd:simpleType>
    </xsd:element>
    <xsd:element name="CER_DLM" ma:index="22" nillable="true" ma:displayName="File DLM" ma:description="&lt;!-- Field: File --&gt;Select the appropriate Dissemination Limiting Marker (DLM) or None" ma:format="RadioButtons" ma:internalName="CER_DLM" ma:readOnly="false">
      <xsd:simpleType>
        <xsd:restriction base="dms:Choice">
          <xsd:enumeration value="For Official Use Only (FOUO)"/>
          <xsd:enumeration value="Sensitive"/>
          <xsd:enumeration value="Sensitive: Legal"/>
          <xsd:enumeration value="Sensitive: Personal"/>
          <xsd:enumeration value="Sensitive: Cabinet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0c777-9bf0-4317-af0b-a414ce46b357" elementFormDefault="qualified">
    <xsd:import namespace="http://schemas.microsoft.com/office/2006/documentManagement/types"/>
    <xsd:import namespace="http://schemas.microsoft.com/office/infopath/2007/PartnerControls"/>
    <xsd:element name="m580224f57af48d5998ad1d627b3f8a6" ma:index="9" nillable="true" ma:taxonomy="true" ma:internalName="m580224f57af48d5998ad1d627b3f8a6" ma:taxonomyFieldName="CER_Agency" ma:displayName="Agency" ma:default="" ma:fieldId="{6580224f-57af-48d5-998a-d1d627b3f8a6}" ma:sspId="2d49a156-cc3e-4122-9a1e-a37b6f27c0fb" ma:termSetId="0f908e50-4941-4432-a5bc-5464d577a3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75726743ff40b1bd16afcbde5101e0" ma:index="14" nillable="true" ma:taxonomy="true" ma:internalName="c275726743ff40b1bd16afcbde5101e0" ma:taxonomyFieldName="EDi_DocumentKeywords" ma:displayName="Document Keywords" ma:default="" ma:fieldId="{c2757267-43ff-40b1-bd16-afcbde5101e0}" ma:taxonomyMulti="true" ma:sspId="2d49a156-cc3e-4122-9a1e-a37b6f27c0fb" ma:termSetId="0e50b7a3-a264-430c-a2e5-e8cb190c5c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3e37eb69a144958e79686aa7fb326e" ma:index="16" nillable="true" ma:taxonomy="true" ma:internalName="l73e37eb69a144958e79686aa7fb326e" ma:taxonomyFieldName="Media_x0020_Type" ma:displayName="Media Type" ma:default="" ma:fieldId="{573e37eb-69a1-4495-8e79-686aa7fb326e}" ma:taxonomyMulti="true" ma:sspId="2d49a156-cc3e-4122-9a1e-a37b6f27c0fb" ma:termSetId="a81b321e-1e5c-4322-9aa2-39494bbac42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ER_FileKeywordsTaxHTField0" ma:index="26" nillable="true" ma:taxonomy="true" ma:internalName="CER_FileKeywordsTaxHTField0" ma:taxonomyFieldName="CER_FileKeywords" ma:displayName="File Keywords" ma:fieldId="{3fdbf192-cf3e-432b-ae7e-ad6b01437832}" ma:taxonomyMulti="true" ma:sspId="2d49a156-cc3e-4122-9a1e-a37b6f27c0fb" ma:termSetId="0e50b7a3-a264-430c-a2e5-e8cb190c5c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R_SchemeTaxHTField0" ma:index="27" nillable="true" ma:taxonomy="true" ma:internalName="CER_SchemeTaxHTField0" ma:taxonomyFieldName="CER_Scheme" ma:displayName="Scheme" ma:fieldId="{fbf5ba16-06af-44cc-8a6b-bbd47132b0ab}" ma:sspId="2d49a156-cc3e-4122-9a1e-a37b6f27c0fb" ma:termSetId="7ff3da5f-6c54-49cc-aabb-e0080ce1eb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R_ClientTaxHTField0" ma:index="28" nillable="true" ma:taxonomy="true" ma:internalName="CER_ClientTaxHTField0" ma:taxonomyFieldName="CER_Client" ma:displayName="Client" ma:fieldId="{aa7cfb7b-7c8a-4cdc-88e4-64a139bfbbb5}" ma:sspId="2d49a156-cc3e-4122-9a1e-a37b6f27c0fb" ma:termSetId="19a43a92-e145-45da-907d-30d9c1c241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R_StateTaxHTField0" ma:index="29" nillable="true" ma:taxonomy="true" ma:internalName="CER_StateTaxHTField0" ma:taxonomyFieldName="CER_State" ma:displayName="State" ma:fieldId="{01c5c8a5-ed74-4825-af87-6dc81dccc5dd}" ma:sspId="2d49a156-cc3e-4122-9a1e-a37b6f27c0fb" ma:termSetId="a9130a4c-2414-44de-bf19-0a462096b5e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3582f-d3f8-4a09-927b-9e4fceb71682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0ec06e35-373a-4b07-b763-ddd3217e878b}" ma:internalName="TaxCatchAll" ma:showField="CatchAllData" ma:web="4b83582f-d3f8-4a09-927b-9e4fceb716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62FF11-8831-4E2D-9D35-8C295409DE39}">
  <ds:schemaRefs>
    <ds:schemaRef ds:uri="http://schemas.microsoft.com/office/2006/metadata/properties"/>
    <ds:schemaRef ds:uri="http://schemas.microsoft.com/office/infopath/2007/PartnerControls"/>
    <ds:schemaRef ds:uri="61F0C777-9BF0-4317-AF0B-A414CE46B357"/>
    <ds:schemaRef ds:uri="61f0c777-9bf0-4317-af0b-a414ce46b357"/>
    <ds:schemaRef ds:uri="4b83582f-d3f8-4a09-927b-9e4fceb71682"/>
    <ds:schemaRef ds:uri="09248508-7606-4a05-ab21-6a400ffb5e61"/>
  </ds:schemaRefs>
</ds:datastoreItem>
</file>

<file path=customXml/itemProps3.xml><?xml version="1.0" encoding="utf-8"?>
<ds:datastoreItem xmlns:ds="http://schemas.openxmlformats.org/officeDocument/2006/customXml" ds:itemID="{E8B49526-310E-4236-9A29-461AB6BFBC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81859-9DEE-4423-9EBB-0ED7C088F6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98B1B9-EAE2-429A-87D9-945155E78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48508-7606-4a05-ab21-6a400ffb5e61"/>
    <ds:schemaRef ds:uri="61F0C777-9BF0-4317-AF0B-A414CE46B357"/>
    <ds:schemaRef ds:uri="61f0c777-9bf0-4317-af0b-a414ce46b357"/>
    <ds:schemaRef ds:uri="4b83582f-d3f8-4a09-927b-9e4fceb716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 cover - colour portrait A4</Template>
  <TotalTime>15</TotalTime>
  <Pages>8</Pages>
  <Words>811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Clean Energy Regulator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Internal template no cover</dc:subject>
  <dc:creator>Brunton, Chelsea</dc:creator>
  <cp:lastModifiedBy>Brunton, Chelsea</cp:lastModifiedBy>
  <cp:revision>1</cp:revision>
  <cp:lastPrinted>2022-03-31T02:05:00Z</cp:lastPrinted>
  <dcterms:created xsi:type="dcterms:W3CDTF">2024-07-25T03:48:00Z</dcterms:created>
  <dcterms:modified xsi:type="dcterms:W3CDTF">2024-07-25T04:18:00Z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0x010100656EBA27E1964B9B9A75D8B67E7EA75700A77BB93FF68344E4A3FE2C675DA2CCDE00A9FD29AC7E2D2847878AA0DB8707B480</vt:lpwstr>
  </property>
  <property fmtid="{D5CDD505-2E9C-101B-9397-08002B2CF9AE}" pid="3" name="CER_Scheme">
    <vt:lpwstr/>
  </property>
  <property fmtid="{D5CDD505-2E9C-101B-9397-08002B2CF9AE}" pid="4" name="CER_FileKeywords">
    <vt:lpwstr/>
  </property>
  <property fmtid="{D5CDD505-2E9C-101B-9397-08002B2CF9AE}" pid="5" name="CER_Client">
    <vt:lpwstr/>
  </property>
  <property fmtid="{D5CDD505-2E9C-101B-9397-08002B2CF9AE}" pid="6" name="CER_State">
    <vt:lpwstr/>
  </property>
  <property fmtid="{D5CDD505-2E9C-101B-9397-08002B2CF9AE}" pid="7" name="EDi_DocumentKeywords">
    <vt:lpwstr/>
  </property>
  <property fmtid="{D5CDD505-2E9C-101B-9397-08002B2CF9AE}" pid="8" name="CER_Agency">
    <vt:lpwstr/>
  </property>
  <property fmtid="{D5CDD505-2E9C-101B-9397-08002B2CF9AE}" pid="9" name="Media_x0020_Type">
    <vt:lpwstr/>
  </property>
  <property fmtid="{D5CDD505-2E9C-101B-9397-08002B2CF9AE}" pid="10" name="Media Type">
    <vt:lpwstr/>
  </property>
</Properties>
</file>