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7A73F" w14:textId="79BC7255" w:rsidR="005A775B" w:rsidRDefault="019E16DC" w:rsidP="00290C35">
      <w:pPr>
        <w:pStyle w:val="CERformtitle"/>
      </w:pPr>
      <w:r>
        <w:t xml:space="preserve">Request </w:t>
      </w:r>
      <w:r w:rsidR="001B5BB3">
        <w:t>for information</w:t>
      </w:r>
      <w:r w:rsidR="00D11E96">
        <w:t xml:space="preserve"> </w:t>
      </w:r>
      <w:r w:rsidR="00FC0E90">
        <w:t xml:space="preserve">to not be set out </w:t>
      </w:r>
      <w:r w:rsidR="00D67E4D">
        <w:t>in</w:t>
      </w:r>
      <w:r w:rsidR="00577442">
        <w:t xml:space="preserve"> the </w:t>
      </w:r>
      <w:r w:rsidR="00533BB9">
        <w:t>Biodiversity Market Register</w:t>
      </w:r>
    </w:p>
    <w:p w14:paraId="18870702" w14:textId="77777777" w:rsidR="000E1EAD" w:rsidRDefault="006B636E" w:rsidP="005C793E">
      <w:pPr>
        <w:pStyle w:val="CERformname-Act"/>
        <w:rPr>
          <w:i/>
          <w:iCs/>
        </w:rPr>
      </w:pPr>
      <w:r>
        <w:t>u</w:t>
      </w:r>
      <w:r w:rsidR="00FB67D9" w:rsidRPr="007157B4">
        <w:t>nder</w:t>
      </w:r>
      <w:r>
        <w:t xml:space="preserve"> </w:t>
      </w:r>
      <w:r w:rsidR="006E5BD3">
        <w:t xml:space="preserve">section </w:t>
      </w:r>
      <w:r w:rsidR="009A69B8">
        <w:t>163</w:t>
      </w:r>
      <w:r w:rsidR="006E5BD3">
        <w:t xml:space="preserve"> </w:t>
      </w:r>
      <w:r w:rsidR="00FC0E90">
        <w:t xml:space="preserve">and 163A </w:t>
      </w:r>
      <w:r w:rsidR="006E5BD3">
        <w:t xml:space="preserve">of </w:t>
      </w:r>
      <w:r>
        <w:t xml:space="preserve">the </w:t>
      </w:r>
      <w:r w:rsidR="00AC0A92" w:rsidRPr="00027414">
        <w:rPr>
          <w:i/>
          <w:iCs/>
        </w:rPr>
        <w:t>Nature Repair Act 2023</w:t>
      </w:r>
    </w:p>
    <w:p w14:paraId="5E7DD642" w14:textId="77F54C8F" w:rsidR="0080277E" w:rsidRDefault="004C030E" w:rsidP="000E1EAD">
      <w:pPr>
        <w:pStyle w:val="BodyText1"/>
        <w:spacing w:after="0" w:line="120" w:lineRule="auto"/>
      </w:pPr>
      <w:r>
        <w:br w:type="column"/>
      </w:r>
    </w:p>
    <w:tbl>
      <w:tblPr>
        <w:tblStyle w:val="TableGrid"/>
        <w:tblW w:w="2122" w:type="dxa"/>
        <w:jc w:val="right"/>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CellMar>
          <w:top w:w="57" w:type="dxa"/>
          <w:bottom w:w="57" w:type="dxa"/>
        </w:tblCellMar>
        <w:tblLook w:val="04A0" w:firstRow="1" w:lastRow="0" w:firstColumn="1" w:lastColumn="0" w:noHBand="0" w:noVBand="1"/>
      </w:tblPr>
      <w:tblGrid>
        <w:gridCol w:w="2122"/>
      </w:tblGrid>
      <w:tr w:rsidR="004F61CA" w14:paraId="162FBE16" w14:textId="77777777" w:rsidTr="00EC0254">
        <w:trPr>
          <w:jc w:val="right"/>
        </w:trPr>
        <w:tc>
          <w:tcPr>
            <w:tcW w:w="2122" w:type="dxa"/>
            <w:shd w:val="clear" w:color="auto" w:fill="E8E8E8" w:themeFill="background2"/>
            <w:vAlign w:val="center"/>
          </w:tcPr>
          <w:p w14:paraId="18086C4E" w14:textId="77777777" w:rsidR="004F61CA" w:rsidRDefault="004F61CA" w:rsidP="00EC0254">
            <w:pPr>
              <w:spacing w:after="0"/>
              <w:jc w:val="center"/>
            </w:pPr>
            <w:r w:rsidRPr="008D6973">
              <w:t>FORM</w:t>
            </w:r>
          </w:p>
        </w:tc>
      </w:tr>
      <w:tr w:rsidR="004F61CA" w:rsidRPr="00D662CF" w14:paraId="3D84B304" w14:textId="77777777" w:rsidTr="00EC0254">
        <w:trPr>
          <w:jc w:val="right"/>
        </w:trPr>
        <w:tc>
          <w:tcPr>
            <w:tcW w:w="2122" w:type="dxa"/>
            <w:vAlign w:val="center"/>
          </w:tcPr>
          <w:p w14:paraId="409C0BFD" w14:textId="77D585F7" w:rsidR="004F61CA" w:rsidRPr="00D662CF" w:rsidRDefault="004F61CA" w:rsidP="00EC0254">
            <w:pPr>
              <w:spacing w:after="0"/>
              <w:jc w:val="center"/>
            </w:pPr>
            <w:r w:rsidRPr="00D662CF">
              <w:rPr>
                <w:sz w:val="20"/>
                <w:szCs w:val="20"/>
              </w:rPr>
              <w:t>CER-NR-</w:t>
            </w:r>
            <w:r w:rsidR="00F025E3">
              <w:rPr>
                <w:sz w:val="20"/>
                <w:szCs w:val="20"/>
              </w:rPr>
              <w:t>RSI-</w:t>
            </w:r>
            <w:r w:rsidRPr="00D662CF">
              <w:rPr>
                <w:sz w:val="20"/>
                <w:szCs w:val="20"/>
              </w:rPr>
              <w:t>00</w:t>
            </w:r>
            <w:r w:rsidR="00F025E3">
              <w:rPr>
                <w:sz w:val="20"/>
                <w:szCs w:val="20"/>
              </w:rPr>
              <w:t>3</w:t>
            </w:r>
          </w:p>
        </w:tc>
      </w:tr>
      <w:tr w:rsidR="004F61CA" w:rsidRPr="00D662CF" w14:paraId="3E565896" w14:textId="77777777" w:rsidTr="00EC0254">
        <w:trPr>
          <w:jc w:val="right"/>
        </w:trPr>
        <w:tc>
          <w:tcPr>
            <w:tcW w:w="2122" w:type="dxa"/>
            <w:vAlign w:val="center"/>
          </w:tcPr>
          <w:p w14:paraId="26D46C95" w14:textId="49215653" w:rsidR="004F61CA" w:rsidRPr="00D662CF" w:rsidRDefault="004F61CA" w:rsidP="00EC0254">
            <w:pPr>
              <w:spacing w:after="0"/>
              <w:jc w:val="center"/>
            </w:pPr>
            <w:r w:rsidRPr="00D662CF">
              <w:rPr>
                <w:sz w:val="20"/>
                <w:szCs w:val="20"/>
              </w:rPr>
              <w:t>V</w:t>
            </w:r>
            <w:r w:rsidR="00EA0B7D">
              <w:rPr>
                <w:sz w:val="20"/>
                <w:szCs w:val="20"/>
              </w:rPr>
              <w:t>1</w:t>
            </w:r>
            <w:r w:rsidRPr="00D662CF">
              <w:rPr>
                <w:sz w:val="20"/>
                <w:szCs w:val="20"/>
              </w:rPr>
              <w:t>.</w:t>
            </w:r>
            <w:r w:rsidR="00901660">
              <w:rPr>
                <w:sz w:val="20"/>
                <w:szCs w:val="20"/>
              </w:rPr>
              <w:t>1</w:t>
            </w:r>
            <w:r w:rsidRPr="00D662CF">
              <w:rPr>
                <w:sz w:val="20"/>
                <w:szCs w:val="20"/>
              </w:rPr>
              <w:t xml:space="preserve"> 2</w:t>
            </w:r>
            <w:r w:rsidR="00BA132E">
              <w:rPr>
                <w:sz w:val="20"/>
                <w:szCs w:val="20"/>
              </w:rPr>
              <w:t>4</w:t>
            </w:r>
            <w:r w:rsidRPr="00D662CF">
              <w:rPr>
                <w:sz w:val="20"/>
                <w:szCs w:val="20"/>
              </w:rPr>
              <w:t>/</w:t>
            </w:r>
            <w:r w:rsidR="00EA0B7D">
              <w:rPr>
                <w:sz w:val="20"/>
                <w:szCs w:val="20"/>
              </w:rPr>
              <w:t>01/2025</w:t>
            </w:r>
          </w:p>
        </w:tc>
      </w:tr>
    </w:tbl>
    <w:p w14:paraId="4170A541" w14:textId="77777777" w:rsidR="00A87703" w:rsidRDefault="00A87703" w:rsidP="007669C3">
      <w:pPr>
        <w:pStyle w:val="BodyText1"/>
        <w:sectPr w:rsidR="00A87703" w:rsidSect="004F61CA">
          <w:headerReference w:type="default" r:id="rId12"/>
          <w:footerReference w:type="default" r:id="rId13"/>
          <w:headerReference w:type="first" r:id="rId14"/>
          <w:footerReference w:type="first" r:id="rId15"/>
          <w:pgSz w:w="11906" w:h="16838" w:code="9"/>
          <w:pgMar w:top="567" w:right="1077" w:bottom="680" w:left="1077" w:header="227" w:footer="284" w:gutter="0"/>
          <w:cols w:num="2" w:space="709" w:equalWidth="0">
            <w:col w:w="7031" w:space="709"/>
            <w:col w:w="2012"/>
          </w:cols>
          <w:titlePg/>
          <w:docGrid w:linePitch="360"/>
        </w:sectPr>
      </w:pPr>
    </w:p>
    <w:p w14:paraId="021C8B25" w14:textId="77777777" w:rsidR="002A1817" w:rsidRPr="00FD1B33" w:rsidRDefault="002A1817" w:rsidP="002A197F">
      <w:pPr>
        <w:pStyle w:val="Heading1"/>
      </w:pPr>
      <w:r w:rsidRPr="00FD1B33">
        <w:t>Purpose of this form</w:t>
      </w:r>
    </w:p>
    <w:p w14:paraId="32D1616F" w14:textId="66C6226E" w:rsidR="0062007A" w:rsidRPr="00E85CA4" w:rsidRDefault="001425FB" w:rsidP="00AC2747">
      <w:pPr>
        <w:pStyle w:val="BodyText1"/>
      </w:pPr>
      <w:r w:rsidRPr="00E85CA4">
        <w:rPr>
          <w:lang w:val="en-US"/>
        </w:rPr>
        <w:t xml:space="preserve">This form can be used by the project </w:t>
      </w:r>
      <w:r w:rsidR="001253AB" w:rsidRPr="00E85CA4">
        <w:rPr>
          <w:lang w:val="en-US"/>
        </w:rPr>
        <w:t>prop</w:t>
      </w:r>
      <w:r w:rsidR="00446EAF">
        <w:rPr>
          <w:lang w:val="en-US"/>
        </w:rPr>
        <w:t>o</w:t>
      </w:r>
      <w:r w:rsidR="001253AB" w:rsidRPr="00E85CA4">
        <w:rPr>
          <w:lang w:val="en-US"/>
        </w:rPr>
        <w:t xml:space="preserve">nent or another person to suppress certain information about a project in the </w:t>
      </w:r>
      <w:r w:rsidR="00F45665">
        <w:rPr>
          <w:lang w:val="en-US"/>
        </w:rPr>
        <w:t>Biodiversity Market Register (</w:t>
      </w:r>
      <w:r w:rsidR="00C005EA">
        <w:rPr>
          <w:lang w:val="en-US"/>
        </w:rPr>
        <w:t xml:space="preserve">the </w:t>
      </w:r>
      <w:r w:rsidR="00F45665">
        <w:rPr>
          <w:lang w:val="en-US"/>
        </w:rPr>
        <w:t>Register)</w:t>
      </w:r>
      <w:r w:rsidR="00F45665" w:rsidRPr="00E85CA4">
        <w:rPr>
          <w:lang w:val="en-US"/>
        </w:rPr>
        <w:t xml:space="preserve"> </w:t>
      </w:r>
      <w:r w:rsidR="001253AB" w:rsidRPr="00E85CA4">
        <w:rPr>
          <w:lang w:val="en-US"/>
        </w:rPr>
        <w:t>under</w:t>
      </w:r>
      <w:r w:rsidR="000659BE">
        <w:rPr>
          <w:lang w:val="en-US"/>
        </w:rPr>
        <w:t xml:space="preserve"> </w:t>
      </w:r>
      <w:r w:rsidR="00243F0E" w:rsidRPr="00E85CA4">
        <w:t>s</w:t>
      </w:r>
      <w:r w:rsidR="001253AB" w:rsidRPr="00E85CA4">
        <w:t xml:space="preserve"> 163</w:t>
      </w:r>
      <w:r w:rsidR="008D4D29">
        <w:t xml:space="preserve"> or s 163A</w:t>
      </w:r>
      <w:r w:rsidR="001253AB" w:rsidRPr="00E85CA4">
        <w:t xml:space="preserve"> of the </w:t>
      </w:r>
      <w:r w:rsidR="001253AB" w:rsidRPr="00AC2747">
        <w:rPr>
          <w:i/>
        </w:rPr>
        <w:t>Nature Repair Act 2023</w:t>
      </w:r>
      <w:r w:rsidR="001253AB" w:rsidRPr="00E85CA4">
        <w:t xml:space="preserve"> (</w:t>
      </w:r>
      <w:r w:rsidR="00720AF2" w:rsidRPr="00E85CA4">
        <w:t>the Act)</w:t>
      </w:r>
      <w:r w:rsidR="00DD4CD1">
        <w:t>.</w:t>
      </w:r>
      <w:r w:rsidR="000659BE">
        <w:t xml:space="preserve"> </w:t>
      </w:r>
      <w:r w:rsidR="006129EA" w:rsidRPr="00E85CA4">
        <w:t>There are specific criteria that the applicant will need to meet for the information to be suppressed</w:t>
      </w:r>
      <w:r w:rsidR="00AF5497">
        <w:t>. This includes:</w:t>
      </w:r>
    </w:p>
    <w:p w14:paraId="63E633F6" w14:textId="169DD9B3" w:rsidR="00F22A95" w:rsidRPr="00E85CA4" w:rsidRDefault="00AE7E43" w:rsidP="00972266">
      <w:pPr>
        <w:pStyle w:val="CERbullets"/>
      </w:pPr>
      <w:r>
        <w:t>P</w:t>
      </w:r>
      <w:r w:rsidR="00E20001" w:rsidRPr="00E85CA4">
        <w:t xml:space="preserve">ublication of </w:t>
      </w:r>
      <w:r w:rsidR="00E20001" w:rsidRPr="000F5489">
        <w:rPr>
          <w:b/>
          <w:bCs/>
        </w:rPr>
        <w:t>information</w:t>
      </w:r>
      <w:r w:rsidR="00E20001">
        <w:rPr>
          <w:b/>
          <w:bCs/>
        </w:rPr>
        <w:t xml:space="preserve"> </w:t>
      </w:r>
      <w:r w:rsidR="00E20001" w:rsidRPr="000F5489">
        <w:rPr>
          <w:b/>
          <w:bCs/>
        </w:rPr>
        <w:t xml:space="preserve">and/or </w:t>
      </w:r>
      <w:r w:rsidR="00E20001">
        <w:rPr>
          <w:b/>
          <w:bCs/>
        </w:rPr>
        <w:t xml:space="preserve">description of </w:t>
      </w:r>
      <w:r w:rsidR="00E20001" w:rsidRPr="000F5489">
        <w:rPr>
          <w:b/>
          <w:bCs/>
        </w:rPr>
        <w:t>a project are</w:t>
      </w:r>
      <w:r w:rsidR="00E20001">
        <w:rPr>
          <w:b/>
          <w:bCs/>
        </w:rPr>
        <w:t xml:space="preserve">a </w:t>
      </w:r>
      <w:r w:rsidR="00E20001" w:rsidRPr="00AC2747">
        <w:rPr>
          <w:b/>
          <w:bCs/>
        </w:rPr>
        <w:t xml:space="preserve">(or part of a project area) </w:t>
      </w:r>
      <w:r w:rsidR="00E20001" w:rsidRPr="00E85CA4">
        <w:t>in the Register can be suppressed if</w:t>
      </w:r>
      <w:r w:rsidR="00E20001">
        <w:t xml:space="preserve"> there is </w:t>
      </w:r>
      <w:r w:rsidR="51C56B35">
        <w:t>material adverse impact on</w:t>
      </w:r>
      <w:r w:rsidR="00061B58" w:rsidRPr="00E85CA4">
        <w:t xml:space="preserve"> a </w:t>
      </w:r>
      <w:r w:rsidR="00C77D4D" w:rsidRPr="00E85CA4">
        <w:t>l</w:t>
      </w:r>
      <w:r w:rsidR="0062007A" w:rsidRPr="00E85CA4">
        <w:t>ocal community of Aboriginal or Torres Strait Islanders who ha</w:t>
      </w:r>
      <w:r w:rsidR="00AB7C52" w:rsidRPr="00E85CA4">
        <w:t>ve</w:t>
      </w:r>
      <w:r w:rsidR="0062007A" w:rsidRPr="00E85CA4">
        <w:t xml:space="preserve"> </w:t>
      </w:r>
      <w:r w:rsidR="00AB7C52" w:rsidRPr="00E85CA4">
        <w:t xml:space="preserve">a connection to the </w:t>
      </w:r>
      <w:r w:rsidR="0062007A" w:rsidRPr="00E85CA4">
        <w:t>project area or part of the project area</w:t>
      </w:r>
      <w:r w:rsidR="0072572D">
        <w:t>.</w:t>
      </w:r>
    </w:p>
    <w:p w14:paraId="6577FFA8" w14:textId="4BB7B3D5" w:rsidR="00CF2A18" w:rsidRDefault="00FE75EB" w:rsidP="00AC2747">
      <w:pPr>
        <w:pStyle w:val="Helpprompt"/>
      </w:pPr>
      <w:r>
        <w:t>U</w:t>
      </w:r>
      <w:r w:rsidR="001A5273" w:rsidRPr="00BF3CF1">
        <w:t>nder</w:t>
      </w:r>
      <w:r w:rsidR="00AC6AF3" w:rsidRPr="00BF3CF1">
        <w:t xml:space="preserve"> this matter, </w:t>
      </w:r>
      <w:r w:rsidR="001244B8" w:rsidRPr="00BF3CF1">
        <w:t xml:space="preserve">information can be suppressed </w:t>
      </w:r>
      <w:r w:rsidR="00542AA6" w:rsidRPr="00E85CA4">
        <w:t>i</w:t>
      </w:r>
      <w:r w:rsidR="000D3503" w:rsidRPr="00E85CA4">
        <w:t xml:space="preserve">n the </w:t>
      </w:r>
      <w:r w:rsidR="00542AA6" w:rsidRPr="00E85CA4">
        <w:t>R</w:t>
      </w:r>
      <w:r w:rsidR="000D3503" w:rsidRPr="00E85CA4">
        <w:t xml:space="preserve">egister if the Clean </w:t>
      </w:r>
      <w:r w:rsidR="004C0F7F" w:rsidRPr="00E85CA4">
        <w:t>E</w:t>
      </w:r>
      <w:r w:rsidR="000D3503" w:rsidRPr="00E85CA4">
        <w:t xml:space="preserve">nergy Regulator </w:t>
      </w:r>
      <w:r w:rsidR="004325CD" w:rsidRPr="00E85CA4">
        <w:t>is sa</w:t>
      </w:r>
      <w:r w:rsidR="00525E32" w:rsidRPr="00E85CA4">
        <w:t xml:space="preserve">tisfied there is a material adverse </w:t>
      </w:r>
      <w:proofErr w:type="gramStart"/>
      <w:r w:rsidR="006F5DCF" w:rsidRPr="00E85CA4">
        <w:t>impact</w:t>
      </w:r>
      <w:proofErr w:type="gramEnd"/>
      <w:r w:rsidR="0015257C" w:rsidRPr="00E85CA4">
        <w:t xml:space="preserve"> </w:t>
      </w:r>
      <w:r w:rsidR="005631DC" w:rsidRPr="00E85CA4">
        <w:t xml:space="preserve">and </w:t>
      </w:r>
      <w:r w:rsidR="0038320A" w:rsidRPr="00E85CA4">
        <w:t>the adverse impact outweighs the public interest</w:t>
      </w:r>
      <w:r w:rsidR="00EE308C">
        <w:t>.</w:t>
      </w:r>
    </w:p>
    <w:p w14:paraId="0E266946" w14:textId="0F959615" w:rsidR="00091E53" w:rsidRPr="00E85CA4" w:rsidRDefault="00AF5497" w:rsidP="00AC2747">
      <w:pPr>
        <w:pStyle w:val="CERbullets"/>
      </w:pPr>
      <w:r>
        <w:t>P</w:t>
      </w:r>
      <w:r w:rsidRPr="00CF2A18">
        <w:t xml:space="preserve">ublication </w:t>
      </w:r>
      <w:r>
        <w:t xml:space="preserve">of a </w:t>
      </w:r>
      <w:r w:rsidRPr="000F5489">
        <w:rPr>
          <w:b/>
          <w:bCs/>
        </w:rPr>
        <w:t>description of</w:t>
      </w:r>
      <w:r>
        <w:t xml:space="preserve"> </w:t>
      </w:r>
      <w:r w:rsidRPr="000F5489">
        <w:rPr>
          <w:b/>
          <w:bCs/>
        </w:rPr>
        <w:t>project area (or part of a project area)</w:t>
      </w:r>
      <w:r w:rsidRPr="00CF2A18">
        <w:t xml:space="preserve"> in the Register can be suppressed if there is</w:t>
      </w:r>
      <w:r>
        <w:t xml:space="preserve"> </w:t>
      </w:r>
      <w:r w:rsidR="0C66DC83">
        <w:t>substantial prejudice to the</w:t>
      </w:r>
      <w:r w:rsidR="00061B58" w:rsidRPr="00E85CA4">
        <w:t xml:space="preserve"> </w:t>
      </w:r>
      <w:r w:rsidR="00421699" w:rsidRPr="00E85CA4">
        <w:t>biodiversity</w:t>
      </w:r>
      <w:r w:rsidR="00AB7C52" w:rsidRPr="00E85CA4">
        <w:t xml:space="preserve"> </w:t>
      </w:r>
      <w:r w:rsidR="00F10487">
        <w:t xml:space="preserve">or </w:t>
      </w:r>
      <w:r w:rsidR="00F10487" w:rsidRPr="00E85CA4">
        <w:t>safety of any person</w:t>
      </w:r>
      <w:r w:rsidR="00EE308C">
        <w:t>.</w:t>
      </w:r>
      <w:r w:rsidR="00F10487" w:rsidRPr="00E85CA4" w:rsidDel="00AB1A07">
        <w:t xml:space="preserve"> </w:t>
      </w:r>
    </w:p>
    <w:p w14:paraId="234A4A26" w14:textId="17B0C30B" w:rsidR="00D512E9" w:rsidRPr="00E85CA4" w:rsidRDefault="00FE75EB" w:rsidP="00AC2747">
      <w:pPr>
        <w:pStyle w:val="Helpprompt"/>
      </w:pPr>
      <w:r>
        <w:t>U</w:t>
      </w:r>
      <w:r w:rsidR="004C0F7F" w:rsidRPr="00E85CA4">
        <w:t>nder this matter, the description</w:t>
      </w:r>
      <w:r w:rsidR="00775ACF" w:rsidRPr="00E85CA4">
        <w:t xml:space="preserve"> </w:t>
      </w:r>
      <w:r w:rsidR="004C0F7F" w:rsidRPr="00E85CA4">
        <w:t xml:space="preserve">of project area </w:t>
      </w:r>
      <w:r w:rsidR="00EE308C">
        <w:t>(</w:t>
      </w:r>
      <w:r w:rsidR="004C0F7F" w:rsidRPr="00E85CA4">
        <w:t>or part of the project area</w:t>
      </w:r>
      <w:r w:rsidR="00EE308C">
        <w:t>)</w:t>
      </w:r>
      <w:r w:rsidR="004C0F7F" w:rsidRPr="00E85CA4">
        <w:t xml:space="preserve"> can be suppressed </w:t>
      </w:r>
      <w:r w:rsidR="00542AA6" w:rsidRPr="00E85CA4">
        <w:t>i</w:t>
      </w:r>
      <w:r w:rsidR="004C0F7F" w:rsidRPr="00E85CA4">
        <w:t xml:space="preserve">n the </w:t>
      </w:r>
      <w:r w:rsidR="00542AA6" w:rsidRPr="00E85CA4">
        <w:t>R</w:t>
      </w:r>
      <w:r w:rsidR="004C0F7F" w:rsidRPr="00E85CA4">
        <w:t>egister if the Clean Energy Regulator is satisfied</w:t>
      </w:r>
      <w:r w:rsidR="000E3949" w:rsidRPr="00E85CA4">
        <w:t xml:space="preserve"> t</w:t>
      </w:r>
      <w:r w:rsidR="006A6854" w:rsidRPr="00E85CA4">
        <w:t>hat there is substantial prejudice</w:t>
      </w:r>
      <w:r w:rsidR="00EE308C">
        <w:t>,</w:t>
      </w:r>
      <w:r w:rsidR="006A6854" w:rsidRPr="00E85CA4">
        <w:t xml:space="preserve"> and that the prejudice outweighs </w:t>
      </w:r>
      <w:r w:rsidR="007B1341" w:rsidRPr="00E85CA4">
        <w:t xml:space="preserve">the public interest. </w:t>
      </w:r>
    </w:p>
    <w:p w14:paraId="3096F985" w14:textId="3000A689" w:rsidR="00C349AC" w:rsidRDefault="004765F5" w:rsidP="00742488">
      <w:pPr>
        <w:pStyle w:val="BodyText1"/>
      </w:pPr>
      <w:r w:rsidRPr="00E85CA4">
        <w:t xml:space="preserve">The Clean Energy Regulator will use information provided on this form and any supporting documentation in determining whether information should not be set out in the </w:t>
      </w:r>
      <w:r>
        <w:t>R</w:t>
      </w:r>
      <w:r w:rsidRPr="00E85CA4">
        <w:t>egister.</w:t>
      </w:r>
      <w:r w:rsidR="009A6A21">
        <w:t xml:space="preserve"> </w:t>
      </w:r>
      <w:r w:rsidR="00293061">
        <w:t>This Clean Energy Regula</w:t>
      </w:r>
      <w:r w:rsidR="00770C5D">
        <w:t>tory may also use this</w:t>
      </w:r>
      <w:r w:rsidR="00A47DA8">
        <w:t xml:space="preserve"> information to consult with persons, bodies and communities </w:t>
      </w:r>
      <w:r w:rsidR="007E26F7">
        <w:t xml:space="preserve">to </w:t>
      </w:r>
      <w:proofErr w:type="gramStart"/>
      <w:r w:rsidR="007E26F7">
        <w:t xml:space="preserve">make </w:t>
      </w:r>
      <w:r w:rsidR="007A5BB0">
        <w:t>a decision</w:t>
      </w:r>
      <w:proofErr w:type="gramEnd"/>
      <w:r w:rsidR="00C43576">
        <w:t xml:space="preserve">. </w:t>
      </w:r>
    </w:p>
    <w:p w14:paraId="0CD96C15" w14:textId="291F1AEC" w:rsidR="008D4D29" w:rsidRDefault="009A6A21" w:rsidP="00446EAF">
      <w:pPr>
        <w:pStyle w:val="BodyText1"/>
        <w:sectPr w:rsidR="008D4D29" w:rsidSect="00A87703">
          <w:type w:val="continuous"/>
          <w:pgSz w:w="11906" w:h="16838" w:code="9"/>
          <w:pgMar w:top="567" w:right="1077" w:bottom="680" w:left="1077" w:header="227" w:footer="284" w:gutter="0"/>
          <w:cols w:space="709"/>
          <w:titlePg/>
          <w:docGrid w:linePitch="360"/>
        </w:sectPr>
      </w:pPr>
      <w:r w:rsidRPr="5F7E6601">
        <w:rPr>
          <w:lang w:val="en-US"/>
        </w:rPr>
        <w:t xml:space="preserve">This form can be submitted at any time and the Clean Energy Regulator must take all reasonable steps to </w:t>
      </w:r>
      <w:proofErr w:type="gramStart"/>
      <w:r w:rsidRPr="5F7E6601">
        <w:rPr>
          <w:lang w:val="en-US"/>
        </w:rPr>
        <w:t>make a decision</w:t>
      </w:r>
      <w:proofErr w:type="gramEnd"/>
      <w:r w:rsidRPr="5F7E6601">
        <w:rPr>
          <w:lang w:val="en-US"/>
        </w:rPr>
        <w:t xml:space="preserve"> within 30 days of receiving a request</w:t>
      </w:r>
      <w:r w:rsidR="00446EAF">
        <w:rPr>
          <w:lang w:val="en-US"/>
        </w:rPr>
        <w:t xml:space="preserve">. </w:t>
      </w:r>
    </w:p>
    <w:p w14:paraId="4267A74C" w14:textId="1E0FFC14" w:rsidR="002D7B1E" w:rsidRPr="00F9384C" w:rsidRDefault="003D7FDA" w:rsidP="00972266">
      <w:pPr>
        <w:pStyle w:val="Heading1"/>
      </w:pPr>
      <w:r>
        <w:lastRenderedPageBreak/>
        <w:t xml:space="preserve">Instructions for </w:t>
      </w:r>
      <w:r w:rsidRPr="00972266">
        <w:t>completing</w:t>
      </w:r>
      <w:r>
        <w:t xml:space="preserve"> this form</w:t>
      </w:r>
      <w:r w:rsidR="0048051E">
        <w:t xml:space="preserve"> </w:t>
      </w:r>
    </w:p>
    <w:p w14:paraId="0C39FDAA" w14:textId="3C00B558" w:rsidR="000A651A" w:rsidRDefault="000A651A" w:rsidP="00AD6531">
      <w:pPr>
        <w:pStyle w:val="BodyText1"/>
      </w:pPr>
      <w:r w:rsidRPr="000A651A">
        <w:rPr>
          <w:lang w:val="en-US"/>
        </w:rPr>
        <w:t xml:space="preserve">Please read each part of the application carefully, fully answer all the questions, sign </w:t>
      </w:r>
      <w:proofErr w:type="gramStart"/>
      <w:r w:rsidRPr="000A651A">
        <w:rPr>
          <w:lang w:val="en-US"/>
        </w:rPr>
        <w:t>where</w:t>
      </w:r>
      <w:proofErr w:type="gramEnd"/>
      <w:r w:rsidRPr="000A651A">
        <w:rPr>
          <w:lang w:val="en-US"/>
        </w:rPr>
        <w:t xml:space="preserve"> indicated and attach the required documentation.</w:t>
      </w:r>
      <w:r w:rsidRPr="000A651A">
        <w:t> </w:t>
      </w:r>
    </w:p>
    <w:p w14:paraId="11076B89" w14:textId="31EA7FEA" w:rsidR="005E1A13" w:rsidRPr="004C18DA" w:rsidRDefault="005E1A13" w:rsidP="005E1A13">
      <w:r>
        <w:t>You</w:t>
      </w:r>
      <w:r w:rsidRPr="004C18DA">
        <w:t xml:space="preserve"> </w:t>
      </w:r>
      <w:r w:rsidRPr="004C18DA">
        <w:rPr>
          <w:bCs/>
        </w:rPr>
        <w:t>must</w:t>
      </w:r>
      <w:r w:rsidRPr="004C18DA">
        <w:t xml:space="preserve"> complete and submit:</w:t>
      </w:r>
    </w:p>
    <w:p w14:paraId="64B51CCA" w14:textId="7C649D2B" w:rsidR="005E1A13" w:rsidRPr="00AE1C1C" w:rsidRDefault="005E1A13" w:rsidP="00AD6531">
      <w:pPr>
        <w:pStyle w:val="CERbullets"/>
        <w:rPr>
          <w:b/>
        </w:rPr>
      </w:pPr>
      <w:r w:rsidRPr="00F9384C">
        <w:rPr>
          <w:b/>
        </w:rPr>
        <w:t xml:space="preserve">Part A: </w:t>
      </w:r>
      <w:r w:rsidR="004A5CA0">
        <w:rPr>
          <w:b/>
        </w:rPr>
        <w:t>Applicant</w:t>
      </w:r>
      <w:r w:rsidRPr="00F9384C">
        <w:rPr>
          <w:b/>
        </w:rPr>
        <w:t xml:space="preserve"> details</w:t>
      </w:r>
    </w:p>
    <w:p w14:paraId="131E702A" w14:textId="4048B4EE" w:rsidR="005E1A13" w:rsidRPr="00AE1C1C" w:rsidRDefault="005E1A13" w:rsidP="00AD6531">
      <w:pPr>
        <w:pStyle w:val="CERbullets"/>
        <w:rPr>
          <w:b/>
        </w:rPr>
      </w:pPr>
      <w:r>
        <w:rPr>
          <w:b/>
        </w:rPr>
        <w:t xml:space="preserve">Part B: </w:t>
      </w:r>
      <w:r w:rsidR="00F42883">
        <w:rPr>
          <w:b/>
        </w:rPr>
        <w:t>Project</w:t>
      </w:r>
      <w:r>
        <w:rPr>
          <w:b/>
        </w:rPr>
        <w:t xml:space="preserve"> details</w:t>
      </w:r>
    </w:p>
    <w:p w14:paraId="11C1BBA0" w14:textId="5E3FD012" w:rsidR="005E1A13" w:rsidRPr="00AE1C1C" w:rsidRDefault="005E1A13" w:rsidP="00AD6531">
      <w:pPr>
        <w:pStyle w:val="CERbullets"/>
        <w:rPr>
          <w:b/>
        </w:rPr>
      </w:pPr>
      <w:r w:rsidRPr="00F9384C">
        <w:rPr>
          <w:b/>
        </w:rPr>
        <w:t xml:space="preserve">Part </w:t>
      </w:r>
      <w:r>
        <w:rPr>
          <w:b/>
        </w:rPr>
        <w:t>C</w:t>
      </w:r>
      <w:r w:rsidRPr="00F9384C">
        <w:rPr>
          <w:b/>
        </w:rPr>
        <w:t xml:space="preserve">: </w:t>
      </w:r>
      <w:r w:rsidR="00F42883">
        <w:rPr>
          <w:b/>
        </w:rPr>
        <w:t>Declaration</w:t>
      </w:r>
    </w:p>
    <w:p w14:paraId="02DF90D4" w14:textId="02E1131E" w:rsidR="005E1A13" w:rsidRPr="00A41294" w:rsidRDefault="005E1A13" w:rsidP="003D235A">
      <w:pPr>
        <w:pStyle w:val="CERbullets"/>
        <w:rPr>
          <w:b/>
          <w:bCs/>
        </w:rPr>
      </w:pPr>
      <w:r w:rsidRPr="00A41294">
        <w:rPr>
          <w:b/>
          <w:bCs/>
        </w:rPr>
        <w:t>Part D:</w:t>
      </w:r>
      <w:r w:rsidR="00F42883" w:rsidRPr="00A41294">
        <w:rPr>
          <w:b/>
          <w:bCs/>
        </w:rPr>
        <w:t xml:space="preserve"> </w:t>
      </w:r>
      <w:r w:rsidRPr="00A41294">
        <w:rPr>
          <w:b/>
          <w:bCs/>
        </w:rPr>
        <w:t>Application checklist</w:t>
      </w:r>
    </w:p>
    <w:p w14:paraId="1A277029" w14:textId="7E2D14BD" w:rsidR="00F61CD0" w:rsidRPr="00F61CD0" w:rsidRDefault="00F61CD0" w:rsidP="00F61CD0">
      <w:pPr>
        <w:pStyle w:val="CERBullets0"/>
        <w:rPr>
          <w:bCs/>
          <w:lang w:val="en-AU"/>
        </w:rPr>
      </w:pPr>
      <w:r w:rsidRPr="00F61CD0">
        <w:rPr>
          <w:bCs/>
        </w:rPr>
        <w:t>You can choose to complete this form by:</w:t>
      </w:r>
      <w:r w:rsidRPr="00F61CD0">
        <w:rPr>
          <w:bCs/>
          <w:lang w:val="en-AU"/>
        </w:rPr>
        <w:t> </w:t>
      </w:r>
    </w:p>
    <w:p w14:paraId="76068DE9" w14:textId="77777777" w:rsidR="00F61CD0" w:rsidRPr="00F61CD0" w:rsidRDefault="00F61CD0" w:rsidP="003D235A">
      <w:pPr>
        <w:pStyle w:val="CERbullets"/>
        <w:rPr>
          <w:bCs/>
        </w:rPr>
      </w:pPr>
      <w:r w:rsidRPr="00F61CD0">
        <w:rPr>
          <w:bCs/>
        </w:rPr>
        <w:t>printing the form and filling it in by hand, or </w:t>
      </w:r>
    </w:p>
    <w:p w14:paraId="747F2C9C" w14:textId="77777777" w:rsidR="00F61CD0" w:rsidRPr="00F61CD0" w:rsidRDefault="00F61CD0" w:rsidP="003D235A">
      <w:pPr>
        <w:pStyle w:val="CERbullets"/>
        <w:rPr>
          <w:bCs/>
        </w:rPr>
      </w:pPr>
      <w:r w:rsidRPr="00F61CD0">
        <w:rPr>
          <w:bCs/>
        </w:rPr>
        <w:t>saving the form and filling in an electronic copy. </w:t>
      </w:r>
    </w:p>
    <w:tbl>
      <w:tblPr>
        <w:tblStyle w:val="CERTable0"/>
        <w:tblW w:w="5000" w:type="pct"/>
        <w:tblLook w:val="0680" w:firstRow="0" w:lastRow="0" w:firstColumn="1" w:lastColumn="0" w:noHBand="1" w:noVBand="1"/>
      </w:tblPr>
      <w:tblGrid>
        <w:gridCol w:w="1987"/>
        <w:gridCol w:w="7765"/>
      </w:tblGrid>
      <w:tr w:rsidR="004522F0" w:rsidRPr="00FA7635" w14:paraId="7C4CB3A3" w14:textId="77777777" w:rsidTr="006B20C8">
        <w:tc>
          <w:tcPr>
            <w:cnfStyle w:val="001000000000" w:firstRow="0" w:lastRow="0" w:firstColumn="1" w:lastColumn="0" w:oddVBand="0" w:evenVBand="0" w:oddHBand="0" w:evenHBand="0" w:firstRowFirstColumn="0" w:firstRowLastColumn="0" w:lastRowFirstColumn="0" w:lastRowLastColumn="0"/>
            <w:tcW w:w="1019" w:type="pct"/>
          </w:tcPr>
          <w:p w14:paraId="1FD29DCA" w14:textId="77777777" w:rsidR="004522F0" w:rsidRPr="00FA7635" w:rsidRDefault="004522F0" w:rsidP="00EC0254">
            <w:r w:rsidRPr="009E310D">
              <w:t>Pen colours</w:t>
            </w:r>
          </w:p>
        </w:tc>
        <w:tc>
          <w:tcPr>
            <w:tcW w:w="3981" w:type="pct"/>
          </w:tcPr>
          <w:p w14:paraId="6DFC1F61" w14:textId="77777777" w:rsidR="004522F0" w:rsidRPr="00FA7635" w:rsidRDefault="004522F0" w:rsidP="00EC0254">
            <w:pPr>
              <w:cnfStyle w:val="000000000000" w:firstRow="0" w:lastRow="0" w:firstColumn="0" w:lastColumn="0" w:oddVBand="0" w:evenVBand="0" w:oddHBand="0" w:evenHBand="0" w:firstRowFirstColumn="0" w:firstRowLastColumn="0" w:lastRowFirstColumn="0" w:lastRowLastColumn="0"/>
            </w:pPr>
            <w:r w:rsidRPr="009E310D">
              <w:t xml:space="preserve">Please use a </w:t>
            </w:r>
            <w:r w:rsidRPr="009E310D">
              <w:rPr>
                <w:b/>
              </w:rPr>
              <w:t>black</w:t>
            </w:r>
            <w:r w:rsidRPr="009E310D">
              <w:t xml:space="preserve"> or </w:t>
            </w:r>
            <w:r w:rsidRPr="009E310D">
              <w:rPr>
                <w:b/>
                <w:color w:val="006C93" w:themeColor="accent3"/>
              </w:rPr>
              <w:t>blue</w:t>
            </w:r>
            <w:r w:rsidRPr="009E310D">
              <w:t xml:space="preserve"> pen to write on the form.</w:t>
            </w:r>
          </w:p>
        </w:tc>
      </w:tr>
      <w:tr w:rsidR="004522F0" w:rsidRPr="00FA7635" w14:paraId="4CDFAE90" w14:textId="77777777" w:rsidTr="006B20C8">
        <w:tc>
          <w:tcPr>
            <w:cnfStyle w:val="001000000000" w:firstRow="0" w:lastRow="0" w:firstColumn="1" w:lastColumn="0" w:oddVBand="0" w:evenVBand="0" w:oddHBand="0" w:evenHBand="0" w:firstRowFirstColumn="0" w:firstRowLastColumn="0" w:lastRowFirstColumn="0" w:lastRowLastColumn="0"/>
            <w:tcW w:w="1019" w:type="pct"/>
          </w:tcPr>
          <w:p w14:paraId="25946788" w14:textId="77777777" w:rsidR="004522F0" w:rsidRPr="00FA7635" w:rsidRDefault="004522F0" w:rsidP="00EC0254">
            <w:r w:rsidRPr="009E310D">
              <w:t>Check boxes</w:t>
            </w:r>
          </w:p>
        </w:tc>
        <w:tc>
          <w:tcPr>
            <w:tcW w:w="3981" w:type="pct"/>
          </w:tcPr>
          <w:p w14:paraId="495494DD" w14:textId="77777777" w:rsidR="004522F0" w:rsidRPr="00FA7635" w:rsidRDefault="004522F0" w:rsidP="00EC0254">
            <w:pPr>
              <w:cnfStyle w:val="000000000000" w:firstRow="0" w:lastRow="0" w:firstColumn="0" w:lastColumn="0" w:oddVBand="0" w:evenVBand="0" w:oddHBand="0" w:evenHBand="0" w:firstRowFirstColumn="0" w:firstRowLastColumn="0" w:lastRowFirstColumn="0" w:lastRowLastColumn="0"/>
            </w:pPr>
            <w:r w:rsidRPr="009E310D">
              <w:t xml:space="preserve">Mark boxes like this </w:t>
            </w:r>
            <w:r w:rsidRPr="009E310D">
              <w:rPr>
                <w:rFonts w:ascii="Wingdings 2" w:eastAsia="Wingdings 2" w:hAnsi="Wingdings 2" w:cs="Wingdings 2"/>
              </w:rPr>
              <w:t>£</w:t>
            </w:r>
            <w:r w:rsidRPr="009E310D">
              <w:t xml:space="preserve">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 xml:space="preserve">. When an instruction asks you to ‘tick’ the box, you can still use either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w:t>
            </w:r>
          </w:p>
        </w:tc>
      </w:tr>
      <w:tr w:rsidR="004522F0" w:rsidRPr="00FA7635" w14:paraId="4BF57F09" w14:textId="77777777" w:rsidTr="006B20C8">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3C38A0B5" w14:textId="77777777" w:rsidR="004522F0" w:rsidRPr="00FA7635" w:rsidRDefault="004522F0" w:rsidP="00EC0254">
            <w:r w:rsidRPr="009E310D">
              <w:t>Go to</w:t>
            </w:r>
          </w:p>
        </w:tc>
        <w:tc>
          <w:tcPr>
            <w:tcW w:w="3981" w:type="pct"/>
          </w:tcPr>
          <w:p w14:paraId="5AF03386" w14:textId="73254002" w:rsidR="004522F0" w:rsidRPr="00FA7635" w:rsidRDefault="004522F0" w:rsidP="00EC0254">
            <w:pPr>
              <w:cnfStyle w:val="000000000000" w:firstRow="0" w:lastRow="0" w:firstColumn="0" w:lastColumn="0" w:oddVBand="0" w:evenVBand="0" w:oddHBand="0" w:evenHBand="0" w:firstRowFirstColumn="0" w:firstRowLastColumn="0" w:lastRowFirstColumn="0" w:lastRowLastColumn="0"/>
            </w:pPr>
            <w:r w:rsidRPr="009E310D">
              <w:t xml:space="preserve">Where you see an instruction like this - </w:t>
            </w:r>
            <w:r w:rsidRPr="009E310D">
              <w:rPr>
                <w:rFonts w:ascii="Wingdings 2" w:eastAsia="Wingdings 2" w:hAnsi="Wingdings 2" w:cs="Wingdings 2"/>
                <w:b/>
              </w:rPr>
              <w:t>£</w:t>
            </w:r>
            <w:r w:rsidRPr="009E310D">
              <w:rPr>
                <w:b/>
              </w:rPr>
              <w:t xml:space="preserve"> </w:t>
            </w:r>
            <w:r w:rsidRPr="009E310D">
              <w:t xml:space="preserve">Go to </w:t>
            </w:r>
            <w:r w:rsidRPr="009E310D">
              <w:rPr>
                <w:b/>
              </w:rPr>
              <w:t>question 5</w:t>
            </w:r>
            <w:r w:rsidRPr="009E310D">
              <w:t xml:space="preserve"> - mark the relevant box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and then skip to the question number shown. You do not need to answer the question(s) in between.</w:t>
            </w:r>
          </w:p>
        </w:tc>
      </w:tr>
      <w:tr w:rsidR="004522F0" w:rsidRPr="00FA7635" w14:paraId="514338F3" w14:textId="77777777" w:rsidTr="006B20C8">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24175091" w14:textId="77777777" w:rsidR="004522F0" w:rsidRPr="00FA7635" w:rsidRDefault="004522F0" w:rsidP="00EC0254">
            <w:r w:rsidRPr="009E310D">
              <w:t>Mandatory questions</w:t>
            </w:r>
          </w:p>
        </w:tc>
        <w:tc>
          <w:tcPr>
            <w:tcW w:w="3981" w:type="pct"/>
          </w:tcPr>
          <w:p w14:paraId="2D7A8B6A" w14:textId="4A0617E9" w:rsidR="004522F0" w:rsidRPr="00FA7635" w:rsidRDefault="004522F0" w:rsidP="00EC0254">
            <w:pPr>
              <w:cnfStyle w:val="000000000000" w:firstRow="0" w:lastRow="0" w:firstColumn="0" w:lastColumn="0" w:oddVBand="0" w:evenVBand="0" w:oddHBand="0" w:evenHBand="0" w:firstRowFirstColumn="0" w:firstRowLastColumn="0" w:lastRowFirstColumn="0" w:lastRowLastColumn="0"/>
            </w:pPr>
            <w:r w:rsidRPr="009E310D">
              <w:t xml:space="preserve">If all fields in a question are mandatory and must be completed, </w:t>
            </w:r>
            <w:r w:rsidRPr="009E310D">
              <w:rPr>
                <w:b/>
              </w:rPr>
              <w:t>(required)</w:t>
            </w:r>
            <w:r w:rsidRPr="009E310D">
              <w:t xml:space="preserve"> is added to the end of the question label text.  If a field in a question is mandatory only </w:t>
            </w:r>
            <w:r w:rsidR="00321A3E">
              <w:t>if</w:t>
            </w:r>
            <w:r w:rsidR="00321A3E" w:rsidRPr="009E310D">
              <w:t xml:space="preserve"> </w:t>
            </w:r>
            <w:r w:rsidRPr="009E310D">
              <w:t xml:space="preserve">a condition is met </w:t>
            </w:r>
            <w:r w:rsidRPr="009E310D">
              <w:rPr>
                <w:b/>
              </w:rPr>
              <w:t>(required if any)</w:t>
            </w:r>
            <w:r w:rsidRPr="009E310D">
              <w:t xml:space="preserve"> is added to the end of the question label text.</w:t>
            </w:r>
          </w:p>
        </w:tc>
      </w:tr>
      <w:tr w:rsidR="004522F0" w:rsidRPr="00FA7635" w14:paraId="1FABE5DA" w14:textId="77777777" w:rsidTr="006B20C8">
        <w:tc>
          <w:tcPr>
            <w:cnfStyle w:val="001000000000" w:firstRow="0" w:lastRow="0" w:firstColumn="1" w:lastColumn="0" w:oddVBand="0" w:evenVBand="0" w:oddHBand="0" w:evenHBand="0" w:firstRowFirstColumn="0" w:firstRowLastColumn="0" w:lastRowFirstColumn="0" w:lastRowLastColumn="0"/>
            <w:tcW w:w="1019" w:type="pct"/>
          </w:tcPr>
          <w:p w14:paraId="1AEC9B25" w14:textId="77777777" w:rsidR="004522F0" w:rsidRPr="00FA7635" w:rsidRDefault="004522F0" w:rsidP="00EC0254">
            <w:r w:rsidRPr="009E310D">
              <w:rPr>
                <w:rFonts w:ascii="Webdings" w:eastAsia="Webdings" w:hAnsi="Webdings" w:cs="Webdings"/>
              </w:rPr>
              <w:t>4</w:t>
            </w:r>
          </w:p>
        </w:tc>
        <w:tc>
          <w:tcPr>
            <w:tcW w:w="3981" w:type="pct"/>
          </w:tcPr>
          <w:p w14:paraId="02089E41" w14:textId="77777777" w:rsidR="004522F0" w:rsidRPr="00FA7635" w:rsidRDefault="004522F0" w:rsidP="00EC0254">
            <w:pPr>
              <w:cnfStyle w:val="000000000000" w:firstRow="0" w:lastRow="0" w:firstColumn="0" w:lastColumn="0" w:oddVBand="0" w:evenVBand="0" w:oddHBand="0" w:evenHBand="0" w:firstRowFirstColumn="0" w:firstRowLastColumn="0" w:lastRowFirstColumn="0" w:lastRowLastColumn="0"/>
            </w:pPr>
            <w:r w:rsidRPr="009E310D">
              <w:t>This symbol indicates an instruction on what to do next.</w:t>
            </w:r>
          </w:p>
        </w:tc>
      </w:tr>
      <w:tr w:rsidR="004522F0" w:rsidRPr="00FA7635" w14:paraId="1DB3974B" w14:textId="77777777" w:rsidTr="006B20C8">
        <w:tc>
          <w:tcPr>
            <w:cnfStyle w:val="001000000000" w:firstRow="0" w:lastRow="0" w:firstColumn="1" w:lastColumn="0" w:oddVBand="0" w:evenVBand="0" w:oddHBand="0" w:evenHBand="0" w:firstRowFirstColumn="0" w:firstRowLastColumn="0" w:lastRowFirstColumn="0" w:lastRowLastColumn="0"/>
            <w:tcW w:w="1019" w:type="pct"/>
          </w:tcPr>
          <w:p w14:paraId="209DA58E" w14:textId="77777777" w:rsidR="004522F0" w:rsidRPr="00FA7635" w:rsidRDefault="004522F0" w:rsidP="00EC0254">
            <w:r w:rsidRPr="009E310D">
              <w:rPr>
                <w:rFonts w:ascii="Webdings" w:eastAsia="Webdings" w:hAnsi="Webdings" w:cs="Webdings"/>
              </w:rPr>
              <w:t>i</w:t>
            </w:r>
          </w:p>
        </w:tc>
        <w:tc>
          <w:tcPr>
            <w:tcW w:w="3981" w:type="pct"/>
          </w:tcPr>
          <w:p w14:paraId="5AE4FC65" w14:textId="77777777" w:rsidR="004522F0" w:rsidRPr="00FA7635" w:rsidRDefault="004522F0" w:rsidP="00EC0254">
            <w:pPr>
              <w:cnfStyle w:val="000000000000" w:firstRow="0" w:lastRow="0" w:firstColumn="0" w:lastColumn="0" w:oddVBand="0" w:evenVBand="0" w:oddHBand="0" w:evenHBand="0" w:firstRowFirstColumn="0" w:firstRowLastColumn="0" w:lastRowFirstColumn="0" w:lastRowLastColumn="0"/>
            </w:pPr>
            <w:r w:rsidRPr="009E310D">
              <w:t>This symbol indicates additional useful guidance to filling in the adjacent field or section.</w:t>
            </w:r>
          </w:p>
        </w:tc>
      </w:tr>
      <w:tr w:rsidR="004522F0" w:rsidRPr="00FA7635" w14:paraId="76E9BBF4" w14:textId="77777777" w:rsidTr="006B20C8">
        <w:tc>
          <w:tcPr>
            <w:cnfStyle w:val="001000000000" w:firstRow="0" w:lastRow="0" w:firstColumn="1" w:lastColumn="0" w:oddVBand="0" w:evenVBand="0" w:oddHBand="0" w:evenHBand="0" w:firstRowFirstColumn="0" w:firstRowLastColumn="0" w:lastRowFirstColumn="0" w:lastRowLastColumn="0"/>
            <w:tcW w:w="1019" w:type="pct"/>
          </w:tcPr>
          <w:p w14:paraId="4A9B396C" w14:textId="77777777" w:rsidR="004522F0" w:rsidRPr="00FA7635" w:rsidRDefault="004522F0" w:rsidP="00EC0254">
            <w:r w:rsidRPr="009E310D">
              <w:rPr>
                <w:rFonts w:ascii="Webdings" w:eastAsia="Webdings" w:hAnsi="Webdings" w:cs="Webdings"/>
              </w:rPr>
              <w:t>ë</w:t>
            </w:r>
          </w:p>
        </w:tc>
        <w:tc>
          <w:tcPr>
            <w:tcW w:w="3981" w:type="pct"/>
          </w:tcPr>
          <w:p w14:paraId="3FF6B77B" w14:textId="77777777" w:rsidR="004522F0" w:rsidRPr="00FA7635" w:rsidRDefault="004522F0" w:rsidP="00EC0254">
            <w:pPr>
              <w:cnfStyle w:val="000000000000" w:firstRow="0" w:lastRow="0" w:firstColumn="0" w:lastColumn="0" w:oddVBand="0" w:evenVBand="0" w:oddHBand="0" w:evenHBand="0" w:firstRowFirstColumn="0" w:firstRowLastColumn="0" w:lastRowFirstColumn="0" w:lastRowLastColumn="0"/>
            </w:pPr>
            <w:r w:rsidRPr="009E310D">
              <w:t>This symbol advises that additional documentation to support a claim may need to be attached to the application.</w:t>
            </w:r>
          </w:p>
        </w:tc>
      </w:tr>
    </w:tbl>
    <w:p w14:paraId="4267A771" w14:textId="77777777" w:rsidR="00A177C1" w:rsidRDefault="00A177C1" w:rsidP="00FC1501">
      <w:pPr>
        <w:pStyle w:val="CERHeading2rectangle"/>
      </w:pPr>
      <w:r>
        <w:t>Help filling in this form</w:t>
      </w:r>
    </w:p>
    <w:p w14:paraId="62925373" w14:textId="77777777" w:rsidR="00AF6261" w:rsidRPr="00AF6261" w:rsidRDefault="00A177C1" w:rsidP="00AF6261">
      <w:pPr>
        <w:pStyle w:val="BodyText1"/>
      </w:pPr>
      <w:r>
        <w:t xml:space="preserve">If you require assistance </w:t>
      </w:r>
      <w:r w:rsidR="00EC2E10">
        <w:t>o</w:t>
      </w:r>
      <w:r>
        <w:t xml:space="preserve">r have any questions regarding </w:t>
      </w:r>
      <w:r w:rsidRPr="00A7231A">
        <w:t>this application process</w:t>
      </w:r>
      <w:r w:rsidR="005141F5" w:rsidRPr="00A7231A">
        <w:t>,</w:t>
      </w:r>
      <w:r w:rsidRPr="00A7231A">
        <w:t xml:space="preserve"> please contact the Clean Energy Regulator general enquiries line </w:t>
      </w:r>
      <w:r w:rsidR="005141F5" w:rsidRPr="00A7231A">
        <w:t xml:space="preserve">on </w:t>
      </w:r>
      <w:r w:rsidRPr="00A7231A">
        <w:rPr>
          <w:b/>
        </w:rPr>
        <w:t>1300 553 542</w:t>
      </w:r>
      <w:r w:rsidRPr="00A7231A">
        <w:t xml:space="preserve"> or </w:t>
      </w:r>
      <w:r w:rsidR="00C37540" w:rsidRPr="00A7231A">
        <w:t xml:space="preserve">email </w:t>
      </w:r>
      <w:hyperlink r:id="rId16" w:history="1">
        <w:r w:rsidR="00AF6261" w:rsidRPr="00AF6261">
          <w:rPr>
            <w:rStyle w:val="Hyperlink"/>
            <w:rFonts w:asciiTheme="minorHAnsi" w:hAnsiTheme="minorHAnsi"/>
          </w:rPr>
          <w:t>enquiries@cer.gov.au</w:t>
        </w:r>
      </w:hyperlink>
    </w:p>
    <w:p w14:paraId="4267A773" w14:textId="6179E6A5" w:rsidR="00BE5778" w:rsidRDefault="00BE5778" w:rsidP="007B3BF9">
      <w:pPr>
        <w:pStyle w:val="BodyText1"/>
      </w:pPr>
    </w:p>
    <w:p w14:paraId="4267A774" w14:textId="77777777" w:rsidR="009339C5" w:rsidRPr="00CB74B3" w:rsidRDefault="009339C5" w:rsidP="007328ED">
      <w:pPr>
        <w:pStyle w:val="CERHeading2rectangle"/>
      </w:pPr>
      <w:r w:rsidRPr="00CB74B3">
        <w:lastRenderedPageBreak/>
        <w:t>Submitting this form</w:t>
      </w:r>
    </w:p>
    <w:p w14:paraId="4267A776" w14:textId="711E8063" w:rsidR="00E5238F" w:rsidRDefault="00234537" w:rsidP="007328ED">
      <w:pPr>
        <w:pStyle w:val="BodyText1"/>
      </w:pPr>
      <w:r>
        <w:t xml:space="preserve">A signed copy of his form </w:t>
      </w:r>
      <w:r w:rsidR="00DF6CFC">
        <w:t xml:space="preserve">must </w:t>
      </w:r>
      <w:r>
        <w:t>be kept for your reco</w:t>
      </w:r>
      <w:r w:rsidR="00D77234">
        <w:t xml:space="preserve">rds. </w:t>
      </w:r>
      <w:r>
        <w:t xml:space="preserve">Applicants </w:t>
      </w:r>
      <w:r w:rsidR="00E5238F">
        <w:t>can submit this form to the Clean Energy Regulator in any of the following ways:</w:t>
      </w:r>
    </w:p>
    <w:p w14:paraId="4267A777" w14:textId="6F2853F7" w:rsidR="002822F4" w:rsidRPr="003A09D5" w:rsidRDefault="002822F4" w:rsidP="007C0826">
      <w:pPr>
        <w:pStyle w:val="Heading3"/>
      </w:pPr>
      <w:r>
        <w:t xml:space="preserve">By </w:t>
      </w:r>
      <w:r w:rsidR="00742B8C">
        <w:t>Online Services</w:t>
      </w:r>
    </w:p>
    <w:p w14:paraId="271F53C2" w14:textId="77777777" w:rsidR="007C0826" w:rsidRDefault="00F13E2F" w:rsidP="007C0826">
      <w:pPr>
        <w:pStyle w:val="BodyText1"/>
      </w:pPr>
      <w:r>
        <w:t>Up</w:t>
      </w:r>
      <w:r w:rsidR="007A5107">
        <w:t>load</w:t>
      </w:r>
      <w:r w:rsidR="0002094E">
        <w:t xml:space="preserve"> this form </w:t>
      </w:r>
      <w:r w:rsidR="00403943">
        <w:t xml:space="preserve">with your application </w:t>
      </w:r>
      <w:r w:rsidR="0050222D">
        <w:t>to register</w:t>
      </w:r>
      <w:r w:rsidR="00285780">
        <w:t xml:space="preserve"> a biodiversity project</w:t>
      </w:r>
      <w:r w:rsidR="00403943">
        <w:t xml:space="preserve"> </w:t>
      </w:r>
      <w:r w:rsidR="0002094E">
        <w:t xml:space="preserve">through </w:t>
      </w:r>
      <w:r w:rsidR="007A5107">
        <w:t>the</w:t>
      </w:r>
      <w:r w:rsidR="0002094E">
        <w:t xml:space="preserve"> </w:t>
      </w:r>
      <w:hyperlink r:id="rId17" w:history="1">
        <w:r w:rsidR="0002094E" w:rsidRPr="3DB73C4B">
          <w:rPr>
            <w:rStyle w:val="Hyperlink"/>
          </w:rPr>
          <w:t>Online Services</w:t>
        </w:r>
      </w:hyperlink>
      <w:r w:rsidR="007A5107">
        <w:t xml:space="preserve">. </w:t>
      </w:r>
    </w:p>
    <w:p w14:paraId="4267A77A" w14:textId="367E5212" w:rsidR="002822F4" w:rsidRPr="00F13E2F" w:rsidRDefault="002822F4" w:rsidP="007C0826">
      <w:pPr>
        <w:pStyle w:val="Heading3"/>
      </w:pPr>
      <w:r w:rsidRPr="00F13E2F">
        <w:rPr>
          <w:rFonts w:eastAsiaTheme="minorEastAsia"/>
          <w:lang w:val="en-US"/>
        </w:rPr>
        <w:t>By email</w:t>
      </w:r>
    </w:p>
    <w:p w14:paraId="4267A77B" w14:textId="0225B3D8" w:rsidR="004631BD" w:rsidRDefault="00685BC2" w:rsidP="007C0826">
      <w:pPr>
        <w:pStyle w:val="BodyText1"/>
      </w:pPr>
      <w:r w:rsidRPr="5F7E6601">
        <w:rPr>
          <w:lang w:val="en-US"/>
        </w:rPr>
        <w:t xml:space="preserve">This form can be submitted at any time </w:t>
      </w:r>
      <w:r>
        <w:t>by</w:t>
      </w:r>
      <w:r w:rsidR="009339C5">
        <w:t xml:space="preserve"> email</w:t>
      </w:r>
      <w:r>
        <w:t>ing</w:t>
      </w:r>
      <w:r w:rsidR="009339C5">
        <w:t xml:space="preserve"> your application to the Clean Energy Regulator a</w:t>
      </w:r>
      <w:r w:rsidR="007A5107">
        <w:t xml:space="preserve">t </w:t>
      </w:r>
      <w:hyperlink r:id="rId18" w:history="1">
        <w:r w:rsidR="0077718C" w:rsidRPr="00D95F10">
          <w:rPr>
            <w:rStyle w:val="Hyperlink"/>
          </w:rPr>
          <w:t>naturerepairmarket@cer.gov.au</w:t>
        </w:r>
      </w:hyperlink>
      <w:r w:rsidR="0077718C">
        <w:t xml:space="preserve">. </w:t>
      </w:r>
    </w:p>
    <w:p w14:paraId="0ECD0D1A" w14:textId="77777777" w:rsidR="00AD2D51" w:rsidRPr="00160D3E" w:rsidRDefault="00AD2D51" w:rsidP="00AD2D51">
      <w:pPr>
        <w:pStyle w:val="BodyText1"/>
      </w:pPr>
      <w:r w:rsidRPr="00160D3E">
        <w:t xml:space="preserve">If the email and its attachments (the application and supporting documents) are larger than 10MB, they must be sent using multiple emails that are clearly marked by including an identifier in the subject line </w:t>
      </w:r>
      <w:r>
        <w:t>(for example,</w:t>
      </w:r>
      <w:r w:rsidRPr="00160D3E">
        <w:t xml:space="preserve"> '1 of 3', '2 of 3', '3 of 3'). The signed application form must be saved as a single scanned file and not split into parts. Files may be zipped to reduce their size. </w:t>
      </w:r>
    </w:p>
    <w:p w14:paraId="0F1E9DB1" w14:textId="77777777" w:rsidR="00FD0189" w:rsidRDefault="00FD0189">
      <w:pPr>
        <w:spacing w:after="170"/>
      </w:pPr>
      <w:r>
        <w:br w:type="page"/>
      </w:r>
    </w:p>
    <w:p w14:paraId="4267A77E" w14:textId="0E04D044" w:rsidR="0093690C" w:rsidRDefault="44C6F327" w:rsidP="00F028C7">
      <w:pPr>
        <w:pStyle w:val="CERHeading1Parts"/>
      </w:pPr>
      <w:r>
        <w:lastRenderedPageBreak/>
        <w:t>Part A:</w:t>
      </w:r>
      <w:r w:rsidR="209BC91D">
        <w:t xml:space="preserve"> </w:t>
      </w:r>
      <w:r w:rsidR="79ADB1DD">
        <w:t>Applicant</w:t>
      </w:r>
      <w:r w:rsidR="326FE775">
        <w:t xml:space="preserve"> </w:t>
      </w:r>
      <w:r w:rsidR="4EC53E5F">
        <w:t>details</w:t>
      </w:r>
    </w:p>
    <w:p w14:paraId="0B150D91" w14:textId="43647AC4" w:rsidR="00BF7B75" w:rsidRPr="00033F02" w:rsidRDefault="00BF7B75" w:rsidP="00033F02">
      <w:pPr>
        <w:pStyle w:val="Question"/>
      </w:pPr>
      <w:r w:rsidRPr="00033F02">
        <w:t>A</w:t>
      </w:r>
      <w:r w:rsidR="00DD3129" w:rsidRPr="00033F02">
        <w:t>re you</w:t>
      </w:r>
      <w:r w:rsidR="009B3C77" w:rsidRPr="00033F02">
        <w:t xml:space="preserve"> </w:t>
      </w:r>
      <w:r w:rsidR="006D043E" w:rsidRPr="00033F02">
        <w:t>the project proponent for the project or another person</w:t>
      </w:r>
      <w:r w:rsidR="00CA28B6" w:rsidRPr="00033F02">
        <w:t xml:space="preserve">? </w:t>
      </w:r>
      <w:r w:rsidR="009B3C77" w:rsidRPr="00033F02">
        <w:t>(</w:t>
      </w:r>
      <w:r w:rsidR="00E50CAF">
        <w:t>required</w:t>
      </w:r>
      <w:r w:rsidR="009B3C77" w:rsidRPr="00033F02">
        <w:t>)</w:t>
      </w:r>
    </w:p>
    <w:p w14:paraId="4B8CBD59" w14:textId="49249ADE" w:rsidR="001E3357" w:rsidRPr="001D4100" w:rsidRDefault="001E3357" w:rsidP="00273AEC">
      <w:pPr>
        <w:pStyle w:val="Arrowinstruction"/>
        <w:rPr>
          <w:rStyle w:val="eop"/>
          <w:rFonts w:eastAsiaTheme="minorEastAsia" w:cstheme="minorHAnsi"/>
        </w:rPr>
      </w:pPr>
      <w:r w:rsidRPr="001D4100">
        <w:rPr>
          <w:rStyle w:val="normaltextrun"/>
          <w:rFonts w:cstheme="minorHAnsi"/>
        </w:rPr>
        <w:t xml:space="preserve">Tick the </w:t>
      </w:r>
      <w:r w:rsidRPr="001D4100">
        <w:rPr>
          <w:rStyle w:val="normaltextrun"/>
          <w:rFonts w:cstheme="minorHAnsi"/>
          <w:bCs/>
        </w:rPr>
        <w:t>appropriate response</w:t>
      </w:r>
      <w:r w:rsidRPr="001D4100">
        <w:rPr>
          <w:rStyle w:val="eop"/>
          <w:rFonts w:eastAsiaTheme="minorEastAsia" w:cstheme="minorHAnsi"/>
        </w:rPr>
        <w:t> </w:t>
      </w:r>
    </w:p>
    <w:tbl>
      <w:tblPr>
        <w:tblStyle w:val="CERTable0"/>
        <w:tblW w:w="5000" w:type="pct"/>
        <w:tblLook w:val="0600" w:firstRow="0" w:lastRow="0" w:firstColumn="0" w:lastColumn="0" w:noHBand="1" w:noVBand="1"/>
      </w:tblPr>
      <w:tblGrid>
        <w:gridCol w:w="1576"/>
        <w:gridCol w:w="8176"/>
      </w:tblGrid>
      <w:tr w:rsidR="00273AEC" w:rsidRPr="00FA7635" w14:paraId="0DF0A74B" w14:textId="77777777" w:rsidTr="0098462F">
        <w:tc>
          <w:tcPr>
            <w:tcW w:w="808" w:type="pct"/>
            <w:vAlign w:val="center"/>
          </w:tcPr>
          <w:p w14:paraId="16105A78" w14:textId="3C4BBD23" w:rsidR="00273AEC" w:rsidRPr="00FA7635" w:rsidRDefault="00273AEC" w:rsidP="00EC0254">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2" w:type="pct"/>
            <w:shd w:val="clear" w:color="auto" w:fill="E8E8E8" w:themeFill="background2"/>
            <w:vAlign w:val="center"/>
          </w:tcPr>
          <w:p w14:paraId="0C6B5D8D" w14:textId="725DF5CD" w:rsidR="00273AEC" w:rsidRPr="00D843A7" w:rsidRDefault="00273AEC" w:rsidP="0098462F">
            <w:pPr>
              <w:pStyle w:val="Answerfieldleft-aligned"/>
              <w:rPr>
                <w:highlight w:val="yellow"/>
              </w:rPr>
            </w:pPr>
            <w:r w:rsidRPr="2169D335">
              <w:t xml:space="preserve">Project proponent </w:t>
            </w:r>
            <w:r>
              <w:t>for the project</w:t>
            </w:r>
          </w:p>
        </w:tc>
      </w:tr>
      <w:tr w:rsidR="00273AEC" w:rsidRPr="00FA7635" w14:paraId="36AD7A56" w14:textId="77777777" w:rsidTr="0098462F">
        <w:tc>
          <w:tcPr>
            <w:tcW w:w="808" w:type="pct"/>
            <w:vAlign w:val="center"/>
          </w:tcPr>
          <w:p w14:paraId="4BB38FFD" w14:textId="66422AE0" w:rsidR="00273AEC" w:rsidRPr="00FA7635" w:rsidRDefault="00273AEC" w:rsidP="00EC0254">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2" w:type="pct"/>
            <w:shd w:val="clear" w:color="auto" w:fill="E8E8E8" w:themeFill="background2"/>
            <w:vAlign w:val="center"/>
          </w:tcPr>
          <w:p w14:paraId="42A7B3E7" w14:textId="751B9C06" w:rsidR="00273AEC" w:rsidRPr="00D843A7" w:rsidRDefault="00273AEC" w:rsidP="0098462F">
            <w:pPr>
              <w:pStyle w:val="Answerfieldleft-aligned"/>
              <w:rPr>
                <w:highlight w:val="yellow"/>
              </w:rPr>
            </w:pPr>
            <w:r w:rsidRPr="009B3C77">
              <w:rPr>
                <w:bCs/>
              </w:rPr>
              <w:t>Another person</w:t>
            </w:r>
          </w:p>
        </w:tc>
      </w:tr>
    </w:tbl>
    <w:p w14:paraId="451F31CE" w14:textId="62481862" w:rsidR="06D55A4E" w:rsidRPr="00273AEC" w:rsidRDefault="00EB2C62" w:rsidP="6D1E57B9">
      <w:pPr>
        <w:pStyle w:val="Question"/>
        <w:rPr>
          <w:b w:val="0"/>
        </w:rPr>
      </w:pPr>
      <w:r w:rsidRPr="00273AEC">
        <w:t>Applicant details (</w:t>
      </w:r>
      <w:r w:rsidR="00E50CAF" w:rsidRPr="00273AEC">
        <w:t>required</w:t>
      </w:r>
      <w:r w:rsidRPr="00273AEC">
        <w:t>)</w:t>
      </w:r>
    </w:p>
    <w:p w14:paraId="2E770EFC" w14:textId="6A0C326E" w:rsidR="00226DF8" w:rsidRPr="00226DF8" w:rsidRDefault="6EA785E3" w:rsidP="00273AEC">
      <w:pPr>
        <w:pStyle w:val="Arrowinstruction"/>
        <w:rPr>
          <w:rStyle w:val="C-Numbered-Required"/>
          <w:rFonts w:asciiTheme="minorHAnsi" w:hAnsiTheme="minorHAnsi" w:cstheme="minorBidi"/>
          <w:sz w:val="22"/>
        </w:rPr>
      </w:pPr>
      <w:r w:rsidRPr="24660613">
        <w:t xml:space="preserve">Complete </w:t>
      </w:r>
      <w:r w:rsidR="00233B51">
        <w:t>t</w:t>
      </w:r>
      <w:r w:rsidRPr="24660613">
        <w:t>his part to identify the applicant f</w:t>
      </w:r>
      <w:r w:rsidR="001E38CB">
        <w:t>or</w:t>
      </w:r>
      <w:r w:rsidRPr="24660613">
        <w:t xml:space="preserve"> this form. </w:t>
      </w:r>
    </w:p>
    <w:tbl>
      <w:tblPr>
        <w:tblStyle w:val="CERanswerfield"/>
        <w:tblW w:w="5000" w:type="pct"/>
        <w:tblLook w:val="0680" w:firstRow="0" w:lastRow="0" w:firstColumn="1" w:lastColumn="0" w:noHBand="1" w:noVBand="1"/>
      </w:tblPr>
      <w:tblGrid>
        <w:gridCol w:w="2118"/>
        <w:gridCol w:w="7614"/>
      </w:tblGrid>
      <w:tr w:rsidR="00F41982" w:rsidRPr="004C18DA" w14:paraId="4267A788" w14:textId="77777777" w:rsidTr="006B20C8">
        <w:trPr>
          <w:trHeight w:val="454"/>
        </w:trPr>
        <w:tc>
          <w:tcPr>
            <w:cnfStyle w:val="001000000000" w:firstRow="0" w:lastRow="0" w:firstColumn="1" w:lastColumn="0" w:oddVBand="0" w:evenVBand="0" w:oddHBand="0" w:evenHBand="0" w:firstRowFirstColumn="0" w:firstRowLastColumn="0" w:lastRowFirstColumn="0" w:lastRowLastColumn="0"/>
            <w:tcW w:w="1088" w:type="pct"/>
          </w:tcPr>
          <w:p w14:paraId="4267A786" w14:textId="67D3A4A7" w:rsidR="00F41982" w:rsidRPr="001E7A00" w:rsidRDefault="001D0EBC" w:rsidP="001C0366">
            <w:pPr>
              <w:pStyle w:val="Answerfieldright-aligned"/>
            </w:pPr>
            <w:r w:rsidRPr="001E7A00">
              <w:t>Applican</w:t>
            </w:r>
            <w:r w:rsidR="00563703" w:rsidRPr="001E7A00">
              <w:t>t</w:t>
            </w:r>
            <w:r w:rsidR="00F41982" w:rsidRPr="001E7A00">
              <w:t xml:space="preserve"> name</w:t>
            </w:r>
          </w:p>
        </w:tc>
        <w:tc>
          <w:tcPr>
            <w:tcW w:w="3912" w:type="pct"/>
          </w:tcPr>
          <w:p w14:paraId="4267A787" w14:textId="02033B69" w:rsidR="00F41982" w:rsidRPr="001E7A00" w:rsidRDefault="00F41982" w:rsidP="1E283A10">
            <w:pPr>
              <w:pStyle w:val="Answerfieldleft-aligned"/>
              <w:cnfStyle w:val="000000000000" w:firstRow="0" w:lastRow="0" w:firstColumn="0" w:lastColumn="0" w:oddVBand="0" w:evenVBand="0" w:oddHBand="0" w:evenHBand="0" w:firstRowFirstColumn="0" w:firstRowLastColumn="0" w:lastRowFirstColumn="0" w:lastRowLastColumn="0"/>
              <w:rPr>
                <w:noProof/>
                <w:sz w:val="22"/>
                <w:szCs w:val="22"/>
              </w:rPr>
            </w:pPr>
            <w:r>
              <w:fldChar w:fldCharType="begin">
                <w:ffData>
                  <w:name w:val="Text48"/>
                  <w:enabled/>
                  <w:calcOnExit w:val="0"/>
                  <w:textInput/>
                </w:ffData>
              </w:fldChar>
            </w:r>
            <w:r>
              <w:instrText xml:space="preserve"> FORMTEXT </w:instrText>
            </w:r>
            <w:r>
              <w:fldChar w:fldCharType="separate"/>
            </w:r>
            <w:r w:rsidR="003A2DD3">
              <w:rPr>
                <w:noProof/>
              </w:rPr>
              <w:t> </w:t>
            </w:r>
            <w:r w:rsidR="003A2DD3">
              <w:rPr>
                <w:noProof/>
              </w:rPr>
              <w:t> </w:t>
            </w:r>
            <w:r w:rsidR="003A2DD3">
              <w:rPr>
                <w:noProof/>
              </w:rPr>
              <w:t> </w:t>
            </w:r>
            <w:r w:rsidR="003A2DD3">
              <w:rPr>
                <w:noProof/>
              </w:rPr>
              <w:t> </w:t>
            </w:r>
            <w:r w:rsidR="003A2DD3">
              <w:rPr>
                <w:noProof/>
              </w:rPr>
              <w:t> </w:t>
            </w:r>
            <w:r>
              <w:fldChar w:fldCharType="end"/>
            </w:r>
          </w:p>
        </w:tc>
      </w:tr>
    </w:tbl>
    <w:p w14:paraId="42A18EED" w14:textId="00EFFE6C" w:rsidR="125A1BE7" w:rsidRDefault="125A1BE7" w:rsidP="00334A11">
      <w:pPr>
        <w:pStyle w:val="BodyText1"/>
      </w:pPr>
    </w:p>
    <w:p w14:paraId="12003394" w14:textId="77777777" w:rsidR="00334A11" w:rsidRDefault="00334A11">
      <w:pPr>
        <w:spacing w:after="170"/>
      </w:pPr>
      <w:r>
        <w:br w:type="page"/>
      </w:r>
    </w:p>
    <w:p w14:paraId="4267A7A3" w14:textId="6D0882C7" w:rsidR="00F41982" w:rsidRDefault="00F41982" w:rsidP="00273AEC">
      <w:pPr>
        <w:pStyle w:val="CERHeading1Parts"/>
      </w:pPr>
      <w:r>
        <w:lastRenderedPageBreak/>
        <w:t>P</w:t>
      </w:r>
      <w:r w:rsidR="5C21D3EE">
        <w:t>art B: P</w:t>
      </w:r>
      <w:r w:rsidR="26A51D1D">
        <w:t>roject details</w:t>
      </w:r>
    </w:p>
    <w:p w14:paraId="49111A51" w14:textId="0733EF2C" w:rsidR="00E851B4" w:rsidRDefault="00E851B4" w:rsidP="00273AEC">
      <w:pPr>
        <w:pStyle w:val="BodyText1"/>
        <w:rPr>
          <w:rStyle w:val="eop"/>
          <w:rFonts w:eastAsiaTheme="majorEastAsia"/>
        </w:rPr>
      </w:pPr>
      <w:r w:rsidRPr="0756D634">
        <w:rPr>
          <w:rStyle w:val="normaltextrun"/>
        </w:rPr>
        <w:t xml:space="preserve">To apply </w:t>
      </w:r>
      <w:r w:rsidR="00755C73">
        <w:rPr>
          <w:rStyle w:val="normaltextrun"/>
        </w:rPr>
        <w:t>to</w:t>
      </w:r>
      <w:r w:rsidRPr="0756D634">
        <w:rPr>
          <w:rStyle w:val="normaltextrun"/>
        </w:rPr>
        <w:t xml:space="preserve"> </w:t>
      </w:r>
      <w:r w:rsidRPr="0756D634">
        <w:rPr>
          <w:lang w:val="en-US"/>
        </w:rPr>
        <w:t>the Clean Energy Regulator</w:t>
      </w:r>
      <w:r w:rsidR="00510E88">
        <w:rPr>
          <w:lang w:val="en-US"/>
        </w:rPr>
        <w:t xml:space="preserve"> for</w:t>
      </w:r>
      <w:r w:rsidR="003B1900">
        <w:rPr>
          <w:lang w:val="en-US"/>
        </w:rPr>
        <w:t xml:space="preserve"> information </w:t>
      </w:r>
      <w:r w:rsidR="00F87FD8">
        <w:rPr>
          <w:lang w:val="en-US"/>
        </w:rPr>
        <w:t>about</w:t>
      </w:r>
      <w:r w:rsidR="00F87FD8" w:rsidRPr="0756D634">
        <w:rPr>
          <w:lang w:val="en-US"/>
        </w:rPr>
        <w:t xml:space="preserve"> </w:t>
      </w:r>
      <w:r w:rsidRPr="0756D634">
        <w:rPr>
          <w:lang w:val="en-US"/>
        </w:rPr>
        <w:t>the project area(s)</w:t>
      </w:r>
      <w:r w:rsidR="005F222A">
        <w:rPr>
          <w:lang w:val="en-US"/>
        </w:rPr>
        <w:t>,</w:t>
      </w:r>
      <w:r w:rsidR="0082458E">
        <w:rPr>
          <w:lang w:val="en-US"/>
        </w:rPr>
        <w:t xml:space="preserve"> or </w:t>
      </w:r>
      <w:r w:rsidRPr="0756D634">
        <w:rPr>
          <w:lang w:val="en-US"/>
        </w:rPr>
        <w:t xml:space="preserve">parts of project area(s) </w:t>
      </w:r>
      <w:r w:rsidR="0098408E">
        <w:rPr>
          <w:lang w:val="en-US"/>
        </w:rPr>
        <w:t xml:space="preserve">of </w:t>
      </w:r>
      <w:r w:rsidRPr="0756D634">
        <w:rPr>
          <w:lang w:val="en-US"/>
        </w:rPr>
        <w:t>a biodiversity project</w:t>
      </w:r>
      <w:r w:rsidR="00510E88">
        <w:rPr>
          <w:lang w:val="en-US"/>
        </w:rPr>
        <w:t xml:space="preserve"> </w:t>
      </w:r>
      <w:r w:rsidR="0098408E">
        <w:rPr>
          <w:lang w:val="en-US"/>
        </w:rPr>
        <w:t xml:space="preserve">to </w:t>
      </w:r>
      <w:r w:rsidR="00510E88">
        <w:rPr>
          <w:lang w:val="en-US"/>
        </w:rPr>
        <w:t>not be set out</w:t>
      </w:r>
      <w:r w:rsidR="003B1900">
        <w:rPr>
          <w:lang w:val="en-US"/>
        </w:rPr>
        <w:t xml:space="preserve"> on the Register</w:t>
      </w:r>
      <w:r w:rsidRPr="0756D634">
        <w:rPr>
          <w:rStyle w:val="normaltextrun"/>
        </w:rPr>
        <w:t xml:space="preserve">, you must supply the </w:t>
      </w:r>
      <w:r w:rsidR="1DC923DE" w:rsidRPr="0756D634">
        <w:rPr>
          <w:rStyle w:val="normaltextrun"/>
        </w:rPr>
        <w:t xml:space="preserve">following project </w:t>
      </w:r>
      <w:r w:rsidRPr="0756D634">
        <w:rPr>
          <w:rStyle w:val="normaltextrun"/>
        </w:rPr>
        <w:t>details.</w:t>
      </w:r>
      <w:r w:rsidRPr="0756D634">
        <w:rPr>
          <w:rStyle w:val="eop"/>
          <w:rFonts w:eastAsiaTheme="majorEastAsia"/>
        </w:rPr>
        <w:t> </w:t>
      </w:r>
    </w:p>
    <w:p w14:paraId="4267A7A4" w14:textId="7B7BF72B" w:rsidR="0052365C" w:rsidRPr="00273AEC" w:rsidRDefault="0052365C" w:rsidP="5E7E7B1E">
      <w:pPr>
        <w:pStyle w:val="Question"/>
      </w:pPr>
      <w:r w:rsidRPr="00273AEC">
        <w:t xml:space="preserve">Project details </w:t>
      </w:r>
      <w:r w:rsidRPr="5E7E7B1E">
        <w:rPr>
          <w:rStyle w:val="C-Numbered-Required"/>
          <w:rFonts w:asciiTheme="minorHAnsi" w:hAnsiTheme="minorHAnsi" w:cstheme="minorBidi"/>
          <w:b/>
          <w:bCs/>
          <w:sz w:val="22"/>
          <w:szCs w:val="22"/>
        </w:rPr>
        <w:t>(</w:t>
      </w:r>
      <w:r w:rsidR="007F3BE4" w:rsidRPr="5E7E7B1E">
        <w:rPr>
          <w:rStyle w:val="C-Numbered-Required"/>
          <w:rFonts w:asciiTheme="minorHAnsi" w:hAnsiTheme="minorHAnsi" w:cstheme="minorBidi"/>
          <w:b/>
          <w:bCs/>
          <w:sz w:val="22"/>
          <w:szCs w:val="22"/>
        </w:rPr>
        <w:t xml:space="preserve">if </w:t>
      </w:r>
      <w:r w:rsidR="008B54EB" w:rsidRPr="5E7E7B1E">
        <w:rPr>
          <w:rStyle w:val="C-Numbered-Required"/>
          <w:rFonts w:asciiTheme="minorHAnsi" w:hAnsiTheme="minorHAnsi" w:cstheme="minorBidi"/>
          <w:b/>
          <w:bCs/>
          <w:sz w:val="22"/>
          <w:szCs w:val="22"/>
        </w:rPr>
        <w:t>known</w:t>
      </w:r>
      <w:r w:rsidRPr="5E7E7B1E">
        <w:rPr>
          <w:rStyle w:val="C-Numbered-Required"/>
          <w:rFonts w:asciiTheme="minorHAnsi" w:hAnsiTheme="minorHAnsi" w:cstheme="minorBidi"/>
          <w:b/>
          <w:bCs/>
          <w:sz w:val="22"/>
          <w:szCs w:val="22"/>
        </w:rPr>
        <w:t>)</w:t>
      </w:r>
    </w:p>
    <w:tbl>
      <w:tblPr>
        <w:tblStyle w:val="CERanswerfield"/>
        <w:tblW w:w="5000" w:type="pct"/>
        <w:tblLook w:val="0680" w:firstRow="0" w:lastRow="0" w:firstColumn="1" w:lastColumn="0" w:noHBand="1" w:noVBand="1"/>
      </w:tblPr>
      <w:tblGrid>
        <w:gridCol w:w="2118"/>
        <w:gridCol w:w="7614"/>
      </w:tblGrid>
      <w:tr w:rsidR="00CE417B" w:rsidRPr="004C18DA" w14:paraId="6DC74079" w14:textId="77777777" w:rsidTr="006B20C8">
        <w:trPr>
          <w:trHeight w:val="454"/>
        </w:trPr>
        <w:tc>
          <w:tcPr>
            <w:cnfStyle w:val="001000000000" w:firstRow="0" w:lastRow="0" w:firstColumn="1" w:lastColumn="0" w:oddVBand="0" w:evenVBand="0" w:oddHBand="0" w:evenHBand="0" w:firstRowFirstColumn="0" w:firstRowLastColumn="0" w:lastRowFirstColumn="0" w:lastRowLastColumn="0"/>
            <w:tcW w:w="1088" w:type="pct"/>
          </w:tcPr>
          <w:p w14:paraId="3DD12FB4" w14:textId="26FD2371" w:rsidR="00CE417B" w:rsidRPr="007605FC" w:rsidRDefault="00CE417B" w:rsidP="009516D9">
            <w:pPr>
              <w:pStyle w:val="Answerfieldright-aligned"/>
            </w:pPr>
            <w:r w:rsidRPr="00185956">
              <w:t xml:space="preserve">Project </w:t>
            </w:r>
            <w:r>
              <w:t>name</w:t>
            </w:r>
          </w:p>
        </w:tc>
        <w:tc>
          <w:tcPr>
            <w:tcW w:w="3912" w:type="pct"/>
          </w:tcPr>
          <w:p w14:paraId="1D1FF358" w14:textId="29E001DE" w:rsidR="00CE417B" w:rsidRPr="004C18DA" w:rsidRDefault="00CE417B" w:rsidP="009516D9">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sidR="003A2DD3">
              <w:rPr>
                <w:noProof/>
              </w:rPr>
              <w:t> </w:t>
            </w:r>
            <w:r w:rsidR="003A2DD3">
              <w:rPr>
                <w:noProof/>
              </w:rPr>
              <w:t> </w:t>
            </w:r>
            <w:r w:rsidR="003A2DD3">
              <w:rPr>
                <w:noProof/>
              </w:rPr>
              <w:t> </w:t>
            </w:r>
            <w:r w:rsidR="003A2DD3">
              <w:rPr>
                <w:noProof/>
              </w:rPr>
              <w:t> </w:t>
            </w:r>
            <w:r w:rsidR="003A2DD3">
              <w:rPr>
                <w:noProof/>
              </w:rPr>
              <w:t> </w:t>
            </w:r>
            <w:r>
              <w:fldChar w:fldCharType="end"/>
            </w:r>
          </w:p>
        </w:tc>
      </w:tr>
      <w:tr w:rsidR="0052365C" w:rsidRPr="004C18DA" w14:paraId="4267A7AA" w14:textId="77777777" w:rsidTr="006B20C8">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088" w:type="pct"/>
          </w:tcPr>
          <w:p w14:paraId="4267A7A8" w14:textId="1746B654" w:rsidR="0052365C" w:rsidRDefault="6E6A2EF7" w:rsidP="0052365C">
            <w:pPr>
              <w:pStyle w:val="Answerfieldright-aligned"/>
            </w:pPr>
            <w:r>
              <w:t xml:space="preserve">Project </w:t>
            </w:r>
            <w:r w:rsidR="305DEAAA">
              <w:t>submission or Identification number</w:t>
            </w:r>
            <w:r>
              <w:t xml:space="preserve"> </w:t>
            </w:r>
          </w:p>
        </w:tc>
        <w:tc>
          <w:tcPr>
            <w:tcW w:w="3912" w:type="pct"/>
          </w:tcPr>
          <w:p w14:paraId="4267A7A9" w14:textId="51DE7402" w:rsidR="0052365C" w:rsidRPr="004C18DA" w:rsidRDefault="0052365C" w:rsidP="0052365C">
            <w:pPr>
              <w:pStyle w:val="Answerfieldleft-aligned"/>
              <w:cnfStyle w:val="000000010000" w:firstRow="0" w:lastRow="0" w:firstColumn="0" w:lastColumn="0" w:oddVBand="0" w:evenVBand="0" w:oddHBand="0" w:evenHBand="1"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sidR="003A2DD3">
              <w:rPr>
                <w:noProof/>
              </w:rPr>
              <w:t> </w:t>
            </w:r>
            <w:r w:rsidR="003A2DD3">
              <w:rPr>
                <w:noProof/>
              </w:rPr>
              <w:t> </w:t>
            </w:r>
            <w:r w:rsidR="003A2DD3">
              <w:rPr>
                <w:noProof/>
              </w:rPr>
              <w:t> </w:t>
            </w:r>
            <w:r w:rsidR="003A2DD3">
              <w:rPr>
                <w:noProof/>
              </w:rPr>
              <w:t> </w:t>
            </w:r>
            <w:r w:rsidR="003A2DD3">
              <w:rPr>
                <w:noProof/>
              </w:rPr>
              <w:t> </w:t>
            </w:r>
            <w:r>
              <w:fldChar w:fldCharType="end"/>
            </w:r>
          </w:p>
        </w:tc>
      </w:tr>
    </w:tbl>
    <w:p w14:paraId="4267A7AB" w14:textId="4BFDF55B" w:rsidR="0047754D" w:rsidRPr="007B29AF" w:rsidRDefault="00EA5E83" w:rsidP="007B29AF">
      <w:pPr>
        <w:pStyle w:val="Question"/>
        <w:rPr>
          <w:rFonts w:eastAsia="Cambria"/>
        </w:rPr>
      </w:pPr>
      <w:r>
        <w:t>L</w:t>
      </w:r>
      <w:r w:rsidR="0047754D">
        <w:t>ocation of the project ar</w:t>
      </w:r>
      <w:r w:rsidR="00A75BC8">
        <w:t>ea</w:t>
      </w:r>
      <w:r w:rsidR="007F5702">
        <w:t xml:space="preserve"> </w:t>
      </w:r>
      <w:r w:rsidR="007B29AF">
        <w:t>(</w:t>
      </w:r>
      <w:r w:rsidR="00211685">
        <w:t xml:space="preserve">required </w:t>
      </w:r>
      <w:r w:rsidR="007F5702">
        <w:t xml:space="preserve">if the applicant cannot answer </w:t>
      </w:r>
      <w:r w:rsidR="00A321F3">
        <w:t>question 3</w:t>
      </w:r>
      <w:r w:rsidR="007B29AF">
        <w:t>)</w:t>
      </w:r>
    </w:p>
    <w:p w14:paraId="4267A7AC" w14:textId="1890C37B" w:rsidR="00504526" w:rsidRPr="009062AB" w:rsidRDefault="00504526" w:rsidP="00715FE7">
      <w:pPr>
        <w:pStyle w:val="Helpprompt"/>
      </w:pPr>
      <w:r w:rsidRPr="009964B8">
        <w:t xml:space="preserve">The land title reference number(s) including </w:t>
      </w:r>
      <w:r w:rsidR="00A84C29">
        <w:t>(</w:t>
      </w:r>
      <w:r w:rsidRPr="009964B8">
        <w:t xml:space="preserve">where </w:t>
      </w:r>
      <w:r>
        <w:t>applicable</w:t>
      </w:r>
      <w:r w:rsidR="00A84C29">
        <w:t>)</w:t>
      </w:r>
      <w:r>
        <w:t xml:space="preserve"> the state/territory, </w:t>
      </w:r>
      <w:r w:rsidRPr="009964B8">
        <w:t xml:space="preserve">block number, section number, volume, folio and edition. </w:t>
      </w:r>
    </w:p>
    <w:p w14:paraId="4267A7AD" w14:textId="6022DE7A" w:rsidR="00504526" w:rsidRDefault="00504526" w:rsidP="00504526">
      <w:pPr>
        <w:pStyle w:val="Arrowinstruction"/>
      </w:pPr>
      <w:r>
        <w:t>Provide the land title reference number</w:t>
      </w:r>
      <w:r w:rsidR="009E6668">
        <w:t xml:space="preserve"> </w:t>
      </w:r>
      <w:r w:rsidR="003C50A0">
        <w:t>(</w:t>
      </w:r>
      <w:r w:rsidR="00EA5E83">
        <w:t xml:space="preserve">if </w:t>
      </w:r>
      <w:r w:rsidR="00536EBC">
        <w:t>known</w:t>
      </w:r>
      <w:r w:rsidR="003C50A0">
        <w:t>)</w:t>
      </w:r>
    </w:p>
    <w:p w14:paraId="4267A7B1" w14:textId="77777777" w:rsidR="00504526" w:rsidRDefault="00504526" w:rsidP="00504526">
      <w:pPr>
        <w:pStyle w:val="Arrowinstruction"/>
      </w:pPr>
      <w:r>
        <w:t>Provide the location, including street address where applicable</w:t>
      </w:r>
    </w:p>
    <w:tbl>
      <w:tblPr>
        <w:tblStyle w:val="CERanswerfield"/>
        <w:tblpPr w:leftFromText="181" w:rightFromText="181" w:bottomFromText="284" w:vertAnchor="text" w:tblpY="1"/>
        <w:tblOverlap w:val="never"/>
        <w:tblW w:w="5000" w:type="pct"/>
        <w:tblLook w:val="0680" w:firstRow="0" w:lastRow="0" w:firstColumn="1" w:lastColumn="0" w:noHBand="1" w:noVBand="1"/>
      </w:tblPr>
      <w:tblGrid>
        <w:gridCol w:w="1551"/>
        <w:gridCol w:w="8181"/>
      </w:tblGrid>
      <w:tr w:rsidR="006B20C8" w:rsidRPr="004C18DA" w14:paraId="16427FC6" w14:textId="77777777" w:rsidTr="00255CCE">
        <w:trPr>
          <w:trHeight w:val="300"/>
        </w:trPr>
        <w:tc>
          <w:tcPr>
            <w:cnfStyle w:val="001000000000" w:firstRow="0" w:lastRow="0" w:firstColumn="1" w:lastColumn="0" w:oddVBand="0" w:evenVBand="0" w:oddHBand="0" w:evenHBand="0" w:firstRowFirstColumn="0" w:firstRowLastColumn="0" w:lastRowFirstColumn="0" w:lastRowLastColumn="0"/>
            <w:tcW w:w="797" w:type="pct"/>
          </w:tcPr>
          <w:p w14:paraId="2A08035E" w14:textId="4A5F4EA4" w:rsidR="006B20C8" w:rsidRDefault="006B20C8" w:rsidP="006B20C8">
            <w:pPr>
              <w:pStyle w:val="Answerfieldright-aligned"/>
            </w:pPr>
            <w:r>
              <w:t>Location</w:t>
            </w:r>
          </w:p>
        </w:tc>
        <w:tc>
          <w:tcPr>
            <w:tcW w:w="4203" w:type="pct"/>
          </w:tcPr>
          <w:p w14:paraId="1075E799" w14:textId="77777777" w:rsidR="006B20C8" w:rsidRPr="004C18DA" w:rsidRDefault="006B20C8" w:rsidP="006B20C8">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C8744A3" w14:textId="1C9229BA" w:rsidR="00664B34" w:rsidRPr="00266F6F" w:rsidRDefault="00DE40BB" w:rsidP="00956753">
      <w:pPr>
        <w:pStyle w:val="Question"/>
        <w:rPr>
          <w:rStyle w:val="eop"/>
          <w:rFonts w:ascii="Calibri" w:eastAsiaTheme="minorEastAsia" w:hAnsi="Calibri" w:cs="Calibri"/>
        </w:rPr>
      </w:pPr>
      <w:r w:rsidRPr="03111838">
        <w:rPr>
          <w:rStyle w:val="eop"/>
          <w:rFonts w:eastAsiaTheme="minorEastAsia" w:cstheme="minorBidi"/>
        </w:rPr>
        <w:t xml:space="preserve">Provide the </w:t>
      </w:r>
      <w:r w:rsidR="00120E6D" w:rsidRPr="03111838">
        <w:rPr>
          <w:rStyle w:val="eop"/>
          <w:rFonts w:eastAsiaTheme="minorEastAsia" w:cstheme="minorBidi"/>
        </w:rPr>
        <w:t>description of the project area</w:t>
      </w:r>
      <w:r w:rsidR="00744088">
        <w:rPr>
          <w:rStyle w:val="eop"/>
          <w:rFonts w:eastAsiaTheme="minorEastAsia" w:cstheme="minorBidi"/>
        </w:rPr>
        <w:t xml:space="preserve"> (or part) </w:t>
      </w:r>
      <w:r w:rsidR="00F16E67">
        <w:rPr>
          <w:rStyle w:val="eop"/>
          <w:rFonts w:eastAsiaTheme="minorEastAsia" w:cstheme="minorBidi"/>
        </w:rPr>
        <w:t xml:space="preserve">or </w:t>
      </w:r>
      <w:r w:rsidR="00BA0F4B">
        <w:rPr>
          <w:rStyle w:val="eop"/>
          <w:rFonts w:eastAsiaTheme="minorEastAsia" w:cstheme="minorBidi"/>
        </w:rPr>
        <w:t xml:space="preserve">other information </w:t>
      </w:r>
      <w:r w:rsidR="00744088">
        <w:rPr>
          <w:rStyle w:val="eop"/>
          <w:rFonts w:eastAsiaTheme="minorEastAsia" w:cstheme="minorBidi"/>
        </w:rPr>
        <w:t>that</w:t>
      </w:r>
      <w:r w:rsidR="00664B34" w:rsidRPr="03111838">
        <w:rPr>
          <w:rStyle w:val="eop"/>
          <w:rFonts w:eastAsiaTheme="minorEastAsia" w:cstheme="minorBidi"/>
        </w:rPr>
        <w:t xml:space="preserve"> the applicant</w:t>
      </w:r>
      <w:r w:rsidR="00120E6D" w:rsidRPr="03111838">
        <w:rPr>
          <w:rStyle w:val="eop"/>
          <w:rFonts w:eastAsiaTheme="minorEastAsia" w:cstheme="minorBidi"/>
        </w:rPr>
        <w:t xml:space="preserve"> is</w:t>
      </w:r>
      <w:r w:rsidR="00664B34" w:rsidRPr="03111838">
        <w:rPr>
          <w:rStyle w:val="eop"/>
          <w:rFonts w:eastAsiaTheme="minorEastAsia" w:cstheme="minorBidi"/>
        </w:rPr>
        <w:t xml:space="preserve"> </w:t>
      </w:r>
      <w:r w:rsidR="00664B34" w:rsidRPr="00956753">
        <w:rPr>
          <w:rStyle w:val="eop"/>
          <w:rFonts w:eastAsiaTheme="minorEastAsia"/>
        </w:rPr>
        <w:t>requesting</w:t>
      </w:r>
      <w:r w:rsidR="00664B34" w:rsidRPr="03111838">
        <w:rPr>
          <w:rStyle w:val="eop"/>
          <w:rFonts w:eastAsiaTheme="minorEastAsia" w:cstheme="minorBidi"/>
        </w:rPr>
        <w:t xml:space="preserve"> not be set out </w:t>
      </w:r>
      <w:r w:rsidR="00B44716">
        <w:rPr>
          <w:rStyle w:val="eop"/>
          <w:rFonts w:eastAsiaTheme="minorEastAsia" w:cstheme="minorBidi"/>
        </w:rPr>
        <w:t>i</w:t>
      </w:r>
      <w:r w:rsidR="00664B34" w:rsidRPr="03111838">
        <w:rPr>
          <w:rStyle w:val="eop"/>
          <w:rFonts w:eastAsiaTheme="minorEastAsia" w:cstheme="minorBidi"/>
        </w:rPr>
        <w:t xml:space="preserve">n the </w:t>
      </w:r>
      <w:r w:rsidR="00B44716">
        <w:rPr>
          <w:rStyle w:val="eop"/>
          <w:rFonts w:eastAsiaTheme="minorEastAsia" w:cstheme="minorBidi"/>
        </w:rPr>
        <w:t>R</w:t>
      </w:r>
      <w:r w:rsidR="00664B34" w:rsidRPr="03111838">
        <w:rPr>
          <w:rStyle w:val="eop"/>
          <w:rFonts w:eastAsiaTheme="minorEastAsia" w:cstheme="minorBidi"/>
        </w:rPr>
        <w:t xml:space="preserve">egister </w:t>
      </w:r>
    </w:p>
    <w:p w14:paraId="4E5871BF" w14:textId="723960DE" w:rsidR="00266F6F" w:rsidRDefault="00BE72D4" w:rsidP="00956753">
      <w:pPr>
        <w:pStyle w:val="Arrowinstruction"/>
        <w:rPr>
          <w:rStyle w:val="eop"/>
          <w:rFonts w:eastAsiaTheme="minorEastAsia" w:cstheme="minorBidi"/>
        </w:rPr>
      </w:pPr>
      <w:r>
        <w:rPr>
          <w:rStyle w:val="eop"/>
          <w:rFonts w:eastAsiaTheme="minorEastAsia" w:cstheme="minorBidi"/>
        </w:rPr>
        <w:t>Provide</w:t>
      </w:r>
      <w:r w:rsidRPr="00D97B1F">
        <w:rPr>
          <w:rStyle w:val="eop"/>
          <w:rFonts w:eastAsiaTheme="minorEastAsia" w:cstheme="minorBidi"/>
        </w:rPr>
        <w:t xml:space="preserve"> </w:t>
      </w:r>
      <w:r w:rsidR="00266F6F" w:rsidRPr="00D97B1F">
        <w:rPr>
          <w:rStyle w:val="eop"/>
          <w:rFonts w:eastAsiaTheme="minorEastAsia" w:cstheme="minorBidi"/>
        </w:rPr>
        <w:t>the information below</w:t>
      </w:r>
    </w:p>
    <w:tbl>
      <w:tblPr>
        <w:tblStyle w:val="CERanswerfield"/>
        <w:tblpPr w:leftFromText="181" w:rightFromText="181" w:bottomFromText="284" w:vertAnchor="text" w:tblpY="1"/>
        <w:tblOverlap w:val="never"/>
        <w:tblW w:w="5000" w:type="pct"/>
        <w:tblLook w:val="0680" w:firstRow="0" w:lastRow="0" w:firstColumn="1" w:lastColumn="0" w:noHBand="1" w:noVBand="1"/>
      </w:tblPr>
      <w:tblGrid>
        <w:gridCol w:w="1551"/>
        <w:gridCol w:w="8181"/>
      </w:tblGrid>
      <w:tr w:rsidR="006B20C8" w:rsidRPr="004C18DA" w14:paraId="591587CF" w14:textId="77777777" w:rsidTr="00255CCE">
        <w:trPr>
          <w:trHeight w:val="300"/>
        </w:trPr>
        <w:tc>
          <w:tcPr>
            <w:cnfStyle w:val="001000000000" w:firstRow="0" w:lastRow="0" w:firstColumn="1" w:lastColumn="0" w:oddVBand="0" w:evenVBand="0" w:oddHBand="0" w:evenHBand="0" w:firstRowFirstColumn="0" w:firstRowLastColumn="0" w:lastRowFirstColumn="0" w:lastRowLastColumn="0"/>
            <w:tcW w:w="797" w:type="pct"/>
          </w:tcPr>
          <w:p w14:paraId="727ADD43" w14:textId="77777777" w:rsidR="006B20C8" w:rsidRDefault="006B20C8" w:rsidP="006B20C8">
            <w:pPr>
              <w:pStyle w:val="Answerfieldright-aligned"/>
            </w:pPr>
            <w:r>
              <w:t>Details</w:t>
            </w:r>
          </w:p>
        </w:tc>
        <w:tc>
          <w:tcPr>
            <w:tcW w:w="4203" w:type="pct"/>
          </w:tcPr>
          <w:p w14:paraId="6E8756B0" w14:textId="77777777" w:rsidR="006B20C8" w:rsidRPr="004C18DA" w:rsidRDefault="006B20C8" w:rsidP="006B20C8">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04DCAFB" w14:textId="3D9B6B7B" w:rsidR="001A3633" w:rsidRPr="001A3633" w:rsidRDefault="0048168B" w:rsidP="00F041E0">
      <w:pPr>
        <w:pStyle w:val="Question"/>
      </w:pPr>
      <w:r>
        <w:lastRenderedPageBreak/>
        <w:t>What</w:t>
      </w:r>
      <w:r w:rsidR="00A20B86">
        <w:t xml:space="preserve"> </w:t>
      </w:r>
      <w:r w:rsidR="00276A76">
        <w:t>criteria appl</w:t>
      </w:r>
      <w:r w:rsidR="0006560B">
        <w:t>ies to this application</w:t>
      </w:r>
      <w:r w:rsidR="00815AA7">
        <w:t xml:space="preserve"> that</w:t>
      </w:r>
      <w:r w:rsidR="00682AEB">
        <w:t xml:space="preserve"> would be</w:t>
      </w:r>
      <w:r w:rsidR="00A20B86">
        <w:t xml:space="preserve"> </w:t>
      </w:r>
      <w:r w:rsidR="0DA85B51" w:rsidRPr="77EF68E6">
        <w:t xml:space="preserve">affected </w:t>
      </w:r>
      <w:r w:rsidR="001A3633" w:rsidRPr="77EF68E6">
        <w:t>by publication of the project area(s)</w:t>
      </w:r>
      <w:r w:rsidR="00447B2A" w:rsidRPr="77EF68E6">
        <w:t xml:space="preserve"> </w:t>
      </w:r>
      <w:r w:rsidR="00B44716">
        <w:t>or other information i</w:t>
      </w:r>
      <w:r w:rsidR="00EB2844" w:rsidRPr="77EF68E6">
        <w:t xml:space="preserve">n </w:t>
      </w:r>
      <w:r w:rsidR="00447B2A" w:rsidRPr="77EF68E6">
        <w:t xml:space="preserve">the </w:t>
      </w:r>
      <w:r w:rsidR="00B44716">
        <w:t>R</w:t>
      </w:r>
      <w:r w:rsidR="00447B2A" w:rsidRPr="77EF68E6">
        <w:t>egister?</w:t>
      </w:r>
      <w:r w:rsidR="001A3633" w:rsidRPr="77EF68E6">
        <w:t xml:space="preserve"> </w:t>
      </w:r>
      <w:r w:rsidR="0042202E" w:rsidRPr="77EF68E6">
        <w:rPr>
          <w:rStyle w:val="eop"/>
          <w:rFonts w:eastAsiaTheme="minorEastAsia" w:cstheme="minorBidi"/>
        </w:rPr>
        <w:t>(</w:t>
      </w:r>
      <w:r w:rsidR="0012055F">
        <w:t>required</w:t>
      </w:r>
      <w:r w:rsidR="0042202E" w:rsidRPr="77EF68E6">
        <w:rPr>
          <w:rStyle w:val="eop"/>
          <w:rFonts w:eastAsiaTheme="minorEastAsia" w:cstheme="minorBidi"/>
        </w:rPr>
        <w:t>)</w:t>
      </w:r>
      <w:r w:rsidR="0042202E" w:rsidRPr="77EF68E6">
        <w:t xml:space="preserve"> </w:t>
      </w:r>
    </w:p>
    <w:p w14:paraId="257FE53C" w14:textId="0F1E2F82" w:rsidR="001A3633" w:rsidRDefault="001A3633" w:rsidP="007F2D81">
      <w:pPr>
        <w:pStyle w:val="Arrowinstruction"/>
        <w:keepNext/>
        <w:rPr>
          <w:rFonts w:ascii="Calibri" w:eastAsia="Times New Roman" w:hAnsi="Calibri" w:cs="Calibri"/>
        </w:rPr>
      </w:pPr>
      <w:r w:rsidRPr="4ABE1BC1">
        <w:rPr>
          <w:lang w:val="en-US"/>
        </w:rPr>
        <w:t xml:space="preserve">Tick the </w:t>
      </w:r>
      <w:r w:rsidRPr="4ABE1BC1">
        <w:rPr>
          <w:rFonts w:ascii="Calibri" w:eastAsia="Times New Roman" w:hAnsi="Calibri" w:cs="Calibri"/>
          <w:lang w:val="en-US"/>
        </w:rPr>
        <w:t>appropriate response</w:t>
      </w:r>
      <w:r w:rsidRPr="4ABE1BC1">
        <w:rPr>
          <w:rFonts w:ascii="Calibri" w:eastAsia="Times New Roman" w:hAnsi="Calibri" w:cs="Calibri"/>
        </w:rPr>
        <w:t> </w:t>
      </w:r>
    </w:p>
    <w:tbl>
      <w:tblPr>
        <w:tblStyle w:val="CERtable"/>
        <w:tblW w:w="5000" w:type="pct"/>
        <w:tblInd w:w="0" w:type="dxa"/>
        <w:tblLook w:val="0680" w:firstRow="0" w:lastRow="0" w:firstColumn="1" w:lastColumn="0" w:noHBand="1" w:noVBand="1"/>
      </w:tblPr>
      <w:tblGrid>
        <w:gridCol w:w="1300"/>
        <w:gridCol w:w="8432"/>
      </w:tblGrid>
      <w:tr w:rsidR="39537E23" w14:paraId="636AE1BC" w14:textId="77777777" w:rsidTr="006B20C8">
        <w:trPr>
          <w:trHeight w:val="300"/>
        </w:trPr>
        <w:tc>
          <w:tcPr>
            <w:cnfStyle w:val="001000000000" w:firstRow="0" w:lastRow="0" w:firstColumn="1" w:lastColumn="0" w:oddVBand="0" w:evenVBand="0" w:oddHBand="0" w:evenHBand="0" w:firstRowFirstColumn="0" w:firstRowLastColumn="0" w:lastRowFirstColumn="0" w:lastRowLastColumn="0"/>
            <w:tcW w:w="668" w:type="pct"/>
          </w:tcPr>
          <w:p w14:paraId="6687A770" w14:textId="5ADC8537" w:rsidR="39537E23" w:rsidRDefault="007F2D81" w:rsidP="6957E020">
            <w:pPr>
              <w:pStyle w:val="Question"/>
              <w:numPr>
                <w:ilvl w:val="0"/>
                <w:numId w:val="0"/>
              </w:numPr>
              <w:ind w:left="360"/>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332" w:type="pct"/>
          </w:tcPr>
          <w:p w14:paraId="1DA10031" w14:textId="24DD5A00" w:rsidR="39537E23" w:rsidRDefault="001A2835" w:rsidP="5E0836E3">
            <w:pPr>
              <w:cnfStyle w:val="000000000000" w:firstRow="0" w:lastRow="0" w:firstColumn="0" w:lastColumn="0" w:oddVBand="0" w:evenVBand="0" w:oddHBand="0" w:evenHBand="0" w:firstRowFirstColumn="0" w:firstRowLastColumn="0" w:lastRowFirstColumn="0" w:lastRowLastColumn="0"/>
              <w:rPr>
                <w:i/>
                <w:iCs/>
                <w:sz w:val="20"/>
                <w:szCs w:val="20"/>
              </w:rPr>
            </w:pPr>
            <w:r>
              <w:rPr>
                <w:rFonts w:eastAsia="Times New Roman"/>
                <w:lang w:eastAsia="en-AU"/>
              </w:rPr>
              <w:t>Local community of</w:t>
            </w:r>
            <w:r w:rsidR="00933D7B">
              <w:rPr>
                <w:rFonts w:eastAsia="Times New Roman"/>
                <w:lang w:eastAsia="en-AU"/>
              </w:rPr>
              <w:t xml:space="preserve"> </w:t>
            </w:r>
            <w:r w:rsidR="7854D67D" w:rsidRPr="681E935B">
              <w:rPr>
                <w:rFonts w:eastAsia="Times New Roman"/>
                <w:lang w:eastAsia="en-AU"/>
              </w:rPr>
              <w:t xml:space="preserve">Aboriginal persons or Torres </w:t>
            </w:r>
            <w:r w:rsidR="00782D0E">
              <w:rPr>
                <w:rFonts w:eastAsia="Times New Roman"/>
                <w:lang w:eastAsia="en-AU"/>
              </w:rPr>
              <w:t>S</w:t>
            </w:r>
            <w:r w:rsidR="7854D67D" w:rsidRPr="681E935B">
              <w:rPr>
                <w:rFonts w:eastAsia="Times New Roman"/>
                <w:lang w:eastAsia="en-AU"/>
              </w:rPr>
              <w:t>trait Islanders</w:t>
            </w:r>
            <w:r w:rsidR="00CA54CB">
              <w:rPr>
                <w:rFonts w:eastAsia="Times New Roman"/>
                <w:lang w:eastAsia="en-AU"/>
              </w:rPr>
              <w:br/>
            </w:r>
            <w:r w:rsidR="39537E23" w:rsidRPr="5E0836E3">
              <w:rPr>
                <w:i/>
                <w:iCs/>
                <w:sz w:val="20"/>
                <w:szCs w:val="20"/>
              </w:rPr>
              <w:t>in accordance with s163</w:t>
            </w:r>
            <w:r w:rsidR="2089FE1B" w:rsidRPr="5E0836E3">
              <w:rPr>
                <w:i/>
                <w:iCs/>
                <w:sz w:val="20"/>
                <w:szCs w:val="20"/>
              </w:rPr>
              <w:t>(3)</w:t>
            </w:r>
            <w:r w:rsidR="0028063A">
              <w:rPr>
                <w:i/>
                <w:iCs/>
                <w:sz w:val="20"/>
                <w:szCs w:val="20"/>
              </w:rPr>
              <w:t>, 163</w:t>
            </w:r>
            <w:proofErr w:type="gramStart"/>
            <w:r w:rsidR="0028063A">
              <w:rPr>
                <w:i/>
                <w:iCs/>
                <w:sz w:val="20"/>
                <w:szCs w:val="20"/>
              </w:rPr>
              <w:t>A(</w:t>
            </w:r>
            <w:proofErr w:type="gramEnd"/>
            <w:r w:rsidR="0028063A">
              <w:rPr>
                <w:i/>
                <w:iCs/>
                <w:sz w:val="20"/>
                <w:szCs w:val="20"/>
              </w:rPr>
              <w:t>3)</w:t>
            </w:r>
            <w:r w:rsidR="2089FE1B" w:rsidRPr="5E0836E3">
              <w:rPr>
                <w:i/>
                <w:iCs/>
                <w:sz w:val="20"/>
                <w:szCs w:val="20"/>
              </w:rPr>
              <w:t xml:space="preserve"> </w:t>
            </w:r>
            <w:r w:rsidR="39537E23" w:rsidRPr="5E0836E3">
              <w:rPr>
                <w:i/>
                <w:iCs/>
                <w:sz w:val="20"/>
                <w:szCs w:val="20"/>
              </w:rPr>
              <w:t>of the Act</w:t>
            </w:r>
          </w:p>
          <w:p w14:paraId="1FFDCD14" w14:textId="5AD2883E" w:rsidR="39537E23" w:rsidRDefault="39537E23" w:rsidP="39537E23">
            <w:pPr>
              <w:pStyle w:val="Arrowinstruction"/>
              <w:cnfStyle w:val="000000000000" w:firstRow="0" w:lastRow="0" w:firstColumn="0" w:lastColumn="0" w:oddVBand="0" w:evenVBand="0" w:oddHBand="0" w:evenHBand="0" w:firstRowFirstColumn="0" w:firstRowLastColumn="0" w:lastRowFirstColumn="0" w:lastRowLastColumn="0"/>
            </w:pPr>
            <w:r w:rsidRPr="04C0989C">
              <w:t>Complete</w:t>
            </w:r>
            <w:r w:rsidR="007B29AF">
              <w:t xml:space="preserve"> </w:t>
            </w:r>
            <w:r w:rsidRPr="007F2D81">
              <w:t>question</w:t>
            </w:r>
            <w:r w:rsidRPr="04C0989C">
              <w:t xml:space="preserve"> </w:t>
            </w:r>
            <w:r w:rsidR="00485125">
              <w:t>7</w:t>
            </w:r>
          </w:p>
        </w:tc>
      </w:tr>
      <w:tr w:rsidR="39537E23" w14:paraId="017531F4" w14:textId="77777777" w:rsidTr="006B20C8">
        <w:trPr>
          <w:trHeight w:val="300"/>
        </w:trPr>
        <w:tc>
          <w:tcPr>
            <w:cnfStyle w:val="001000000000" w:firstRow="0" w:lastRow="0" w:firstColumn="1" w:lastColumn="0" w:oddVBand="0" w:evenVBand="0" w:oddHBand="0" w:evenHBand="0" w:firstRowFirstColumn="0" w:firstRowLastColumn="0" w:lastRowFirstColumn="0" w:lastRowLastColumn="0"/>
            <w:tcW w:w="668" w:type="pct"/>
          </w:tcPr>
          <w:p w14:paraId="2DA2B7D4" w14:textId="76C56D3B" w:rsidR="39537E23" w:rsidRDefault="007F2D81" w:rsidP="4ABE1BC1">
            <w:pPr>
              <w:pStyle w:val="Question"/>
              <w:numPr>
                <w:ilvl w:val="0"/>
                <w:numId w:val="0"/>
              </w:numPr>
              <w:ind w:left="360"/>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332" w:type="pct"/>
          </w:tcPr>
          <w:p w14:paraId="5CEFD25B" w14:textId="516FE511" w:rsidR="39537E23" w:rsidRDefault="00360CA4" w:rsidP="0014107B">
            <w:pPr>
              <w:spacing w:after="0"/>
              <w:ind w:right="75"/>
              <w:cnfStyle w:val="000000000000" w:firstRow="0" w:lastRow="0" w:firstColumn="0" w:lastColumn="0" w:oddVBand="0" w:evenVBand="0" w:oddHBand="0" w:evenHBand="0" w:firstRowFirstColumn="0" w:firstRowLastColumn="0" w:lastRowFirstColumn="0" w:lastRowLastColumn="0"/>
              <w:rPr>
                <w:i/>
                <w:sz w:val="20"/>
                <w:szCs w:val="20"/>
              </w:rPr>
            </w:pPr>
            <w:r>
              <w:rPr>
                <w:rFonts w:eastAsia="Times New Roman"/>
                <w:lang w:eastAsia="en-AU"/>
              </w:rPr>
              <w:t>The b</w:t>
            </w:r>
            <w:r w:rsidR="7CA848CD" w:rsidRPr="715B68AA">
              <w:rPr>
                <w:rFonts w:eastAsia="Times New Roman"/>
                <w:lang w:eastAsia="en-AU"/>
              </w:rPr>
              <w:t>iodiversity of a project area or part of the project area</w:t>
            </w:r>
            <w:r w:rsidR="0086570E">
              <w:rPr>
                <w:rFonts w:eastAsia="Times New Roman"/>
                <w:lang w:eastAsia="en-AU"/>
              </w:rPr>
              <w:t xml:space="preserve"> </w:t>
            </w:r>
            <w:r w:rsidR="00CA54CB">
              <w:rPr>
                <w:i/>
                <w:iCs/>
                <w:sz w:val="20"/>
                <w:szCs w:val="20"/>
              </w:rPr>
              <w:br/>
            </w:r>
            <w:r w:rsidR="39537E23" w:rsidRPr="5E0836E3">
              <w:rPr>
                <w:i/>
                <w:sz w:val="20"/>
                <w:szCs w:val="20"/>
              </w:rPr>
              <w:t>in accordance with s163</w:t>
            </w:r>
            <w:r w:rsidR="7EAC52F6" w:rsidRPr="5E0836E3">
              <w:rPr>
                <w:i/>
                <w:iCs/>
                <w:sz w:val="20"/>
                <w:szCs w:val="20"/>
              </w:rPr>
              <w:t>(</w:t>
            </w:r>
            <w:r w:rsidR="00D91F91">
              <w:rPr>
                <w:i/>
                <w:iCs/>
                <w:sz w:val="20"/>
                <w:szCs w:val="20"/>
              </w:rPr>
              <w:t>1)</w:t>
            </w:r>
            <w:r w:rsidR="00A7341D">
              <w:rPr>
                <w:i/>
                <w:iCs/>
                <w:sz w:val="20"/>
                <w:szCs w:val="20"/>
              </w:rPr>
              <w:t>(2)</w:t>
            </w:r>
            <w:r w:rsidR="007415B6">
              <w:rPr>
                <w:i/>
                <w:iCs/>
                <w:sz w:val="20"/>
                <w:szCs w:val="20"/>
              </w:rPr>
              <w:t xml:space="preserve"> </w:t>
            </w:r>
            <w:r w:rsidR="39537E23" w:rsidRPr="5E0836E3">
              <w:rPr>
                <w:i/>
                <w:iCs/>
                <w:sz w:val="20"/>
                <w:szCs w:val="20"/>
              </w:rPr>
              <w:t>of the Ac</w:t>
            </w:r>
            <w:r w:rsidR="008C6876">
              <w:rPr>
                <w:i/>
                <w:iCs/>
                <w:sz w:val="20"/>
                <w:szCs w:val="20"/>
              </w:rPr>
              <w:t>t</w:t>
            </w:r>
          </w:p>
          <w:p w14:paraId="63C7B229" w14:textId="4CB39883" w:rsidR="39537E23" w:rsidRDefault="39537E23" w:rsidP="04C0989C">
            <w:pPr>
              <w:pStyle w:val="Arrowinstruction"/>
              <w:cnfStyle w:val="000000000000" w:firstRow="0" w:lastRow="0" w:firstColumn="0" w:lastColumn="0" w:oddVBand="0" w:evenVBand="0" w:oddHBand="0" w:evenHBand="0" w:firstRowFirstColumn="0" w:firstRowLastColumn="0" w:lastRowFirstColumn="0" w:lastRowLastColumn="0"/>
              <w:rPr>
                <w:rFonts w:cstheme="minorBidi"/>
              </w:rPr>
            </w:pPr>
            <w:r w:rsidRPr="04C0989C">
              <w:t xml:space="preserve">Complete </w:t>
            </w:r>
            <w:r w:rsidRPr="007F2D81">
              <w:t>question</w:t>
            </w:r>
            <w:r w:rsidRPr="04C0989C">
              <w:t xml:space="preserve"> </w:t>
            </w:r>
            <w:r w:rsidR="00485125">
              <w:t>8</w:t>
            </w:r>
          </w:p>
        </w:tc>
      </w:tr>
      <w:tr w:rsidR="39537E23" w14:paraId="726DB761" w14:textId="77777777" w:rsidTr="006B20C8">
        <w:trPr>
          <w:trHeight w:val="300"/>
        </w:trPr>
        <w:tc>
          <w:tcPr>
            <w:cnfStyle w:val="001000000000" w:firstRow="0" w:lastRow="0" w:firstColumn="1" w:lastColumn="0" w:oddVBand="0" w:evenVBand="0" w:oddHBand="0" w:evenHBand="0" w:firstRowFirstColumn="0" w:firstRowLastColumn="0" w:lastRowFirstColumn="0" w:lastRowLastColumn="0"/>
            <w:tcW w:w="668" w:type="pct"/>
          </w:tcPr>
          <w:p w14:paraId="504F6A5A" w14:textId="027D515E" w:rsidR="39537E23" w:rsidRDefault="007F2D81" w:rsidP="4ABE1BC1">
            <w:pPr>
              <w:pStyle w:val="Question"/>
              <w:numPr>
                <w:ilvl w:val="0"/>
                <w:numId w:val="0"/>
              </w:numPr>
              <w:ind w:left="360"/>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332" w:type="pct"/>
          </w:tcPr>
          <w:p w14:paraId="4F498904" w14:textId="0DEC92BD" w:rsidR="39537E23" w:rsidRDefault="00360CA4" w:rsidP="0014107B">
            <w:pPr>
              <w:spacing w:after="0"/>
              <w:ind w:right="75"/>
              <w:cnfStyle w:val="000000000000" w:firstRow="0" w:lastRow="0" w:firstColumn="0" w:lastColumn="0" w:oddVBand="0" w:evenVBand="0" w:oddHBand="0" w:evenHBand="0" w:firstRowFirstColumn="0" w:firstRowLastColumn="0" w:lastRowFirstColumn="0" w:lastRowLastColumn="0"/>
              <w:rPr>
                <w:i/>
                <w:sz w:val="20"/>
                <w:szCs w:val="20"/>
              </w:rPr>
            </w:pPr>
            <w:r>
              <w:rPr>
                <w:rFonts w:eastAsia="Times New Roman"/>
                <w:lang w:eastAsia="en-AU"/>
              </w:rPr>
              <w:t>The s</w:t>
            </w:r>
            <w:r w:rsidR="0212472F" w:rsidRPr="04C0989C">
              <w:rPr>
                <w:rFonts w:eastAsia="Times New Roman"/>
                <w:lang w:eastAsia="en-AU"/>
              </w:rPr>
              <w:t>afety of any person</w:t>
            </w:r>
            <w:r w:rsidR="0086570E">
              <w:rPr>
                <w:rFonts w:eastAsia="Times New Roman"/>
                <w:lang w:eastAsia="en-AU"/>
              </w:rPr>
              <w:t xml:space="preserve"> </w:t>
            </w:r>
            <w:r w:rsidR="00CA54CB">
              <w:rPr>
                <w:i/>
                <w:iCs/>
                <w:sz w:val="20"/>
                <w:szCs w:val="20"/>
              </w:rPr>
              <w:br/>
            </w:r>
            <w:r w:rsidR="0212472F" w:rsidRPr="5E0836E3">
              <w:rPr>
                <w:i/>
                <w:sz w:val="20"/>
                <w:szCs w:val="20"/>
              </w:rPr>
              <w:t xml:space="preserve">in accordance with </w:t>
            </w:r>
            <w:r w:rsidR="007415B6" w:rsidRPr="5E0836E3">
              <w:rPr>
                <w:i/>
                <w:iCs/>
                <w:sz w:val="20"/>
                <w:szCs w:val="20"/>
              </w:rPr>
              <w:t>s163(</w:t>
            </w:r>
            <w:r w:rsidR="007415B6">
              <w:rPr>
                <w:i/>
                <w:iCs/>
                <w:sz w:val="20"/>
                <w:szCs w:val="20"/>
              </w:rPr>
              <w:t>1)</w:t>
            </w:r>
            <w:r w:rsidR="00B076AD">
              <w:rPr>
                <w:i/>
                <w:iCs/>
                <w:sz w:val="20"/>
                <w:szCs w:val="20"/>
              </w:rPr>
              <w:t>(2</w:t>
            </w:r>
            <w:r w:rsidR="00F704A7">
              <w:rPr>
                <w:i/>
                <w:iCs/>
                <w:sz w:val="20"/>
                <w:szCs w:val="20"/>
              </w:rPr>
              <w:t>)</w:t>
            </w:r>
            <w:r w:rsidR="007415B6" w:rsidRPr="5E0836E3">
              <w:rPr>
                <w:i/>
                <w:iCs/>
                <w:sz w:val="20"/>
                <w:szCs w:val="20"/>
              </w:rPr>
              <w:t xml:space="preserve"> </w:t>
            </w:r>
            <w:r w:rsidR="0212472F" w:rsidRPr="5E0836E3">
              <w:rPr>
                <w:i/>
                <w:iCs/>
                <w:sz w:val="20"/>
                <w:szCs w:val="20"/>
              </w:rPr>
              <w:t>of the Act</w:t>
            </w:r>
          </w:p>
          <w:p w14:paraId="36FD2D28" w14:textId="47C60858" w:rsidR="39537E23" w:rsidRDefault="1D48085A" w:rsidP="20F77FFF">
            <w:pPr>
              <w:pStyle w:val="Arrowinstruction"/>
              <w:cnfStyle w:val="000000000000" w:firstRow="0" w:lastRow="0" w:firstColumn="0" w:lastColumn="0" w:oddVBand="0" w:evenVBand="0" w:oddHBand="0" w:evenHBand="0" w:firstRowFirstColumn="0" w:firstRowLastColumn="0" w:lastRowFirstColumn="0" w:lastRowLastColumn="0"/>
            </w:pPr>
            <w:r w:rsidRPr="007F2D81">
              <w:t>Complete</w:t>
            </w:r>
            <w:r w:rsidRPr="20F77FFF">
              <w:t xml:space="preserve"> question </w:t>
            </w:r>
            <w:r w:rsidR="001E0CA1">
              <w:t>9</w:t>
            </w:r>
          </w:p>
        </w:tc>
      </w:tr>
    </w:tbl>
    <w:p w14:paraId="23F82DF1" w14:textId="62DD1B68" w:rsidR="00913FFE" w:rsidRDefault="00913FFE" w:rsidP="63DBCB78">
      <w:pPr>
        <w:pStyle w:val="BodyText1"/>
      </w:pPr>
    </w:p>
    <w:p w14:paraId="57715A58" w14:textId="77777777" w:rsidR="00913FFE" w:rsidRDefault="00913FFE">
      <w:pPr>
        <w:spacing w:after="170"/>
        <w:rPr>
          <w:rFonts w:eastAsia="Times New Roman" w:cs="Arial"/>
          <w:b/>
          <w:szCs w:val="40"/>
          <w:lang w:val="en-US" w:eastAsia="en-AU"/>
        </w:rPr>
      </w:pPr>
      <w:r>
        <w:br w:type="page"/>
      </w:r>
    </w:p>
    <w:p w14:paraId="7BE8A655" w14:textId="18175199" w:rsidR="39537E23" w:rsidRDefault="00CF57BC" w:rsidP="004313EE">
      <w:pPr>
        <w:pStyle w:val="Question"/>
      </w:pPr>
      <w:r w:rsidRPr="00CF57BC">
        <w:lastRenderedPageBreak/>
        <w:t>Local community of Aboriginal persons or Torres Strait Islanders</w:t>
      </w:r>
    </w:p>
    <w:p w14:paraId="17134178" w14:textId="21F74814" w:rsidR="703B7AB0" w:rsidRPr="0063682B" w:rsidRDefault="703B7AB0" w:rsidP="0063682B">
      <w:pPr>
        <w:pStyle w:val="Attachmentprompt"/>
      </w:pPr>
      <w:r w:rsidRPr="0063682B">
        <w:rPr>
          <w:rStyle w:val="normaltextrun"/>
        </w:rPr>
        <w:t>Please provide supporting documentation to support your claims.</w:t>
      </w:r>
    </w:p>
    <w:p w14:paraId="12B52488" w14:textId="406F7193" w:rsidR="29E49C3E" w:rsidRPr="00FD2EEA" w:rsidRDefault="703B7AB0" w:rsidP="0063682B">
      <w:pPr>
        <w:pStyle w:val="Attachmentprompt"/>
        <w:rPr>
          <w:rStyle w:val="scxw65133473"/>
          <w:rFonts w:eastAsiaTheme="minorEastAsia" w:cstheme="minorBidi"/>
          <w:color w:val="404040" w:themeColor="text1" w:themeTint="BF"/>
        </w:rPr>
      </w:pPr>
      <w:r w:rsidRPr="0063682B">
        <w:rPr>
          <w:rStyle w:val="normaltextrun"/>
        </w:rPr>
        <w:t>If insufficient space, attach a separate sheet with the details</w:t>
      </w:r>
      <w:r w:rsidRPr="00CF57BC">
        <w:t>. Clearly identify the nature of any additional documentation or information that you are supplying to support your answer to this question.</w:t>
      </w:r>
    </w:p>
    <w:p w14:paraId="174353FE" w14:textId="02099BCF" w:rsidR="00A83422" w:rsidRPr="00FD2EEA" w:rsidRDefault="29E49C3E" w:rsidP="00CF57BC">
      <w:pPr>
        <w:pStyle w:val="Questionsubquestion"/>
      </w:pPr>
      <w:r w:rsidRPr="00FD2EEA">
        <w:t xml:space="preserve">Provide details about </w:t>
      </w:r>
      <w:r w:rsidR="00F976AD" w:rsidRPr="00FD2EEA">
        <w:t xml:space="preserve">the </w:t>
      </w:r>
      <w:r w:rsidRPr="00FD2EEA">
        <w:t xml:space="preserve">local community of Aboriginal </w:t>
      </w:r>
      <w:r w:rsidRPr="00CF57BC">
        <w:t>persons</w:t>
      </w:r>
      <w:r w:rsidRPr="00FD2EEA">
        <w:t xml:space="preserve"> or Torres Strait Islanders </w:t>
      </w:r>
      <w:r w:rsidR="00736D41" w:rsidRPr="00FD2EEA">
        <w:t xml:space="preserve">and </w:t>
      </w:r>
      <w:r w:rsidR="00D6167C" w:rsidRPr="00FD2EEA">
        <w:t>their</w:t>
      </w:r>
      <w:r w:rsidR="00C10DA3" w:rsidRPr="00FD2EEA">
        <w:t xml:space="preserve"> </w:t>
      </w:r>
      <w:r w:rsidR="00736D41" w:rsidRPr="00FD2EEA">
        <w:t>connection</w:t>
      </w:r>
      <w:r w:rsidRPr="00FD2EEA">
        <w:t xml:space="preserve"> </w:t>
      </w:r>
      <w:r w:rsidR="00F84BE6" w:rsidRPr="00FD2EEA">
        <w:t>to</w:t>
      </w:r>
      <w:r w:rsidRPr="00FD2EEA">
        <w:t xml:space="preserve"> the project area or part of the project area?</w:t>
      </w:r>
    </w:p>
    <w:tbl>
      <w:tblPr>
        <w:tblStyle w:val="CERanswerfield"/>
        <w:tblpPr w:leftFromText="181" w:rightFromText="181" w:bottomFromText="284" w:vertAnchor="text" w:tblpY="1"/>
        <w:tblOverlap w:val="never"/>
        <w:tblW w:w="5000" w:type="pct"/>
        <w:tblLook w:val="0680" w:firstRow="0" w:lastRow="0" w:firstColumn="1" w:lastColumn="0" w:noHBand="1" w:noVBand="1"/>
      </w:tblPr>
      <w:tblGrid>
        <w:gridCol w:w="1551"/>
        <w:gridCol w:w="8181"/>
      </w:tblGrid>
      <w:tr w:rsidR="00EF1B03" w:rsidRPr="00FD2EEA" w14:paraId="3D254EC8" w14:textId="77777777" w:rsidTr="006B20C8">
        <w:trPr>
          <w:trHeight w:val="300"/>
        </w:trPr>
        <w:tc>
          <w:tcPr>
            <w:cnfStyle w:val="001000000000" w:firstRow="0" w:lastRow="0" w:firstColumn="1" w:lastColumn="0" w:oddVBand="0" w:evenVBand="0" w:oddHBand="0" w:evenHBand="0" w:firstRowFirstColumn="0" w:firstRowLastColumn="0" w:lastRowFirstColumn="0" w:lastRowLastColumn="0"/>
            <w:tcW w:w="797" w:type="pct"/>
          </w:tcPr>
          <w:p w14:paraId="7170016A" w14:textId="77777777" w:rsidR="00EF1B03" w:rsidRPr="00FD2EEA" w:rsidRDefault="00EF1B03" w:rsidP="0059786B">
            <w:pPr>
              <w:pStyle w:val="Answerfieldright-aligned"/>
            </w:pPr>
            <w:r w:rsidRPr="00FD2EEA">
              <w:t>Details</w:t>
            </w:r>
          </w:p>
        </w:tc>
        <w:tc>
          <w:tcPr>
            <w:tcW w:w="4203" w:type="pct"/>
          </w:tcPr>
          <w:p w14:paraId="70F3342B" w14:textId="5ACACBC8" w:rsidR="00EF1B03" w:rsidRPr="00FD2EEA" w:rsidRDefault="00F261C6" w:rsidP="0059786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75"/>
                  <w:enabled/>
                  <w:calcOnExit w:val="0"/>
                  <w:textInput/>
                </w:ffData>
              </w:fldChar>
            </w:r>
            <w:bookmarkStart w:id="0" w:name="Text175"/>
            <w:r>
              <w:instrText xml:space="preserve"> FORMTEXT </w:instrText>
            </w:r>
            <w:r>
              <w:fldChar w:fldCharType="separate"/>
            </w:r>
            <w:r w:rsidR="003A2DD3">
              <w:rPr>
                <w:noProof/>
              </w:rPr>
              <w:t> </w:t>
            </w:r>
            <w:r w:rsidR="003A2DD3">
              <w:rPr>
                <w:noProof/>
              </w:rPr>
              <w:t> </w:t>
            </w:r>
            <w:r w:rsidR="003A2DD3">
              <w:rPr>
                <w:noProof/>
              </w:rPr>
              <w:t> </w:t>
            </w:r>
            <w:r w:rsidR="003A2DD3">
              <w:rPr>
                <w:noProof/>
              </w:rPr>
              <w:t> </w:t>
            </w:r>
            <w:r w:rsidR="003A2DD3">
              <w:rPr>
                <w:noProof/>
              </w:rPr>
              <w:t> </w:t>
            </w:r>
            <w:r>
              <w:fldChar w:fldCharType="end"/>
            </w:r>
            <w:bookmarkEnd w:id="0"/>
          </w:p>
        </w:tc>
      </w:tr>
    </w:tbl>
    <w:p w14:paraId="3640505E" w14:textId="441D358D" w:rsidR="00DF7F59" w:rsidRPr="00787834" w:rsidRDefault="008426BC" w:rsidP="00787834">
      <w:pPr>
        <w:pStyle w:val="Questionsubquestion"/>
        <w:rPr>
          <w:rFonts w:eastAsiaTheme="majorEastAsia"/>
        </w:rPr>
      </w:pPr>
      <w:r w:rsidRPr="2E640A81">
        <w:rPr>
          <w:rFonts w:eastAsiaTheme="majorEastAsia"/>
        </w:rPr>
        <w:t>W</w:t>
      </w:r>
      <w:r w:rsidR="009767EE" w:rsidRPr="2E640A81">
        <w:rPr>
          <w:rFonts w:eastAsiaTheme="majorEastAsia"/>
        </w:rPr>
        <w:t>hat would</w:t>
      </w:r>
      <w:r w:rsidRPr="2E640A81">
        <w:rPr>
          <w:rFonts w:eastAsiaTheme="majorEastAsia"/>
        </w:rPr>
        <w:t xml:space="preserve"> the material adverse impact be for the</w:t>
      </w:r>
      <w:r w:rsidR="00412F26" w:rsidRPr="2E640A81">
        <w:rPr>
          <w:rFonts w:eastAsiaTheme="majorEastAsia"/>
        </w:rPr>
        <w:t xml:space="preserve"> local</w:t>
      </w:r>
      <w:r w:rsidR="00EB49A0">
        <w:rPr>
          <w:rFonts w:eastAsiaTheme="majorEastAsia"/>
        </w:rPr>
        <w:t xml:space="preserve"> community of</w:t>
      </w:r>
      <w:r w:rsidR="4C92A760" w:rsidRPr="2E640A81">
        <w:rPr>
          <w:rFonts w:eastAsiaTheme="majorEastAsia"/>
        </w:rPr>
        <w:t xml:space="preserve"> Aboriginal or Torres Strait Islande</w:t>
      </w:r>
      <w:r w:rsidR="1B9ADF9D" w:rsidRPr="2E640A81">
        <w:rPr>
          <w:rFonts w:eastAsiaTheme="majorEastAsia"/>
        </w:rPr>
        <w:t>r</w:t>
      </w:r>
      <w:r w:rsidR="00825005">
        <w:rPr>
          <w:rFonts w:eastAsiaTheme="majorEastAsia"/>
        </w:rPr>
        <w:t>s</w:t>
      </w:r>
      <w:r w:rsidR="1B9ADF9D" w:rsidRPr="2E640A81">
        <w:rPr>
          <w:rFonts w:eastAsiaTheme="majorEastAsia"/>
        </w:rPr>
        <w:t xml:space="preserve"> </w:t>
      </w:r>
      <w:r w:rsidR="00412F26" w:rsidRPr="2E640A81">
        <w:rPr>
          <w:rFonts w:eastAsiaTheme="majorEastAsia"/>
        </w:rPr>
        <w:t xml:space="preserve">if the </w:t>
      </w:r>
      <w:r w:rsidR="000F7E72" w:rsidRPr="2E640A81">
        <w:rPr>
          <w:rFonts w:eastAsiaTheme="majorEastAsia"/>
        </w:rPr>
        <w:t xml:space="preserve">description of the project area </w:t>
      </w:r>
      <w:r w:rsidR="28343545" w:rsidRPr="2E640A81">
        <w:rPr>
          <w:rFonts w:eastAsiaTheme="majorEastAsia"/>
        </w:rPr>
        <w:t>(</w:t>
      </w:r>
      <w:r w:rsidR="000F7E72" w:rsidRPr="2E640A81">
        <w:rPr>
          <w:rFonts w:eastAsiaTheme="majorEastAsia"/>
        </w:rPr>
        <w:t>or part</w:t>
      </w:r>
      <w:r w:rsidR="00E1001C" w:rsidRPr="2E640A81">
        <w:rPr>
          <w:rFonts w:eastAsiaTheme="majorEastAsia"/>
        </w:rPr>
        <w:t xml:space="preserve"> of</w:t>
      </w:r>
      <w:r w:rsidR="101CDB98" w:rsidRPr="2E640A81">
        <w:rPr>
          <w:rFonts w:eastAsiaTheme="majorEastAsia"/>
        </w:rPr>
        <w:t xml:space="preserve"> the project area)</w:t>
      </w:r>
      <w:r w:rsidR="00A608CE">
        <w:rPr>
          <w:rFonts w:eastAsiaTheme="majorEastAsia"/>
        </w:rPr>
        <w:t xml:space="preserve"> or other information</w:t>
      </w:r>
      <w:r w:rsidR="101CDB98" w:rsidRPr="2E640A81">
        <w:rPr>
          <w:rFonts w:eastAsiaTheme="majorEastAsia"/>
        </w:rPr>
        <w:t xml:space="preserve"> </w:t>
      </w:r>
      <w:r w:rsidR="00412F26" w:rsidRPr="2E640A81">
        <w:rPr>
          <w:rFonts w:eastAsiaTheme="majorEastAsia"/>
        </w:rPr>
        <w:t xml:space="preserve">were published </w:t>
      </w:r>
      <w:r w:rsidR="008C20AC">
        <w:rPr>
          <w:rFonts w:eastAsiaTheme="majorEastAsia"/>
        </w:rPr>
        <w:t>i</w:t>
      </w:r>
      <w:r w:rsidR="00412F26" w:rsidRPr="2E640A81">
        <w:rPr>
          <w:rFonts w:eastAsiaTheme="majorEastAsia"/>
        </w:rPr>
        <w:t xml:space="preserve">n the </w:t>
      </w:r>
      <w:r w:rsidR="00B44716">
        <w:rPr>
          <w:rFonts w:eastAsiaTheme="majorEastAsia"/>
        </w:rPr>
        <w:t>R</w:t>
      </w:r>
      <w:r w:rsidR="00412F26" w:rsidRPr="2E640A81">
        <w:rPr>
          <w:rFonts w:eastAsiaTheme="majorEastAsia"/>
        </w:rPr>
        <w:t>egister</w:t>
      </w:r>
      <w:r w:rsidR="4C92A760" w:rsidRPr="2E640A81">
        <w:rPr>
          <w:rFonts w:eastAsiaTheme="majorEastAsia"/>
        </w:rPr>
        <w:t>? </w:t>
      </w:r>
    </w:p>
    <w:p w14:paraId="0870D88B" w14:textId="2DA15825" w:rsidR="00BA0696" w:rsidRPr="001A52FB" w:rsidRDefault="00E93DE9" w:rsidP="009C1F38">
      <w:pPr>
        <w:pStyle w:val="Helpprompt"/>
      </w:pPr>
      <w:r w:rsidRPr="001A52FB">
        <w:t>M</w:t>
      </w:r>
      <w:r w:rsidR="003A0D92" w:rsidRPr="001A52FB">
        <w:t xml:space="preserve">aterial </w:t>
      </w:r>
      <w:r w:rsidR="00004990" w:rsidRPr="001A52FB">
        <w:t xml:space="preserve">in this context means that the </w:t>
      </w:r>
      <w:r w:rsidR="00D575D0" w:rsidRPr="001A52FB">
        <w:t xml:space="preserve">adverse impact must be </w:t>
      </w:r>
      <w:r w:rsidR="00231F8D" w:rsidRPr="001A52FB">
        <w:t>both relevant and significant</w:t>
      </w:r>
      <w:r w:rsidR="008E0299" w:rsidRPr="001A52FB">
        <w:t xml:space="preserve"> </w:t>
      </w:r>
      <w:r w:rsidR="00585859" w:rsidRPr="001A52FB">
        <w:t>to</w:t>
      </w:r>
      <w:r w:rsidR="008E0299" w:rsidRPr="001A52FB">
        <w:t xml:space="preserve"> the local Aboriginal or Torres Strait Islander </w:t>
      </w:r>
      <w:r w:rsidR="00D476DA" w:rsidRPr="001A52FB">
        <w:t>community.</w:t>
      </w:r>
    </w:p>
    <w:p w14:paraId="1C93D0D3" w14:textId="3B0205DA" w:rsidR="7619C284" w:rsidRPr="009C1F38" w:rsidRDefault="4C92A760" w:rsidP="009C1F38">
      <w:pPr>
        <w:pStyle w:val="Helpprompt"/>
      </w:pPr>
      <w:r w:rsidRPr="009C1F38">
        <w:t>Please explain what consequences may arise from the description of the project area</w:t>
      </w:r>
      <w:r w:rsidR="7BA715E1" w:rsidRPr="009C1F38">
        <w:t xml:space="preserve"> </w:t>
      </w:r>
      <w:r w:rsidR="43FBC79B" w:rsidRPr="009C1F38">
        <w:t>(</w:t>
      </w:r>
      <w:r w:rsidR="7BA715E1" w:rsidRPr="009C1F38">
        <w:t>or</w:t>
      </w:r>
      <w:r w:rsidRPr="009C1F38">
        <w:t xml:space="preserve"> of part of</w:t>
      </w:r>
      <w:r w:rsidR="117BC676" w:rsidRPr="009C1F38">
        <w:t xml:space="preserve"> </w:t>
      </w:r>
      <w:r w:rsidR="008A46C5" w:rsidRPr="009C1F38">
        <w:t>t</w:t>
      </w:r>
      <w:r w:rsidR="117BC676" w:rsidRPr="009C1F38">
        <w:t>he project area)</w:t>
      </w:r>
      <w:r w:rsidRPr="009C1F38">
        <w:t xml:space="preserve"> being placed in the </w:t>
      </w:r>
      <w:r w:rsidR="006F12C2">
        <w:t>R</w:t>
      </w:r>
      <w:r w:rsidRPr="009C1F38">
        <w:t>egister.</w:t>
      </w:r>
    </w:p>
    <w:tbl>
      <w:tblPr>
        <w:tblStyle w:val="CERanswerfield"/>
        <w:tblpPr w:leftFromText="181" w:rightFromText="181" w:bottomFromText="284" w:vertAnchor="text" w:tblpY="1"/>
        <w:tblOverlap w:val="never"/>
        <w:tblW w:w="5000" w:type="pct"/>
        <w:tblLook w:val="0680" w:firstRow="0" w:lastRow="0" w:firstColumn="1" w:lastColumn="0" w:noHBand="1" w:noVBand="1"/>
      </w:tblPr>
      <w:tblGrid>
        <w:gridCol w:w="1505"/>
        <w:gridCol w:w="8227"/>
      </w:tblGrid>
      <w:tr w:rsidR="7619C284" w14:paraId="0973E8BD" w14:textId="77777777" w:rsidTr="006B20C8">
        <w:trPr>
          <w:trHeight w:val="300"/>
        </w:trPr>
        <w:tc>
          <w:tcPr>
            <w:cnfStyle w:val="001000000000" w:firstRow="0" w:lastRow="0" w:firstColumn="1" w:lastColumn="0" w:oddVBand="0" w:evenVBand="0" w:oddHBand="0" w:evenHBand="0" w:firstRowFirstColumn="0" w:firstRowLastColumn="0" w:lastRowFirstColumn="0" w:lastRowLastColumn="0"/>
            <w:tcW w:w="773" w:type="pct"/>
          </w:tcPr>
          <w:p w14:paraId="62657E46" w14:textId="77777777" w:rsidR="7619C284" w:rsidRDefault="7619C284" w:rsidP="0059786B">
            <w:pPr>
              <w:pStyle w:val="Answerfieldright-aligned"/>
            </w:pPr>
            <w:r>
              <w:t>Details</w:t>
            </w:r>
          </w:p>
        </w:tc>
        <w:tc>
          <w:tcPr>
            <w:tcW w:w="4227" w:type="pct"/>
          </w:tcPr>
          <w:p w14:paraId="335DCAC9" w14:textId="7B1065F7" w:rsidR="7619C284" w:rsidRDefault="00F261C6" w:rsidP="0059786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74"/>
                  <w:enabled/>
                  <w:calcOnExit w:val="0"/>
                  <w:textInput/>
                </w:ffData>
              </w:fldChar>
            </w:r>
            <w:bookmarkStart w:id="1" w:name="Text174"/>
            <w:r>
              <w:instrText xml:space="preserve"> FORMTEXT </w:instrText>
            </w:r>
            <w:r>
              <w:fldChar w:fldCharType="separate"/>
            </w:r>
            <w:r w:rsidR="003A2DD3">
              <w:rPr>
                <w:noProof/>
              </w:rPr>
              <w:t> </w:t>
            </w:r>
            <w:r w:rsidR="003A2DD3">
              <w:rPr>
                <w:noProof/>
              </w:rPr>
              <w:t> </w:t>
            </w:r>
            <w:r w:rsidR="003A2DD3">
              <w:rPr>
                <w:noProof/>
              </w:rPr>
              <w:t> </w:t>
            </w:r>
            <w:r w:rsidR="003A2DD3">
              <w:rPr>
                <w:noProof/>
              </w:rPr>
              <w:t> </w:t>
            </w:r>
            <w:r w:rsidR="003A2DD3">
              <w:rPr>
                <w:noProof/>
              </w:rPr>
              <w:t> </w:t>
            </w:r>
            <w:r>
              <w:fldChar w:fldCharType="end"/>
            </w:r>
            <w:bookmarkEnd w:id="1"/>
          </w:p>
        </w:tc>
      </w:tr>
    </w:tbl>
    <w:p w14:paraId="208E7F9E" w14:textId="190C343A" w:rsidR="00D84B2C" w:rsidRPr="00D84B2C" w:rsidRDefault="00D84B2C" w:rsidP="00D84B2C">
      <w:pPr>
        <w:pStyle w:val="Questionsubquestion"/>
      </w:pPr>
      <w:r>
        <w:t>Explain</w:t>
      </w:r>
      <w:r w:rsidR="5EB61CC8" w:rsidRPr="0C104AFF">
        <w:rPr>
          <w:rFonts w:eastAsiaTheme="majorEastAsia"/>
        </w:rPr>
        <w:t xml:space="preserve"> how suppressing the description of the project area or part of the project area in the Register outweighs the public interest?</w:t>
      </w:r>
    </w:p>
    <w:p w14:paraId="5A85F603" w14:textId="60468F00" w:rsidR="00C30E81" w:rsidRPr="001A52FB" w:rsidRDefault="00200432" w:rsidP="00D84B2C">
      <w:pPr>
        <w:pStyle w:val="Helpprompt"/>
        <w:rPr>
          <w:rFonts w:ascii="Calibri" w:hAnsi="Calibri" w:cs="Calibri"/>
          <w:lang w:val="en-US"/>
        </w:rPr>
      </w:pPr>
      <w:r w:rsidRPr="001A52FB">
        <w:t>Public interest in th</w:t>
      </w:r>
      <w:r w:rsidR="005103C5" w:rsidRPr="001A52FB">
        <w:t>e context of</w:t>
      </w:r>
      <w:r w:rsidRPr="001A52FB">
        <w:t xml:space="preserve"> </w:t>
      </w:r>
      <w:r w:rsidR="00BE255F" w:rsidRPr="001A52FB">
        <w:t>Nature Repair Marke</w:t>
      </w:r>
      <w:r w:rsidR="00585859" w:rsidRPr="001A52FB">
        <w:t>t</w:t>
      </w:r>
      <w:r w:rsidR="000D0E7A" w:rsidRPr="001A52FB">
        <w:t xml:space="preserve"> </w:t>
      </w:r>
      <w:r w:rsidR="00FF3B2F" w:rsidRPr="001A52FB">
        <w:t xml:space="preserve">scheme </w:t>
      </w:r>
      <w:r w:rsidR="00032C8E" w:rsidRPr="001A52FB">
        <w:t xml:space="preserve">encourages transparency where possible to ensure </w:t>
      </w:r>
      <w:r w:rsidR="008C189B" w:rsidRPr="001A52FB">
        <w:rPr>
          <w:rFonts w:ascii="Calibri" w:hAnsi="Calibri" w:cs="Calibri"/>
          <w:lang w:val="en-US"/>
        </w:rPr>
        <w:t>integrity.</w:t>
      </w:r>
    </w:p>
    <w:p w14:paraId="196DA445" w14:textId="5E0D8B5E" w:rsidR="421C6AA9" w:rsidRPr="004313EE" w:rsidRDefault="6D889F9F" w:rsidP="004313EE">
      <w:pPr>
        <w:pStyle w:val="Helpprompt"/>
        <w:rPr>
          <w:lang w:val="en-US"/>
        </w:rPr>
      </w:pPr>
      <w:r w:rsidRPr="63DBCB78">
        <w:rPr>
          <w:rFonts w:ascii="Calibri" w:eastAsia="Calibri" w:hAnsi="Calibri" w:cs="Calibri"/>
        </w:rPr>
        <w:t>If the information is already published on the register, explain how public interest is outweighed if that information is now suppressed</w:t>
      </w:r>
      <w:r w:rsidRPr="63DBCB78">
        <w:rPr>
          <w:rFonts w:ascii="Calibri" w:eastAsia="Calibri" w:hAnsi="Calibri" w:cs="Calibri"/>
          <w:sz w:val="24"/>
          <w:szCs w:val="24"/>
        </w:rPr>
        <w:t>.</w:t>
      </w:r>
      <w:r w:rsidRPr="63DBCB78">
        <w:rPr>
          <w:lang w:val="en-US"/>
        </w:rPr>
        <w:t xml:space="preserve"> </w:t>
      </w:r>
    </w:p>
    <w:tbl>
      <w:tblPr>
        <w:tblStyle w:val="CERanswerfield"/>
        <w:tblpPr w:leftFromText="181" w:rightFromText="181" w:bottomFromText="284" w:vertAnchor="text" w:tblpY="1"/>
        <w:tblOverlap w:val="never"/>
        <w:tblW w:w="5000" w:type="pct"/>
        <w:tblLook w:val="0680" w:firstRow="0" w:lastRow="0" w:firstColumn="1" w:lastColumn="0" w:noHBand="1" w:noVBand="1"/>
      </w:tblPr>
      <w:tblGrid>
        <w:gridCol w:w="1551"/>
        <w:gridCol w:w="8181"/>
      </w:tblGrid>
      <w:tr w:rsidR="006B20C8" w:rsidRPr="004C18DA" w14:paraId="3CC87D47" w14:textId="77777777" w:rsidTr="00255CCE">
        <w:trPr>
          <w:trHeight w:val="300"/>
        </w:trPr>
        <w:tc>
          <w:tcPr>
            <w:cnfStyle w:val="001000000000" w:firstRow="0" w:lastRow="0" w:firstColumn="1" w:lastColumn="0" w:oddVBand="0" w:evenVBand="0" w:oddHBand="0" w:evenHBand="0" w:firstRowFirstColumn="0" w:firstRowLastColumn="0" w:lastRowFirstColumn="0" w:lastRowLastColumn="0"/>
            <w:tcW w:w="797" w:type="pct"/>
          </w:tcPr>
          <w:p w14:paraId="620C2889" w14:textId="77777777" w:rsidR="006B20C8" w:rsidRDefault="006B20C8" w:rsidP="006B20C8">
            <w:pPr>
              <w:pStyle w:val="Answerfieldright-aligned"/>
            </w:pPr>
            <w:r>
              <w:t>Details</w:t>
            </w:r>
          </w:p>
        </w:tc>
        <w:tc>
          <w:tcPr>
            <w:tcW w:w="4203" w:type="pct"/>
          </w:tcPr>
          <w:p w14:paraId="077C0B41" w14:textId="77777777" w:rsidR="006B20C8" w:rsidRPr="004C18DA" w:rsidRDefault="006B20C8" w:rsidP="006B20C8">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869C779" w14:textId="2BBD69BC" w:rsidR="004313EE" w:rsidRDefault="004313EE" w:rsidP="006B20C8">
      <w:pPr>
        <w:spacing w:after="0"/>
        <w:ind w:right="480"/>
        <w:rPr>
          <w:rStyle w:val="normaltextrun"/>
          <w:rFonts w:eastAsia="Times New Roman"/>
          <w:b/>
          <w:bCs/>
          <w:lang w:val="en-US" w:eastAsia="en-AU"/>
        </w:rPr>
      </w:pPr>
      <w:r w:rsidRPr="63DBCB78">
        <w:rPr>
          <w:rStyle w:val="normaltextrun"/>
        </w:rPr>
        <w:br w:type="page"/>
      </w:r>
    </w:p>
    <w:p w14:paraId="43B95A80" w14:textId="275A25D3" w:rsidR="00DF5398" w:rsidRPr="00255AD3" w:rsidRDefault="00A034BF" w:rsidP="63DBCB78">
      <w:pPr>
        <w:pStyle w:val="Question"/>
        <w:rPr>
          <w:rStyle w:val="eop"/>
          <w:rFonts w:eastAsiaTheme="minorEastAsia"/>
        </w:rPr>
      </w:pPr>
      <w:r w:rsidRPr="63DBCB78">
        <w:rPr>
          <w:rStyle w:val="normaltextrun"/>
        </w:rPr>
        <w:lastRenderedPageBreak/>
        <w:t>Biodiversity of a project area</w:t>
      </w:r>
      <w:r w:rsidR="004B3DB0" w:rsidRPr="63DBCB78">
        <w:rPr>
          <w:rStyle w:val="normaltextrun"/>
        </w:rPr>
        <w:t xml:space="preserve"> </w:t>
      </w:r>
      <w:r w:rsidR="003340D1" w:rsidRPr="63DBCB78">
        <w:rPr>
          <w:rStyle w:val="normaltextrun"/>
        </w:rPr>
        <w:t xml:space="preserve">or </w:t>
      </w:r>
      <w:r w:rsidRPr="63DBCB78">
        <w:rPr>
          <w:rStyle w:val="normaltextrun"/>
        </w:rPr>
        <w:t>part</w:t>
      </w:r>
      <w:r w:rsidR="00B44B58" w:rsidRPr="63DBCB78">
        <w:rPr>
          <w:rStyle w:val="normaltextrun"/>
        </w:rPr>
        <w:t xml:space="preserve"> </w:t>
      </w:r>
      <w:r w:rsidR="0017736F" w:rsidRPr="63DBCB78">
        <w:rPr>
          <w:rStyle w:val="normaltextrun"/>
        </w:rPr>
        <w:t>of the project area</w:t>
      </w:r>
    </w:p>
    <w:p w14:paraId="765FBFFB" w14:textId="61F7EB7F" w:rsidR="00DD3C7E" w:rsidRDefault="00DD3C7E" w:rsidP="00464753">
      <w:pPr>
        <w:pStyle w:val="Helpprompt"/>
      </w:pPr>
      <w:r w:rsidRPr="00464753">
        <w:rPr>
          <w:rStyle w:val="normaltextrun"/>
        </w:rPr>
        <w:t>Please provide supporting documentation to support your claims. </w:t>
      </w:r>
      <w:r w:rsidRPr="1CEC5105">
        <w:rPr>
          <w:rStyle w:val="eop"/>
          <w:rFonts w:eastAsiaTheme="minorEastAsia"/>
          <w:color w:val="404040" w:themeColor="text1" w:themeTint="BF"/>
          <w:sz w:val="22"/>
        </w:rPr>
        <w:t> </w:t>
      </w:r>
    </w:p>
    <w:p w14:paraId="7063E694" w14:textId="3A42FCEC" w:rsidR="00F17972" w:rsidRPr="00464753" w:rsidRDefault="00DD3C7E" w:rsidP="00464753">
      <w:pPr>
        <w:pStyle w:val="Helpprompt"/>
        <w:rPr>
          <w:rStyle w:val="normaltextrun"/>
        </w:rPr>
      </w:pPr>
      <w:r w:rsidRPr="63DBCB78">
        <w:rPr>
          <w:rStyle w:val="normaltextrun"/>
        </w:rPr>
        <w:t>If insufficient space, attach a separate sheet with the details. Clearly identify the nature of any additional documentation or information that you are supplying to support your answer to this question.</w:t>
      </w:r>
    </w:p>
    <w:p w14:paraId="6E705223" w14:textId="7EAF86F7" w:rsidR="005717DF" w:rsidRPr="00E27A4E" w:rsidRDefault="004B0853" w:rsidP="00E27A4E">
      <w:pPr>
        <w:pStyle w:val="Questionsubquestion"/>
        <w:numPr>
          <w:ilvl w:val="0"/>
          <w:numId w:val="111"/>
        </w:numPr>
        <w:rPr>
          <w:rFonts w:eastAsiaTheme="majorEastAsia" w:cstheme="minorBidi"/>
        </w:rPr>
      </w:pPr>
      <w:r>
        <w:t>Describe</w:t>
      </w:r>
      <w:r w:rsidR="00A44F5B">
        <w:t xml:space="preserve"> how</w:t>
      </w:r>
      <w:r w:rsidR="004C1334" w:rsidRPr="00E27A4E">
        <w:rPr>
          <w:rFonts w:eastAsiaTheme="majorEastAsia"/>
        </w:rPr>
        <w:t xml:space="preserve"> biodiversity of the project area</w:t>
      </w:r>
      <w:r w:rsidR="007E458D" w:rsidRPr="00E27A4E">
        <w:rPr>
          <w:rFonts w:eastAsiaTheme="majorEastAsia"/>
        </w:rPr>
        <w:t xml:space="preserve"> or</w:t>
      </w:r>
      <w:r w:rsidR="000910F0" w:rsidRPr="00E27A4E">
        <w:rPr>
          <w:rFonts w:eastAsiaTheme="majorEastAsia"/>
        </w:rPr>
        <w:t xml:space="preserve"> </w:t>
      </w:r>
      <w:r w:rsidR="002D5FD5" w:rsidRPr="00E27A4E">
        <w:rPr>
          <w:rFonts w:eastAsiaTheme="majorEastAsia"/>
        </w:rPr>
        <w:t>part of the project area</w:t>
      </w:r>
      <w:r w:rsidR="004C1334" w:rsidRPr="00E27A4E">
        <w:rPr>
          <w:rFonts w:eastAsiaTheme="majorEastAsia"/>
        </w:rPr>
        <w:t xml:space="preserve"> would be</w:t>
      </w:r>
      <w:r w:rsidR="002D6069" w:rsidRPr="00E27A4E">
        <w:rPr>
          <w:rFonts w:eastAsiaTheme="majorEastAsia"/>
        </w:rPr>
        <w:t xml:space="preserve"> </w:t>
      </w:r>
      <w:r w:rsidR="004C1334" w:rsidRPr="00E27A4E">
        <w:rPr>
          <w:rFonts w:eastAsiaTheme="majorEastAsia"/>
        </w:rPr>
        <w:t xml:space="preserve">substantially prejudiced by </w:t>
      </w:r>
      <w:r w:rsidR="00167888" w:rsidRPr="00E27A4E">
        <w:rPr>
          <w:rFonts w:eastAsiaTheme="majorEastAsia"/>
        </w:rPr>
        <w:t xml:space="preserve">the publication </w:t>
      </w:r>
      <w:r w:rsidR="004C1334" w:rsidRPr="00E27A4E">
        <w:rPr>
          <w:rFonts w:eastAsiaTheme="majorEastAsia"/>
        </w:rPr>
        <w:t xml:space="preserve">of </w:t>
      </w:r>
      <w:r w:rsidR="001B09B5" w:rsidRPr="00E27A4E">
        <w:rPr>
          <w:rFonts w:eastAsiaTheme="majorEastAsia"/>
        </w:rPr>
        <w:t xml:space="preserve">that information </w:t>
      </w:r>
      <w:r w:rsidR="00FD5523" w:rsidRPr="00E27A4E">
        <w:rPr>
          <w:rFonts w:eastAsiaTheme="majorEastAsia"/>
        </w:rPr>
        <w:t xml:space="preserve">in </w:t>
      </w:r>
      <w:r w:rsidR="004C1334" w:rsidRPr="00E27A4E">
        <w:rPr>
          <w:rFonts w:eastAsiaTheme="majorEastAsia"/>
        </w:rPr>
        <w:t xml:space="preserve">the </w:t>
      </w:r>
      <w:r w:rsidR="00B44716" w:rsidRPr="00E27A4E">
        <w:rPr>
          <w:rFonts w:eastAsiaTheme="majorEastAsia"/>
        </w:rPr>
        <w:t>R</w:t>
      </w:r>
      <w:r w:rsidR="004C1334" w:rsidRPr="00E27A4E">
        <w:rPr>
          <w:rFonts w:eastAsiaTheme="majorEastAsia"/>
        </w:rPr>
        <w:t>egister. </w:t>
      </w:r>
    </w:p>
    <w:tbl>
      <w:tblPr>
        <w:tblStyle w:val="CERanswerfield"/>
        <w:tblpPr w:leftFromText="181" w:rightFromText="181" w:bottomFromText="284" w:vertAnchor="text" w:tblpY="1"/>
        <w:tblOverlap w:val="never"/>
        <w:tblW w:w="5000" w:type="pct"/>
        <w:tblLook w:val="0680" w:firstRow="0" w:lastRow="0" w:firstColumn="1" w:lastColumn="0" w:noHBand="1" w:noVBand="1"/>
      </w:tblPr>
      <w:tblGrid>
        <w:gridCol w:w="1551"/>
        <w:gridCol w:w="8181"/>
      </w:tblGrid>
      <w:tr w:rsidR="005717DF" w:rsidRPr="004C18DA" w14:paraId="17467F9E" w14:textId="77777777" w:rsidTr="006B20C8">
        <w:trPr>
          <w:trHeight w:val="300"/>
        </w:trPr>
        <w:tc>
          <w:tcPr>
            <w:cnfStyle w:val="001000000000" w:firstRow="0" w:lastRow="0" w:firstColumn="1" w:lastColumn="0" w:oddVBand="0" w:evenVBand="0" w:oddHBand="0" w:evenHBand="0" w:firstRowFirstColumn="0" w:firstRowLastColumn="0" w:lastRowFirstColumn="0" w:lastRowLastColumn="0"/>
            <w:tcW w:w="797" w:type="pct"/>
          </w:tcPr>
          <w:p w14:paraId="4CE106EB" w14:textId="77777777" w:rsidR="005717DF" w:rsidRDefault="005717DF" w:rsidP="0059786B">
            <w:pPr>
              <w:pStyle w:val="Answerfieldright-aligned"/>
            </w:pPr>
            <w:r>
              <w:t>Details</w:t>
            </w:r>
          </w:p>
        </w:tc>
        <w:tc>
          <w:tcPr>
            <w:tcW w:w="4203" w:type="pct"/>
          </w:tcPr>
          <w:p w14:paraId="6FD3468D" w14:textId="60F55775" w:rsidR="005717DF" w:rsidRPr="004C18DA" w:rsidRDefault="005717DF" w:rsidP="0059786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sidR="003A2DD3">
              <w:rPr>
                <w:noProof/>
              </w:rPr>
              <w:t> </w:t>
            </w:r>
            <w:r w:rsidR="003A2DD3">
              <w:rPr>
                <w:noProof/>
              </w:rPr>
              <w:t> </w:t>
            </w:r>
            <w:r w:rsidR="003A2DD3">
              <w:rPr>
                <w:noProof/>
              </w:rPr>
              <w:t> </w:t>
            </w:r>
            <w:r w:rsidR="003A2DD3">
              <w:rPr>
                <w:noProof/>
              </w:rPr>
              <w:t> </w:t>
            </w:r>
            <w:r w:rsidR="003A2DD3">
              <w:rPr>
                <w:noProof/>
              </w:rPr>
              <w:t> </w:t>
            </w:r>
            <w:r>
              <w:fldChar w:fldCharType="end"/>
            </w:r>
          </w:p>
        </w:tc>
      </w:tr>
    </w:tbl>
    <w:p w14:paraId="0940E0C7" w14:textId="28396DCB" w:rsidR="00F44EC7" w:rsidRPr="00FD2EEA" w:rsidRDefault="0079378A" w:rsidP="63DBCB78">
      <w:pPr>
        <w:pStyle w:val="Questionsubquestion"/>
        <w:rPr>
          <w:rFonts w:eastAsiaTheme="majorEastAsia"/>
        </w:rPr>
      </w:pPr>
      <w:bookmarkStart w:id="2" w:name="_Hlk175839753"/>
      <w:r w:rsidRPr="63DBCB78">
        <w:rPr>
          <w:rFonts w:eastAsiaTheme="majorEastAsia"/>
        </w:rPr>
        <w:t>Explain</w:t>
      </w:r>
      <w:r w:rsidR="00054646" w:rsidRPr="63DBCB78">
        <w:rPr>
          <w:rFonts w:eastAsiaTheme="majorEastAsia"/>
        </w:rPr>
        <w:t xml:space="preserve"> </w:t>
      </w:r>
      <w:r w:rsidR="00996AD5" w:rsidRPr="63DBCB78">
        <w:rPr>
          <w:rFonts w:eastAsiaTheme="majorEastAsia"/>
        </w:rPr>
        <w:t xml:space="preserve">in </w:t>
      </w:r>
      <w:r w:rsidR="00A9026F" w:rsidRPr="63DBCB78">
        <w:rPr>
          <w:rFonts w:eastAsiaTheme="majorEastAsia"/>
        </w:rPr>
        <w:t>what way or by what metric would the biodiversity of the project area</w:t>
      </w:r>
      <w:r w:rsidR="004402DA" w:rsidRPr="63DBCB78">
        <w:rPr>
          <w:rFonts w:eastAsiaTheme="majorEastAsia"/>
        </w:rPr>
        <w:t xml:space="preserve"> </w:t>
      </w:r>
      <w:r w:rsidR="00A9026F" w:rsidRPr="63DBCB78">
        <w:rPr>
          <w:rFonts w:eastAsiaTheme="majorEastAsia"/>
        </w:rPr>
        <w:t>be substantial</w:t>
      </w:r>
      <w:r w:rsidR="2B854F6D" w:rsidRPr="63DBCB78">
        <w:rPr>
          <w:rFonts w:eastAsiaTheme="majorEastAsia"/>
        </w:rPr>
        <w:t>l</w:t>
      </w:r>
      <w:r w:rsidR="00A9026F" w:rsidRPr="63DBCB78">
        <w:rPr>
          <w:rFonts w:eastAsiaTheme="majorEastAsia"/>
        </w:rPr>
        <w:t>y prejudiced? </w:t>
      </w:r>
    </w:p>
    <w:p w14:paraId="72532C38" w14:textId="48BC3307" w:rsidR="15D29793" w:rsidRPr="00D246BE" w:rsidRDefault="00A9026F" w:rsidP="0014107B">
      <w:pPr>
        <w:pStyle w:val="Helpprompt"/>
      </w:pPr>
      <w:r w:rsidRPr="00D246BE">
        <w:t>Please explain what consequences may arise from the description of the project area</w:t>
      </w:r>
      <w:r w:rsidR="007523DA" w:rsidRPr="00D246BE">
        <w:t xml:space="preserve"> </w:t>
      </w:r>
      <w:r w:rsidR="48C05877" w:rsidRPr="00D246BE">
        <w:t>(</w:t>
      </w:r>
      <w:r w:rsidR="007523DA" w:rsidRPr="00D246BE">
        <w:t>or</w:t>
      </w:r>
      <w:r w:rsidRPr="00D246BE">
        <w:t xml:space="preserve"> part of a project area</w:t>
      </w:r>
      <w:r w:rsidR="0E90318B" w:rsidRPr="00D246BE">
        <w:t>)</w:t>
      </w:r>
      <w:r w:rsidRPr="00D246BE">
        <w:t xml:space="preserve"> being placed </w:t>
      </w:r>
      <w:r w:rsidR="00AB5168" w:rsidRPr="00D246BE">
        <w:t xml:space="preserve">on </w:t>
      </w:r>
      <w:r w:rsidRPr="00D246BE">
        <w:t xml:space="preserve">the </w:t>
      </w:r>
      <w:r w:rsidR="006F12C2">
        <w:t>R</w:t>
      </w:r>
      <w:r w:rsidRPr="00D246BE">
        <w:t>egister.</w:t>
      </w:r>
    </w:p>
    <w:tbl>
      <w:tblPr>
        <w:tblStyle w:val="CERanswerfield"/>
        <w:tblpPr w:leftFromText="181" w:rightFromText="181" w:bottomFromText="284" w:vertAnchor="text" w:tblpY="1"/>
        <w:tblOverlap w:val="never"/>
        <w:tblW w:w="5000" w:type="pct"/>
        <w:tblLook w:val="0680" w:firstRow="0" w:lastRow="0" w:firstColumn="1" w:lastColumn="0" w:noHBand="1" w:noVBand="1"/>
      </w:tblPr>
      <w:tblGrid>
        <w:gridCol w:w="1551"/>
        <w:gridCol w:w="8181"/>
      </w:tblGrid>
      <w:tr w:rsidR="00E03BF5" w:rsidRPr="004C18DA" w14:paraId="48577FFB" w14:textId="77777777" w:rsidTr="006B20C8">
        <w:trPr>
          <w:trHeight w:val="300"/>
        </w:trPr>
        <w:tc>
          <w:tcPr>
            <w:cnfStyle w:val="001000000000" w:firstRow="0" w:lastRow="0" w:firstColumn="1" w:lastColumn="0" w:oddVBand="0" w:evenVBand="0" w:oddHBand="0" w:evenHBand="0" w:firstRowFirstColumn="0" w:firstRowLastColumn="0" w:lastRowFirstColumn="0" w:lastRowLastColumn="0"/>
            <w:tcW w:w="797" w:type="pct"/>
          </w:tcPr>
          <w:bookmarkEnd w:id="2"/>
          <w:p w14:paraId="75EACBCA" w14:textId="77777777" w:rsidR="00E03BF5" w:rsidRDefault="00E03BF5" w:rsidP="0059786B">
            <w:pPr>
              <w:pStyle w:val="Answerfieldright-aligned"/>
            </w:pPr>
            <w:r>
              <w:t>Details</w:t>
            </w:r>
          </w:p>
        </w:tc>
        <w:tc>
          <w:tcPr>
            <w:tcW w:w="4203" w:type="pct"/>
          </w:tcPr>
          <w:p w14:paraId="4B9904BC" w14:textId="259407B9" w:rsidR="00E03BF5" w:rsidRPr="004C18DA" w:rsidRDefault="00E03BF5" w:rsidP="0059786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sidR="003A2DD3">
              <w:rPr>
                <w:noProof/>
              </w:rPr>
              <w:t> </w:t>
            </w:r>
            <w:r w:rsidR="003A2DD3">
              <w:rPr>
                <w:noProof/>
              </w:rPr>
              <w:t> </w:t>
            </w:r>
            <w:r w:rsidR="003A2DD3">
              <w:rPr>
                <w:noProof/>
              </w:rPr>
              <w:t> </w:t>
            </w:r>
            <w:r w:rsidR="003A2DD3">
              <w:rPr>
                <w:noProof/>
              </w:rPr>
              <w:t> </w:t>
            </w:r>
            <w:r w:rsidR="003A2DD3">
              <w:rPr>
                <w:noProof/>
              </w:rPr>
              <w:t> </w:t>
            </w:r>
            <w:r>
              <w:fldChar w:fldCharType="end"/>
            </w:r>
          </w:p>
        </w:tc>
      </w:tr>
    </w:tbl>
    <w:p w14:paraId="003EFF1C" w14:textId="071376EE" w:rsidR="00A42741" w:rsidRPr="00D246BE" w:rsidRDefault="000D49D0" w:rsidP="63DBCB78">
      <w:pPr>
        <w:pStyle w:val="Question"/>
        <w:rPr>
          <w:rFonts w:eastAsia="Webdings"/>
        </w:rPr>
      </w:pPr>
      <w:r w:rsidRPr="63DBCB78">
        <w:rPr>
          <w:rFonts w:eastAsiaTheme="majorEastAsia"/>
        </w:rPr>
        <w:t>E</w:t>
      </w:r>
      <w:r w:rsidR="00D07276" w:rsidRPr="63DBCB78">
        <w:rPr>
          <w:rFonts w:eastAsiaTheme="majorEastAsia"/>
        </w:rPr>
        <w:t xml:space="preserve">xplain how </w:t>
      </w:r>
      <w:r w:rsidR="470652E4" w:rsidRPr="63DBCB78">
        <w:rPr>
          <w:rFonts w:eastAsiaTheme="majorEastAsia"/>
        </w:rPr>
        <w:t>suppressing</w:t>
      </w:r>
      <w:r w:rsidR="00D07276" w:rsidRPr="63DBCB78">
        <w:rPr>
          <w:rFonts w:eastAsiaTheme="majorEastAsia"/>
        </w:rPr>
        <w:t xml:space="preserve"> the description of the project area</w:t>
      </w:r>
      <w:r w:rsidR="007523DA" w:rsidRPr="63DBCB78">
        <w:rPr>
          <w:rFonts w:eastAsiaTheme="majorEastAsia"/>
        </w:rPr>
        <w:t xml:space="preserve"> or</w:t>
      </w:r>
      <w:r w:rsidR="2E52C4AC" w:rsidRPr="63DBCB78">
        <w:rPr>
          <w:rFonts w:eastAsiaTheme="majorEastAsia"/>
        </w:rPr>
        <w:t xml:space="preserve"> </w:t>
      </w:r>
      <w:r w:rsidR="00D07276" w:rsidRPr="63DBCB78">
        <w:rPr>
          <w:rFonts w:eastAsiaTheme="majorEastAsia"/>
        </w:rPr>
        <w:t xml:space="preserve">part of the project area </w:t>
      </w:r>
      <w:r w:rsidR="006D33A9" w:rsidRPr="63DBCB78">
        <w:rPr>
          <w:rFonts w:eastAsiaTheme="majorEastAsia"/>
        </w:rPr>
        <w:t>in</w:t>
      </w:r>
      <w:r w:rsidR="00D07276" w:rsidRPr="63DBCB78">
        <w:rPr>
          <w:rFonts w:eastAsiaTheme="majorEastAsia"/>
        </w:rPr>
        <w:t xml:space="preserve"> the Register outweighs the public interest?</w:t>
      </w:r>
      <w:r w:rsidR="470652E4" w:rsidRPr="63DBCB78">
        <w:rPr>
          <w:rFonts w:eastAsiaTheme="majorEastAsia"/>
        </w:rPr>
        <w:t xml:space="preserve"> </w:t>
      </w:r>
    </w:p>
    <w:p w14:paraId="45DD8A04" w14:textId="71E6E4A7" w:rsidR="00AC75D2" w:rsidRPr="00D97B1F" w:rsidRDefault="00AC75D2" w:rsidP="00F56B41">
      <w:pPr>
        <w:pStyle w:val="Helpprompt"/>
        <w:keepNext/>
        <w:keepLines/>
        <w:rPr>
          <w:rFonts w:ascii="Calibri" w:hAnsi="Calibri" w:cs="Calibri"/>
          <w:b/>
          <w:bCs/>
          <w:i w:val="0"/>
          <w:iCs/>
          <w:lang w:val="en-US"/>
        </w:rPr>
      </w:pPr>
      <w:r w:rsidRPr="00D97B1F">
        <w:t xml:space="preserve">Public interest in the context of Nature Repair Market scheme </w:t>
      </w:r>
      <w:r w:rsidRPr="00F56B41">
        <w:t>encourages</w:t>
      </w:r>
      <w:r w:rsidRPr="00D97B1F">
        <w:t xml:space="preserve"> transparency where possible to</w:t>
      </w:r>
      <w:r w:rsidR="00ED5063" w:rsidRPr="00D97B1F">
        <w:rPr>
          <w:rFonts w:ascii="Calibri" w:hAnsi="Calibri" w:cs="Calibri"/>
          <w:bCs/>
          <w:iCs/>
          <w:lang w:val="en-US"/>
        </w:rPr>
        <w:t xml:space="preserve"> </w:t>
      </w:r>
      <w:r w:rsidRPr="00D97B1F">
        <w:rPr>
          <w:rFonts w:ascii="Calibri" w:hAnsi="Calibri" w:cs="Calibri"/>
          <w:bCs/>
          <w:iCs/>
          <w:lang w:val="en-US"/>
        </w:rPr>
        <w:t>ensure integrity</w:t>
      </w:r>
      <w:r w:rsidR="00582B5B">
        <w:rPr>
          <w:rFonts w:ascii="Calibri" w:hAnsi="Calibri" w:cs="Calibri"/>
          <w:bCs/>
          <w:iCs/>
          <w:lang w:val="en-US"/>
        </w:rPr>
        <w:t>.</w:t>
      </w:r>
    </w:p>
    <w:p w14:paraId="09410BCE" w14:textId="389D4BFD" w:rsidR="0D4C2A5E" w:rsidRPr="0059786B" w:rsidRDefault="151B513A" w:rsidP="63DBCB78">
      <w:pPr>
        <w:pStyle w:val="Helpprompt"/>
        <w:keepNext/>
        <w:keepLines/>
        <w:rPr>
          <w:lang w:val="en-US"/>
        </w:rPr>
      </w:pPr>
      <w:r w:rsidRPr="63DBCB78">
        <w:rPr>
          <w:rFonts w:ascii="Calibri" w:eastAsia="Calibri" w:hAnsi="Calibri" w:cs="Calibri"/>
        </w:rPr>
        <w:t>If the information is already published on the register, explain how public interest is outweighed if that information is now suppressed</w:t>
      </w:r>
      <w:r w:rsidRPr="63DBCB78">
        <w:rPr>
          <w:rFonts w:ascii="Calibri" w:eastAsia="Calibri" w:hAnsi="Calibri" w:cs="Calibri"/>
          <w:sz w:val="24"/>
          <w:szCs w:val="24"/>
        </w:rPr>
        <w:t xml:space="preserve">. </w:t>
      </w:r>
      <w:r w:rsidRPr="63DBCB78">
        <w:rPr>
          <w:lang w:val="en-US"/>
        </w:rPr>
        <w:t xml:space="preserve"> </w:t>
      </w:r>
    </w:p>
    <w:tbl>
      <w:tblPr>
        <w:tblStyle w:val="CERanswerfield"/>
        <w:tblpPr w:leftFromText="181" w:rightFromText="181" w:bottomFromText="284" w:vertAnchor="text" w:tblpY="1"/>
        <w:tblOverlap w:val="never"/>
        <w:tblW w:w="5000" w:type="pct"/>
        <w:tblLook w:val="0680" w:firstRow="0" w:lastRow="0" w:firstColumn="1" w:lastColumn="0" w:noHBand="1" w:noVBand="1"/>
      </w:tblPr>
      <w:tblGrid>
        <w:gridCol w:w="1551"/>
        <w:gridCol w:w="8181"/>
      </w:tblGrid>
      <w:tr w:rsidR="006B20C8" w:rsidRPr="004C18DA" w14:paraId="5F232340" w14:textId="77777777" w:rsidTr="00255CCE">
        <w:trPr>
          <w:trHeight w:val="300"/>
        </w:trPr>
        <w:tc>
          <w:tcPr>
            <w:cnfStyle w:val="001000000000" w:firstRow="0" w:lastRow="0" w:firstColumn="1" w:lastColumn="0" w:oddVBand="0" w:evenVBand="0" w:oddHBand="0" w:evenHBand="0" w:firstRowFirstColumn="0" w:firstRowLastColumn="0" w:lastRowFirstColumn="0" w:lastRowLastColumn="0"/>
            <w:tcW w:w="797" w:type="pct"/>
          </w:tcPr>
          <w:p w14:paraId="01A1FF13" w14:textId="77777777" w:rsidR="006B20C8" w:rsidRDefault="006B20C8" w:rsidP="006B20C8">
            <w:pPr>
              <w:pStyle w:val="Answerfieldright-aligned"/>
            </w:pPr>
            <w:r>
              <w:t>Details</w:t>
            </w:r>
          </w:p>
        </w:tc>
        <w:tc>
          <w:tcPr>
            <w:tcW w:w="4203" w:type="pct"/>
          </w:tcPr>
          <w:p w14:paraId="3EC32304" w14:textId="77777777" w:rsidR="006B20C8" w:rsidRPr="004C18DA" w:rsidRDefault="006B20C8" w:rsidP="006B20C8">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BC127C5" w14:textId="496F1F5B" w:rsidR="004313EE" w:rsidRDefault="004313EE" w:rsidP="63DBCB78">
      <w:pPr>
        <w:spacing w:after="170"/>
        <w:rPr>
          <w:rStyle w:val="normaltextrun"/>
          <w:rFonts w:eastAsia="Times New Roman"/>
          <w:b/>
          <w:bCs/>
          <w:lang w:val="en-US" w:eastAsia="en-AU"/>
        </w:rPr>
      </w:pPr>
      <w:r w:rsidRPr="63DBCB78">
        <w:rPr>
          <w:rStyle w:val="normaltextrun"/>
        </w:rPr>
        <w:br w:type="page"/>
      </w:r>
    </w:p>
    <w:p w14:paraId="6E094AEF" w14:textId="19A9A239" w:rsidR="000910F0" w:rsidRPr="00B87163" w:rsidRDefault="004B3DB0" w:rsidP="00A83E18">
      <w:pPr>
        <w:pStyle w:val="Question"/>
        <w:numPr>
          <w:ilvl w:val="0"/>
          <w:numId w:val="107"/>
        </w:numPr>
        <w:rPr>
          <w:rStyle w:val="eop"/>
          <w:rFonts w:eastAsiaTheme="minorEastAsia" w:cstheme="minorBidi"/>
          <w:b w:val="0"/>
          <w:color w:val="000000" w:themeColor="text1"/>
          <w:szCs w:val="24"/>
          <w:lang w:val="en-AU" w:eastAsia="en-US"/>
        </w:rPr>
      </w:pPr>
      <w:r w:rsidRPr="00B87163">
        <w:rPr>
          <w:rStyle w:val="normaltextrun"/>
          <w:rFonts w:cstheme="minorBidi"/>
        </w:rPr>
        <w:lastRenderedPageBreak/>
        <w:t>S</w:t>
      </w:r>
      <w:r w:rsidR="000910F0" w:rsidRPr="00B87163">
        <w:rPr>
          <w:rStyle w:val="normaltextrun"/>
          <w:rFonts w:cstheme="minorBidi"/>
        </w:rPr>
        <w:t>afety of a person</w:t>
      </w:r>
      <w:r w:rsidR="000910F0" w:rsidRPr="00B87163">
        <w:rPr>
          <w:rStyle w:val="eop"/>
          <w:rFonts w:eastAsiaTheme="minorEastAsia" w:cstheme="minorBidi"/>
        </w:rPr>
        <w:t> </w:t>
      </w:r>
    </w:p>
    <w:p w14:paraId="30DF8F53" w14:textId="0CEC834A" w:rsidR="000910F0" w:rsidRPr="00B4324A" w:rsidRDefault="000910F0" w:rsidP="00B4324A">
      <w:pPr>
        <w:pStyle w:val="Attachmentprompt"/>
      </w:pPr>
      <w:r w:rsidRPr="00B4324A">
        <w:rPr>
          <w:rStyle w:val="normaltextrun"/>
        </w:rPr>
        <w:t>Please provide supporting documentation to support your claims. </w:t>
      </w:r>
      <w:r w:rsidRPr="1CEC5105">
        <w:rPr>
          <w:rStyle w:val="eop"/>
          <w:rFonts w:eastAsiaTheme="minorEastAsia" w:cstheme="minorBidi"/>
          <w:color w:val="404040" w:themeColor="text1" w:themeTint="BF"/>
          <w:sz w:val="22"/>
          <w:szCs w:val="22"/>
        </w:rPr>
        <w:t> </w:t>
      </w:r>
    </w:p>
    <w:p w14:paraId="0B8A2E9C" w14:textId="3FD1B308" w:rsidR="000910F0" w:rsidRPr="00D70EA9" w:rsidRDefault="000910F0" w:rsidP="00EC0254">
      <w:pPr>
        <w:pStyle w:val="Attachmentprompt"/>
        <w:rPr>
          <w:rStyle w:val="normaltextrun"/>
          <w:rFonts w:cstheme="minorBidi"/>
          <w:i w:val="0"/>
          <w:iCs/>
          <w:color w:val="404040" w:themeColor="text1" w:themeTint="BF"/>
        </w:rPr>
      </w:pPr>
      <w:r w:rsidRPr="00B4324A">
        <w:rPr>
          <w:rStyle w:val="normaltextrun"/>
        </w:rPr>
        <w:t>If insufficient space, attach a separate sheet with the details. Clearly identify the nature of any additional documentation or information that you are supplying to support your answer to this</w:t>
      </w:r>
      <w:r w:rsidRPr="00B4324A">
        <w:t xml:space="preserve"> </w:t>
      </w:r>
      <w:r w:rsidRPr="00B4324A">
        <w:rPr>
          <w:rStyle w:val="normaltextrun"/>
        </w:rPr>
        <w:t>question.</w:t>
      </w:r>
    </w:p>
    <w:p w14:paraId="3288A7D7" w14:textId="3A0FD55E" w:rsidR="000910F0" w:rsidRPr="00752A00" w:rsidRDefault="00E97423" w:rsidP="001333CB">
      <w:pPr>
        <w:pStyle w:val="Questionsubquestion"/>
        <w:numPr>
          <w:ilvl w:val="0"/>
          <w:numId w:val="103"/>
        </w:numPr>
        <w:rPr>
          <w:rFonts w:eastAsiaTheme="minorEastAsia" w:cstheme="minorBidi"/>
          <w:szCs w:val="22"/>
        </w:rPr>
      </w:pPr>
      <w:r>
        <w:t>Describe</w:t>
      </w:r>
      <w:r w:rsidR="000910F0">
        <w:t xml:space="preserve"> how the safety of any person (or part of the project area)</w:t>
      </w:r>
      <w:r w:rsidR="000910F0" w:rsidRPr="655C7738">
        <w:t xml:space="preserve"> that would be substantially prejudiced by </w:t>
      </w:r>
      <w:r w:rsidR="000910F0">
        <w:t>the publication</w:t>
      </w:r>
      <w:r w:rsidR="000910F0" w:rsidRPr="655C7738">
        <w:t xml:space="preserve"> of </w:t>
      </w:r>
      <w:r w:rsidR="000910F0">
        <w:t xml:space="preserve">that information </w:t>
      </w:r>
      <w:r w:rsidR="00B44716">
        <w:t>i</w:t>
      </w:r>
      <w:r w:rsidR="000910F0">
        <w:t>n</w:t>
      </w:r>
      <w:r w:rsidR="000910F0" w:rsidRPr="655C7738">
        <w:t xml:space="preserve"> the Register</w:t>
      </w:r>
    </w:p>
    <w:tbl>
      <w:tblPr>
        <w:tblStyle w:val="CERanswerfield"/>
        <w:tblpPr w:leftFromText="181" w:rightFromText="181" w:bottomFromText="284" w:vertAnchor="text" w:tblpY="1"/>
        <w:tblOverlap w:val="never"/>
        <w:tblW w:w="5000" w:type="pct"/>
        <w:tblLook w:val="0680" w:firstRow="0" w:lastRow="0" w:firstColumn="1" w:lastColumn="0" w:noHBand="1" w:noVBand="1"/>
      </w:tblPr>
      <w:tblGrid>
        <w:gridCol w:w="1551"/>
        <w:gridCol w:w="8181"/>
      </w:tblGrid>
      <w:tr w:rsidR="000910F0" w:rsidRPr="004C18DA" w14:paraId="12638557" w14:textId="77777777" w:rsidTr="006B20C8">
        <w:trPr>
          <w:trHeight w:val="300"/>
        </w:trPr>
        <w:tc>
          <w:tcPr>
            <w:cnfStyle w:val="001000000000" w:firstRow="0" w:lastRow="0" w:firstColumn="1" w:lastColumn="0" w:oddVBand="0" w:evenVBand="0" w:oddHBand="0" w:evenHBand="0" w:firstRowFirstColumn="0" w:firstRowLastColumn="0" w:lastRowFirstColumn="0" w:lastRowLastColumn="0"/>
            <w:tcW w:w="797" w:type="pct"/>
          </w:tcPr>
          <w:p w14:paraId="3F9BA139" w14:textId="77777777" w:rsidR="000910F0" w:rsidRDefault="000910F0" w:rsidP="00CF5C7C">
            <w:pPr>
              <w:pStyle w:val="Answerfieldright-aligned"/>
            </w:pPr>
            <w:r>
              <w:t>Details</w:t>
            </w:r>
          </w:p>
        </w:tc>
        <w:tc>
          <w:tcPr>
            <w:tcW w:w="4203" w:type="pct"/>
          </w:tcPr>
          <w:p w14:paraId="5084D170" w14:textId="5605B037" w:rsidR="000910F0" w:rsidRPr="004C18DA" w:rsidRDefault="000910F0" w:rsidP="00CF5C7C">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sidR="003A2DD3">
              <w:rPr>
                <w:noProof/>
              </w:rPr>
              <w:t> </w:t>
            </w:r>
            <w:r w:rsidR="003A2DD3">
              <w:rPr>
                <w:noProof/>
              </w:rPr>
              <w:t> </w:t>
            </w:r>
            <w:r w:rsidR="003A2DD3">
              <w:rPr>
                <w:noProof/>
              </w:rPr>
              <w:t> </w:t>
            </w:r>
            <w:r w:rsidR="003A2DD3">
              <w:rPr>
                <w:noProof/>
              </w:rPr>
              <w:t> </w:t>
            </w:r>
            <w:r w:rsidR="003A2DD3">
              <w:rPr>
                <w:noProof/>
              </w:rPr>
              <w:t> </w:t>
            </w:r>
            <w:r>
              <w:fldChar w:fldCharType="end"/>
            </w:r>
          </w:p>
        </w:tc>
      </w:tr>
    </w:tbl>
    <w:p w14:paraId="6A47A7BD" w14:textId="2983BFB9" w:rsidR="000910F0" w:rsidRDefault="00E97423" w:rsidP="001333CB">
      <w:pPr>
        <w:pStyle w:val="Questionsubquestion"/>
        <w:rPr>
          <w:rFonts w:eastAsiaTheme="majorEastAsia"/>
        </w:rPr>
      </w:pPr>
      <w:r>
        <w:rPr>
          <w:rFonts w:eastAsiaTheme="majorEastAsia"/>
        </w:rPr>
        <w:t>Explain</w:t>
      </w:r>
      <w:r w:rsidR="000910F0" w:rsidRPr="15D29793">
        <w:rPr>
          <w:rFonts w:eastAsiaTheme="majorEastAsia"/>
        </w:rPr>
        <w:t xml:space="preserve"> what way or by what metric would the safety of a person be substantially prejudiced? </w:t>
      </w:r>
    </w:p>
    <w:p w14:paraId="400AD5A8" w14:textId="19CB07C9" w:rsidR="000C6F63" w:rsidRPr="001333CB" w:rsidRDefault="000910F0" w:rsidP="001333CB">
      <w:pPr>
        <w:pStyle w:val="Helpprompt"/>
      </w:pPr>
      <w:r w:rsidRPr="001333CB">
        <w:t>Please explain what consequences may arise from the description of the project area</w:t>
      </w:r>
      <w:r w:rsidR="0050470C" w:rsidRPr="001333CB">
        <w:t xml:space="preserve"> or</w:t>
      </w:r>
      <w:r w:rsidR="00170481" w:rsidRPr="001333CB">
        <w:t xml:space="preserve"> </w:t>
      </w:r>
      <w:r w:rsidRPr="001333CB">
        <w:t xml:space="preserve">part of </w:t>
      </w:r>
      <w:r w:rsidR="48460D6C" w:rsidRPr="001333CB">
        <w:t>the</w:t>
      </w:r>
      <w:r w:rsidRPr="001333CB">
        <w:t xml:space="preserve"> project area being placed in the </w:t>
      </w:r>
      <w:r w:rsidR="00A22F3F" w:rsidRPr="001333CB">
        <w:t>R</w:t>
      </w:r>
      <w:r w:rsidRPr="001333CB">
        <w:t>egister.</w:t>
      </w:r>
    </w:p>
    <w:tbl>
      <w:tblPr>
        <w:tblStyle w:val="CERanswerfield"/>
        <w:tblpPr w:leftFromText="181" w:rightFromText="181" w:bottomFromText="284" w:vertAnchor="text" w:tblpY="1"/>
        <w:tblOverlap w:val="never"/>
        <w:tblW w:w="5000" w:type="pct"/>
        <w:tblLook w:val="0680" w:firstRow="0" w:lastRow="0" w:firstColumn="1" w:lastColumn="0" w:noHBand="1" w:noVBand="1"/>
      </w:tblPr>
      <w:tblGrid>
        <w:gridCol w:w="1551"/>
        <w:gridCol w:w="8181"/>
      </w:tblGrid>
      <w:tr w:rsidR="000910F0" w:rsidRPr="004C18DA" w14:paraId="4D56DBD2" w14:textId="77777777" w:rsidTr="006B20C8">
        <w:trPr>
          <w:trHeight w:val="300"/>
        </w:trPr>
        <w:tc>
          <w:tcPr>
            <w:cnfStyle w:val="001000000000" w:firstRow="0" w:lastRow="0" w:firstColumn="1" w:lastColumn="0" w:oddVBand="0" w:evenVBand="0" w:oddHBand="0" w:evenHBand="0" w:firstRowFirstColumn="0" w:firstRowLastColumn="0" w:lastRowFirstColumn="0" w:lastRowLastColumn="0"/>
            <w:tcW w:w="797" w:type="pct"/>
          </w:tcPr>
          <w:p w14:paraId="1E46A76D" w14:textId="77777777" w:rsidR="000910F0" w:rsidRDefault="000910F0" w:rsidP="0059786B">
            <w:pPr>
              <w:pStyle w:val="Answerfieldright-aligned"/>
            </w:pPr>
            <w:r>
              <w:t>Details</w:t>
            </w:r>
          </w:p>
        </w:tc>
        <w:tc>
          <w:tcPr>
            <w:tcW w:w="4203" w:type="pct"/>
          </w:tcPr>
          <w:p w14:paraId="1791BEF1" w14:textId="2075F729" w:rsidR="000910F0" w:rsidRPr="004C18DA" w:rsidRDefault="000910F0" w:rsidP="0059786B">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sidR="003A2DD3">
              <w:rPr>
                <w:noProof/>
              </w:rPr>
              <w:t> </w:t>
            </w:r>
            <w:r w:rsidR="003A2DD3">
              <w:rPr>
                <w:noProof/>
              </w:rPr>
              <w:t> </w:t>
            </w:r>
            <w:r w:rsidR="003A2DD3">
              <w:rPr>
                <w:noProof/>
              </w:rPr>
              <w:t> </w:t>
            </w:r>
            <w:r w:rsidR="003A2DD3">
              <w:rPr>
                <w:noProof/>
              </w:rPr>
              <w:t> </w:t>
            </w:r>
            <w:r w:rsidR="003A2DD3">
              <w:rPr>
                <w:noProof/>
              </w:rPr>
              <w:t> </w:t>
            </w:r>
            <w:r>
              <w:fldChar w:fldCharType="end"/>
            </w:r>
          </w:p>
        </w:tc>
      </w:tr>
    </w:tbl>
    <w:p w14:paraId="1D3F8686" w14:textId="575AB259" w:rsidR="006C7E1D" w:rsidRDefault="006C7E1D" w:rsidP="001333CB">
      <w:pPr>
        <w:pStyle w:val="Questionsubquestion"/>
      </w:pPr>
      <w:r w:rsidRPr="1A701795">
        <w:rPr>
          <w:rFonts w:eastAsiaTheme="majorEastAsia"/>
        </w:rPr>
        <w:t xml:space="preserve">Explain how </w:t>
      </w:r>
      <w:r w:rsidR="00154F75" w:rsidRPr="60D1FB2E">
        <w:rPr>
          <w:rFonts w:eastAsiaTheme="majorEastAsia"/>
        </w:rPr>
        <w:t>suppressing</w:t>
      </w:r>
      <w:r w:rsidRPr="1A701795">
        <w:rPr>
          <w:rFonts w:eastAsiaTheme="majorEastAsia"/>
        </w:rPr>
        <w:t xml:space="preserve"> the description of the project area</w:t>
      </w:r>
      <w:r w:rsidR="00E4733B" w:rsidRPr="1A701795">
        <w:rPr>
          <w:rFonts w:eastAsiaTheme="majorEastAsia"/>
        </w:rPr>
        <w:t xml:space="preserve"> or</w:t>
      </w:r>
      <w:r w:rsidR="00A22F3F">
        <w:rPr>
          <w:rFonts w:eastAsiaTheme="majorEastAsia"/>
        </w:rPr>
        <w:t xml:space="preserve"> </w:t>
      </w:r>
      <w:r w:rsidRPr="1A701795">
        <w:rPr>
          <w:rFonts w:eastAsiaTheme="majorEastAsia"/>
        </w:rPr>
        <w:t xml:space="preserve">part of the project area </w:t>
      </w:r>
      <w:r w:rsidR="00AE0094">
        <w:rPr>
          <w:rFonts w:eastAsiaTheme="majorEastAsia"/>
        </w:rPr>
        <w:t>i</w:t>
      </w:r>
      <w:r w:rsidRPr="1A701795">
        <w:rPr>
          <w:rFonts w:eastAsiaTheme="majorEastAsia"/>
        </w:rPr>
        <w:t>n the Register outweighs the public interest?</w:t>
      </w:r>
    </w:p>
    <w:p w14:paraId="14991EB0" w14:textId="3B982678" w:rsidR="00A20945" w:rsidRPr="0014107B" w:rsidRDefault="00A20945" w:rsidP="001333CB">
      <w:pPr>
        <w:pStyle w:val="Helpprompt"/>
        <w:rPr>
          <w:rFonts w:eastAsiaTheme="majorEastAsia"/>
          <w:sz w:val="24"/>
          <w:szCs w:val="24"/>
        </w:rPr>
      </w:pPr>
      <w:r w:rsidRPr="00D97B1F">
        <w:t xml:space="preserve">Public interest in the context of Nature Repair Market scheme encourages transparency where </w:t>
      </w:r>
      <w:r w:rsidRPr="001333CB">
        <w:rPr>
          <w:rFonts w:ascii="Calibri" w:hAnsi="Calibri" w:cs="Calibri"/>
        </w:rPr>
        <w:t>possible to ensure integrity</w:t>
      </w:r>
      <w:r w:rsidR="00DC53AA">
        <w:rPr>
          <w:rFonts w:ascii="Calibri" w:hAnsi="Calibri" w:cs="Calibri"/>
        </w:rPr>
        <w:t>.</w:t>
      </w:r>
    </w:p>
    <w:p w14:paraId="61C1965E" w14:textId="71A20922" w:rsidR="00154F75" w:rsidRPr="001333CB" w:rsidRDefault="00154F75" w:rsidP="001333CB">
      <w:pPr>
        <w:pStyle w:val="Helpprompt"/>
        <w:rPr>
          <w:rFonts w:eastAsiaTheme="majorEastAsia"/>
          <w:sz w:val="24"/>
          <w:szCs w:val="24"/>
        </w:rPr>
      </w:pPr>
      <w:r>
        <w:t>If the information is already</w:t>
      </w:r>
      <w:r w:rsidR="00BD203E">
        <w:t xml:space="preserve"> published</w:t>
      </w:r>
      <w:r>
        <w:t xml:space="preserve"> on the register, explain how </w:t>
      </w:r>
      <w:r w:rsidR="00011649">
        <w:t>public interest is outweighed if th</w:t>
      </w:r>
      <w:r w:rsidR="009C0AB3">
        <w:t>at information</w:t>
      </w:r>
      <w:r w:rsidR="0097484A">
        <w:t xml:space="preserve"> is </w:t>
      </w:r>
      <w:r w:rsidR="009C0AB3">
        <w:t xml:space="preserve">now </w:t>
      </w:r>
      <w:r w:rsidR="0097484A">
        <w:t>suppressed</w:t>
      </w:r>
      <w:r w:rsidR="0097484A" w:rsidRPr="403E89DD">
        <w:rPr>
          <w:rFonts w:eastAsiaTheme="majorEastAsia"/>
          <w:sz w:val="24"/>
          <w:szCs w:val="24"/>
        </w:rPr>
        <w:t>.</w:t>
      </w:r>
      <w:r w:rsidR="0097484A">
        <w:rPr>
          <w:rFonts w:eastAsiaTheme="majorEastAsia"/>
          <w:sz w:val="24"/>
          <w:szCs w:val="24"/>
        </w:rPr>
        <w:t xml:space="preserve"> </w:t>
      </w:r>
    </w:p>
    <w:tbl>
      <w:tblPr>
        <w:tblStyle w:val="CERanswerfield"/>
        <w:tblpPr w:leftFromText="181" w:rightFromText="181" w:bottomFromText="284" w:vertAnchor="text" w:tblpY="1"/>
        <w:tblOverlap w:val="never"/>
        <w:tblW w:w="5000" w:type="pct"/>
        <w:tblLook w:val="0680" w:firstRow="0" w:lastRow="0" w:firstColumn="1" w:lastColumn="0" w:noHBand="1" w:noVBand="1"/>
      </w:tblPr>
      <w:tblGrid>
        <w:gridCol w:w="1551"/>
        <w:gridCol w:w="8181"/>
      </w:tblGrid>
      <w:tr w:rsidR="006B20C8" w:rsidRPr="004C18DA" w14:paraId="0AA0D5FA" w14:textId="77777777" w:rsidTr="00255CCE">
        <w:trPr>
          <w:trHeight w:val="300"/>
        </w:trPr>
        <w:tc>
          <w:tcPr>
            <w:cnfStyle w:val="001000000000" w:firstRow="0" w:lastRow="0" w:firstColumn="1" w:lastColumn="0" w:oddVBand="0" w:evenVBand="0" w:oddHBand="0" w:evenHBand="0" w:firstRowFirstColumn="0" w:firstRowLastColumn="0" w:lastRowFirstColumn="0" w:lastRowLastColumn="0"/>
            <w:tcW w:w="797" w:type="pct"/>
          </w:tcPr>
          <w:p w14:paraId="63DDDDCD" w14:textId="77777777" w:rsidR="006B20C8" w:rsidRDefault="006B20C8" w:rsidP="006B20C8">
            <w:pPr>
              <w:pStyle w:val="Answerfieldright-aligned"/>
            </w:pPr>
            <w:r>
              <w:t>Details</w:t>
            </w:r>
          </w:p>
        </w:tc>
        <w:tc>
          <w:tcPr>
            <w:tcW w:w="4203" w:type="pct"/>
          </w:tcPr>
          <w:p w14:paraId="5192DFCE" w14:textId="77777777" w:rsidR="006B20C8" w:rsidRPr="004C18DA" w:rsidRDefault="006B20C8" w:rsidP="006B20C8">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1C2F2D1" w14:textId="77777777" w:rsidR="004313EE" w:rsidRDefault="004313EE">
      <w:pPr>
        <w:spacing w:after="170"/>
        <w:rPr>
          <w:rFonts w:eastAsia="Times New Roman" w:cs="Arial"/>
          <w:b/>
          <w:bCs/>
          <w:sz w:val="40"/>
          <w:szCs w:val="32"/>
          <w:lang w:val="en-US" w:eastAsia="en-AU"/>
        </w:rPr>
      </w:pPr>
      <w:r>
        <w:rPr>
          <w:lang w:val="en-US"/>
        </w:rPr>
        <w:br w:type="page"/>
      </w:r>
    </w:p>
    <w:p w14:paraId="4267A7C5" w14:textId="0C9596B2" w:rsidR="00C86DF8" w:rsidRDefault="471D28DE" w:rsidP="001333CB">
      <w:pPr>
        <w:pStyle w:val="CERHeading1Parts"/>
      </w:pPr>
      <w:r w:rsidRPr="3B3F3592">
        <w:rPr>
          <w:lang w:val="en-US"/>
        </w:rPr>
        <w:lastRenderedPageBreak/>
        <w:t xml:space="preserve">Part C: </w:t>
      </w:r>
      <w:r w:rsidR="00DD7DCE" w:rsidRPr="3B3F3592">
        <w:rPr>
          <w:lang w:val="en-US"/>
        </w:rPr>
        <w:t>D</w:t>
      </w:r>
      <w:r w:rsidR="00C95FD0" w:rsidRPr="3B3F3592">
        <w:rPr>
          <w:lang w:val="en-US"/>
        </w:rPr>
        <w:t>eclaration</w:t>
      </w:r>
    </w:p>
    <w:p w14:paraId="61334E30" w14:textId="0F93099B" w:rsidR="0045228B" w:rsidRDefault="000619EC" w:rsidP="001333CB">
      <w:pPr>
        <w:pStyle w:val="BodyText1"/>
      </w:pPr>
      <w:r w:rsidRPr="009964B8">
        <w:t xml:space="preserve">The </w:t>
      </w:r>
      <w:r w:rsidR="00F07B9B">
        <w:t xml:space="preserve">applicant </w:t>
      </w:r>
      <w:r w:rsidR="00431D95">
        <w:t>or representative</w:t>
      </w:r>
      <w:r w:rsidR="00F07B9B">
        <w:t xml:space="preserve"> </w:t>
      </w:r>
      <w:r w:rsidRPr="009964B8">
        <w:t xml:space="preserve">must complete and sign this </w:t>
      </w:r>
      <w:r w:rsidR="00275BE0">
        <w:t>declaration</w:t>
      </w:r>
      <w:r w:rsidRPr="009964B8">
        <w:t xml:space="preserve">. </w:t>
      </w:r>
    </w:p>
    <w:p w14:paraId="510280AF" w14:textId="5D5D9CEE" w:rsidR="000619EC" w:rsidRDefault="000619EC" w:rsidP="009A5D23">
      <w:pPr>
        <w:pStyle w:val="BodyText1"/>
      </w:pPr>
      <w:r w:rsidRPr="00215CDF">
        <w:t xml:space="preserve">Under the </w:t>
      </w:r>
      <w:r w:rsidRPr="53BAE6DE">
        <w:rPr>
          <w:i/>
          <w:iCs/>
        </w:rPr>
        <w:t>Criminal Code</w:t>
      </w:r>
      <w:r w:rsidR="1002FC06" w:rsidRPr="53BAE6DE">
        <w:rPr>
          <w:i/>
          <w:iCs/>
        </w:rPr>
        <w:t xml:space="preserve"> Act 1995</w:t>
      </w:r>
      <w:r w:rsidRPr="53BAE6DE">
        <w:rPr>
          <w:i/>
          <w:iCs/>
        </w:rPr>
        <w:t xml:space="preserve"> </w:t>
      </w:r>
      <w:r w:rsidRPr="00215CDF">
        <w:t>it is an o</w:t>
      </w:r>
      <w:r w:rsidRPr="00215CDF">
        <w:rPr>
          <w:spacing w:val="-2"/>
        </w:rPr>
        <w:t>f</w:t>
      </w:r>
      <w:r w:rsidRPr="00215CDF">
        <w:t>fence for a person to give information or documentation to a Commonwealth entity if the person providing the information or documentation knows that the information or documentation is false or misleading.</w:t>
      </w:r>
      <w:r w:rsidRPr="00215CDF">
        <w:rPr>
          <w:spacing w:val="-2"/>
        </w:rPr>
        <w:t xml:space="preserve"> </w:t>
      </w:r>
    </w:p>
    <w:p w14:paraId="4F417769" w14:textId="78840DF4" w:rsidR="000619EC" w:rsidRDefault="001146E8" w:rsidP="009A5D23">
      <w:pPr>
        <w:pStyle w:val="Heading2"/>
      </w:pPr>
      <w:r>
        <w:rPr>
          <w:lang w:val="en-US"/>
        </w:rPr>
        <w:t>Applicant</w:t>
      </w:r>
      <w:r w:rsidRPr="001146E8">
        <w:rPr>
          <w:spacing w:val="-2"/>
          <w:lang w:val="en-US"/>
        </w:rPr>
        <w:t xml:space="preserve"> declaration </w:t>
      </w:r>
      <w:r w:rsidRPr="001146E8">
        <w:rPr>
          <w:lang w:val="en-US"/>
        </w:rPr>
        <w:t>(required)</w:t>
      </w:r>
      <w:r w:rsidRPr="001146E8">
        <w:t> </w:t>
      </w:r>
    </w:p>
    <w:p w14:paraId="126EC093" w14:textId="3F5607C2" w:rsidR="001146E8" w:rsidRDefault="001146E8" w:rsidP="009A5D23">
      <w:pPr>
        <w:pStyle w:val="Arrowinstruction"/>
      </w:pPr>
      <w:r w:rsidRPr="001146E8">
        <w:rPr>
          <w:lang w:val="en-US"/>
        </w:rPr>
        <w:t>Complete and sign the declaration</w:t>
      </w:r>
      <w:r w:rsidRPr="001146E8">
        <w:t> </w:t>
      </w:r>
    </w:p>
    <w:p w14:paraId="0469F722" w14:textId="77777777" w:rsidR="005F3E63" w:rsidRDefault="00D0168A" w:rsidP="009A5D23">
      <w:pPr>
        <w:pStyle w:val="BodyText1"/>
      </w:pPr>
      <w:r>
        <w:t>By signing this request, the applicant</w:t>
      </w:r>
      <w:r w:rsidR="005F3E63">
        <w:t>:</w:t>
      </w:r>
    </w:p>
    <w:p w14:paraId="20A4FD9F" w14:textId="7E023C3A" w:rsidR="00D0168A" w:rsidRDefault="00C92F44" w:rsidP="00BF3CF1">
      <w:pPr>
        <w:pStyle w:val="CERbullets"/>
      </w:pPr>
      <w:r>
        <w:t>declares that they</w:t>
      </w:r>
      <w:r w:rsidR="00F3002D">
        <w:t xml:space="preserve"> </w:t>
      </w:r>
      <w:r w:rsidR="7EBE0DE7">
        <w:t>ha</w:t>
      </w:r>
      <w:r>
        <w:t>ve</w:t>
      </w:r>
      <w:r w:rsidR="7EBE0DE7">
        <w:t xml:space="preserve"> the legal capacity and authority to</w:t>
      </w:r>
      <w:r w:rsidR="58AFAE27">
        <w:t xml:space="preserve"> </w:t>
      </w:r>
      <w:r w:rsidR="00D0168A">
        <w:t>declare</w:t>
      </w:r>
      <w:r w:rsidR="013C8C2F">
        <w:t>, acknowledge and consent to</w:t>
      </w:r>
      <w:r w:rsidR="00431D95">
        <w:t xml:space="preserve"> the items of this list</w:t>
      </w:r>
    </w:p>
    <w:p w14:paraId="4267A851" w14:textId="36CD77E1" w:rsidR="00661DE2" w:rsidRPr="00207A82" w:rsidRDefault="00EA50B6" w:rsidP="00207A82">
      <w:pPr>
        <w:pStyle w:val="CERbullets"/>
      </w:pPr>
      <w:r>
        <w:t xml:space="preserve">declares that </w:t>
      </w:r>
      <w:r w:rsidR="00661DE2" w:rsidRPr="00207A82">
        <w:t>all information provided</w:t>
      </w:r>
      <w:r w:rsidR="008317BC" w:rsidRPr="00207A82">
        <w:t xml:space="preserve"> in and </w:t>
      </w:r>
      <w:r w:rsidR="00661DE2" w:rsidRPr="00207A82">
        <w:t>in relation to</w:t>
      </w:r>
      <w:r w:rsidR="008317BC" w:rsidRPr="00207A82">
        <w:t xml:space="preserve"> </w:t>
      </w:r>
      <w:r w:rsidR="00661DE2" w:rsidRPr="00207A82">
        <w:t>this application (including attachments and any other supporting information) is, having made all reasonable enquiries, complete, true and correct</w:t>
      </w:r>
      <w:r w:rsidR="008E734C">
        <w:t>,</w:t>
      </w:r>
      <w:r w:rsidR="00661DE2" w:rsidRPr="00207A82">
        <w:t xml:space="preserve"> and not misleading by inclusion or omission</w:t>
      </w:r>
    </w:p>
    <w:p w14:paraId="4267A852" w14:textId="037CC17E" w:rsidR="00687684" w:rsidRPr="00207A82" w:rsidRDefault="00EA50B6" w:rsidP="00207A82">
      <w:pPr>
        <w:pStyle w:val="CERbullets"/>
      </w:pPr>
      <w:r>
        <w:t xml:space="preserve">acknowledges that </w:t>
      </w:r>
      <w:r w:rsidR="00687684" w:rsidRPr="00207A82">
        <w:t xml:space="preserve">the provision of false or misleading information is a serious offence and carries penalties under the </w:t>
      </w:r>
      <w:r w:rsidR="00687684" w:rsidRPr="00207A82">
        <w:rPr>
          <w:i/>
        </w:rPr>
        <w:t>Criminal Code</w:t>
      </w:r>
      <w:r w:rsidR="00A32FD1" w:rsidRPr="00207A82">
        <w:rPr>
          <w:i/>
        </w:rPr>
        <w:t xml:space="preserve"> 1995</w:t>
      </w:r>
      <w:r w:rsidR="00687684" w:rsidRPr="00207A82">
        <w:t xml:space="preserve"> and may have consequences under the </w:t>
      </w:r>
      <w:r w:rsidR="00E706B0" w:rsidRPr="00207A82">
        <w:rPr>
          <w:i/>
        </w:rPr>
        <w:t>Nature Repair Act 2023</w:t>
      </w:r>
      <w:r w:rsidR="00687684" w:rsidRPr="00207A82">
        <w:t xml:space="preserve"> and other laws</w:t>
      </w:r>
    </w:p>
    <w:p w14:paraId="4267A853" w14:textId="039B5BDF" w:rsidR="008673D1" w:rsidRPr="00207A82" w:rsidRDefault="00EA50B6" w:rsidP="00207A82">
      <w:pPr>
        <w:pStyle w:val="CERbullets"/>
      </w:pPr>
      <w:r>
        <w:t xml:space="preserve">consents to </w:t>
      </w:r>
      <w:r w:rsidR="008673D1" w:rsidRPr="00207A82">
        <w:t xml:space="preserve">the information provided in this application </w:t>
      </w:r>
      <w:r>
        <w:t>being</w:t>
      </w:r>
      <w:r w:rsidR="008673D1" w:rsidRPr="00207A82">
        <w:t xml:space="preserve"> copied, recorded, used</w:t>
      </w:r>
      <w:r w:rsidR="002D6014" w:rsidRPr="00207A82">
        <w:t xml:space="preserve"> </w:t>
      </w:r>
      <w:r w:rsidR="008673D1" w:rsidRPr="00207A82">
        <w:t xml:space="preserve">or disclosed </w:t>
      </w:r>
      <w:r w:rsidR="00BE5D98">
        <w:t>as necessary</w:t>
      </w:r>
      <w:r w:rsidR="008673D1">
        <w:t xml:space="preserve"> </w:t>
      </w:r>
      <w:r w:rsidR="008673D1" w:rsidRPr="00207A82">
        <w:t xml:space="preserve">by the Clean Energy Regulator for the purpose of assessing and making a decision on the application, auditing compliance, enforcement of laws, regulations and legislative rule, the performance of the Clean Energy Regulator’s statutory functions and for related purposes subject to the requirements of relevant laws, in particular the </w:t>
      </w:r>
      <w:r w:rsidR="008673D1" w:rsidRPr="00207A82">
        <w:rPr>
          <w:i/>
        </w:rPr>
        <w:t>Privacy Act 1988</w:t>
      </w:r>
      <w:r w:rsidR="008673D1" w:rsidRPr="00207A82">
        <w:t xml:space="preserve"> and Part 3 of the </w:t>
      </w:r>
      <w:r w:rsidR="008673D1" w:rsidRPr="00207A82">
        <w:rPr>
          <w:i/>
        </w:rPr>
        <w:t>Clean Energy Regulator Act 2011</w:t>
      </w:r>
    </w:p>
    <w:p w14:paraId="4267A854" w14:textId="3F3EA8ED" w:rsidR="005715E5" w:rsidRPr="00207A82" w:rsidRDefault="000556CC" w:rsidP="00207A82">
      <w:pPr>
        <w:pStyle w:val="CERbullets"/>
      </w:pPr>
      <w:r>
        <w:t xml:space="preserve">consents to </w:t>
      </w:r>
      <w:r w:rsidR="005715E5" w:rsidRPr="00207A82">
        <w:t xml:space="preserve">the personal information provided in this application </w:t>
      </w:r>
      <w:r>
        <w:t>being</w:t>
      </w:r>
      <w:r w:rsidR="005715E5" w:rsidRPr="00207A82">
        <w:t xml:space="preserve"> copied, recorded, used or disclosed </w:t>
      </w:r>
      <w:r w:rsidR="00BE5D98">
        <w:t xml:space="preserve">as necessary </w:t>
      </w:r>
      <w:r w:rsidR="005715E5" w:rsidRPr="00207A82">
        <w:t>by the Clean Energy Regulator for its administrative purposes, for example, to pre-populate other Clean Energy Regulator forms which the applicant wishes to fill out online in the future, and for improving the Clean Energy Regulator’s service delivery</w:t>
      </w:r>
    </w:p>
    <w:p w14:paraId="4267A855" w14:textId="5B343AA1" w:rsidR="005715E5" w:rsidRPr="00207A82" w:rsidRDefault="005715E5" w:rsidP="00207A82">
      <w:pPr>
        <w:pStyle w:val="CERbullets"/>
      </w:pPr>
      <w:r w:rsidRPr="00207A82">
        <w:t>consent</w:t>
      </w:r>
      <w:r w:rsidR="000556CC">
        <w:t>s</w:t>
      </w:r>
      <w:r w:rsidRPr="00207A82">
        <w:t xml:space="preserve"> to the Clean Energy Regulator sharing any information in relation to them or their projects with any Commonwealth, State or Territory government agencies for the purpose of assisting those agencies in the performance of their functions or powers relating to environmental protection and/or health and safety</w:t>
      </w:r>
    </w:p>
    <w:p w14:paraId="3D19DA57" w14:textId="6606FA13" w:rsidR="0040194E" w:rsidRDefault="0040194E" w:rsidP="00207A82">
      <w:pPr>
        <w:pStyle w:val="CERbullets"/>
      </w:pPr>
      <w:r>
        <w:t xml:space="preserve">acknowledges that the CER </w:t>
      </w:r>
      <w:r w:rsidR="008E4794" w:rsidRPr="008E4794">
        <w:t>does not have any powers or role in enforcing work health and</w:t>
      </w:r>
      <w:r w:rsidR="0001323B">
        <w:t>/or</w:t>
      </w:r>
      <w:r w:rsidR="008E4794" w:rsidRPr="008E4794">
        <w:t xml:space="preserve"> safety, environmental protection, or planning laws. If you are unsure of your responsibilities under these laws, you should contact the relevant local authorities</w:t>
      </w:r>
    </w:p>
    <w:p w14:paraId="0C351CF0" w14:textId="551C171A" w:rsidR="00074346" w:rsidRPr="00207A82" w:rsidRDefault="058E07F5" w:rsidP="00207A82">
      <w:pPr>
        <w:pStyle w:val="CERbullets"/>
      </w:pPr>
      <w:r>
        <w:t>acknowledge</w:t>
      </w:r>
      <w:r w:rsidR="000556CC">
        <w:t>s</w:t>
      </w:r>
      <w:r>
        <w:t xml:space="preserve"> that if there is information published on the </w:t>
      </w:r>
      <w:r w:rsidR="006F12C2">
        <w:t>R</w:t>
      </w:r>
      <w:r>
        <w:t>egister</w:t>
      </w:r>
      <w:r w:rsidR="07603746">
        <w:t xml:space="preserve"> that has been approved to be removed</w:t>
      </w:r>
      <w:r w:rsidR="005B3A61">
        <w:t xml:space="preserve"> as a result of this request</w:t>
      </w:r>
      <w:r>
        <w:t>,</w:t>
      </w:r>
      <w:r w:rsidR="005B3A61">
        <w:t xml:space="preserve"> the Clean Energy Regulator</w:t>
      </w:r>
      <w:r w:rsidR="006A2794">
        <w:t xml:space="preserve"> </w:t>
      </w:r>
      <w:r w:rsidR="0067549F">
        <w:t>accepts no responsibility</w:t>
      </w:r>
      <w:r w:rsidR="001F6C57">
        <w:t xml:space="preserve"> </w:t>
      </w:r>
      <w:r w:rsidR="000766BD">
        <w:t>fo</w:t>
      </w:r>
      <w:r w:rsidR="0067549F">
        <w:t>r</w:t>
      </w:r>
      <w:r w:rsidR="000766BD">
        <w:t xml:space="preserve"> informatio</w:t>
      </w:r>
      <w:r w:rsidR="00F812D6">
        <w:t>n that may</w:t>
      </w:r>
      <w:r w:rsidR="00FA6B99">
        <w:t xml:space="preserve"> remain</w:t>
      </w:r>
      <w:r w:rsidR="00F812D6">
        <w:t xml:space="preserve"> on third party</w:t>
      </w:r>
      <w:r w:rsidR="00B734C9">
        <w:t xml:space="preserve"> websites</w:t>
      </w:r>
      <w:r w:rsidR="00595145">
        <w:t xml:space="preserve"> following this</w:t>
      </w:r>
      <w:r w:rsidR="00FA6B99">
        <w:t xml:space="preserve"> decision</w:t>
      </w:r>
    </w:p>
    <w:p w14:paraId="3E3D68EC" w14:textId="43B3079F" w:rsidR="1DA9B54E" w:rsidRPr="00207A82" w:rsidRDefault="1DA9B54E" w:rsidP="00207A82">
      <w:pPr>
        <w:pStyle w:val="CERbullets"/>
      </w:pPr>
      <w:r w:rsidRPr="00207A82">
        <w:t>acknowledge</w:t>
      </w:r>
      <w:r w:rsidR="000556CC">
        <w:t>s</w:t>
      </w:r>
      <w:r w:rsidRPr="00207A82">
        <w:t xml:space="preserve"> that if</w:t>
      </w:r>
      <w:r w:rsidR="00BE0145" w:rsidRPr="00207A82">
        <w:t xml:space="preserve"> </w:t>
      </w:r>
      <w:r w:rsidR="00FD45FD" w:rsidRPr="00207A82">
        <w:t>I</w:t>
      </w:r>
      <w:r w:rsidRPr="00207A82">
        <w:t xml:space="preserve"> am not the</w:t>
      </w:r>
      <w:r w:rsidR="008B78A3" w:rsidRPr="00207A82">
        <w:t xml:space="preserve"> project</w:t>
      </w:r>
      <w:r w:rsidRPr="00207A82">
        <w:t xml:space="preserve"> proponent, the outcome</w:t>
      </w:r>
      <w:r w:rsidR="008B78A3" w:rsidRPr="00207A82">
        <w:t xml:space="preserve"> of this request</w:t>
      </w:r>
      <w:r w:rsidRPr="00207A82">
        <w:t xml:space="preserve"> will be provided to the</w:t>
      </w:r>
      <w:r w:rsidR="008B78A3" w:rsidRPr="00207A82">
        <w:t xml:space="preserve"> project</w:t>
      </w:r>
      <w:r w:rsidRPr="00207A82">
        <w:t xml:space="preserve"> proponent when the decision has been made</w:t>
      </w:r>
      <w:r w:rsidR="058E4FF4" w:rsidRPr="00207A82">
        <w:t xml:space="preserve"> (</w:t>
      </w:r>
      <w:r w:rsidR="003E2275" w:rsidRPr="00207A82">
        <w:t xml:space="preserve">s163(7), </w:t>
      </w:r>
      <w:r w:rsidR="058E4FF4" w:rsidRPr="00207A82">
        <w:t>S163(8)(</w:t>
      </w:r>
      <w:r w:rsidR="00456B17" w:rsidRPr="00207A82">
        <w:t>a</w:t>
      </w:r>
      <w:r w:rsidR="058E4FF4" w:rsidRPr="00207A82">
        <w:t>)</w:t>
      </w:r>
      <w:r w:rsidR="63B1D9DB" w:rsidRPr="00207A82">
        <w:t xml:space="preserve"> </w:t>
      </w:r>
      <w:r w:rsidR="058E4FF4" w:rsidRPr="00207A82">
        <w:rPr>
          <w:i/>
        </w:rPr>
        <w:t>Nature Repair Act 2023</w:t>
      </w:r>
      <w:r w:rsidR="058E4FF4" w:rsidRPr="00207A82">
        <w:t>)</w:t>
      </w:r>
      <w:r w:rsidRPr="00207A82">
        <w:t xml:space="preserve">. </w:t>
      </w:r>
    </w:p>
    <w:p w14:paraId="4267A858" w14:textId="77777777" w:rsidR="000619EC" w:rsidRPr="0064400E" w:rsidRDefault="00094E0A" w:rsidP="00DD254E">
      <w:pPr>
        <w:pStyle w:val="BodyText1"/>
        <w:keepNext/>
        <w:rPr>
          <w:b/>
        </w:rPr>
      </w:pPr>
      <w:r w:rsidRPr="0064400E">
        <w:rPr>
          <w:b/>
        </w:rPr>
        <w:lastRenderedPageBreak/>
        <w:t>Signed by or for and on behalf of</w:t>
      </w:r>
      <w:r w:rsidR="000619EC" w:rsidRPr="0064400E">
        <w:rPr>
          <w:b/>
        </w:rPr>
        <w:t>:</w:t>
      </w:r>
    </w:p>
    <w:tbl>
      <w:tblPr>
        <w:tblStyle w:val="CERanswerfield"/>
        <w:tblW w:w="5000" w:type="pct"/>
        <w:tblLook w:val="0680" w:firstRow="0" w:lastRow="0" w:firstColumn="1" w:lastColumn="0" w:noHBand="1" w:noVBand="1"/>
      </w:tblPr>
      <w:tblGrid>
        <w:gridCol w:w="1946"/>
        <w:gridCol w:w="7786"/>
      </w:tblGrid>
      <w:tr w:rsidR="00094E0A" w:rsidRPr="004C18DA" w14:paraId="4267A85B" w14:textId="77777777" w:rsidTr="006B20C8">
        <w:trPr>
          <w:trHeight w:val="454"/>
        </w:trPr>
        <w:tc>
          <w:tcPr>
            <w:cnfStyle w:val="001000000000" w:firstRow="0" w:lastRow="0" w:firstColumn="1" w:lastColumn="0" w:oddVBand="0" w:evenVBand="0" w:oddHBand="0" w:evenHBand="0" w:firstRowFirstColumn="0" w:firstRowLastColumn="0" w:lastRowFirstColumn="0" w:lastRowLastColumn="0"/>
            <w:tcW w:w="1000" w:type="pct"/>
          </w:tcPr>
          <w:p w14:paraId="4267A859" w14:textId="1C0075E2" w:rsidR="00094E0A" w:rsidRPr="00217214" w:rsidRDefault="00094E0A" w:rsidP="3EFA9448">
            <w:pPr>
              <w:pStyle w:val="Answerfieldright-aligned"/>
              <w:rPr>
                <w:rFonts w:eastAsiaTheme="minorEastAsia" w:cstheme="minorBidi"/>
              </w:rPr>
            </w:pPr>
            <w:r w:rsidRPr="00217214">
              <w:rPr>
                <w:rFonts w:eastAsiaTheme="minorEastAsia" w:cstheme="minorBidi"/>
              </w:rPr>
              <w:t>Name</w:t>
            </w:r>
            <w:r w:rsidR="7DF5DC70" w:rsidRPr="00217214">
              <w:rPr>
                <w:rFonts w:eastAsiaTheme="minorEastAsia" w:cstheme="minorBidi"/>
              </w:rPr>
              <w:t xml:space="preserve"> </w:t>
            </w:r>
            <w:r w:rsidRPr="00217214">
              <w:rPr>
                <w:rFonts w:eastAsiaTheme="minorEastAsia" w:cstheme="minorBidi"/>
              </w:rPr>
              <w:t xml:space="preserve">of </w:t>
            </w:r>
            <w:r w:rsidR="09B93AE2" w:rsidRPr="00217214">
              <w:rPr>
                <w:rFonts w:eastAsiaTheme="minorEastAsia" w:cstheme="minorBidi"/>
              </w:rPr>
              <w:t>Applicant</w:t>
            </w:r>
          </w:p>
        </w:tc>
        <w:tc>
          <w:tcPr>
            <w:tcW w:w="4000" w:type="pct"/>
          </w:tcPr>
          <w:p w14:paraId="4267A85A" w14:textId="16E0F903" w:rsidR="00094E0A" w:rsidRPr="00217214" w:rsidRDefault="00565CB8" w:rsidP="63A25708">
            <w:pPr>
              <w:pStyle w:val="Answerfieldleft-aligned"/>
              <w:cnfStyle w:val="000000000000" w:firstRow="0" w:lastRow="0" w:firstColumn="0" w:lastColumn="0" w:oddVBand="0" w:evenVBand="0" w:oddHBand="0" w:evenHBand="0" w:firstRowFirstColumn="0" w:firstRowLastColumn="0" w:lastRowFirstColumn="0" w:lastRowLastColumn="0"/>
              <w:rPr>
                <w:rFonts w:eastAsiaTheme="minorEastAsia" w:cstheme="minorBidi"/>
              </w:rPr>
            </w:pPr>
            <w:r>
              <w:fldChar w:fldCharType="begin">
                <w:ffData>
                  <w:name w:val="Text172"/>
                  <w:enabled/>
                  <w:calcOnExit w:val="0"/>
                  <w:textInput/>
                </w:ffData>
              </w:fldChar>
            </w:r>
            <w:bookmarkStart w:id="3" w:name="Text172"/>
            <w:r>
              <w:instrText xml:space="preserve"> FORMTEXT </w:instrText>
            </w:r>
            <w:r>
              <w:fldChar w:fldCharType="separate"/>
            </w:r>
            <w:r w:rsidR="003A2DD3">
              <w:rPr>
                <w:noProof/>
              </w:rPr>
              <w:t> </w:t>
            </w:r>
            <w:r w:rsidR="003A2DD3">
              <w:rPr>
                <w:noProof/>
              </w:rPr>
              <w:t> </w:t>
            </w:r>
            <w:r w:rsidR="003A2DD3">
              <w:rPr>
                <w:noProof/>
              </w:rPr>
              <w:t> </w:t>
            </w:r>
            <w:r w:rsidR="003A2DD3">
              <w:rPr>
                <w:noProof/>
              </w:rPr>
              <w:t> </w:t>
            </w:r>
            <w:r w:rsidR="003A2DD3">
              <w:rPr>
                <w:noProof/>
              </w:rPr>
              <w:t> </w:t>
            </w:r>
            <w:r>
              <w:fldChar w:fldCharType="end"/>
            </w:r>
            <w:bookmarkEnd w:id="3"/>
          </w:p>
        </w:tc>
      </w:tr>
    </w:tbl>
    <w:p w14:paraId="4267A85C" w14:textId="77777777" w:rsidR="00094E0A" w:rsidRPr="0064400E" w:rsidRDefault="00094E0A" w:rsidP="0064400E">
      <w:pPr>
        <w:pStyle w:val="BodyText1"/>
        <w:rPr>
          <w:b/>
        </w:rPr>
      </w:pPr>
      <w:r w:rsidRPr="0064400E">
        <w:rPr>
          <w:b/>
        </w:rPr>
        <w:t>By:</w:t>
      </w:r>
    </w:p>
    <w:tbl>
      <w:tblPr>
        <w:tblStyle w:val="CERanswerfield"/>
        <w:tblW w:w="5000" w:type="pct"/>
        <w:tblLook w:val="0680" w:firstRow="0" w:lastRow="0" w:firstColumn="1" w:lastColumn="0" w:noHBand="1" w:noVBand="1"/>
      </w:tblPr>
      <w:tblGrid>
        <w:gridCol w:w="1975"/>
        <w:gridCol w:w="1921"/>
        <w:gridCol w:w="2087"/>
        <w:gridCol w:w="3749"/>
      </w:tblGrid>
      <w:tr w:rsidR="00A71C13" w:rsidRPr="004C18DA" w14:paraId="4267A85F" w14:textId="77777777" w:rsidTr="006B20C8">
        <w:trPr>
          <w:trHeight w:val="454"/>
        </w:trPr>
        <w:tc>
          <w:tcPr>
            <w:cnfStyle w:val="001000000000" w:firstRow="0" w:lastRow="0" w:firstColumn="1" w:lastColumn="0" w:oddVBand="0" w:evenVBand="0" w:oddHBand="0" w:evenHBand="0" w:firstRowFirstColumn="0" w:firstRowLastColumn="0" w:lastRowFirstColumn="0" w:lastRowLastColumn="0"/>
            <w:tcW w:w="1015" w:type="pct"/>
          </w:tcPr>
          <w:p w14:paraId="4267A85D" w14:textId="77777777" w:rsidR="00A71C13" w:rsidRPr="00217214" w:rsidRDefault="11083C84" w:rsidP="5E7E7B1E">
            <w:pPr>
              <w:pStyle w:val="Answerfieldright-aligned"/>
              <w:rPr>
                <w:rFonts w:eastAsiaTheme="minorEastAsia" w:cstheme="minorBidi"/>
              </w:rPr>
            </w:pPr>
            <w:r w:rsidRPr="00217214">
              <w:rPr>
                <w:rFonts w:eastAsiaTheme="minorEastAsia" w:cstheme="minorBidi"/>
              </w:rPr>
              <w:t>Signatory Name</w:t>
            </w:r>
          </w:p>
        </w:tc>
        <w:tc>
          <w:tcPr>
            <w:tcW w:w="3985" w:type="pct"/>
            <w:gridSpan w:val="3"/>
          </w:tcPr>
          <w:p w14:paraId="4267A85E" w14:textId="060FECDE" w:rsidR="00A71C13" w:rsidRPr="00217214" w:rsidRDefault="008F455E" w:rsidP="63A25708">
            <w:pPr>
              <w:pStyle w:val="Answerfieldleft-aligned"/>
              <w:cnfStyle w:val="000000000000" w:firstRow="0" w:lastRow="0" w:firstColumn="0" w:lastColumn="0" w:oddVBand="0" w:evenVBand="0" w:oddHBand="0" w:evenHBand="0" w:firstRowFirstColumn="0" w:firstRowLastColumn="0" w:lastRowFirstColumn="0" w:lastRowLastColumn="0"/>
              <w:rPr>
                <w:rFonts w:eastAsiaTheme="minorEastAsia" w:cstheme="minorBidi"/>
              </w:rPr>
            </w:pPr>
            <w:r>
              <w:rPr>
                <w:rFonts w:eastAsiaTheme="minorEastAsia" w:cstheme="minorBidi"/>
              </w:rPr>
              <w:fldChar w:fldCharType="begin">
                <w:ffData>
                  <w:name w:val="Text166"/>
                  <w:enabled/>
                  <w:calcOnExit w:val="0"/>
                  <w:textInput/>
                </w:ffData>
              </w:fldChar>
            </w:r>
            <w:bookmarkStart w:id="4" w:name="Text166"/>
            <w:r>
              <w:rPr>
                <w:rFonts w:eastAsiaTheme="minorEastAsia" w:cstheme="minorBidi"/>
              </w:rPr>
              <w:instrText xml:space="preserve"> FORMTEXT </w:instrText>
            </w:r>
            <w:r>
              <w:rPr>
                <w:rFonts w:eastAsiaTheme="minorEastAsia" w:cstheme="minorBidi"/>
              </w:rPr>
            </w:r>
            <w:r>
              <w:rPr>
                <w:rFonts w:eastAsiaTheme="minorEastAsia" w:cstheme="minorBidi"/>
              </w:rPr>
              <w:fldChar w:fldCharType="separate"/>
            </w:r>
            <w:r w:rsidR="003A2DD3">
              <w:rPr>
                <w:rFonts w:eastAsiaTheme="minorEastAsia" w:cstheme="minorBidi"/>
                <w:noProof/>
              </w:rPr>
              <w:t> </w:t>
            </w:r>
            <w:r w:rsidR="003A2DD3">
              <w:rPr>
                <w:rFonts w:eastAsiaTheme="minorEastAsia" w:cstheme="minorBidi"/>
                <w:noProof/>
              </w:rPr>
              <w:t> </w:t>
            </w:r>
            <w:r w:rsidR="003A2DD3">
              <w:rPr>
                <w:rFonts w:eastAsiaTheme="minorEastAsia" w:cstheme="minorBidi"/>
                <w:noProof/>
              </w:rPr>
              <w:t> </w:t>
            </w:r>
            <w:r w:rsidR="003A2DD3">
              <w:rPr>
                <w:rFonts w:eastAsiaTheme="minorEastAsia" w:cstheme="minorBidi"/>
                <w:noProof/>
              </w:rPr>
              <w:t> </w:t>
            </w:r>
            <w:r w:rsidR="003A2DD3">
              <w:rPr>
                <w:rFonts w:eastAsiaTheme="minorEastAsia" w:cstheme="minorBidi"/>
                <w:noProof/>
              </w:rPr>
              <w:t> </w:t>
            </w:r>
            <w:r>
              <w:rPr>
                <w:rFonts w:eastAsiaTheme="minorEastAsia" w:cstheme="minorBidi"/>
              </w:rPr>
              <w:fldChar w:fldCharType="end"/>
            </w:r>
            <w:bookmarkEnd w:id="4"/>
          </w:p>
        </w:tc>
      </w:tr>
      <w:tr w:rsidR="00A71C13" w:rsidRPr="004C18DA" w14:paraId="4267A862" w14:textId="77777777" w:rsidTr="00E27A4E">
        <w:trPr>
          <w:trHeight w:val="997"/>
        </w:trPr>
        <w:tc>
          <w:tcPr>
            <w:cnfStyle w:val="001000000000" w:firstRow="0" w:lastRow="0" w:firstColumn="1" w:lastColumn="0" w:oddVBand="0" w:evenVBand="0" w:oddHBand="0" w:evenHBand="0" w:firstRowFirstColumn="0" w:firstRowLastColumn="0" w:lastRowFirstColumn="0" w:lastRowLastColumn="0"/>
            <w:tcW w:w="1015" w:type="pct"/>
          </w:tcPr>
          <w:p w14:paraId="4267A860" w14:textId="77777777" w:rsidR="00A71C13" w:rsidRPr="00C624DD" w:rsidRDefault="11083C84" w:rsidP="5E7E7B1E">
            <w:pPr>
              <w:pStyle w:val="Answerfieldright-aligned"/>
              <w:rPr>
                <w:rFonts w:eastAsiaTheme="minorEastAsia" w:cstheme="minorBidi"/>
              </w:rPr>
            </w:pPr>
            <w:r w:rsidRPr="00C624DD">
              <w:rPr>
                <w:rFonts w:eastAsiaTheme="minorEastAsia" w:cstheme="minorBidi"/>
              </w:rPr>
              <w:t xml:space="preserve">Signature </w:t>
            </w:r>
          </w:p>
        </w:tc>
        <w:tc>
          <w:tcPr>
            <w:tcW w:w="3985" w:type="pct"/>
            <w:gridSpan w:val="3"/>
          </w:tcPr>
          <w:p w14:paraId="4267A861" w14:textId="3173F487" w:rsidR="00A71C13" w:rsidRPr="00C624DD" w:rsidRDefault="008F455E" w:rsidP="008F455E">
            <w:pPr>
              <w:pStyle w:val="Answerfieldleft-aligned"/>
              <w:cnfStyle w:val="000000000000" w:firstRow="0" w:lastRow="0" w:firstColumn="0" w:lastColumn="0" w:oddVBand="0" w:evenVBand="0" w:oddHBand="0" w:evenHBand="0" w:firstRowFirstColumn="0" w:firstRowLastColumn="0" w:lastRowFirstColumn="0" w:lastRowLastColumn="0"/>
              <w:rPr>
                <w:rFonts w:eastAsiaTheme="minorEastAsia" w:cstheme="minorBidi"/>
              </w:rPr>
            </w:pPr>
            <w:r>
              <w:rPr>
                <w:rFonts w:eastAsiaTheme="minorEastAsia" w:cstheme="minorBidi"/>
              </w:rPr>
              <w:fldChar w:fldCharType="begin">
                <w:ffData>
                  <w:name w:val="Text168"/>
                  <w:enabled/>
                  <w:calcOnExit w:val="0"/>
                  <w:textInput/>
                </w:ffData>
              </w:fldChar>
            </w:r>
            <w:bookmarkStart w:id="5" w:name="Text168"/>
            <w:r>
              <w:rPr>
                <w:rFonts w:eastAsiaTheme="minorEastAsia" w:cstheme="minorBidi"/>
              </w:rPr>
              <w:instrText xml:space="preserve"> FORMTEXT </w:instrText>
            </w:r>
            <w:r>
              <w:rPr>
                <w:rFonts w:eastAsiaTheme="minorEastAsia" w:cstheme="minorBidi"/>
              </w:rPr>
            </w:r>
            <w:r>
              <w:rPr>
                <w:rFonts w:eastAsiaTheme="minorEastAsia" w:cstheme="minorBidi"/>
              </w:rPr>
              <w:fldChar w:fldCharType="separate"/>
            </w:r>
            <w:r w:rsidR="003A2DD3">
              <w:rPr>
                <w:rFonts w:eastAsiaTheme="minorEastAsia" w:cstheme="minorBidi"/>
                <w:noProof/>
              </w:rPr>
              <w:t> </w:t>
            </w:r>
            <w:r w:rsidR="003A2DD3">
              <w:rPr>
                <w:rFonts w:eastAsiaTheme="minorEastAsia" w:cstheme="minorBidi"/>
                <w:noProof/>
              </w:rPr>
              <w:t> </w:t>
            </w:r>
            <w:r w:rsidR="003A2DD3">
              <w:rPr>
                <w:rFonts w:eastAsiaTheme="minorEastAsia" w:cstheme="minorBidi"/>
                <w:noProof/>
              </w:rPr>
              <w:t> </w:t>
            </w:r>
            <w:r w:rsidR="003A2DD3">
              <w:rPr>
                <w:rFonts w:eastAsiaTheme="minorEastAsia" w:cstheme="minorBidi"/>
                <w:noProof/>
              </w:rPr>
              <w:t> </w:t>
            </w:r>
            <w:r w:rsidR="003A2DD3">
              <w:rPr>
                <w:rFonts w:eastAsiaTheme="minorEastAsia" w:cstheme="minorBidi"/>
                <w:noProof/>
              </w:rPr>
              <w:t> </w:t>
            </w:r>
            <w:r>
              <w:rPr>
                <w:rFonts w:eastAsiaTheme="minorEastAsia" w:cstheme="minorBidi"/>
              </w:rPr>
              <w:fldChar w:fldCharType="end"/>
            </w:r>
            <w:bookmarkEnd w:id="5"/>
          </w:p>
        </w:tc>
      </w:tr>
      <w:tr w:rsidR="00A71C13" w:rsidRPr="004C18DA" w14:paraId="4267A865" w14:textId="77777777" w:rsidTr="006B20C8">
        <w:trPr>
          <w:trHeight w:val="454"/>
        </w:trPr>
        <w:tc>
          <w:tcPr>
            <w:cnfStyle w:val="001000000000" w:firstRow="0" w:lastRow="0" w:firstColumn="1" w:lastColumn="0" w:oddVBand="0" w:evenVBand="0" w:oddHBand="0" w:evenHBand="0" w:firstRowFirstColumn="0" w:firstRowLastColumn="0" w:lastRowFirstColumn="0" w:lastRowLastColumn="0"/>
            <w:tcW w:w="1015" w:type="pct"/>
          </w:tcPr>
          <w:p w14:paraId="4267A863" w14:textId="77777777" w:rsidR="00A71C13" w:rsidRPr="00C624DD" w:rsidRDefault="11083C84" w:rsidP="5E7E7B1E">
            <w:pPr>
              <w:pStyle w:val="Answerfieldright-aligned"/>
              <w:rPr>
                <w:rFonts w:eastAsiaTheme="minorEastAsia" w:cstheme="minorBidi"/>
              </w:rPr>
            </w:pPr>
            <w:r w:rsidRPr="00C624DD">
              <w:rPr>
                <w:rFonts w:eastAsiaTheme="minorEastAsia" w:cstheme="minorBidi"/>
              </w:rPr>
              <w:t>Position</w:t>
            </w:r>
          </w:p>
        </w:tc>
        <w:tc>
          <w:tcPr>
            <w:tcW w:w="3985" w:type="pct"/>
            <w:gridSpan w:val="3"/>
          </w:tcPr>
          <w:p w14:paraId="4267A864" w14:textId="21E4A65D" w:rsidR="00A71C13" w:rsidRPr="00C624DD" w:rsidRDefault="008F455E" w:rsidP="008F455E">
            <w:pPr>
              <w:pStyle w:val="Answerfieldleft-aligned"/>
              <w:cnfStyle w:val="000000000000" w:firstRow="0" w:lastRow="0" w:firstColumn="0" w:lastColumn="0" w:oddVBand="0" w:evenVBand="0" w:oddHBand="0" w:evenHBand="0" w:firstRowFirstColumn="0" w:firstRowLastColumn="0" w:lastRowFirstColumn="0" w:lastRowLastColumn="0"/>
              <w:rPr>
                <w:rFonts w:eastAsiaTheme="minorEastAsia" w:cstheme="minorBidi"/>
              </w:rPr>
            </w:pPr>
            <w:r>
              <w:rPr>
                <w:rFonts w:eastAsiaTheme="minorEastAsia" w:cstheme="minorBidi"/>
              </w:rPr>
              <w:fldChar w:fldCharType="begin">
                <w:ffData>
                  <w:name w:val="Text167"/>
                  <w:enabled/>
                  <w:calcOnExit w:val="0"/>
                  <w:textInput/>
                </w:ffData>
              </w:fldChar>
            </w:r>
            <w:bookmarkStart w:id="6" w:name="Text167"/>
            <w:r>
              <w:rPr>
                <w:rFonts w:eastAsiaTheme="minorEastAsia" w:cstheme="minorBidi"/>
              </w:rPr>
              <w:instrText xml:space="preserve"> FORMTEXT </w:instrText>
            </w:r>
            <w:r>
              <w:rPr>
                <w:rFonts w:eastAsiaTheme="minorEastAsia" w:cstheme="minorBidi"/>
              </w:rPr>
            </w:r>
            <w:r>
              <w:rPr>
                <w:rFonts w:eastAsiaTheme="minorEastAsia" w:cstheme="minorBidi"/>
              </w:rPr>
              <w:fldChar w:fldCharType="separate"/>
            </w:r>
            <w:r w:rsidR="003A2DD3">
              <w:rPr>
                <w:rFonts w:eastAsiaTheme="minorEastAsia" w:cstheme="minorBidi"/>
                <w:noProof/>
              </w:rPr>
              <w:t> </w:t>
            </w:r>
            <w:r w:rsidR="003A2DD3">
              <w:rPr>
                <w:rFonts w:eastAsiaTheme="minorEastAsia" w:cstheme="minorBidi"/>
                <w:noProof/>
              </w:rPr>
              <w:t> </w:t>
            </w:r>
            <w:r w:rsidR="003A2DD3">
              <w:rPr>
                <w:rFonts w:eastAsiaTheme="minorEastAsia" w:cstheme="minorBidi"/>
                <w:noProof/>
              </w:rPr>
              <w:t> </w:t>
            </w:r>
            <w:r w:rsidR="003A2DD3">
              <w:rPr>
                <w:rFonts w:eastAsiaTheme="minorEastAsia" w:cstheme="minorBidi"/>
                <w:noProof/>
              </w:rPr>
              <w:t> </w:t>
            </w:r>
            <w:r w:rsidR="003A2DD3">
              <w:rPr>
                <w:rFonts w:eastAsiaTheme="minorEastAsia" w:cstheme="minorBidi"/>
                <w:noProof/>
              </w:rPr>
              <w:t> </w:t>
            </w:r>
            <w:r>
              <w:rPr>
                <w:rFonts w:eastAsiaTheme="minorEastAsia" w:cstheme="minorBidi"/>
              </w:rPr>
              <w:fldChar w:fldCharType="end"/>
            </w:r>
            <w:bookmarkEnd w:id="6"/>
          </w:p>
        </w:tc>
      </w:tr>
      <w:tr w:rsidR="00A71C13" w:rsidRPr="004C18DA" w14:paraId="4267A868" w14:textId="77777777" w:rsidTr="006B20C8">
        <w:trPr>
          <w:trHeight w:val="454"/>
        </w:trPr>
        <w:tc>
          <w:tcPr>
            <w:cnfStyle w:val="001000000000" w:firstRow="0" w:lastRow="0" w:firstColumn="1" w:lastColumn="0" w:oddVBand="0" w:evenVBand="0" w:oddHBand="0" w:evenHBand="0" w:firstRowFirstColumn="0" w:firstRowLastColumn="0" w:lastRowFirstColumn="0" w:lastRowLastColumn="0"/>
            <w:tcW w:w="1015" w:type="pct"/>
          </w:tcPr>
          <w:p w14:paraId="4267A866" w14:textId="77777777" w:rsidR="00A71C13" w:rsidRDefault="00A71C13">
            <w:pPr>
              <w:pStyle w:val="Answerfieldright-aligned"/>
            </w:pPr>
            <w:r>
              <w:t>Phone number</w:t>
            </w:r>
          </w:p>
        </w:tc>
        <w:tc>
          <w:tcPr>
            <w:tcW w:w="3985" w:type="pct"/>
            <w:gridSpan w:val="3"/>
          </w:tcPr>
          <w:p w14:paraId="4267A867" w14:textId="647F7DD3" w:rsidR="00A71C13" w:rsidRPr="008F455E" w:rsidRDefault="00565CB8" w:rsidP="008F455E">
            <w:pPr>
              <w:pStyle w:val="Answerfieldleft-aligned"/>
              <w:cnfStyle w:val="000000000000" w:firstRow="0" w:lastRow="0" w:firstColumn="0" w:lastColumn="0" w:oddVBand="0" w:evenVBand="0" w:oddHBand="0" w:evenHBand="0" w:firstRowFirstColumn="0" w:firstRowLastColumn="0" w:lastRowFirstColumn="0" w:lastRowLastColumn="0"/>
              <w:rPr>
                <w:rFonts w:eastAsiaTheme="minorEastAsia" w:cstheme="minorBidi"/>
              </w:rPr>
            </w:pPr>
            <w:r>
              <w:rPr>
                <w:rFonts w:eastAsiaTheme="minorEastAsia" w:cstheme="minorBidi"/>
              </w:rPr>
              <w:t>(</w:t>
            </w:r>
            <w:r w:rsidR="00E27A4E">
              <w:rPr>
                <w:rFonts w:eastAsiaTheme="minorEastAsia" w:cstheme="minorBidi"/>
              </w:rPr>
              <w:fldChar w:fldCharType="begin">
                <w:ffData>
                  <w:name w:val="Text169"/>
                  <w:enabled/>
                  <w:calcOnExit w:val="0"/>
                  <w:textInput>
                    <w:maxLength w:val="2"/>
                  </w:textInput>
                </w:ffData>
              </w:fldChar>
            </w:r>
            <w:bookmarkStart w:id="7" w:name="Text169"/>
            <w:r w:rsidR="00E27A4E">
              <w:rPr>
                <w:rFonts w:eastAsiaTheme="minorEastAsia" w:cstheme="minorBidi"/>
              </w:rPr>
              <w:instrText xml:space="preserve"> FORMTEXT </w:instrText>
            </w:r>
            <w:r w:rsidR="00E27A4E">
              <w:rPr>
                <w:rFonts w:eastAsiaTheme="minorEastAsia" w:cstheme="minorBidi"/>
              </w:rPr>
            </w:r>
            <w:r w:rsidR="00E27A4E">
              <w:rPr>
                <w:rFonts w:eastAsiaTheme="minorEastAsia" w:cstheme="minorBidi"/>
              </w:rPr>
              <w:fldChar w:fldCharType="separate"/>
            </w:r>
            <w:r w:rsidR="00E27A4E">
              <w:rPr>
                <w:rFonts w:eastAsiaTheme="minorEastAsia" w:cstheme="minorBidi"/>
                <w:noProof/>
              </w:rPr>
              <w:t> </w:t>
            </w:r>
            <w:r w:rsidR="00E27A4E">
              <w:rPr>
                <w:rFonts w:eastAsiaTheme="minorEastAsia" w:cstheme="minorBidi"/>
                <w:noProof/>
              </w:rPr>
              <w:t> </w:t>
            </w:r>
            <w:r w:rsidR="00E27A4E">
              <w:rPr>
                <w:rFonts w:eastAsiaTheme="minorEastAsia" w:cstheme="minorBidi"/>
              </w:rPr>
              <w:fldChar w:fldCharType="end"/>
            </w:r>
            <w:bookmarkEnd w:id="7"/>
            <w:r>
              <w:rPr>
                <w:rFonts w:eastAsiaTheme="minorEastAsia" w:cstheme="minorBidi"/>
              </w:rPr>
              <w:t xml:space="preserve">) </w:t>
            </w:r>
            <w:r w:rsidR="00E27A4E">
              <w:rPr>
                <w:rFonts w:eastAsiaTheme="minorEastAsia" w:cstheme="minorBidi"/>
              </w:rPr>
              <w:fldChar w:fldCharType="begin">
                <w:ffData>
                  <w:name w:val="Text171"/>
                  <w:enabled/>
                  <w:calcOnExit w:val="0"/>
                  <w:textInput>
                    <w:maxLength w:val="10"/>
                  </w:textInput>
                </w:ffData>
              </w:fldChar>
            </w:r>
            <w:bookmarkStart w:id="8" w:name="Text171"/>
            <w:r w:rsidR="00E27A4E">
              <w:rPr>
                <w:rFonts w:eastAsiaTheme="minorEastAsia" w:cstheme="minorBidi"/>
              </w:rPr>
              <w:instrText xml:space="preserve"> FORMTEXT </w:instrText>
            </w:r>
            <w:r w:rsidR="00E27A4E">
              <w:rPr>
                <w:rFonts w:eastAsiaTheme="minorEastAsia" w:cstheme="minorBidi"/>
              </w:rPr>
            </w:r>
            <w:r w:rsidR="00E27A4E">
              <w:rPr>
                <w:rFonts w:eastAsiaTheme="minorEastAsia" w:cstheme="minorBidi"/>
              </w:rPr>
              <w:fldChar w:fldCharType="separate"/>
            </w:r>
            <w:r w:rsidR="00E27A4E">
              <w:rPr>
                <w:rFonts w:eastAsiaTheme="minorEastAsia" w:cstheme="minorBidi"/>
                <w:noProof/>
              </w:rPr>
              <w:t> </w:t>
            </w:r>
            <w:r w:rsidR="00E27A4E">
              <w:rPr>
                <w:rFonts w:eastAsiaTheme="minorEastAsia" w:cstheme="minorBidi"/>
                <w:noProof/>
              </w:rPr>
              <w:t> </w:t>
            </w:r>
            <w:r w:rsidR="00E27A4E">
              <w:rPr>
                <w:rFonts w:eastAsiaTheme="minorEastAsia" w:cstheme="minorBidi"/>
                <w:noProof/>
              </w:rPr>
              <w:t> </w:t>
            </w:r>
            <w:r w:rsidR="00E27A4E">
              <w:rPr>
                <w:rFonts w:eastAsiaTheme="minorEastAsia" w:cstheme="minorBidi"/>
                <w:noProof/>
              </w:rPr>
              <w:t> </w:t>
            </w:r>
            <w:r w:rsidR="00E27A4E">
              <w:rPr>
                <w:rFonts w:eastAsiaTheme="minorEastAsia" w:cstheme="minorBidi"/>
                <w:noProof/>
              </w:rPr>
              <w:t> </w:t>
            </w:r>
            <w:r w:rsidR="00E27A4E">
              <w:rPr>
                <w:rFonts w:eastAsiaTheme="minorEastAsia" w:cstheme="minorBidi"/>
              </w:rPr>
              <w:fldChar w:fldCharType="end"/>
            </w:r>
            <w:bookmarkEnd w:id="8"/>
          </w:p>
        </w:tc>
      </w:tr>
      <w:tr w:rsidR="00A71C13" w:rsidRPr="004C18DA" w14:paraId="4267A86B" w14:textId="77777777" w:rsidTr="006B20C8">
        <w:trPr>
          <w:trHeight w:val="454"/>
        </w:trPr>
        <w:tc>
          <w:tcPr>
            <w:cnfStyle w:val="001000000000" w:firstRow="0" w:lastRow="0" w:firstColumn="1" w:lastColumn="0" w:oddVBand="0" w:evenVBand="0" w:oddHBand="0" w:evenHBand="0" w:firstRowFirstColumn="0" w:firstRowLastColumn="0" w:lastRowFirstColumn="0" w:lastRowLastColumn="0"/>
            <w:tcW w:w="1015" w:type="pct"/>
          </w:tcPr>
          <w:p w14:paraId="4267A869" w14:textId="77777777" w:rsidR="00A71C13" w:rsidRDefault="00A71C13">
            <w:pPr>
              <w:pStyle w:val="Answerfieldright-aligned"/>
            </w:pPr>
            <w:r>
              <w:t>Email address</w:t>
            </w:r>
          </w:p>
        </w:tc>
        <w:tc>
          <w:tcPr>
            <w:tcW w:w="3985" w:type="pct"/>
            <w:gridSpan w:val="3"/>
          </w:tcPr>
          <w:p w14:paraId="4267A86A" w14:textId="4727E393" w:rsidR="00A71C13" w:rsidRPr="008F455E" w:rsidRDefault="008F455E" w:rsidP="008F455E">
            <w:pPr>
              <w:pStyle w:val="Answerfieldleft-aligned"/>
              <w:cnfStyle w:val="000000000000" w:firstRow="0" w:lastRow="0" w:firstColumn="0" w:lastColumn="0" w:oddVBand="0" w:evenVBand="0" w:oddHBand="0" w:evenHBand="0" w:firstRowFirstColumn="0" w:firstRowLastColumn="0" w:lastRowFirstColumn="0" w:lastRowLastColumn="0"/>
              <w:rPr>
                <w:rFonts w:eastAsiaTheme="minorEastAsia" w:cstheme="minorBidi"/>
              </w:rPr>
            </w:pPr>
            <w:r>
              <w:rPr>
                <w:rFonts w:eastAsiaTheme="minorEastAsia" w:cstheme="minorBidi"/>
              </w:rPr>
              <w:fldChar w:fldCharType="begin">
                <w:ffData>
                  <w:name w:val="Text170"/>
                  <w:enabled/>
                  <w:calcOnExit w:val="0"/>
                  <w:textInput/>
                </w:ffData>
              </w:fldChar>
            </w:r>
            <w:bookmarkStart w:id="9" w:name="Text170"/>
            <w:r>
              <w:rPr>
                <w:rFonts w:eastAsiaTheme="minorEastAsia" w:cstheme="minorBidi"/>
              </w:rPr>
              <w:instrText xml:space="preserve"> FORMTEXT </w:instrText>
            </w:r>
            <w:r>
              <w:rPr>
                <w:rFonts w:eastAsiaTheme="minorEastAsia" w:cstheme="minorBidi"/>
              </w:rPr>
            </w:r>
            <w:r>
              <w:rPr>
                <w:rFonts w:eastAsiaTheme="minorEastAsia" w:cstheme="minorBidi"/>
              </w:rPr>
              <w:fldChar w:fldCharType="separate"/>
            </w:r>
            <w:r w:rsidR="003A2DD3">
              <w:rPr>
                <w:rFonts w:eastAsiaTheme="minorEastAsia" w:cstheme="minorBidi"/>
                <w:noProof/>
              </w:rPr>
              <w:t> </w:t>
            </w:r>
            <w:r w:rsidR="003A2DD3">
              <w:rPr>
                <w:rFonts w:eastAsiaTheme="minorEastAsia" w:cstheme="minorBidi"/>
                <w:noProof/>
              </w:rPr>
              <w:t> </w:t>
            </w:r>
            <w:r w:rsidR="003A2DD3">
              <w:rPr>
                <w:rFonts w:eastAsiaTheme="minorEastAsia" w:cstheme="minorBidi"/>
                <w:noProof/>
              </w:rPr>
              <w:t> </w:t>
            </w:r>
            <w:r w:rsidR="003A2DD3">
              <w:rPr>
                <w:rFonts w:eastAsiaTheme="minorEastAsia" w:cstheme="minorBidi"/>
                <w:noProof/>
              </w:rPr>
              <w:t> </w:t>
            </w:r>
            <w:r w:rsidR="003A2DD3">
              <w:rPr>
                <w:rFonts w:eastAsiaTheme="minorEastAsia" w:cstheme="minorBidi"/>
                <w:noProof/>
              </w:rPr>
              <w:t> </w:t>
            </w:r>
            <w:r>
              <w:rPr>
                <w:rFonts w:eastAsiaTheme="minorEastAsia" w:cstheme="minorBidi"/>
              </w:rPr>
              <w:fldChar w:fldCharType="end"/>
            </w:r>
            <w:bookmarkEnd w:id="9"/>
          </w:p>
        </w:tc>
      </w:tr>
      <w:tr w:rsidR="00950CCE" w:rsidRPr="00CF056A" w14:paraId="4267A875" w14:textId="77777777" w:rsidTr="006B20C8">
        <w:tblPrEx>
          <w:tblLook w:val="06A0" w:firstRow="1" w:lastRow="0" w:firstColumn="1" w:lastColumn="0" w:noHBand="1" w:noVBand="1"/>
        </w:tblPrEx>
        <w:trPr>
          <w:trHeight w:val="454"/>
        </w:trPr>
        <w:tc>
          <w:tcPr>
            <w:cnfStyle w:val="001000000000" w:firstRow="0" w:lastRow="0" w:firstColumn="1" w:lastColumn="0" w:oddVBand="0" w:evenVBand="0" w:oddHBand="0" w:evenHBand="0" w:firstRowFirstColumn="0" w:firstRowLastColumn="0" w:lastRowFirstColumn="0" w:lastRowLastColumn="0"/>
            <w:tcW w:w="1015" w:type="pct"/>
            <w:vMerge w:val="restart"/>
          </w:tcPr>
          <w:p w14:paraId="4267A86C" w14:textId="77777777" w:rsidR="00950CCE" w:rsidRPr="004C18DA" w:rsidRDefault="00950CCE" w:rsidP="00950CCE">
            <w:pPr>
              <w:pStyle w:val="Answerfieldright-aligned"/>
            </w:pPr>
            <w:r>
              <w:t>Signature d</w:t>
            </w:r>
            <w:r w:rsidRPr="004C18DA">
              <w:t>ate</w:t>
            </w:r>
            <w:r>
              <w:t xml:space="preserve"> </w:t>
            </w:r>
          </w:p>
        </w:tc>
        <w:tc>
          <w:tcPr>
            <w:tcW w:w="987" w:type="pct"/>
          </w:tcPr>
          <w:p w14:paraId="4267A86E" w14:textId="02F40C79" w:rsidR="00950CCE" w:rsidRPr="00C624DD" w:rsidRDefault="00950CCE" w:rsidP="00950CCE">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rPr>
            </w:pPr>
            <w:r w:rsidRPr="001C14D5">
              <w:t>Day (dd)</w:t>
            </w:r>
          </w:p>
        </w:tc>
        <w:tc>
          <w:tcPr>
            <w:tcW w:w="1072" w:type="pct"/>
          </w:tcPr>
          <w:p w14:paraId="4267A870" w14:textId="7B1D845C" w:rsidR="00950CCE" w:rsidRPr="00C624DD" w:rsidRDefault="00950CCE" w:rsidP="00950CCE">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rPr>
            </w:pPr>
            <w:r w:rsidRPr="001C14D5">
              <w:t>Month (mm)</w:t>
            </w:r>
          </w:p>
        </w:tc>
        <w:tc>
          <w:tcPr>
            <w:tcW w:w="1926" w:type="pct"/>
          </w:tcPr>
          <w:p w14:paraId="4267A874" w14:textId="5AC73DF1" w:rsidR="00950CCE" w:rsidRPr="00C624DD" w:rsidRDefault="00950CCE" w:rsidP="00950CCE">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rPr>
            </w:pPr>
            <w:r w:rsidRPr="001C14D5">
              <w:t>Year (yyyy)</w:t>
            </w:r>
          </w:p>
        </w:tc>
      </w:tr>
      <w:tr w:rsidR="00950CCE" w:rsidRPr="00CF056A" w14:paraId="651F5215" w14:textId="77777777" w:rsidTr="006B20C8">
        <w:tblPrEx>
          <w:tblLook w:val="06A0" w:firstRow="1" w:lastRow="0" w:firstColumn="1" w:lastColumn="0" w:noHBand="1" w:noVBand="1"/>
        </w:tblPrEx>
        <w:trPr>
          <w:trHeight w:val="454"/>
        </w:trPr>
        <w:tc>
          <w:tcPr>
            <w:cnfStyle w:val="001000000000" w:firstRow="0" w:lastRow="0" w:firstColumn="1" w:lastColumn="0" w:oddVBand="0" w:evenVBand="0" w:oddHBand="0" w:evenHBand="0" w:firstRowFirstColumn="0" w:firstRowLastColumn="0" w:lastRowFirstColumn="0" w:lastRowLastColumn="0"/>
            <w:tcW w:w="1015" w:type="pct"/>
            <w:vMerge/>
          </w:tcPr>
          <w:p w14:paraId="3374E634" w14:textId="77777777" w:rsidR="00950CCE" w:rsidRDefault="00950CCE" w:rsidP="00950CCE">
            <w:pPr>
              <w:pStyle w:val="Answerfieldright-aligned"/>
            </w:pPr>
          </w:p>
        </w:tc>
        <w:tc>
          <w:tcPr>
            <w:tcW w:w="987" w:type="pct"/>
          </w:tcPr>
          <w:p w14:paraId="26B038F3" w14:textId="0D02D4C0" w:rsidR="00950CCE" w:rsidRPr="00C624DD" w:rsidRDefault="00F261C6" w:rsidP="00950CCE">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rPr>
            </w:pPr>
            <w:r>
              <w:fldChar w:fldCharType="begin">
                <w:ffData>
                  <w:name w:val="Text163"/>
                  <w:enabled/>
                  <w:calcOnExit w:val="0"/>
                  <w:textInput>
                    <w:type w:val="number"/>
                    <w:maxLength w:val="2"/>
                  </w:textInput>
                </w:ffData>
              </w:fldChar>
            </w:r>
            <w:bookmarkStart w:id="10" w:name="Text163"/>
            <w:r>
              <w:instrText xml:space="preserve"> FORMTEXT </w:instrText>
            </w:r>
            <w:r>
              <w:fldChar w:fldCharType="separate"/>
            </w:r>
            <w:r w:rsidR="003A2DD3">
              <w:rPr>
                <w:noProof/>
              </w:rPr>
              <w:t> </w:t>
            </w:r>
            <w:r w:rsidR="003A2DD3">
              <w:rPr>
                <w:noProof/>
              </w:rPr>
              <w:t> </w:t>
            </w:r>
            <w:r>
              <w:fldChar w:fldCharType="end"/>
            </w:r>
            <w:bookmarkEnd w:id="10"/>
          </w:p>
        </w:tc>
        <w:tc>
          <w:tcPr>
            <w:tcW w:w="1072" w:type="pct"/>
          </w:tcPr>
          <w:p w14:paraId="518596DF" w14:textId="7345C065" w:rsidR="00950CCE" w:rsidRPr="00C624DD" w:rsidRDefault="00F261C6" w:rsidP="00950CCE">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rPr>
            </w:pPr>
            <w:r>
              <w:fldChar w:fldCharType="begin">
                <w:ffData>
                  <w:name w:val="Text164"/>
                  <w:enabled/>
                  <w:calcOnExit w:val="0"/>
                  <w:textInput>
                    <w:type w:val="number"/>
                    <w:maxLength w:val="2"/>
                  </w:textInput>
                </w:ffData>
              </w:fldChar>
            </w:r>
            <w:bookmarkStart w:id="11" w:name="Text164"/>
            <w:r>
              <w:instrText xml:space="preserve"> FORMTEXT </w:instrText>
            </w:r>
            <w:r>
              <w:fldChar w:fldCharType="separate"/>
            </w:r>
            <w:r w:rsidR="003A2DD3">
              <w:rPr>
                <w:noProof/>
              </w:rPr>
              <w:t> </w:t>
            </w:r>
            <w:r w:rsidR="003A2DD3">
              <w:rPr>
                <w:noProof/>
              </w:rPr>
              <w:t> </w:t>
            </w:r>
            <w:r>
              <w:fldChar w:fldCharType="end"/>
            </w:r>
            <w:bookmarkEnd w:id="11"/>
          </w:p>
        </w:tc>
        <w:tc>
          <w:tcPr>
            <w:tcW w:w="1926" w:type="pct"/>
          </w:tcPr>
          <w:p w14:paraId="0CF9C5A0" w14:textId="5643AC9C" w:rsidR="00950CCE" w:rsidRPr="00C624DD" w:rsidRDefault="00F261C6" w:rsidP="00950CCE">
            <w:pPr>
              <w:pStyle w:val="Answerfieldleft-aligned"/>
              <w:jc w:val="center"/>
              <w:cnfStyle w:val="000000000000" w:firstRow="0" w:lastRow="0" w:firstColumn="0" w:lastColumn="0" w:oddVBand="0" w:evenVBand="0" w:oddHBand="0" w:evenHBand="0" w:firstRowFirstColumn="0" w:firstRowLastColumn="0" w:lastRowFirstColumn="0" w:lastRowLastColumn="0"/>
              <w:rPr>
                <w:color w:val="BFBFBF" w:themeColor="background1" w:themeShade="BF"/>
              </w:rPr>
            </w:pPr>
            <w:r>
              <w:fldChar w:fldCharType="begin">
                <w:ffData>
                  <w:name w:val="Text165"/>
                  <w:enabled/>
                  <w:calcOnExit w:val="0"/>
                  <w:textInput>
                    <w:type w:val="number"/>
                    <w:maxLength w:val="4"/>
                  </w:textInput>
                </w:ffData>
              </w:fldChar>
            </w:r>
            <w:bookmarkStart w:id="12" w:name="Text165"/>
            <w:r>
              <w:instrText xml:space="preserve"> FORMTEXT </w:instrText>
            </w:r>
            <w:r>
              <w:fldChar w:fldCharType="separate"/>
            </w:r>
            <w:r w:rsidR="003A2DD3">
              <w:rPr>
                <w:noProof/>
              </w:rPr>
              <w:t> </w:t>
            </w:r>
            <w:r w:rsidR="003A2DD3">
              <w:rPr>
                <w:noProof/>
              </w:rPr>
              <w:t> </w:t>
            </w:r>
            <w:r w:rsidR="003A2DD3">
              <w:rPr>
                <w:noProof/>
              </w:rPr>
              <w:t> </w:t>
            </w:r>
            <w:r w:rsidR="003A2DD3">
              <w:rPr>
                <w:noProof/>
              </w:rPr>
              <w:t> </w:t>
            </w:r>
            <w:r>
              <w:fldChar w:fldCharType="end"/>
            </w:r>
            <w:bookmarkEnd w:id="12"/>
          </w:p>
        </w:tc>
      </w:tr>
    </w:tbl>
    <w:p w14:paraId="30217FE8" w14:textId="4A3C95DF" w:rsidR="00BF4BF3" w:rsidRDefault="00BF4BF3" w:rsidP="00BF4BF3">
      <w:pPr>
        <w:pStyle w:val="BodyText1"/>
        <w:rPr>
          <w:rFonts w:eastAsia="Times New Roman" w:cs="Arial"/>
          <w:sz w:val="40"/>
          <w:szCs w:val="40"/>
          <w:lang w:eastAsia="en-AU"/>
        </w:rPr>
      </w:pPr>
      <w:r>
        <w:br w:type="page"/>
      </w:r>
    </w:p>
    <w:p w14:paraId="4267A876" w14:textId="05FC0391" w:rsidR="00871D42" w:rsidRPr="00284445" w:rsidRDefault="00C95FD0" w:rsidP="00C624DD">
      <w:pPr>
        <w:pStyle w:val="CERHeading1Parts"/>
      </w:pPr>
      <w:r>
        <w:lastRenderedPageBreak/>
        <w:t xml:space="preserve">Part D: </w:t>
      </w:r>
      <w:r w:rsidR="00871D42">
        <w:t xml:space="preserve">Application </w:t>
      </w:r>
      <w:r w:rsidR="00B130B6">
        <w:t>c</w:t>
      </w:r>
      <w:r w:rsidR="00871D42">
        <w:t>hecklist</w:t>
      </w:r>
    </w:p>
    <w:p w14:paraId="4267A877" w14:textId="77777777" w:rsidR="00EE0329" w:rsidRDefault="00EE0329" w:rsidP="5E7E7B1E">
      <w:pPr>
        <w:pStyle w:val="Arrowinstruction"/>
      </w:pPr>
      <w:r w:rsidRPr="5E7E7B1E">
        <w:t xml:space="preserve">Have you completed the following? Tick the box when you've completed the </w:t>
      </w:r>
      <w:r w:rsidRPr="00C624DD">
        <w:t>task</w:t>
      </w:r>
      <w:r w:rsidRPr="5E7E7B1E">
        <w:t xml:space="preserve"> beside it.</w:t>
      </w:r>
    </w:p>
    <w:tbl>
      <w:tblPr>
        <w:tblStyle w:val="CERTable0"/>
        <w:tblW w:w="5000" w:type="pct"/>
        <w:tblLook w:val="0620" w:firstRow="1" w:lastRow="0" w:firstColumn="0" w:lastColumn="0" w:noHBand="1" w:noVBand="1"/>
      </w:tblPr>
      <w:tblGrid>
        <w:gridCol w:w="1563"/>
        <w:gridCol w:w="6239"/>
        <w:gridCol w:w="1950"/>
      </w:tblGrid>
      <w:tr w:rsidR="00EE0329" w:rsidRPr="004C18DA" w14:paraId="7C3EB804" w14:textId="77777777" w:rsidTr="006B20C8">
        <w:trPr>
          <w:cnfStyle w:val="100000000000" w:firstRow="1" w:lastRow="0" w:firstColumn="0" w:lastColumn="0" w:oddVBand="0" w:evenVBand="0" w:oddHBand="0" w:evenHBand="0" w:firstRowFirstColumn="0" w:firstRowLastColumn="0" w:lastRowFirstColumn="0" w:lastRowLastColumn="0"/>
        </w:trPr>
        <w:tc>
          <w:tcPr>
            <w:tcW w:w="801" w:type="pct"/>
          </w:tcPr>
          <w:p w14:paraId="3B103F8A" w14:textId="77777777" w:rsidR="00EE0329" w:rsidRPr="00FA7635" w:rsidRDefault="00EE0329" w:rsidP="00EC0254">
            <w:pPr>
              <w:jc w:val="center"/>
            </w:pPr>
            <w:r>
              <w:t>Tick</w:t>
            </w:r>
          </w:p>
        </w:tc>
        <w:tc>
          <w:tcPr>
            <w:tcW w:w="3199" w:type="pct"/>
          </w:tcPr>
          <w:p w14:paraId="79625A2F" w14:textId="77777777" w:rsidR="00EE0329" w:rsidRPr="00FA7635" w:rsidRDefault="00EE0329" w:rsidP="00EC0254">
            <w:r>
              <w:t>Task</w:t>
            </w:r>
          </w:p>
        </w:tc>
        <w:tc>
          <w:tcPr>
            <w:tcW w:w="1000" w:type="pct"/>
          </w:tcPr>
          <w:p w14:paraId="4D2AC119" w14:textId="77777777" w:rsidR="00EE0329" w:rsidRPr="00FA7635" w:rsidRDefault="00EE0329" w:rsidP="00EC0254">
            <w:r w:rsidRPr="00934AA1">
              <w:t>Number attached</w:t>
            </w:r>
          </w:p>
        </w:tc>
      </w:tr>
      <w:tr w:rsidR="00EE0329" w:rsidRPr="004C18DA" w14:paraId="345D2A7C" w14:textId="77777777" w:rsidTr="006B20C8">
        <w:tc>
          <w:tcPr>
            <w:tcW w:w="801" w:type="pct"/>
          </w:tcPr>
          <w:p w14:paraId="0D266CCA" w14:textId="546EDABD" w:rsidR="00EE0329" w:rsidRPr="009D59C0" w:rsidRDefault="00EE0329" w:rsidP="00901DC4">
            <w:pPr>
              <w:jc w:val="center"/>
              <w:rPr>
                <w:rFonts w:eastAsiaTheme="minorEastAsia"/>
              </w:rP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3199" w:type="pct"/>
            <w:vAlign w:val="center"/>
          </w:tcPr>
          <w:p w14:paraId="16283443" w14:textId="53336127" w:rsidR="00EE0329" w:rsidRPr="002C0828" w:rsidRDefault="00EE0329" w:rsidP="00901DC4">
            <w:pPr>
              <w:rPr>
                <w:rFonts w:eastAsiaTheme="minorEastAsia"/>
              </w:rPr>
            </w:pPr>
            <w:r w:rsidRPr="00901DC4">
              <w:rPr>
                <w:rFonts w:eastAsiaTheme="minorEastAsia"/>
                <w:sz w:val="20"/>
                <w:szCs w:val="20"/>
              </w:rPr>
              <w:t>Completed all required fields.</w:t>
            </w:r>
          </w:p>
        </w:tc>
        <w:tc>
          <w:tcPr>
            <w:tcW w:w="1000" w:type="pct"/>
          </w:tcPr>
          <w:p w14:paraId="1F69AEA1" w14:textId="77777777" w:rsidR="00EE0329" w:rsidRDefault="00EE0329" w:rsidP="00901DC4">
            <w:pPr>
              <w:rPr>
                <w:rFonts w:eastAsiaTheme="minorEastAsia"/>
              </w:rPr>
            </w:pPr>
            <w:r>
              <w:rPr>
                <w:sz w:val="20"/>
                <w:szCs w:val="20"/>
              </w:rPr>
              <w:t>N/A</w:t>
            </w:r>
          </w:p>
        </w:tc>
      </w:tr>
      <w:tr w:rsidR="00EE0329" w:rsidRPr="004C18DA" w14:paraId="6E5BD05D" w14:textId="77777777" w:rsidTr="006B20C8">
        <w:tc>
          <w:tcPr>
            <w:tcW w:w="801" w:type="pct"/>
          </w:tcPr>
          <w:p w14:paraId="7533A246" w14:textId="6163BA75" w:rsidR="00EE0329" w:rsidRPr="009D59C0" w:rsidRDefault="00EE0329" w:rsidP="00901DC4">
            <w:pPr>
              <w:jc w:val="center"/>
              <w:rPr>
                <w:rFonts w:eastAsiaTheme="minorEastAsia"/>
              </w:rP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3199" w:type="pct"/>
            <w:vAlign w:val="center"/>
          </w:tcPr>
          <w:p w14:paraId="58E53F5B" w14:textId="58D8EA28" w:rsidR="00EE0329" w:rsidRPr="002C0828" w:rsidRDefault="00EE0329" w:rsidP="00901DC4">
            <w:pPr>
              <w:rPr>
                <w:rFonts w:eastAsiaTheme="minorEastAsia"/>
              </w:rPr>
            </w:pPr>
            <w:r w:rsidRPr="00901DC4">
              <w:rPr>
                <w:rFonts w:eastAsiaTheme="minorEastAsia"/>
                <w:sz w:val="20"/>
                <w:szCs w:val="20"/>
              </w:rPr>
              <w:t xml:space="preserve">Attached all necessary documents and supporting evidence, where </w:t>
            </w:r>
            <w:r w:rsidRPr="403E89DD">
              <w:rPr>
                <w:rFonts w:eastAsiaTheme="minorEastAsia"/>
                <w:sz w:val="20"/>
                <w:szCs w:val="20"/>
              </w:rPr>
              <w:t>applicable</w:t>
            </w:r>
            <w:r w:rsidRPr="403E89DD">
              <w:rPr>
                <w:rFonts w:eastAsiaTheme="minorEastAsia"/>
              </w:rPr>
              <w:t>.</w:t>
            </w:r>
          </w:p>
        </w:tc>
        <w:tc>
          <w:tcPr>
            <w:tcW w:w="1000" w:type="pct"/>
          </w:tcPr>
          <w:p w14:paraId="6DBC5D7F" w14:textId="58BD4D70" w:rsidR="00EE0329" w:rsidRPr="004C18DA" w:rsidRDefault="00D238C0" w:rsidP="00901DC4">
            <w:pPr>
              <w:rPr>
                <w:rFonts w:eastAsiaTheme="minorEastAsia"/>
                <w:noProof/>
              </w:rPr>
            </w:pPr>
            <w:r>
              <w:fldChar w:fldCharType="begin">
                <w:ffData>
                  <w:name w:val="Text161"/>
                  <w:enabled/>
                  <w:calcOnExit w:val="0"/>
                  <w:textInput/>
                </w:ffData>
              </w:fldChar>
            </w:r>
            <w:bookmarkStart w:id="13" w:name="Text161"/>
            <w:r>
              <w:instrText xml:space="preserve"> FORMTEXT </w:instrText>
            </w:r>
            <w:r>
              <w:fldChar w:fldCharType="separate"/>
            </w:r>
            <w:r w:rsidR="003A2DD3">
              <w:rPr>
                <w:noProof/>
              </w:rPr>
              <w:t> </w:t>
            </w:r>
            <w:r w:rsidR="003A2DD3">
              <w:rPr>
                <w:noProof/>
              </w:rPr>
              <w:t> </w:t>
            </w:r>
            <w:r w:rsidR="003A2DD3">
              <w:rPr>
                <w:noProof/>
              </w:rPr>
              <w:t> </w:t>
            </w:r>
            <w:r w:rsidR="003A2DD3">
              <w:rPr>
                <w:noProof/>
              </w:rPr>
              <w:t> </w:t>
            </w:r>
            <w:r w:rsidR="003A2DD3">
              <w:rPr>
                <w:noProof/>
              </w:rPr>
              <w:t> </w:t>
            </w:r>
            <w:r>
              <w:fldChar w:fldCharType="end"/>
            </w:r>
            <w:bookmarkEnd w:id="13"/>
          </w:p>
        </w:tc>
      </w:tr>
      <w:tr w:rsidR="00EE0329" w:rsidRPr="004C18DA" w14:paraId="47985239" w14:textId="77777777" w:rsidTr="006B20C8">
        <w:tc>
          <w:tcPr>
            <w:tcW w:w="801" w:type="pct"/>
          </w:tcPr>
          <w:p w14:paraId="53556A1C" w14:textId="0943F6F5" w:rsidR="00EE0329" w:rsidRPr="009D59C0" w:rsidRDefault="00EE0329" w:rsidP="00901DC4">
            <w:pPr>
              <w:jc w:val="center"/>
              <w:rPr>
                <w:rFonts w:eastAsiaTheme="minorEastAsia"/>
              </w:rPr>
            </w:pPr>
            <w:r w:rsidRPr="009D59C0">
              <w:fldChar w:fldCharType="begin">
                <w:ffData>
                  <w:name w:val="Check2"/>
                  <w:enabled/>
                  <w:calcOnExit w:val="0"/>
                  <w:checkBox>
                    <w:sizeAuto/>
                    <w:default w:val="0"/>
                  </w:checkBox>
                </w:ffData>
              </w:fldChar>
            </w:r>
            <w:r w:rsidRPr="009D59C0">
              <w:instrText xml:space="preserve"> FORMCHECKBOX </w:instrText>
            </w:r>
            <w:r w:rsidRPr="009D59C0">
              <w:fldChar w:fldCharType="separate"/>
            </w:r>
            <w:r w:rsidRPr="009D59C0">
              <w:fldChar w:fldCharType="end"/>
            </w:r>
          </w:p>
        </w:tc>
        <w:tc>
          <w:tcPr>
            <w:tcW w:w="3199" w:type="pct"/>
            <w:vAlign w:val="center"/>
          </w:tcPr>
          <w:p w14:paraId="0ED4846C" w14:textId="39F2C1BC" w:rsidR="00EE0329" w:rsidRPr="002C0828" w:rsidRDefault="00EE0329" w:rsidP="00901DC4">
            <w:pPr>
              <w:rPr>
                <w:rFonts w:eastAsiaTheme="minorEastAsia"/>
              </w:rPr>
            </w:pPr>
            <w:r w:rsidRPr="00901DC4">
              <w:rPr>
                <w:rFonts w:eastAsiaTheme="minorEastAsia"/>
                <w:sz w:val="20"/>
                <w:szCs w:val="20"/>
              </w:rPr>
              <w:t>Completed and signed the declaration(s).</w:t>
            </w:r>
          </w:p>
        </w:tc>
        <w:tc>
          <w:tcPr>
            <w:tcW w:w="1000" w:type="pct"/>
          </w:tcPr>
          <w:p w14:paraId="09E8EB52" w14:textId="6E709E93" w:rsidR="00EE0329" w:rsidRDefault="00EE0329" w:rsidP="00901DC4">
            <w:pPr>
              <w:rPr>
                <w:rFonts w:eastAsiaTheme="minorEastAsia"/>
              </w:rPr>
            </w:pPr>
            <w:r w:rsidRPr="5E7E7B1E">
              <w:rPr>
                <w:rFonts w:eastAsiaTheme="minorEastAsia"/>
              </w:rPr>
              <w:t>N/A</w:t>
            </w:r>
          </w:p>
        </w:tc>
      </w:tr>
    </w:tbl>
    <w:p w14:paraId="1BF5FB2A" w14:textId="40096F81" w:rsidR="00FC288A" w:rsidRDefault="00FC288A" w:rsidP="63DBCB78">
      <w:pPr>
        <w:rPr>
          <w:rFonts w:eastAsia="Times New Roman" w:cs="Arial"/>
          <w:sz w:val="40"/>
          <w:szCs w:val="40"/>
          <w:lang w:eastAsia="en-AU"/>
        </w:rPr>
      </w:pPr>
      <w:r>
        <w:br w:type="page"/>
      </w:r>
    </w:p>
    <w:p w14:paraId="26B3EF67" w14:textId="0C25A9F6" w:rsidR="00AD1217" w:rsidRPr="004C18DA" w:rsidRDefault="00AD1217" w:rsidP="00AD1217">
      <w:pPr>
        <w:pStyle w:val="CERHeading1Parts"/>
      </w:pPr>
      <w:r w:rsidRPr="00991064">
        <w:lastRenderedPageBreak/>
        <w:t>Additional information</w:t>
      </w:r>
    </w:p>
    <w:p w14:paraId="5FF408ED" w14:textId="77777777" w:rsidR="00AD1217" w:rsidRPr="00215CDF" w:rsidRDefault="00AD1217" w:rsidP="00AD1217">
      <w:pPr>
        <w:pStyle w:val="CERHeading2rectangle"/>
      </w:pPr>
      <w:r w:rsidRPr="00215CDF">
        <w:t xml:space="preserve">About the </w:t>
      </w:r>
      <w:r>
        <w:t>Nature Repair Market</w:t>
      </w:r>
    </w:p>
    <w:p w14:paraId="30074304" w14:textId="77777777" w:rsidR="00AD1217" w:rsidRDefault="00AD1217" w:rsidP="00AD1217">
      <w:r w:rsidRPr="00215CDF">
        <w:t xml:space="preserve">The </w:t>
      </w:r>
      <w:r>
        <w:t xml:space="preserve">Nature Repair Market, established under the </w:t>
      </w:r>
      <w:r w:rsidRPr="00130C6A">
        <w:rPr>
          <w:i/>
        </w:rPr>
        <w:t>Nature Repair Act 2023</w:t>
      </w:r>
      <w:r>
        <w:t xml:space="preserve">, </w:t>
      </w:r>
      <w:r w:rsidRPr="00215CDF">
        <w:t xml:space="preserve">is a voluntary </w:t>
      </w:r>
      <w:r>
        <w:t>market that delivers improved biodiversity outcomes</w:t>
      </w:r>
      <w:r w:rsidRPr="00215CDF">
        <w:t>.</w:t>
      </w:r>
      <w:r w:rsidRPr="00D87870">
        <w:t xml:space="preserve"> Project proponents who undertake projects that enhance or protect native species would be able to receive a tradeable certificate that will be tracked through a national register. The Nature Repair Market will make it easier for companies and businesses to voluntarily invest in nature repair projects across Australia.</w:t>
      </w:r>
    </w:p>
    <w:p w14:paraId="21A2BEE8" w14:textId="77777777" w:rsidR="00AD1217" w:rsidRDefault="00AD1217" w:rsidP="00AD1217">
      <w:pPr>
        <w:pStyle w:val="CERHeading2rectangle"/>
        <w:rPr>
          <w:highlight w:val="yellow"/>
        </w:rPr>
      </w:pPr>
      <w:r>
        <w:t>Seeking legal advice</w:t>
      </w:r>
    </w:p>
    <w:p w14:paraId="7B828492" w14:textId="77777777" w:rsidR="00AD1217" w:rsidRPr="00B92B46" w:rsidRDefault="00AD1217" w:rsidP="00AD1217">
      <w:r w:rsidRPr="00B92B46">
        <w:t xml:space="preserve">The Clean Energy Regulator provides guidance for general information purposes only. The information in this form and supplied by the Clean Energy Regulator should not be interpreted as independent professional advice. You should not rely solely on this information and should get professional legal advice relevant to your individual circumstances. </w:t>
      </w:r>
    </w:p>
    <w:p w14:paraId="5924E161" w14:textId="77777777" w:rsidR="00AD1217" w:rsidRDefault="00AD1217" w:rsidP="00AD1217">
      <w:pPr>
        <w:pStyle w:val="CERHeading2rectangle"/>
      </w:pPr>
      <w:r>
        <w:t>Protection of information</w:t>
      </w:r>
    </w:p>
    <w:p w14:paraId="76E72851" w14:textId="58B9E9F4" w:rsidR="00AD1217" w:rsidRPr="0070777C" w:rsidRDefault="00AD1217" w:rsidP="63DBCB78">
      <w:pPr>
        <w:rPr>
          <w:i/>
          <w:iCs/>
        </w:rPr>
      </w:pPr>
      <w:r>
        <w:t xml:space="preserve">The Clean Energy Regulator is bound by the secrecy provisions of Part 3 of the </w:t>
      </w:r>
      <w:r w:rsidRPr="63DBCB78">
        <w:rPr>
          <w:i/>
          <w:iCs/>
        </w:rPr>
        <w:t>Clean Energy Regulator Act 2011</w:t>
      </w:r>
      <w:r>
        <w:t xml:space="preserve"> for the information it collects in relation to this application and by the </w:t>
      </w:r>
      <w:r w:rsidRPr="63DBCB78">
        <w:rPr>
          <w:i/>
          <w:iCs/>
        </w:rPr>
        <w:t>Privacy Act 1988</w:t>
      </w:r>
      <w:r>
        <w:t xml:space="preserve"> in regard to personal information it collects.</w:t>
      </w:r>
    </w:p>
    <w:p w14:paraId="1D02A2B7" w14:textId="77777777" w:rsidR="00AD1217" w:rsidRPr="006D0785" w:rsidRDefault="00AD1217" w:rsidP="00AD1217">
      <w:pPr>
        <w:pStyle w:val="CERHeading2rectangle"/>
      </w:pPr>
      <w:r>
        <w:t>Privacy statement</w:t>
      </w:r>
    </w:p>
    <w:p w14:paraId="0929008E" w14:textId="77777777" w:rsidR="00AD1217" w:rsidRDefault="00AD1217" w:rsidP="00AD1217">
      <w:r>
        <w:rPr>
          <w:rFonts w:ascii="Calibri" w:hAnsi="Calibri" w:cs="Calibri"/>
        </w:rPr>
        <w:t>‘</w:t>
      </w:r>
      <w:r w:rsidRPr="7648E4AA">
        <w:rPr>
          <w:rFonts w:ascii="Calibri" w:hAnsi="Calibri" w:cs="Calibri"/>
        </w:rPr>
        <w:t xml:space="preserve">Personal information' is defined in the </w:t>
      </w:r>
      <w:r w:rsidRPr="7648E4AA">
        <w:rPr>
          <w:rFonts w:ascii="Calibri" w:hAnsi="Calibri" w:cs="Calibri"/>
          <w:i/>
          <w:iCs/>
        </w:rPr>
        <w:t>Privacy Act 1988</w:t>
      </w:r>
      <w:r w:rsidRPr="7648E4AA">
        <w:rPr>
          <w:rFonts w:ascii="Calibri" w:hAnsi="Calibri" w:cs="Calibri"/>
        </w:rPr>
        <w:t xml:space="preserve"> to mean information or an opinion about an identified individual, or an individual who is reasonably identifiable:</w:t>
      </w:r>
    </w:p>
    <w:p w14:paraId="0506F24D" w14:textId="6BC7F12A" w:rsidR="00AD1217" w:rsidRDefault="00AD1217" w:rsidP="00AD1217">
      <w:pPr>
        <w:pStyle w:val="CERbullets"/>
      </w:pPr>
      <w:r w:rsidRPr="7648E4AA">
        <w:t>whether the information or opinion is true or not</w:t>
      </w:r>
    </w:p>
    <w:p w14:paraId="768A159D" w14:textId="77777777" w:rsidR="00AD1217" w:rsidRPr="00591C73" w:rsidRDefault="00AD1217" w:rsidP="00AD1217">
      <w:pPr>
        <w:pStyle w:val="CERbullets"/>
      </w:pPr>
      <w:r w:rsidRPr="7648E4AA">
        <w:t xml:space="preserve">whether the information or opinion is recorded in a material form or not. </w:t>
      </w:r>
    </w:p>
    <w:p w14:paraId="3615DFDD" w14:textId="2F401CAC" w:rsidR="00CC7D64" w:rsidRPr="00CC7D64" w:rsidRDefault="00CC7D64" w:rsidP="63DBCB78">
      <w:pPr>
        <w:pStyle w:val="CERbullets"/>
        <w:numPr>
          <w:ilvl w:val="0"/>
          <w:numId w:val="0"/>
        </w:numPr>
        <w:rPr>
          <w:rFonts w:ascii="Aptos" w:hAnsi="Aptos" w:cs="Aptos"/>
          <w:sz w:val="24"/>
          <w:lang w:eastAsia="en-AU"/>
        </w:rPr>
      </w:pPr>
      <w:r>
        <w:t>The collection of personal information relating to this application is authorised by the</w:t>
      </w:r>
      <w:r w:rsidRPr="63DBCB78">
        <w:rPr>
          <w:i/>
          <w:iCs/>
        </w:rPr>
        <w:t xml:space="preserve"> Nature Repair Act 2023</w:t>
      </w:r>
      <w:r>
        <w:t xml:space="preserve">, Nature Repair Rules 2024, the </w:t>
      </w:r>
      <w:r w:rsidRPr="63DBCB78">
        <w:rPr>
          <w:i/>
          <w:iCs/>
        </w:rPr>
        <w:t>Privacy Act 1988</w:t>
      </w:r>
      <w:r>
        <w:t>,</w:t>
      </w:r>
      <w:r w:rsidRPr="63DBCB78">
        <w:rPr>
          <w:rFonts w:ascii="Calibri" w:eastAsia="Calibri" w:hAnsi="Calibri" w:cs="Calibri"/>
          <w:i/>
          <w:iCs/>
        </w:rPr>
        <w:t xml:space="preserve"> Clean Energy Regulator Act 2011</w:t>
      </w:r>
      <w:r w:rsidRPr="63DBCB78">
        <w:rPr>
          <w:rFonts w:ascii="Calibri" w:eastAsia="Calibri" w:hAnsi="Calibri" w:cs="Calibri"/>
        </w:rPr>
        <w:t xml:space="preserve"> </w:t>
      </w:r>
      <w:r>
        <w:t>and relevant legislative instruments made under those Acts.  </w:t>
      </w:r>
    </w:p>
    <w:p w14:paraId="0FC3FB31" w14:textId="6CE55C61" w:rsidR="00AD1217" w:rsidRPr="00B346F3" w:rsidRDefault="00AD1217" w:rsidP="00AD1217">
      <w:pPr>
        <w:rPr>
          <w:rFonts w:ascii="Calibri" w:hAnsi="Calibri" w:cs="Calibri"/>
        </w:rPr>
      </w:pPr>
      <w:r w:rsidRPr="00B346F3">
        <w:rPr>
          <w:rFonts w:ascii="Calibri" w:hAnsi="Calibri" w:cs="Calibri"/>
        </w:rPr>
        <w:t xml:space="preserve">Personal information collected in relation to this application will be used for the purposes of assessing the application, auditing compliance, enforcement of relevant laws, regulations and legislative rule, the performance of our statutory functions and for related purposes. We will also use the personal information which you provide for our administrative purposes, for example, to pre-populate other Clean Energy Regulator forms which you wish to fill out online in the future, in line with the </w:t>
      </w:r>
      <w:r w:rsidRPr="00B346F3">
        <w:rPr>
          <w:rFonts w:ascii="Calibri" w:hAnsi="Calibri" w:cs="Calibri"/>
          <w:i/>
          <w:iCs/>
        </w:rPr>
        <w:t>Nature Repair Act 2023</w:t>
      </w:r>
      <w:r w:rsidRPr="00B346F3">
        <w:rPr>
          <w:rFonts w:ascii="Calibri" w:hAnsi="Calibri" w:cs="Calibri"/>
        </w:rPr>
        <w:t xml:space="preserve">, and for improving our service delivery to you. </w:t>
      </w:r>
    </w:p>
    <w:p w14:paraId="6C884896" w14:textId="60B378B4" w:rsidR="00AD1217" w:rsidRDefault="00AD1217" w:rsidP="00AD1217">
      <w:pPr>
        <w:rPr>
          <w:rFonts w:ascii="Calibri" w:hAnsi="Calibri" w:cs="Calibri"/>
        </w:rPr>
      </w:pPr>
      <w:r w:rsidRPr="7648E4AA">
        <w:rPr>
          <w:rFonts w:ascii="Calibri" w:hAnsi="Calibri" w:cs="Calibri"/>
        </w:rPr>
        <w:t xml:space="preserve">The Clean Energy Regulator’s </w:t>
      </w:r>
      <w:hyperlink r:id="rId19" w:history="1">
        <w:r w:rsidRPr="00BF4BF3">
          <w:rPr>
            <w:rStyle w:val="Hyperlink"/>
          </w:rPr>
          <w:t>Privacy Policy</w:t>
        </w:r>
      </w:hyperlink>
      <w:r w:rsidRPr="7648E4AA">
        <w:rPr>
          <w:rFonts w:ascii="Calibri" w:hAnsi="Calibri" w:cs="Calibri"/>
        </w:rPr>
        <w:t xml:space="preserve"> contains information about the agency’s procedures for handling personal information including how a person can access their personal information held by the agency, and how to seek correction of such information. The Privacy Policy also contains information about how to complain about a breach of the Australian Privacy Principles.</w:t>
      </w:r>
    </w:p>
    <w:p w14:paraId="43558EC4" w14:textId="77777777" w:rsidR="00AD1217" w:rsidRDefault="00AD1217" w:rsidP="00AD1217">
      <w:pPr>
        <w:pStyle w:val="CERHeading2rectangle"/>
      </w:pPr>
      <w:r>
        <w:lastRenderedPageBreak/>
        <w:t>Disclosure of information</w:t>
      </w:r>
    </w:p>
    <w:p w14:paraId="4452BAD0" w14:textId="77777777" w:rsidR="00AD1217" w:rsidRPr="0070777C" w:rsidRDefault="00AD1217" w:rsidP="00AD1217">
      <w:r w:rsidRPr="0070777C">
        <w:t xml:space="preserve">The Clean Energy Regulator is only able to disclose information relating to this application (including personal information) in accordance with the </w:t>
      </w:r>
      <w:r w:rsidRPr="00992921">
        <w:t>Clean Energy Act</w:t>
      </w:r>
      <w:r w:rsidRPr="0070777C">
        <w:t xml:space="preserve">, the </w:t>
      </w:r>
      <w:r w:rsidRPr="0070777C">
        <w:rPr>
          <w:i/>
        </w:rPr>
        <w:t xml:space="preserve">Privacy Act 1988 </w:t>
      </w:r>
      <w:r w:rsidRPr="0070777C">
        <w:t xml:space="preserve">or as otherwise required by law. </w:t>
      </w:r>
    </w:p>
    <w:p w14:paraId="34D58D96" w14:textId="77777777" w:rsidR="00AD1217" w:rsidRPr="0070777C" w:rsidRDefault="00AD1217" w:rsidP="00AD1217">
      <w:r w:rsidRPr="0070777C">
        <w:t xml:space="preserve">The circumstances in which such information may be disclosed include: </w:t>
      </w:r>
    </w:p>
    <w:p w14:paraId="5DB1B9F1" w14:textId="734BD480" w:rsidR="00A26760" w:rsidRPr="00CC7598" w:rsidRDefault="00A26760" w:rsidP="00A26760">
      <w:pPr>
        <w:pStyle w:val="CERbullets"/>
      </w:pPr>
      <w:r>
        <w:t>disclosure to other agencies, persons or organisations to enable the verification of information contained in the application</w:t>
      </w:r>
    </w:p>
    <w:p w14:paraId="06374A37" w14:textId="7517793D" w:rsidR="00A26760" w:rsidRPr="00E136D5" w:rsidRDefault="00A26760" w:rsidP="00A26760">
      <w:pPr>
        <w:pStyle w:val="CERbullets"/>
      </w:pPr>
      <w:r>
        <w:t>disclosure to the Secretary or authorised officer of a department for the purpose of advising the minister, monitoring the operation of a climate change or biodiversity law or evaluating the effectiveness of a climate change or biodiversity law</w:t>
      </w:r>
    </w:p>
    <w:p w14:paraId="1226D688" w14:textId="65827655" w:rsidR="00A26760" w:rsidRPr="00CC7598" w:rsidRDefault="00A26760" w:rsidP="00A26760">
      <w:pPr>
        <w:pStyle w:val="CERbullets"/>
      </w:pPr>
      <w:r>
        <w:t>disclosure to certain agencies, bodies or persons where the Regulator is satisfied that disclosure will enable or assist those agencies, bodies or persons to perform or exercise their functions or powers, including the Australian Securities and Investments Commission, the Australian Competition and Consumer Commission and the Commissioner of Taxation</w:t>
      </w:r>
    </w:p>
    <w:p w14:paraId="7700DBDF" w14:textId="34949F5A" w:rsidR="00A26760" w:rsidRPr="00CC7598" w:rsidRDefault="00A26760" w:rsidP="00A26760">
      <w:pPr>
        <w:pStyle w:val="CERbullets"/>
      </w:pPr>
      <w:r>
        <w:t>disclosure for the purposes of law enforcement</w:t>
      </w:r>
    </w:p>
    <w:p w14:paraId="76FFEA40" w14:textId="77777777" w:rsidR="00A26760" w:rsidRPr="00CC7598" w:rsidRDefault="00A26760" w:rsidP="00A26760">
      <w:pPr>
        <w:pStyle w:val="CERbullets"/>
      </w:pPr>
      <w:r>
        <w:t>d</w:t>
      </w:r>
      <w:r w:rsidRPr="349423EF">
        <w:t xml:space="preserve">isclosure or use for the purposes of climate change or biodiversity law or for the purposes of the performance of our functions under a climate change or biodiversity law. </w:t>
      </w:r>
    </w:p>
    <w:p w14:paraId="6FEA93AA" w14:textId="77777777" w:rsidR="00AD1217" w:rsidRDefault="00AD1217" w:rsidP="00AD1217">
      <w:pPr>
        <w:pStyle w:val="CERHeading2rectangle"/>
      </w:pPr>
      <w:r>
        <w:t>Accessibility disclaimer</w:t>
      </w:r>
    </w:p>
    <w:p w14:paraId="152FDE01" w14:textId="77777777" w:rsidR="00AD1217" w:rsidRPr="0070777C" w:rsidRDefault="00AD1217" w:rsidP="00AD1217">
      <w:pPr>
        <w:keepNext/>
      </w:pPr>
      <w:r w:rsidRPr="0070777C">
        <w:t xml:space="preserve">Whilst the Clean Energy Regulator has worked to ensure this document is accessible, please contact us to obtain an alternative version if you are having difficulty, or you have specific accessibility needs. </w:t>
      </w:r>
    </w:p>
    <w:p w14:paraId="4A16546B" w14:textId="2EF4702A" w:rsidR="00135B48" w:rsidRPr="00BF4BF3" w:rsidRDefault="00AD1217" w:rsidP="00BF4BF3">
      <w:r>
        <w:t xml:space="preserve">Please call </w:t>
      </w:r>
      <w:r w:rsidRPr="63DBCB78">
        <w:rPr>
          <w:b/>
          <w:bCs/>
        </w:rPr>
        <w:t>1300 553 542</w:t>
      </w:r>
      <w:r>
        <w:t xml:space="preserve"> or email the name of the form and your needs to </w:t>
      </w:r>
      <w:hyperlink r:id="rId20" w:history="1">
        <w:r w:rsidR="5D25BEB4" w:rsidRPr="63DBCB78">
          <w:rPr>
            <w:rStyle w:val="Hyperlink"/>
            <w:rFonts w:eastAsia="Calibri" w:cs="Calibri"/>
          </w:rPr>
          <w:t>enquiries@cer.gov.au</w:t>
        </w:r>
      </w:hyperlink>
      <w:r w:rsidR="7BA7AACA">
        <w:t>.</w:t>
      </w:r>
    </w:p>
    <w:sectPr w:rsidR="00135B48" w:rsidRPr="00BF4BF3" w:rsidSect="000E1EAD">
      <w:pgSz w:w="11906" w:h="16838" w:code="9"/>
      <w:pgMar w:top="1560" w:right="1077" w:bottom="680" w:left="1077" w:header="22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AFAEC" w14:textId="77777777" w:rsidR="006D0DD0" w:rsidRDefault="006D0DD0" w:rsidP="00FD2BFF">
      <w:r>
        <w:separator/>
      </w:r>
    </w:p>
    <w:p w14:paraId="1A88E097" w14:textId="77777777" w:rsidR="006D0DD0" w:rsidRDefault="006D0DD0"/>
    <w:p w14:paraId="101CC4D2" w14:textId="77777777" w:rsidR="006D0DD0" w:rsidRDefault="006D0DD0"/>
    <w:p w14:paraId="3AB7561A" w14:textId="77777777" w:rsidR="006D0DD0" w:rsidRDefault="006D0DD0"/>
    <w:p w14:paraId="266EE48F" w14:textId="77777777" w:rsidR="006D0DD0" w:rsidRDefault="006D0DD0"/>
    <w:p w14:paraId="074315DF" w14:textId="77777777" w:rsidR="006D0DD0" w:rsidRDefault="006D0DD0"/>
  </w:endnote>
  <w:endnote w:type="continuationSeparator" w:id="0">
    <w:p w14:paraId="3B04D31D" w14:textId="77777777" w:rsidR="006D0DD0" w:rsidRDefault="006D0DD0" w:rsidP="00FD2BFF">
      <w:r>
        <w:continuationSeparator/>
      </w:r>
    </w:p>
    <w:p w14:paraId="4323D687" w14:textId="77777777" w:rsidR="006D0DD0" w:rsidRDefault="006D0DD0"/>
    <w:p w14:paraId="50E9CE76" w14:textId="77777777" w:rsidR="006D0DD0" w:rsidRDefault="006D0DD0"/>
    <w:p w14:paraId="34A26168" w14:textId="77777777" w:rsidR="006D0DD0" w:rsidRDefault="006D0DD0"/>
    <w:p w14:paraId="547F92C5" w14:textId="77777777" w:rsidR="006D0DD0" w:rsidRDefault="006D0DD0"/>
    <w:p w14:paraId="3D2E6E0D" w14:textId="77777777" w:rsidR="006D0DD0" w:rsidRDefault="006D0DD0"/>
  </w:endnote>
  <w:endnote w:type="continuationNotice" w:id="1">
    <w:p w14:paraId="04BCBCC1" w14:textId="77777777" w:rsidR="006D0DD0" w:rsidRDefault="006D0D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Meiryo">
    <w:charset w:val="80"/>
    <w:family w:val="swiss"/>
    <w:pitch w:val="variable"/>
    <w:sig w:usb0="E00002FF" w:usb1="6AC7FFFF" w:usb2="08000012" w:usb3="00000000" w:csb0="0002009F" w:csb1="00000000"/>
  </w:font>
  <w:font w:name="Calibri (Body)">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ple Color Emoji">
    <w:altName w:val="Calibr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33225" w14:textId="48317674" w:rsidR="00CF485B" w:rsidRPr="00466743" w:rsidRDefault="00901DC4" w:rsidP="00CF485B">
    <w:pPr>
      <w:pStyle w:val="Footer"/>
      <w:tabs>
        <w:tab w:val="clear" w:pos="2694"/>
        <w:tab w:val="clear" w:pos="3969"/>
        <w:tab w:val="clear" w:pos="6946"/>
        <w:tab w:val="clear" w:pos="9498"/>
        <w:tab w:val="center" w:pos="9639"/>
      </w:tabs>
      <w:spacing w:before="360"/>
      <w:ind w:left="0"/>
      <w:rPr>
        <w:rStyle w:val="PageNumber"/>
        <w:sz w:val="20"/>
        <w:szCs w:val="20"/>
      </w:rPr>
    </w:pPr>
    <w:r w:rsidRPr="00901DC4">
      <w:t xml:space="preserve">Request </w:t>
    </w:r>
    <w:r w:rsidR="0097796C">
      <w:t>for information to not be set out</w:t>
    </w:r>
    <w:r w:rsidRPr="00901DC4">
      <w:t xml:space="preserve"> in the Biodiversity Market Register</w:t>
    </w:r>
    <w:r>
      <w:t xml:space="preserve"> </w:t>
    </w:r>
    <w:r w:rsidR="00CF485B">
      <w:t>– V</w:t>
    </w:r>
    <w:r w:rsidR="0097796C">
      <w:t>1.</w:t>
    </w:r>
    <w:r w:rsidR="0969B59D">
      <w:t xml:space="preserve">1 – </w:t>
    </w:r>
    <w:r w:rsidR="0969B59D" w:rsidRPr="0969B59D">
      <w:rPr>
        <w:sz w:val="20"/>
        <w:szCs w:val="20"/>
      </w:rPr>
      <w:t>24</w:t>
    </w:r>
    <w:r w:rsidR="0097796C">
      <w:rPr>
        <w:sz w:val="20"/>
        <w:szCs w:val="20"/>
      </w:rPr>
      <w:t>/01</w:t>
    </w:r>
    <w:r w:rsidRPr="00D662CF">
      <w:rPr>
        <w:sz w:val="20"/>
        <w:szCs w:val="20"/>
      </w:rPr>
      <w:t>/2024</w:t>
    </w:r>
    <w:r w:rsidR="00CF485B">
      <w:tab/>
    </w:r>
    <w:sdt>
      <w:sdtPr>
        <w:rPr>
          <w:rStyle w:val="PageNumber"/>
        </w:rPr>
        <w:id w:val="1597057790"/>
        <w:showingPlcHdr/>
        <w:docPartObj>
          <w:docPartGallery w:val="Page Numbers (Bottom of Page)"/>
          <w:docPartUnique/>
        </w:docPartObj>
      </w:sdtPr>
      <w:sdtEndPr>
        <w:rPr>
          <w:rStyle w:val="PageNumber"/>
          <w:sz w:val="20"/>
          <w:szCs w:val="20"/>
        </w:rPr>
      </w:sdtEndPr>
      <w:sdtContent>
        <w:r w:rsidR="0969B59D" w:rsidRPr="0969B59D">
          <w:rPr>
            <w:rStyle w:val="PlaceholderText"/>
          </w:rPr>
          <w:t xml:space="preserve">     </w:t>
        </w:r>
      </w:sdtContent>
    </w:sdt>
  </w:p>
  <w:p w14:paraId="4267A8F4" w14:textId="25BA2911" w:rsidR="0052365C" w:rsidRPr="00CF485B" w:rsidRDefault="0052365C" w:rsidP="00CF485B">
    <w:pPr>
      <w:pStyle w:val="Footer"/>
      <w:spacing w:before="60"/>
      <w:jc w:val="center"/>
      <w:rPr>
        <w:b/>
        <w:color w:val="FF0000"/>
        <w:sz w:val="28"/>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B6C9D" w14:textId="06657867" w:rsidR="0097796C" w:rsidRPr="0097796C" w:rsidRDefault="0097796C" w:rsidP="0097796C">
    <w:pPr>
      <w:tabs>
        <w:tab w:val="left" w:pos="2694"/>
        <w:tab w:val="left" w:pos="4269"/>
      </w:tabs>
      <w:spacing w:before="360" w:after="120"/>
      <w:ind w:right="101"/>
      <w:rPr>
        <w:color w:val="005874"/>
        <w:sz w:val="16"/>
        <w:szCs w:val="16"/>
      </w:rPr>
    </w:pPr>
    <w:r w:rsidRPr="0097796C">
      <w:rPr>
        <w:noProof/>
        <w:color w:val="005874"/>
        <w:sz w:val="16"/>
        <w:szCs w:val="16"/>
      </w:rPr>
      <w:drawing>
        <wp:inline distT="0" distB="0" distL="0" distR="0" wp14:anchorId="54CFBE11" wp14:editId="2DE71229">
          <wp:extent cx="1247775" cy="570488"/>
          <wp:effectExtent l="0" t="0" r="0" b="1270"/>
          <wp:docPr id="17404102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622" cy="601051"/>
                  </a:xfrm>
                  <a:prstGeom prst="rect">
                    <a:avLst/>
                  </a:prstGeom>
                  <a:noFill/>
                  <a:ln>
                    <a:noFill/>
                  </a:ln>
                </pic:spPr>
              </pic:pic>
            </a:graphicData>
          </a:graphic>
        </wp:inline>
      </w:drawing>
    </w:r>
  </w:p>
  <w:p w14:paraId="583CCC04" w14:textId="7142A616" w:rsidR="00DE712B" w:rsidRPr="00CE3FBD" w:rsidRDefault="00DE712B" w:rsidP="00EC0254">
    <w:pPr>
      <w:tabs>
        <w:tab w:val="left" w:pos="2694"/>
        <w:tab w:val="left" w:pos="4269"/>
      </w:tabs>
      <w:spacing w:before="360" w:after="120"/>
      <w:ind w:right="101"/>
      <w:rPr>
        <w:rStyle w:val="Protectivemarker"/>
        <w:b w:val="0"/>
        <w:color w:val="005874"/>
        <w:sz w:val="16"/>
        <w:szCs w:val="16"/>
      </w:rPr>
    </w:pPr>
  </w:p>
  <w:p w14:paraId="4438DA0E" w14:textId="613F8E00" w:rsidR="00C57109" w:rsidRPr="00DE712B" w:rsidRDefault="00C57109" w:rsidP="00DE712B">
    <w:pPr>
      <w:pStyle w:val="Footer"/>
      <w:tabs>
        <w:tab w:val="clear" w:pos="2694"/>
        <w:tab w:val="clear" w:pos="3969"/>
      </w:tabs>
      <w:ind w:left="0" w:right="101"/>
      <w:jc w:val="center"/>
      <w:rPr>
        <w:color w:val="00587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7C5C2" w14:textId="77777777" w:rsidR="006D0DD0" w:rsidRDefault="006D0DD0" w:rsidP="00465ED1">
      <w:r>
        <w:separator/>
      </w:r>
    </w:p>
    <w:p w14:paraId="696A6DBA" w14:textId="77777777" w:rsidR="006D0DD0" w:rsidRDefault="006D0DD0"/>
    <w:p w14:paraId="33007900" w14:textId="77777777" w:rsidR="006D0DD0" w:rsidRDefault="006D0DD0"/>
  </w:footnote>
  <w:footnote w:type="continuationSeparator" w:id="0">
    <w:p w14:paraId="7EEACC01" w14:textId="77777777" w:rsidR="006D0DD0" w:rsidRDefault="006D0DD0" w:rsidP="00FD2BFF">
      <w:r>
        <w:continuationSeparator/>
      </w:r>
    </w:p>
    <w:p w14:paraId="10A13814" w14:textId="77777777" w:rsidR="006D0DD0" w:rsidRDefault="006D0DD0"/>
    <w:p w14:paraId="13F11888" w14:textId="77777777" w:rsidR="006D0DD0" w:rsidRDefault="006D0DD0"/>
    <w:p w14:paraId="2346D4E7" w14:textId="77777777" w:rsidR="006D0DD0" w:rsidRDefault="006D0DD0"/>
    <w:p w14:paraId="6F625DEF" w14:textId="77777777" w:rsidR="006D0DD0" w:rsidRDefault="006D0DD0"/>
    <w:p w14:paraId="2BBA869F" w14:textId="77777777" w:rsidR="006D0DD0" w:rsidRDefault="006D0DD0"/>
  </w:footnote>
  <w:footnote w:type="continuationNotice" w:id="1">
    <w:p w14:paraId="6C0A85B0" w14:textId="77777777" w:rsidR="006D0DD0" w:rsidRDefault="006D0DD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DEA40" w14:textId="77777777" w:rsidR="00CF485B" w:rsidRDefault="00CF485B" w:rsidP="00CF485B">
    <w:pPr>
      <w:pStyle w:val="Heading5"/>
      <w:tabs>
        <w:tab w:val="center" w:pos="4870"/>
        <w:tab w:val="left" w:pos="8745"/>
      </w:tabs>
      <w:spacing w:before="200" w:after="60"/>
      <w:jc w:val="center"/>
      <w:rPr>
        <w:rStyle w:val="Protectivemarker"/>
        <w:b/>
      </w:rPr>
    </w:pPr>
  </w:p>
  <w:p w14:paraId="4267A8F3" w14:textId="014F75F9" w:rsidR="0052365C" w:rsidRPr="00CF485B" w:rsidRDefault="00EA0B7D" w:rsidP="00972266">
    <w:pPr>
      <w:tabs>
        <w:tab w:val="center" w:pos="4876"/>
        <w:tab w:val="left" w:pos="5895"/>
      </w:tabs>
    </w:pPr>
    <w:r w:rsidRPr="00D662CF">
      <w:rPr>
        <w:sz w:val="20"/>
        <w:szCs w:val="20"/>
      </w:rPr>
      <w:t>CER-NR-</w:t>
    </w:r>
    <w:r>
      <w:rPr>
        <w:sz w:val="20"/>
        <w:szCs w:val="20"/>
      </w:rPr>
      <w:t>RSI-</w:t>
    </w:r>
    <w:r w:rsidRPr="00D662CF">
      <w:rPr>
        <w:sz w:val="20"/>
        <w:szCs w:val="20"/>
      </w:rPr>
      <w:t>00</w:t>
    </w:r>
    <w:r>
      <w:rPr>
        <w:sz w:val="20"/>
        <w:szCs w:val="20"/>
      </w:rPr>
      <w:t>3</w:t>
    </w:r>
    <w:r w:rsidR="00CF485B">
      <w:tab/>
    </w:r>
    <w:r w:rsidR="00CF485B">
      <w:rPr>
        <w:noProof/>
      </w:rPr>
      <w:drawing>
        <wp:anchor distT="0" distB="0" distL="114300" distR="114300" simplePos="0" relativeHeight="251658240" behindDoc="0" locked="0" layoutInCell="1" allowOverlap="1" wp14:anchorId="6FA4FD68" wp14:editId="279A6895">
          <wp:simplePos x="0" y="0"/>
          <wp:positionH relativeFrom="page">
            <wp:posOffset>5393690</wp:posOffset>
          </wp:positionH>
          <wp:positionV relativeFrom="page">
            <wp:posOffset>302260</wp:posOffset>
          </wp:positionV>
          <wp:extent cx="1425600" cy="468000"/>
          <wp:effectExtent l="0" t="0" r="0" b="1905"/>
          <wp:wrapNone/>
          <wp:docPr id="438961644" name="Picture 4389616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r w:rsidR="0097796C">
      <w:rPr>
        <w:rStyle w:val="Protectivemarker"/>
        <w:bC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60979" w14:textId="096270AB" w:rsidR="00C57109" w:rsidRPr="00DE712B" w:rsidRDefault="00C57109" w:rsidP="00C57109">
    <w:pPr>
      <w:pStyle w:val="Heading5"/>
      <w:tabs>
        <w:tab w:val="center" w:pos="4870"/>
        <w:tab w:val="left" w:pos="8745"/>
      </w:tabs>
      <w:spacing w:before="200" w:after="60"/>
      <w:jc w:val="center"/>
      <w:rPr>
        <w:b w:val="0"/>
        <w:bCs/>
      </w:rPr>
    </w:pPr>
    <w:r>
      <w:rPr>
        <w:noProof/>
      </w:rPr>
      <w:drawing>
        <wp:anchor distT="0" distB="0" distL="114300" distR="114300" simplePos="0" relativeHeight="251658241" behindDoc="1" locked="0" layoutInCell="1" allowOverlap="1" wp14:anchorId="51AE7C4D" wp14:editId="2DE380BF">
          <wp:simplePos x="0" y="0"/>
          <wp:positionH relativeFrom="column">
            <wp:posOffset>3764366</wp:posOffset>
          </wp:positionH>
          <wp:positionV relativeFrom="paragraph">
            <wp:posOffset>430621</wp:posOffset>
          </wp:positionV>
          <wp:extent cx="2443363" cy="910681"/>
          <wp:effectExtent l="0" t="0" r="0" b="3810"/>
          <wp:wrapNone/>
          <wp:docPr id="777394878" name="Picture 7773948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p>
  <w:p w14:paraId="4AF62F7D" w14:textId="77777777" w:rsidR="00C57109" w:rsidRPr="00BE0DA3" w:rsidRDefault="00C57109" w:rsidP="00C57109">
    <w:pPr>
      <w:pStyle w:val="LegislativesecrecyACT"/>
      <w:jc w:val="left"/>
    </w:pPr>
  </w:p>
  <w:p w14:paraId="6188A1A7" w14:textId="77777777" w:rsidR="00C57109" w:rsidRPr="003D3FC1" w:rsidRDefault="00C57109" w:rsidP="00C57109">
    <w:pPr>
      <w:pStyle w:val="Header"/>
      <w:spacing w:before="240"/>
    </w:pPr>
    <w:r>
      <w:rPr>
        <w:noProof/>
      </w:rPr>
      <w:drawing>
        <wp:inline distT="0" distB="0" distL="0" distR="0" wp14:anchorId="0BCEF303" wp14:editId="1D4D627B">
          <wp:extent cx="2628000" cy="617737"/>
          <wp:effectExtent l="0" t="0" r="1270" b="5080"/>
          <wp:docPr id="67210117" name="Picture 67210117"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p w14:paraId="4267A8F9" w14:textId="77777777" w:rsidR="0052365C" w:rsidRPr="00C57109" w:rsidRDefault="0052365C" w:rsidP="00C57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ACD"/>
    <w:multiLevelType w:val="hybridMultilevel"/>
    <w:tmpl w:val="935CC006"/>
    <w:lvl w:ilvl="0" w:tplc="6B948C48">
      <w:start w:val="1"/>
      <w:numFmt w:val="bullet"/>
      <w:pStyle w:val="Helpprompt"/>
      <w:lvlText w:val=""/>
      <w:lvlJc w:val="left"/>
      <w:pPr>
        <w:ind w:left="785" w:hanging="360"/>
      </w:pPr>
      <w:rPr>
        <w:rFonts w:ascii="Webdings" w:hAnsi="Webdings" w:hint="default"/>
        <w:b w:val="0"/>
        <w:i w:val="0"/>
        <w:color w:val="006C93" w:themeColor="accent3"/>
        <w:sz w:val="22"/>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 w15:restartNumberingAfterBreak="0">
    <w:nsid w:val="05C173E0"/>
    <w:multiLevelType w:val="hybridMultilevel"/>
    <w:tmpl w:val="65FE3A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8F5AAC"/>
    <w:multiLevelType w:val="hybridMultilevel"/>
    <w:tmpl w:val="7F08EAFE"/>
    <w:lvl w:ilvl="0" w:tplc="B9B28DB8">
      <w:start w:val="1"/>
      <w:numFmt w:val="bullet"/>
      <w:pStyle w:val="Arrowinstructionintable"/>
      <w:lvlText w:val="4"/>
      <w:lvlJc w:val="left"/>
      <w:pPr>
        <w:ind w:left="720" w:hanging="360"/>
      </w:pPr>
      <w:rPr>
        <w:rFonts w:ascii="Webdings" w:hAnsi="Webdings" w:hint="default"/>
        <w:b w:val="0"/>
        <w:i w:val="0"/>
        <w:color w:val="005874"/>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0D3F1C"/>
    <w:multiLevelType w:val="hybridMultilevel"/>
    <w:tmpl w:val="87B6B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230AE6"/>
    <w:multiLevelType w:val="hybridMultilevel"/>
    <w:tmpl w:val="FA7881D4"/>
    <w:lvl w:ilvl="0" w:tplc="1C2892A2">
      <w:start w:val="3"/>
      <w:numFmt w:val="bullet"/>
      <w:lvlText w:val="-"/>
      <w:lvlJc w:val="left"/>
      <w:pPr>
        <w:ind w:left="720" w:hanging="360"/>
      </w:pPr>
      <w:rPr>
        <w:rFonts w:ascii="Calibri" w:eastAsia="Cambr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C71D36"/>
    <w:multiLevelType w:val="hybridMultilevel"/>
    <w:tmpl w:val="859EA21C"/>
    <w:lvl w:ilvl="0" w:tplc="75221C8E">
      <w:start w:val="1"/>
      <w:numFmt w:val="lowerLetter"/>
      <w:pStyle w:val="Questionsubquestion"/>
      <w:lvlText w:val="%1)"/>
      <w:lvlJc w:val="left"/>
      <w:pPr>
        <w:ind w:left="709" w:hanging="425"/>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0BAB6153"/>
    <w:multiLevelType w:val="multilevel"/>
    <w:tmpl w:val="0194F4BE"/>
    <w:styleLink w:val="CurrentList2"/>
    <w:lvl w:ilvl="0">
      <w:start w:val="1"/>
      <w:numFmt w:val="bullet"/>
      <w:lvlText w:val="4"/>
      <w:lvlJc w:val="left"/>
      <w:pPr>
        <w:ind w:left="720" w:hanging="360"/>
      </w:pPr>
      <w:rPr>
        <w:rFonts w:ascii="Webdings" w:hAnsi="Webdings" w:hint="default"/>
        <w:b w:val="0"/>
        <w:i w:val="0"/>
        <w:color w:val="005874"/>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3949B9"/>
    <w:multiLevelType w:val="hybridMultilevel"/>
    <w:tmpl w:val="26A4E3B6"/>
    <w:lvl w:ilvl="0" w:tplc="5074FEDA">
      <w:start w:val="1"/>
      <w:numFmt w:val="decimal"/>
      <w:pStyle w:val="Question"/>
      <w:lvlText w:val="%1."/>
      <w:lvlJc w:val="left"/>
      <w:pPr>
        <w:ind w:left="425" w:hanging="425"/>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0E45116F"/>
    <w:multiLevelType w:val="multilevel"/>
    <w:tmpl w:val="DE28269A"/>
    <w:styleLink w:val="CERBulletlevel2"/>
    <w:lvl w:ilvl="0">
      <w:start w:val="1"/>
      <w:numFmt w:val="bullet"/>
      <w:lvlText w:val=""/>
      <w:lvlJc w:val="left"/>
      <w:pPr>
        <w:tabs>
          <w:tab w:val="num" w:pos="199"/>
        </w:tabs>
        <w:ind w:left="199" w:hanging="199"/>
      </w:pPr>
      <w:rPr>
        <w:rFonts w:ascii="Symbol" w:hAnsi="Symbol" w:hint="default"/>
      </w:rPr>
    </w:lvl>
    <w:lvl w:ilvl="1">
      <w:start w:val="1"/>
      <w:numFmt w:val="bullet"/>
      <w:lvlText w:val="»"/>
      <w:lvlJc w:val="left"/>
      <w:pPr>
        <w:tabs>
          <w:tab w:val="num" w:pos="397"/>
        </w:tabs>
        <w:ind w:left="397" w:hanging="198"/>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E5463F0"/>
    <w:multiLevelType w:val="multilevel"/>
    <w:tmpl w:val="3E0CA2D8"/>
    <w:styleLink w:val="Part-List-CFI"/>
    <w:lvl w:ilvl="0">
      <w:start w:val="1"/>
      <w:numFmt w:val="upperLetter"/>
      <w:lvlText w:val="Part %1:"/>
      <w:lvlJc w:val="left"/>
      <w:pPr>
        <w:ind w:left="1440" w:hanging="360"/>
      </w:pPr>
      <w:rPr>
        <w:rFonts w:ascii="Arial Bold" w:hAnsi="Arial Bold" w:hint="default"/>
        <w:b/>
        <w:i w:val="0"/>
        <w:color w:val="CD5800"/>
        <w:sz w:val="32"/>
      </w:rPr>
    </w:lvl>
    <w:lvl w:ilvl="1">
      <w:start w:val="1"/>
      <w:numFmt w:val="decimal"/>
      <w:lvlText w:val="%1%2."/>
      <w:lvlJc w:val="left"/>
      <w:pPr>
        <w:ind w:left="567" w:hanging="567"/>
      </w:pPr>
      <w:rPr>
        <w:rFonts w:ascii="Arial" w:hAnsi="Arial"/>
        <w:b w:val="0"/>
        <w:i w:val="0"/>
        <w:color w:val="CD5800"/>
        <w:sz w:val="28"/>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131121B0"/>
    <w:multiLevelType w:val="hybridMultilevel"/>
    <w:tmpl w:val="68A03A42"/>
    <w:lvl w:ilvl="0" w:tplc="7E305FA8">
      <w:start w:val="9"/>
      <w:numFmt w:val="decimal"/>
      <w:lvlText w:val="%1."/>
      <w:lvlJc w:val="left"/>
      <w:pPr>
        <w:ind w:left="360" w:hanging="360"/>
      </w:pPr>
      <w:rPr>
        <w:rFonts w:eastAsia="Times New Roman"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31DB426"/>
    <w:multiLevelType w:val="hybridMultilevel"/>
    <w:tmpl w:val="FFFFFFFF"/>
    <w:lvl w:ilvl="0" w:tplc="C00C1D6E">
      <w:start w:val="1"/>
      <w:numFmt w:val="lowerLetter"/>
      <w:lvlText w:val="%1)"/>
      <w:lvlJc w:val="left"/>
      <w:pPr>
        <w:ind w:left="720" w:hanging="360"/>
      </w:pPr>
    </w:lvl>
    <w:lvl w:ilvl="1" w:tplc="82125E2C">
      <w:start w:val="1"/>
      <w:numFmt w:val="lowerLetter"/>
      <w:lvlText w:val="%2."/>
      <w:lvlJc w:val="left"/>
      <w:pPr>
        <w:ind w:left="1440" w:hanging="360"/>
      </w:pPr>
    </w:lvl>
    <w:lvl w:ilvl="2" w:tplc="205E1518">
      <w:start w:val="1"/>
      <w:numFmt w:val="lowerRoman"/>
      <w:lvlText w:val="%3."/>
      <w:lvlJc w:val="right"/>
      <w:pPr>
        <w:ind w:left="2160" w:hanging="180"/>
      </w:pPr>
    </w:lvl>
    <w:lvl w:ilvl="3" w:tplc="8CC8676A">
      <w:start w:val="1"/>
      <w:numFmt w:val="decimal"/>
      <w:lvlText w:val="%4."/>
      <w:lvlJc w:val="left"/>
      <w:pPr>
        <w:ind w:left="2880" w:hanging="360"/>
      </w:pPr>
    </w:lvl>
    <w:lvl w:ilvl="4" w:tplc="B49E7DA6">
      <w:start w:val="1"/>
      <w:numFmt w:val="lowerLetter"/>
      <w:lvlText w:val="%5."/>
      <w:lvlJc w:val="left"/>
      <w:pPr>
        <w:ind w:left="3600" w:hanging="360"/>
      </w:pPr>
    </w:lvl>
    <w:lvl w:ilvl="5" w:tplc="E70C6CA4">
      <w:start w:val="1"/>
      <w:numFmt w:val="lowerRoman"/>
      <w:lvlText w:val="%6."/>
      <w:lvlJc w:val="right"/>
      <w:pPr>
        <w:ind w:left="4320" w:hanging="180"/>
      </w:pPr>
    </w:lvl>
    <w:lvl w:ilvl="6" w:tplc="31A2A1EA">
      <w:start w:val="1"/>
      <w:numFmt w:val="decimal"/>
      <w:lvlText w:val="%7."/>
      <w:lvlJc w:val="left"/>
      <w:pPr>
        <w:ind w:left="5040" w:hanging="360"/>
      </w:pPr>
    </w:lvl>
    <w:lvl w:ilvl="7" w:tplc="F89C27A4">
      <w:start w:val="1"/>
      <w:numFmt w:val="lowerLetter"/>
      <w:lvlText w:val="%8."/>
      <w:lvlJc w:val="left"/>
      <w:pPr>
        <w:ind w:left="5760" w:hanging="360"/>
      </w:pPr>
    </w:lvl>
    <w:lvl w:ilvl="8" w:tplc="179C3156">
      <w:start w:val="1"/>
      <w:numFmt w:val="lowerRoman"/>
      <w:lvlText w:val="%9."/>
      <w:lvlJc w:val="right"/>
      <w:pPr>
        <w:ind w:left="6480" w:hanging="180"/>
      </w:pPr>
    </w:lvl>
  </w:abstractNum>
  <w:abstractNum w:abstractNumId="13" w15:restartNumberingAfterBreak="0">
    <w:nsid w:val="14DD1F2D"/>
    <w:multiLevelType w:val="hybridMultilevel"/>
    <w:tmpl w:val="81143DAA"/>
    <w:lvl w:ilvl="0" w:tplc="10E0BEBA">
      <w:start w:val="1"/>
      <w:numFmt w:val="bullet"/>
      <w:lvlText w:val=""/>
      <w:lvlJc w:val="left"/>
      <w:pPr>
        <w:tabs>
          <w:tab w:val="num" w:pos="720"/>
        </w:tabs>
        <w:ind w:left="720" w:hanging="360"/>
      </w:pPr>
      <w:rPr>
        <w:rFonts w:ascii="Symbol" w:hAnsi="Symbol" w:hint="default"/>
      </w:rPr>
    </w:lvl>
    <w:lvl w:ilvl="1" w:tplc="6F8E066A" w:tentative="1">
      <w:start w:val="1"/>
      <w:numFmt w:val="bullet"/>
      <w:lvlText w:val=""/>
      <w:lvlJc w:val="left"/>
      <w:pPr>
        <w:tabs>
          <w:tab w:val="num" w:pos="1440"/>
        </w:tabs>
        <w:ind w:left="1440" w:hanging="360"/>
      </w:pPr>
      <w:rPr>
        <w:rFonts w:ascii="Symbol" w:hAnsi="Symbol" w:hint="default"/>
      </w:rPr>
    </w:lvl>
    <w:lvl w:ilvl="2" w:tplc="8B12DCDA" w:tentative="1">
      <w:start w:val="1"/>
      <w:numFmt w:val="bullet"/>
      <w:lvlText w:val=""/>
      <w:lvlJc w:val="left"/>
      <w:pPr>
        <w:tabs>
          <w:tab w:val="num" w:pos="2160"/>
        </w:tabs>
        <w:ind w:left="2160" w:hanging="360"/>
      </w:pPr>
      <w:rPr>
        <w:rFonts w:ascii="Symbol" w:hAnsi="Symbol" w:hint="default"/>
      </w:rPr>
    </w:lvl>
    <w:lvl w:ilvl="3" w:tplc="3342FB50" w:tentative="1">
      <w:start w:val="1"/>
      <w:numFmt w:val="bullet"/>
      <w:lvlText w:val=""/>
      <w:lvlJc w:val="left"/>
      <w:pPr>
        <w:tabs>
          <w:tab w:val="num" w:pos="2880"/>
        </w:tabs>
        <w:ind w:left="2880" w:hanging="360"/>
      </w:pPr>
      <w:rPr>
        <w:rFonts w:ascii="Symbol" w:hAnsi="Symbol" w:hint="default"/>
      </w:rPr>
    </w:lvl>
    <w:lvl w:ilvl="4" w:tplc="C1906B6E" w:tentative="1">
      <w:start w:val="1"/>
      <w:numFmt w:val="bullet"/>
      <w:lvlText w:val=""/>
      <w:lvlJc w:val="left"/>
      <w:pPr>
        <w:tabs>
          <w:tab w:val="num" w:pos="3600"/>
        </w:tabs>
        <w:ind w:left="3600" w:hanging="360"/>
      </w:pPr>
      <w:rPr>
        <w:rFonts w:ascii="Symbol" w:hAnsi="Symbol" w:hint="default"/>
      </w:rPr>
    </w:lvl>
    <w:lvl w:ilvl="5" w:tplc="C22492FC" w:tentative="1">
      <w:start w:val="1"/>
      <w:numFmt w:val="bullet"/>
      <w:lvlText w:val=""/>
      <w:lvlJc w:val="left"/>
      <w:pPr>
        <w:tabs>
          <w:tab w:val="num" w:pos="4320"/>
        </w:tabs>
        <w:ind w:left="4320" w:hanging="360"/>
      </w:pPr>
      <w:rPr>
        <w:rFonts w:ascii="Symbol" w:hAnsi="Symbol" w:hint="default"/>
      </w:rPr>
    </w:lvl>
    <w:lvl w:ilvl="6" w:tplc="39C0D2D8" w:tentative="1">
      <w:start w:val="1"/>
      <w:numFmt w:val="bullet"/>
      <w:lvlText w:val=""/>
      <w:lvlJc w:val="left"/>
      <w:pPr>
        <w:tabs>
          <w:tab w:val="num" w:pos="5040"/>
        </w:tabs>
        <w:ind w:left="5040" w:hanging="360"/>
      </w:pPr>
      <w:rPr>
        <w:rFonts w:ascii="Symbol" w:hAnsi="Symbol" w:hint="default"/>
      </w:rPr>
    </w:lvl>
    <w:lvl w:ilvl="7" w:tplc="61687184" w:tentative="1">
      <w:start w:val="1"/>
      <w:numFmt w:val="bullet"/>
      <w:lvlText w:val=""/>
      <w:lvlJc w:val="left"/>
      <w:pPr>
        <w:tabs>
          <w:tab w:val="num" w:pos="5760"/>
        </w:tabs>
        <w:ind w:left="5760" w:hanging="360"/>
      </w:pPr>
      <w:rPr>
        <w:rFonts w:ascii="Symbol" w:hAnsi="Symbol" w:hint="default"/>
      </w:rPr>
    </w:lvl>
    <w:lvl w:ilvl="8" w:tplc="628CFC0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18C8E3A2"/>
    <w:multiLevelType w:val="multilevel"/>
    <w:tmpl w:val="FFFFFFFF"/>
    <w:lvl w:ilvl="0">
      <w:start w:val="1"/>
      <w:numFmt w:val="upperLetter"/>
      <w:lvlText w:val="Part %1:"/>
      <w:lvlJc w:val="left"/>
      <w:pPr>
        <w:ind w:left="1440" w:hanging="360"/>
      </w:pPr>
      <w:rPr>
        <w:rFonts w:ascii="Arial Bold" w:hAnsi="Arial Bold"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DE4F9D"/>
    <w:multiLevelType w:val="multilevel"/>
    <w:tmpl w:val="DCCE485C"/>
    <w:lvl w:ilvl="0">
      <w:start w:val="1"/>
      <w:numFmt w:val="bullet"/>
      <w:lvlText w:val=""/>
      <w:lvlJc w:val="left"/>
      <w:pPr>
        <w:ind w:left="360" w:hanging="360"/>
      </w:pPr>
      <w:rPr>
        <w:rFonts w:ascii="Symbol" w:hAnsi="Symbol" w:hint="default"/>
        <w:color w:val="00587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9B0049A"/>
    <w:multiLevelType w:val="multilevel"/>
    <w:tmpl w:val="829064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9214CC"/>
    <w:multiLevelType w:val="hybridMultilevel"/>
    <w:tmpl w:val="D82CA7D2"/>
    <w:lvl w:ilvl="0" w:tplc="CA862F2C">
      <w:start w:val="1"/>
      <w:numFmt w:val="bullet"/>
      <w:pStyle w:val="Arrowinstruction"/>
      <w:lvlText w:val="4"/>
      <w:lvlJc w:val="left"/>
      <w:pPr>
        <w:ind w:left="360" w:hanging="360"/>
      </w:pPr>
      <w:rPr>
        <w:rFonts w:ascii="Webdings" w:hAnsi="Webdings" w:hint="default"/>
        <w:b w:val="0"/>
        <w:i w:val="0"/>
        <w:color w:val="006C93" w:themeColor="accent3"/>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910F00"/>
    <w:multiLevelType w:val="hybridMultilevel"/>
    <w:tmpl w:val="6688CF00"/>
    <w:lvl w:ilvl="0" w:tplc="E0746E84">
      <w:start w:val="1"/>
      <w:numFmt w:val="bullet"/>
      <w:lvlText w:val=""/>
      <w:lvlJc w:val="left"/>
      <w:pPr>
        <w:ind w:left="720" w:hanging="360"/>
      </w:pPr>
      <w:rPr>
        <w:rFonts w:ascii="Symbol" w:hAnsi="Symbol" w:hint="default"/>
      </w:rPr>
    </w:lvl>
    <w:lvl w:ilvl="1" w:tplc="6120609C">
      <w:start w:val="1"/>
      <w:numFmt w:val="bullet"/>
      <w:lvlText w:val="o"/>
      <w:lvlJc w:val="left"/>
      <w:pPr>
        <w:ind w:left="1440" w:hanging="360"/>
      </w:pPr>
      <w:rPr>
        <w:rFonts w:ascii="Courier New" w:hAnsi="Courier New" w:hint="default"/>
      </w:rPr>
    </w:lvl>
    <w:lvl w:ilvl="2" w:tplc="D520D3C6">
      <w:start w:val="1"/>
      <w:numFmt w:val="bullet"/>
      <w:lvlText w:val=""/>
      <w:lvlJc w:val="left"/>
      <w:pPr>
        <w:ind w:left="2160" w:hanging="360"/>
      </w:pPr>
      <w:rPr>
        <w:rFonts w:ascii="Wingdings" w:hAnsi="Wingdings" w:hint="default"/>
      </w:rPr>
    </w:lvl>
    <w:lvl w:ilvl="3" w:tplc="D3C6E192">
      <w:start w:val="1"/>
      <w:numFmt w:val="bullet"/>
      <w:lvlText w:val=""/>
      <w:lvlJc w:val="left"/>
      <w:pPr>
        <w:ind w:left="2880" w:hanging="360"/>
      </w:pPr>
      <w:rPr>
        <w:rFonts w:ascii="Symbol" w:hAnsi="Symbol" w:hint="default"/>
      </w:rPr>
    </w:lvl>
    <w:lvl w:ilvl="4" w:tplc="490CA660">
      <w:start w:val="1"/>
      <w:numFmt w:val="bullet"/>
      <w:lvlText w:val="o"/>
      <w:lvlJc w:val="left"/>
      <w:pPr>
        <w:ind w:left="3600" w:hanging="360"/>
      </w:pPr>
      <w:rPr>
        <w:rFonts w:ascii="Courier New" w:hAnsi="Courier New" w:hint="default"/>
      </w:rPr>
    </w:lvl>
    <w:lvl w:ilvl="5" w:tplc="505C6DC8">
      <w:start w:val="1"/>
      <w:numFmt w:val="bullet"/>
      <w:lvlText w:val=""/>
      <w:lvlJc w:val="left"/>
      <w:pPr>
        <w:ind w:left="4320" w:hanging="360"/>
      </w:pPr>
      <w:rPr>
        <w:rFonts w:ascii="Wingdings" w:hAnsi="Wingdings" w:hint="default"/>
      </w:rPr>
    </w:lvl>
    <w:lvl w:ilvl="6" w:tplc="0E1469DA">
      <w:start w:val="1"/>
      <w:numFmt w:val="bullet"/>
      <w:lvlText w:val=""/>
      <w:lvlJc w:val="left"/>
      <w:pPr>
        <w:ind w:left="5040" w:hanging="360"/>
      </w:pPr>
      <w:rPr>
        <w:rFonts w:ascii="Symbol" w:hAnsi="Symbol" w:hint="default"/>
      </w:rPr>
    </w:lvl>
    <w:lvl w:ilvl="7" w:tplc="6F42A050">
      <w:start w:val="1"/>
      <w:numFmt w:val="bullet"/>
      <w:lvlText w:val="o"/>
      <w:lvlJc w:val="left"/>
      <w:pPr>
        <w:ind w:left="5760" w:hanging="360"/>
      </w:pPr>
      <w:rPr>
        <w:rFonts w:ascii="Courier New" w:hAnsi="Courier New" w:hint="default"/>
      </w:rPr>
    </w:lvl>
    <w:lvl w:ilvl="8" w:tplc="CCFEEC12">
      <w:start w:val="1"/>
      <w:numFmt w:val="bullet"/>
      <w:lvlText w:val=""/>
      <w:lvlJc w:val="left"/>
      <w:pPr>
        <w:ind w:left="6480" w:hanging="360"/>
      </w:pPr>
      <w:rPr>
        <w:rFonts w:ascii="Wingdings" w:hAnsi="Wingdings" w:hint="default"/>
      </w:rPr>
    </w:lvl>
  </w:abstractNum>
  <w:abstractNum w:abstractNumId="19" w15:restartNumberingAfterBreak="0">
    <w:nsid w:val="2E023A07"/>
    <w:multiLevelType w:val="hybridMultilevel"/>
    <w:tmpl w:val="A5FE6E94"/>
    <w:lvl w:ilvl="0" w:tplc="9E3015E2">
      <w:start w:val="1"/>
      <w:numFmt w:val="bullet"/>
      <w:pStyle w:val="C-QuestionArrow-CER"/>
      <w:lvlText w:val="4"/>
      <w:lvlJc w:val="left"/>
      <w:pPr>
        <w:ind w:left="720" w:hanging="360"/>
      </w:pPr>
      <w:rPr>
        <w:rFonts w:ascii="Webdings" w:hAnsi="Webdings" w:hint="default"/>
        <w:b w:val="0"/>
        <w:i w:val="0"/>
        <w:color w:val="006EA6"/>
        <w:sz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08360BE"/>
    <w:multiLevelType w:val="hybridMultilevel"/>
    <w:tmpl w:val="F69686F6"/>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1" w15:restartNumberingAfterBreak="0">
    <w:nsid w:val="30C363D5"/>
    <w:multiLevelType w:val="hybridMultilevel"/>
    <w:tmpl w:val="7D58FC3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31386EC8"/>
    <w:multiLevelType w:val="multilevel"/>
    <w:tmpl w:val="0C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3" w15:restartNumberingAfterBreak="0">
    <w:nsid w:val="34E7488C"/>
    <w:multiLevelType w:val="hybridMultilevel"/>
    <w:tmpl w:val="CCCC2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52E552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5D91285"/>
    <w:multiLevelType w:val="multilevel"/>
    <w:tmpl w:val="49165C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6134792"/>
    <w:multiLevelType w:val="hybridMultilevel"/>
    <w:tmpl w:val="EB3260A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7" w15:restartNumberingAfterBreak="0">
    <w:nsid w:val="37F6235C"/>
    <w:multiLevelType w:val="hybridMultilevel"/>
    <w:tmpl w:val="6FF804D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80D0E07"/>
    <w:multiLevelType w:val="multilevel"/>
    <w:tmpl w:val="FFFFFFFF"/>
    <w:lvl w:ilvl="0">
      <w:start w:val="1"/>
      <w:numFmt w:val="bullet"/>
      <w:lvlText w:val=""/>
      <w:lvlJc w:val="left"/>
      <w:pPr>
        <w:ind w:left="783" w:hanging="360"/>
      </w:pPr>
      <w:rPr>
        <w:rFonts w:ascii="Symbol" w:hAnsi="Symbol" w:hint="default"/>
      </w:rPr>
    </w:lvl>
    <w:lvl w:ilvl="1">
      <w:start w:val="1"/>
      <w:numFmt w:val="bullet"/>
      <w:lvlText w:val="o"/>
      <w:lvlJc w:val="left"/>
      <w:pPr>
        <w:ind w:left="2880" w:hanging="360"/>
      </w:pPr>
      <w:rPr>
        <w:rFonts w:ascii="Courier New" w:hAnsi="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29" w15:restartNumberingAfterBreak="0">
    <w:nsid w:val="38AD049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B3B1169"/>
    <w:multiLevelType w:val="hybridMultilevel"/>
    <w:tmpl w:val="903CC962"/>
    <w:name w:val="StandardBulletedList"/>
    <w:lvl w:ilvl="0" w:tplc="1D84A75E">
      <w:start w:val="2"/>
      <w:numFmt w:val="decimal"/>
      <w:lvlText w:val="%1."/>
      <w:lvlJc w:val="left"/>
      <w:pPr>
        <w:tabs>
          <w:tab w:val="num" w:pos="303"/>
        </w:tabs>
        <w:ind w:left="303" w:hanging="360"/>
      </w:pPr>
      <w:rPr>
        <w:rFonts w:cs="Times New Roman" w:hint="default"/>
      </w:rPr>
    </w:lvl>
    <w:lvl w:ilvl="1" w:tplc="42F642A2" w:tentative="1">
      <w:start w:val="1"/>
      <w:numFmt w:val="lowerLetter"/>
      <w:lvlText w:val="%2."/>
      <w:lvlJc w:val="left"/>
      <w:pPr>
        <w:tabs>
          <w:tab w:val="num" w:pos="1023"/>
        </w:tabs>
        <w:ind w:left="1023" w:hanging="360"/>
      </w:pPr>
      <w:rPr>
        <w:rFonts w:cs="Times New Roman"/>
      </w:rPr>
    </w:lvl>
    <w:lvl w:ilvl="2" w:tplc="BDA01C58" w:tentative="1">
      <w:start w:val="1"/>
      <w:numFmt w:val="lowerRoman"/>
      <w:lvlText w:val="%3."/>
      <w:lvlJc w:val="right"/>
      <w:pPr>
        <w:tabs>
          <w:tab w:val="num" w:pos="1743"/>
        </w:tabs>
        <w:ind w:left="1743" w:hanging="180"/>
      </w:pPr>
      <w:rPr>
        <w:rFonts w:cs="Times New Roman"/>
      </w:rPr>
    </w:lvl>
    <w:lvl w:ilvl="3" w:tplc="C1F6A448" w:tentative="1">
      <w:start w:val="1"/>
      <w:numFmt w:val="decimal"/>
      <w:lvlText w:val="%4."/>
      <w:lvlJc w:val="left"/>
      <w:pPr>
        <w:tabs>
          <w:tab w:val="num" w:pos="2463"/>
        </w:tabs>
        <w:ind w:left="2463" w:hanging="360"/>
      </w:pPr>
      <w:rPr>
        <w:rFonts w:cs="Times New Roman"/>
      </w:rPr>
    </w:lvl>
    <w:lvl w:ilvl="4" w:tplc="F68CDB74" w:tentative="1">
      <w:start w:val="1"/>
      <w:numFmt w:val="lowerLetter"/>
      <w:lvlText w:val="%5."/>
      <w:lvlJc w:val="left"/>
      <w:pPr>
        <w:tabs>
          <w:tab w:val="num" w:pos="3183"/>
        </w:tabs>
        <w:ind w:left="3183" w:hanging="360"/>
      </w:pPr>
      <w:rPr>
        <w:rFonts w:cs="Times New Roman"/>
      </w:rPr>
    </w:lvl>
    <w:lvl w:ilvl="5" w:tplc="9BD844FE" w:tentative="1">
      <w:start w:val="1"/>
      <w:numFmt w:val="lowerRoman"/>
      <w:lvlText w:val="%6."/>
      <w:lvlJc w:val="right"/>
      <w:pPr>
        <w:tabs>
          <w:tab w:val="num" w:pos="3903"/>
        </w:tabs>
        <w:ind w:left="3903" w:hanging="180"/>
      </w:pPr>
      <w:rPr>
        <w:rFonts w:cs="Times New Roman"/>
      </w:rPr>
    </w:lvl>
    <w:lvl w:ilvl="6" w:tplc="429A5D16" w:tentative="1">
      <w:start w:val="1"/>
      <w:numFmt w:val="decimal"/>
      <w:lvlText w:val="%7."/>
      <w:lvlJc w:val="left"/>
      <w:pPr>
        <w:tabs>
          <w:tab w:val="num" w:pos="4623"/>
        </w:tabs>
        <w:ind w:left="4623" w:hanging="360"/>
      </w:pPr>
      <w:rPr>
        <w:rFonts w:cs="Times New Roman"/>
      </w:rPr>
    </w:lvl>
    <w:lvl w:ilvl="7" w:tplc="B27EF93E" w:tentative="1">
      <w:start w:val="1"/>
      <w:numFmt w:val="lowerLetter"/>
      <w:lvlText w:val="%8."/>
      <w:lvlJc w:val="left"/>
      <w:pPr>
        <w:tabs>
          <w:tab w:val="num" w:pos="5343"/>
        </w:tabs>
        <w:ind w:left="5343" w:hanging="360"/>
      </w:pPr>
      <w:rPr>
        <w:rFonts w:cs="Times New Roman"/>
      </w:rPr>
    </w:lvl>
    <w:lvl w:ilvl="8" w:tplc="779AB004" w:tentative="1">
      <w:start w:val="1"/>
      <w:numFmt w:val="lowerRoman"/>
      <w:lvlText w:val="%9."/>
      <w:lvlJc w:val="right"/>
      <w:pPr>
        <w:tabs>
          <w:tab w:val="num" w:pos="6063"/>
        </w:tabs>
        <w:ind w:left="6063" w:hanging="180"/>
      </w:pPr>
      <w:rPr>
        <w:rFonts w:cs="Times New Roman"/>
      </w:rPr>
    </w:lvl>
  </w:abstractNum>
  <w:abstractNum w:abstractNumId="31" w15:restartNumberingAfterBreak="0">
    <w:nsid w:val="3C5C5A92"/>
    <w:multiLevelType w:val="multilevel"/>
    <w:tmpl w:val="C36C9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E242D4F"/>
    <w:multiLevelType w:val="hybridMultilevel"/>
    <w:tmpl w:val="69C2ABA4"/>
    <w:lvl w:ilvl="0" w:tplc="458C65C8">
      <w:start w:val="1"/>
      <w:numFmt w:val="lowerLetter"/>
      <w:lvlText w:val="%1)"/>
      <w:lvlJc w:val="left"/>
      <w:pPr>
        <w:ind w:left="840" w:hanging="360"/>
      </w:pPr>
      <w:rPr>
        <w:rFonts w:eastAsia="Times New Roman" w:hint="default"/>
        <w:color w:val="auto"/>
      </w:r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33" w15:restartNumberingAfterBreak="0">
    <w:nsid w:val="3EA7570C"/>
    <w:multiLevelType w:val="hybridMultilevel"/>
    <w:tmpl w:val="92D80FEC"/>
    <w:lvl w:ilvl="0" w:tplc="EA66C978">
      <w:start w:val="77"/>
      <w:numFmt w:val="bullet"/>
      <w:lvlText w:val="-"/>
      <w:lvlJc w:val="left"/>
      <w:pPr>
        <w:ind w:left="720" w:hanging="360"/>
      </w:pPr>
      <w:rPr>
        <w:rFonts w:ascii="Calibri" w:eastAsiaTheme="minorHAnsi" w:hAnsi="Calibri" w:cs="Calibr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EC67FF2"/>
    <w:multiLevelType w:val="hybridMultilevel"/>
    <w:tmpl w:val="D14E4C46"/>
    <w:lvl w:ilvl="0" w:tplc="A5785F1A">
      <w:start w:val="1"/>
      <w:numFmt w:val="lowerLetter"/>
      <w:lvlText w:val="%1."/>
      <w:lvlJc w:val="left"/>
      <w:pPr>
        <w:ind w:left="720" w:hanging="360"/>
      </w:pPr>
      <w:rPr>
        <w:rFonts w:eastAsia="Times New Roman" w:cstheme="minorHAnsi" w:hint="default"/>
        <w:color w:val="00577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3F7E15A9"/>
    <w:multiLevelType w:val="hybridMultilevel"/>
    <w:tmpl w:val="D228F5D6"/>
    <w:lvl w:ilvl="0" w:tplc="B060D950">
      <w:start w:val="1"/>
      <w:numFmt w:val="lowerLetter"/>
      <w:pStyle w:val="CERLettering"/>
      <w:lvlText w:val="%1)"/>
      <w:lvlJc w:val="left"/>
      <w:pPr>
        <w:ind w:left="2487" w:hanging="360"/>
      </w:pPr>
      <w:rPr>
        <w:i w:val="0"/>
        <w:color w:val="005874"/>
      </w:rPr>
    </w:lvl>
    <w:lvl w:ilvl="1" w:tplc="0C090019" w:tentative="1">
      <w:start w:val="1"/>
      <w:numFmt w:val="lowerLetter"/>
      <w:lvlText w:val="%2."/>
      <w:lvlJc w:val="left"/>
      <w:pPr>
        <w:ind w:left="3595" w:hanging="360"/>
      </w:pPr>
    </w:lvl>
    <w:lvl w:ilvl="2" w:tplc="0C09001B" w:tentative="1">
      <w:start w:val="1"/>
      <w:numFmt w:val="lowerRoman"/>
      <w:lvlText w:val="%3."/>
      <w:lvlJc w:val="right"/>
      <w:pPr>
        <w:ind w:left="4315" w:hanging="180"/>
      </w:pPr>
    </w:lvl>
    <w:lvl w:ilvl="3" w:tplc="0C09000F" w:tentative="1">
      <w:start w:val="1"/>
      <w:numFmt w:val="decimal"/>
      <w:lvlText w:val="%4."/>
      <w:lvlJc w:val="left"/>
      <w:pPr>
        <w:ind w:left="5035" w:hanging="360"/>
      </w:pPr>
    </w:lvl>
    <w:lvl w:ilvl="4" w:tplc="0C090019" w:tentative="1">
      <w:start w:val="1"/>
      <w:numFmt w:val="lowerLetter"/>
      <w:lvlText w:val="%5."/>
      <w:lvlJc w:val="left"/>
      <w:pPr>
        <w:ind w:left="5755" w:hanging="360"/>
      </w:pPr>
    </w:lvl>
    <w:lvl w:ilvl="5" w:tplc="0C09001B" w:tentative="1">
      <w:start w:val="1"/>
      <w:numFmt w:val="lowerRoman"/>
      <w:lvlText w:val="%6."/>
      <w:lvlJc w:val="right"/>
      <w:pPr>
        <w:ind w:left="6475" w:hanging="180"/>
      </w:pPr>
    </w:lvl>
    <w:lvl w:ilvl="6" w:tplc="0C09000F" w:tentative="1">
      <w:start w:val="1"/>
      <w:numFmt w:val="decimal"/>
      <w:lvlText w:val="%7."/>
      <w:lvlJc w:val="left"/>
      <w:pPr>
        <w:ind w:left="7195" w:hanging="360"/>
      </w:pPr>
    </w:lvl>
    <w:lvl w:ilvl="7" w:tplc="0C090019" w:tentative="1">
      <w:start w:val="1"/>
      <w:numFmt w:val="lowerLetter"/>
      <w:lvlText w:val="%8."/>
      <w:lvlJc w:val="left"/>
      <w:pPr>
        <w:ind w:left="7915" w:hanging="360"/>
      </w:pPr>
    </w:lvl>
    <w:lvl w:ilvl="8" w:tplc="0C09001B" w:tentative="1">
      <w:start w:val="1"/>
      <w:numFmt w:val="lowerRoman"/>
      <w:lvlText w:val="%9."/>
      <w:lvlJc w:val="right"/>
      <w:pPr>
        <w:ind w:left="8635" w:hanging="180"/>
      </w:pPr>
    </w:lvl>
  </w:abstractNum>
  <w:abstractNum w:abstractNumId="36" w15:restartNumberingAfterBreak="0">
    <w:nsid w:val="437BACF4"/>
    <w:multiLevelType w:val="hybridMultilevel"/>
    <w:tmpl w:val="FFFFFFFF"/>
    <w:lvl w:ilvl="0" w:tplc="8312C5B6">
      <w:start w:val="1"/>
      <w:numFmt w:val="decimal"/>
      <w:lvlText w:val="%1."/>
      <w:lvlJc w:val="left"/>
      <w:pPr>
        <w:ind w:left="720" w:hanging="360"/>
      </w:pPr>
    </w:lvl>
    <w:lvl w:ilvl="1" w:tplc="8DD4656C">
      <w:start w:val="1"/>
      <w:numFmt w:val="lowerLetter"/>
      <w:lvlText w:val="%2."/>
      <w:lvlJc w:val="left"/>
      <w:pPr>
        <w:ind w:left="1440" w:hanging="360"/>
      </w:pPr>
    </w:lvl>
    <w:lvl w:ilvl="2" w:tplc="49A48E24">
      <w:start w:val="1"/>
      <w:numFmt w:val="lowerRoman"/>
      <w:lvlText w:val="%3."/>
      <w:lvlJc w:val="right"/>
      <w:pPr>
        <w:ind w:left="2160" w:hanging="180"/>
      </w:pPr>
    </w:lvl>
    <w:lvl w:ilvl="3" w:tplc="70642042">
      <w:start w:val="1"/>
      <w:numFmt w:val="decimal"/>
      <w:lvlText w:val="%4."/>
      <w:lvlJc w:val="left"/>
      <w:pPr>
        <w:ind w:left="2880" w:hanging="360"/>
      </w:pPr>
    </w:lvl>
    <w:lvl w:ilvl="4" w:tplc="C8F28B9A">
      <w:start w:val="1"/>
      <w:numFmt w:val="lowerLetter"/>
      <w:lvlText w:val="%5."/>
      <w:lvlJc w:val="left"/>
      <w:pPr>
        <w:ind w:left="3600" w:hanging="360"/>
      </w:pPr>
    </w:lvl>
    <w:lvl w:ilvl="5" w:tplc="35DEF274">
      <w:start w:val="1"/>
      <w:numFmt w:val="lowerRoman"/>
      <w:lvlText w:val="%6."/>
      <w:lvlJc w:val="right"/>
      <w:pPr>
        <w:ind w:left="4320" w:hanging="180"/>
      </w:pPr>
    </w:lvl>
    <w:lvl w:ilvl="6" w:tplc="F4CE3E88">
      <w:start w:val="1"/>
      <w:numFmt w:val="decimal"/>
      <w:lvlText w:val="%7."/>
      <w:lvlJc w:val="left"/>
      <w:pPr>
        <w:ind w:left="5040" w:hanging="360"/>
      </w:pPr>
    </w:lvl>
    <w:lvl w:ilvl="7" w:tplc="5FACE784">
      <w:start w:val="1"/>
      <w:numFmt w:val="lowerLetter"/>
      <w:lvlText w:val="%8."/>
      <w:lvlJc w:val="left"/>
      <w:pPr>
        <w:ind w:left="5760" w:hanging="360"/>
      </w:pPr>
    </w:lvl>
    <w:lvl w:ilvl="8" w:tplc="3B2EC166">
      <w:start w:val="1"/>
      <w:numFmt w:val="lowerRoman"/>
      <w:lvlText w:val="%9."/>
      <w:lvlJc w:val="right"/>
      <w:pPr>
        <w:ind w:left="6480" w:hanging="180"/>
      </w:pPr>
    </w:lvl>
  </w:abstractNum>
  <w:abstractNum w:abstractNumId="37" w15:restartNumberingAfterBreak="0">
    <w:nsid w:val="4398624C"/>
    <w:multiLevelType w:val="hybridMultilevel"/>
    <w:tmpl w:val="8404F568"/>
    <w:lvl w:ilvl="0" w:tplc="179C4006">
      <w:numFmt w:val="bullet"/>
      <w:lvlText w:val="-"/>
      <w:lvlJc w:val="left"/>
      <w:pPr>
        <w:ind w:left="720" w:hanging="360"/>
      </w:pPr>
      <w:rPr>
        <w:rFonts w:ascii="Calibri" w:eastAsia="Cambr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3A42C5E"/>
    <w:multiLevelType w:val="hybridMultilevel"/>
    <w:tmpl w:val="6B66AA4C"/>
    <w:lvl w:ilvl="0" w:tplc="0C090001">
      <w:start w:val="1"/>
      <w:numFmt w:val="bullet"/>
      <w:lvlText w:val=""/>
      <w:lvlJc w:val="left"/>
      <w:pPr>
        <w:ind w:left="360" w:hanging="360"/>
      </w:pPr>
      <w:rPr>
        <w:rFonts w:ascii="Symbol" w:hAnsi="Symbol" w:hint="default"/>
        <w:color w:val="006C93" w:themeColor="accent3"/>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43E27927"/>
    <w:multiLevelType w:val="hybridMultilevel"/>
    <w:tmpl w:val="48124092"/>
    <w:lvl w:ilvl="0" w:tplc="04090019">
      <w:start w:val="1"/>
      <w:numFmt w:val="lowerLetter"/>
      <w:lvlText w:val="%1."/>
      <w:lvlJc w:val="left"/>
      <w:pPr>
        <w:ind w:left="1080" w:hanging="360"/>
      </w:pPr>
      <w:rPr>
        <w:rFonts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41F0F55"/>
    <w:multiLevelType w:val="hybridMultilevel"/>
    <w:tmpl w:val="7B3E8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A321CA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A415369"/>
    <w:multiLevelType w:val="hybridMultilevel"/>
    <w:tmpl w:val="69F0A626"/>
    <w:lvl w:ilvl="0" w:tplc="F9605C44">
      <w:start w:val="1"/>
      <w:numFmt w:val="lowerLetter"/>
      <w:pStyle w:val="CERlettering0"/>
      <w:lvlText w:val="%1)"/>
      <w:lvlJc w:val="left"/>
      <w:pPr>
        <w:ind w:left="360" w:hanging="360"/>
      </w:pPr>
      <w:rPr>
        <w:rFonts w:hint="default"/>
        <w:color w:val="006C93"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724817"/>
    <w:multiLevelType w:val="multilevel"/>
    <w:tmpl w:val="0C09001D"/>
    <w:lvl w:ilvl="0">
      <w:start w:val="1"/>
      <w:numFmt w:val="decimal"/>
      <w:lvlText w:val="%1)"/>
      <w:lvlJc w:val="left"/>
      <w:pPr>
        <w:ind w:left="360" w:hanging="360"/>
      </w:pPr>
      <w:rPr>
        <w:rFonts w:hint="default"/>
        <w:color w:val="00587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51394C88"/>
    <w:multiLevelType w:val="hybridMultilevel"/>
    <w:tmpl w:val="39F62402"/>
    <w:lvl w:ilvl="0" w:tplc="C9788BF6">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40E7230"/>
    <w:multiLevelType w:val="multilevel"/>
    <w:tmpl w:val="39F62402"/>
    <w:styleLink w:val="CurrentList1"/>
    <w:lvl w:ilvl="0">
      <w:start w:val="1"/>
      <w:numFmt w:val="decimal"/>
      <w:lvlText w:val="%1."/>
      <w:lvlJc w:val="left"/>
      <w:pPr>
        <w:ind w:left="360" w:hanging="360"/>
      </w:pPr>
      <w:rPr>
        <w:color w:val="006C93" w:themeColor="accent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56181C5E"/>
    <w:multiLevelType w:val="multilevel"/>
    <w:tmpl w:val="0F0E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86860C8"/>
    <w:multiLevelType w:val="hybridMultilevel"/>
    <w:tmpl w:val="D37E3668"/>
    <w:lvl w:ilvl="0" w:tplc="85E2D8A0">
      <w:start w:val="1"/>
      <w:numFmt w:val="bullet"/>
      <w:pStyle w:val="Arrowinstructionindent"/>
      <w:lvlText w:val="4"/>
      <w:lvlJc w:val="left"/>
      <w:pPr>
        <w:ind w:left="1146" w:hanging="360"/>
      </w:pPr>
      <w:rPr>
        <w:rFonts w:ascii="Webdings" w:hAnsi="Webdings" w:hint="default"/>
        <w:b w:val="0"/>
        <w:i w:val="0"/>
        <w:color w:val="005874"/>
        <w:sz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49" w15:restartNumberingAfterBreak="0">
    <w:nsid w:val="5C39449B"/>
    <w:multiLevelType w:val="hybridMultilevel"/>
    <w:tmpl w:val="70B4092C"/>
    <w:lvl w:ilvl="0" w:tplc="4092854E">
      <w:start w:val="1"/>
      <w:numFmt w:val="lowerLetter"/>
      <w:lvlText w:val="%1."/>
      <w:lvlJc w:val="left"/>
      <w:pPr>
        <w:ind w:left="927" w:hanging="360"/>
      </w:pPr>
      <w:rPr>
        <w:rFonts w:eastAsiaTheme="minorEastAsia"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0" w15:restartNumberingAfterBreak="0">
    <w:nsid w:val="5C3F2313"/>
    <w:multiLevelType w:val="hybridMultilevel"/>
    <w:tmpl w:val="32D6960C"/>
    <w:lvl w:ilvl="0" w:tplc="E8C2DD9E">
      <w:start w:val="1"/>
      <w:numFmt w:val="bullet"/>
      <w:pStyle w:val="Attachmentprompt"/>
      <w:lvlText w:val=""/>
      <w:lvlJc w:val="left"/>
      <w:pPr>
        <w:ind w:left="717" w:hanging="360"/>
      </w:pPr>
      <w:rPr>
        <w:rFonts w:ascii="Webdings" w:hAnsi="Webdings" w:hint="default"/>
        <w:b w:val="0"/>
        <w:i w:val="0"/>
        <w:color w:val="005874"/>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1"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23672D8"/>
    <w:multiLevelType w:val="multilevel"/>
    <w:tmpl w:val="F0A8F14C"/>
    <w:lvl w:ilvl="0">
      <w:start w:val="1"/>
      <w:numFmt w:val="upperLetter"/>
      <w:lvlText w:val="Part %1:"/>
      <w:lvlJc w:val="left"/>
      <w:pPr>
        <w:ind w:left="1418" w:hanging="1418"/>
      </w:pPr>
      <w:rPr>
        <w:rFonts w:asciiTheme="minorHAnsi" w:hAnsiTheme="minorHAnsi" w:hint="default"/>
        <w:b/>
        <w:i w:val="0"/>
        <w:color w:val="auto"/>
        <w:sz w:val="40"/>
        <w:szCs w:val="40"/>
      </w:rPr>
    </w:lvl>
    <w:lvl w:ilvl="1">
      <w:start w:val="1"/>
      <w:numFmt w:val="decimal"/>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rPr>
        <w:rFonts w:hint="default"/>
      </w:rPr>
    </w:lvl>
    <w:lvl w:ilvl="3">
      <w:start w:val="39821456"/>
      <w:numFmt w:val="decimal"/>
      <w:lvlText w:val="%4."/>
      <w:lvlJc w:val="left"/>
      <w:pPr>
        <w:ind w:left="3600" w:hanging="360"/>
      </w:pPr>
      <w:rPr>
        <w:rFonts w:hint="default"/>
      </w:rPr>
    </w:lvl>
    <w:lvl w:ilvl="4">
      <w:start w:val="36272432"/>
      <w:numFmt w:val="lowerLetter"/>
      <w:lvlText w:val="%5."/>
      <w:lvlJc w:val="left"/>
      <w:pPr>
        <w:ind w:left="4320" w:hanging="360"/>
      </w:pPr>
      <w:rPr>
        <w:rFonts w:hint="default"/>
      </w:rPr>
    </w:lvl>
    <w:lvl w:ilvl="5">
      <w:start w:val="39821552"/>
      <w:numFmt w:val="lowerRoman"/>
      <w:lvlText w:val="%6."/>
      <w:lvlJc w:val="right"/>
      <w:pPr>
        <w:ind w:left="5040" w:hanging="180"/>
      </w:pPr>
      <w:rPr>
        <w:rFonts w:hint="default"/>
      </w:rPr>
    </w:lvl>
    <w:lvl w:ilvl="6">
      <w:start w:val="8886672"/>
      <w:numFmt w:val="decimal"/>
      <w:lvlText w:val="%7."/>
      <w:lvlJc w:val="left"/>
      <w:pPr>
        <w:ind w:left="5760" w:hanging="360"/>
      </w:pPr>
      <w:rPr>
        <w:rFonts w:hint="default"/>
      </w:rPr>
    </w:lvl>
    <w:lvl w:ilvl="7">
      <w:start w:val="36272528"/>
      <w:numFmt w:val="lowerLetter"/>
      <w:lvlText w:val="%8."/>
      <w:lvlJc w:val="left"/>
      <w:pPr>
        <w:ind w:left="6480" w:hanging="360"/>
      </w:pPr>
      <w:rPr>
        <w:rFonts w:hint="default"/>
      </w:rPr>
    </w:lvl>
    <w:lvl w:ilvl="8">
      <w:start w:val="40829504"/>
      <w:numFmt w:val="lowerRoman"/>
      <w:lvlText w:val="%9."/>
      <w:lvlJc w:val="right"/>
      <w:pPr>
        <w:ind w:left="7200" w:hanging="180"/>
      </w:pPr>
      <w:rPr>
        <w:rFonts w:hint="default"/>
      </w:rPr>
    </w:lvl>
  </w:abstractNum>
  <w:abstractNum w:abstractNumId="53" w15:restartNumberingAfterBreak="0">
    <w:nsid w:val="623D751C"/>
    <w:multiLevelType w:val="hybridMultilevel"/>
    <w:tmpl w:val="2800D6EE"/>
    <w:lvl w:ilvl="0" w:tplc="F336EAAC">
      <w:start w:val="1"/>
      <w:numFmt w:val="lowerLetter"/>
      <w:lvlText w:val="b)"/>
      <w:lvlJc w:val="left"/>
      <w:pPr>
        <w:ind w:left="720" w:hanging="360"/>
      </w:pPr>
    </w:lvl>
    <w:lvl w:ilvl="1" w:tplc="6008AA7A">
      <w:start w:val="1"/>
      <w:numFmt w:val="lowerLetter"/>
      <w:lvlText w:val="%2."/>
      <w:lvlJc w:val="left"/>
      <w:pPr>
        <w:ind w:left="1440" w:hanging="360"/>
      </w:pPr>
    </w:lvl>
    <w:lvl w:ilvl="2" w:tplc="802A4746">
      <w:start w:val="1"/>
      <w:numFmt w:val="lowerRoman"/>
      <w:lvlText w:val="%3."/>
      <w:lvlJc w:val="right"/>
      <w:pPr>
        <w:ind w:left="2160" w:hanging="180"/>
      </w:pPr>
    </w:lvl>
    <w:lvl w:ilvl="3" w:tplc="A65ED670">
      <w:start w:val="1"/>
      <w:numFmt w:val="decimal"/>
      <w:lvlText w:val="%4."/>
      <w:lvlJc w:val="left"/>
      <w:pPr>
        <w:ind w:left="2880" w:hanging="360"/>
      </w:pPr>
    </w:lvl>
    <w:lvl w:ilvl="4" w:tplc="0C185204">
      <w:start w:val="1"/>
      <w:numFmt w:val="lowerLetter"/>
      <w:lvlText w:val="%5."/>
      <w:lvlJc w:val="left"/>
      <w:pPr>
        <w:ind w:left="3600" w:hanging="360"/>
      </w:pPr>
    </w:lvl>
    <w:lvl w:ilvl="5" w:tplc="C20826CE">
      <w:start w:val="1"/>
      <w:numFmt w:val="lowerRoman"/>
      <w:lvlText w:val="%6."/>
      <w:lvlJc w:val="right"/>
      <w:pPr>
        <w:ind w:left="4320" w:hanging="180"/>
      </w:pPr>
    </w:lvl>
    <w:lvl w:ilvl="6" w:tplc="22B0028E">
      <w:start w:val="1"/>
      <w:numFmt w:val="decimal"/>
      <w:lvlText w:val="%7."/>
      <w:lvlJc w:val="left"/>
      <w:pPr>
        <w:ind w:left="5040" w:hanging="360"/>
      </w:pPr>
    </w:lvl>
    <w:lvl w:ilvl="7" w:tplc="80863388">
      <w:start w:val="1"/>
      <w:numFmt w:val="lowerLetter"/>
      <w:lvlText w:val="%8."/>
      <w:lvlJc w:val="left"/>
      <w:pPr>
        <w:ind w:left="5760" w:hanging="360"/>
      </w:pPr>
    </w:lvl>
    <w:lvl w:ilvl="8" w:tplc="3F46BED4">
      <w:start w:val="1"/>
      <w:numFmt w:val="lowerRoman"/>
      <w:lvlText w:val="%9."/>
      <w:lvlJc w:val="right"/>
      <w:pPr>
        <w:ind w:left="6480" w:hanging="180"/>
      </w:pPr>
    </w:lvl>
  </w:abstractNum>
  <w:abstractNum w:abstractNumId="54" w15:restartNumberingAfterBreak="0">
    <w:nsid w:val="62A10B55"/>
    <w:multiLevelType w:val="hybridMultilevel"/>
    <w:tmpl w:val="B5A05B3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5" w15:restartNumberingAfterBreak="0">
    <w:nsid w:val="635B5B1B"/>
    <w:multiLevelType w:val="multilevel"/>
    <w:tmpl w:val="FFFFFFFF"/>
    <w:lvl w:ilvl="0">
      <w:start w:val="1"/>
      <w:numFmt w:val="bullet"/>
      <w:lvlText w:val=""/>
      <w:lvlJc w:val="left"/>
      <w:pPr>
        <w:ind w:left="783" w:hanging="360"/>
      </w:pPr>
      <w:rPr>
        <w:rFonts w:ascii="Symbol" w:hAnsi="Symbol" w:hint="default"/>
      </w:rPr>
    </w:lvl>
    <w:lvl w:ilvl="1">
      <w:start w:val="1"/>
      <w:numFmt w:val="bullet"/>
      <w:lvlText w:val="o"/>
      <w:lvlJc w:val="left"/>
      <w:pPr>
        <w:ind w:left="1863" w:hanging="360"/>
      </w:pPr>
      <w:rPr>
        <w:rFonts w:ascii="Courier New" w:hAnsi="Courier New" w:hint="default"/>
      </w:rPr>
    </w:lvl>
    <w:lvl w:ilvl="2">
      <w:start w:val="1"/>
      <w:numFmt w:val="bullet"/>
      <w:lvlText w:val=""/>
      <w:lvlJc w:val="left"/>
      <w:pPr>
        <w:ind w:left="2583" w:hanging="360"/>
      </w:pPr>
      <w:rPr>
        <w:rFonts w:ascii="Wingdings" w:hAnsi="Wingdings" w:hint="default"/>
      </w:rPr>
    </w:lvl>
    <w:lvl w:ilvl="3">
      <w:start w:val="1"/>
      <w:numFmt w:val="bullet"/>
      <w:lvlText w:val=""/>
      <w:lvlJc w:val="left"/>
      <w:pPr>
        <w:ind w:left="3303" w:hanging="360"/>
      </w:pPr>
      <w:rPr>
        <w:rFonts w:ascii="Symbol" w:hAnsi="Symbol" w:hint="default"/>
      </w:rPr>
    </w:lvl>
    <w:lvl w:ilvl="4">
      <w:start w:val="1"/>
      <w:numFmt w:val="bullet"/>
      <w:lvlText w:val="o"/>
      <w:lvlJc w:val="left"/>
      <w:pPr>
        <w:ind w:left="4023" w:hanging="360"/>
      </w:pPr>
      <w:rPr>
        <w:rFonts w:ascii="Courier New" w:hAnsi="Courier New" w:hint="default"/>
      </w:rPr>
    </w:lvl>
    <w:lvl w:ilvl="5">
      <w:start w:val="1"/>
      <w:numFmt w:val="bullet"/>
      <w:lvlText w:val=""/>
      <w:lvlJc w:val="left"/>
      <w:pPr>
        <w:ind w:left="4743" w:hanging="360"/>
      </w:pPr>
      <w:rPr>
        <w:rFonts w:ascii="Wingdings" w:hAnsi="Wingdings" w:hint="default"/>
      </w:rPr>
    </w:lvl>
    <w:lvl w:ilvl="6">
      <w:start w:val="1"/>
      <w:numFmt w:val="bullet"/>
      <w:lvlText w:val=""/>
      <w:lvlJc w:val="left"/>
      <w:pPr>
        <w:ind w:left="5463" w:hanging="360"/>
      </w:pPr>
      <w:rPr>
        <w:rFonts w:ascii="Symbol" w:hAnsi="Symbol" w:hint="default"/>
      </w:rPr>
    </w:lvl>
    <w:lvl w:ilvl="7">
      <w:start w:val="1"/>
      <w:numFmt w:val="bullet"/>
      <w:lvlText w:val="o"/>
      <w:lvlJc w:val="left"/>
      <w:pPr>
        <w:ind w:left="6183" w:hanging="360"/>
      </w:pPr>
      <w:rPr>
        <w:rFonts w:ascii="Courier New" w:hAnsi="Courier New" w:hint="default"/>
      </w:rPr>
    </w:lvl>
    <w:lvl w:ilvl="8">
      <w:start w:val="1"/>
      <w:numFmt w:val="bullet"/>
      <w:lvlText w:val=""/>
      <w:lvlJc w:val="left"/>
      <w:pPr>
        <w:ind w:left="6903" w:hanging="360"/>
      </w:pPr>
      <w:rPr>
        <w:rFonts w:ascii="Wingdings" w:hAnsi="Wingdings" w:hint="default"/>
      </w:rPr>
    </w:lvl>
  </w:abstractNum>
  <w:abstractNum w:abstractNumId="56" w15:restartNumberingAfterBreak="0">
    <w:nsid w:val="655A08DF"/>
    <w:multiLevelType w:val="hybridMultilevel"/>
    <w:tmpl w:val="BA340282"/>
    <w:lvl w:ilvl="0" w:tplc="CB285BC2">
      <w:start w:val="1"/>
      <w:numFmt w:val="lowerLetter"/>
      <w:lvlText w:val="%1)"/>
      <w:lvlJc w:val="left"/>
      <w:pPr>
        <w:ind w:left="644" w:hanging="360"/>
      </w:pPr>
      <w:rPr>
        <w:rFonts w:eastAsia="Times New Roman" w:cs="Arial"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7" w15:restartNumberingAfterBreak="0">
    <w:nsid w:val="68C62F19"/>
    <w:multiLevelType w:val="multilevel"/>
    <w:tmpl w:val="1690D1A0"/>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927"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09D12AA"/>
    <w:multiLevelType w:val="hybridMultilevel"/>
    <w:tmpl w:val="4DBA62C2"/>
    <w:lvl w:ilvl="0" w:tplc="04090019">
      <w:start w:val="1"/>
      <w:numFmt w:val="lowerLetter"/>
      <w:lvlText w:val="%1."/>
      <w:lvlJc w:val="left"/>
      <w:pPr>
        <w:ind w:left="1080" w:hanging="360"/>
      </w:pPr>
      <w:rPr>
        <w:rFonts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726A2684"/>
    <w:multiLevelType w:val="multilevel"/>
    <w:tmpl w:val="B4489F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5E6468D"/>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7C3A024D"/>
    <w:multiLevelType w:val="hybridMultilevel"/>
    <w:tmpl w:val="C7ACB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E107E9F"/>
    <w:multiLevelType w:val="multilevel"/>
    <w:tmpl w:val="101E8E1E"/>
    <w:styleLink w:val="CurrentList3"/>
    <w:lvl w:ilvl="0">
      <w:start w:val="1"/>
      <w:numFmt w:val="bullet"/>
      <w:lvlText w:val=""/>
      <w:lvlJc w:val="left"/>
      <w:pPr>
        <w:ind w:left="1145" w:hanging="360"/>
      </w:pPr>
      <w:rPr>
        <w:rFonts w:ascii="Webdings" w:hAnsi="Webdings" w:hint="default"/>
        <w:b w:val="0"/>
        <w:i w:val="0"/>
        <w:color w:val="005874"/>
        <w:sz w:val="22"/>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64" w15:restartNumberingAfterBreak="0">
    <w:nsid w:val="7E9D3394"/>
    <w:multiLevelType w:val="hybridMultilevel"/>
    <w:tmpl w:val="CD34C66A"/>
    <w:lvl w:ilvl="0" w:tplc="6AB2A226">
      <w:start w:val="1"/>
      <w:numFmt w:val="bullet"/>
      <w:pStyle w:val="Copyprompt"/>
      <w:lvlText w:val=""/>
      <w:lvlJc w:val="left"/>
      <w:pPr>
        <w:ind w:left="1080" w:hanging="360"/>
      </w:pPr>
      <w:rPr>
        <w:rFonts w:ascii="Wingdings" w:hAnsi="Wingdings" w:hint="default"/>
        <w:b w:val="0"/>
        <w:i w:val="0"/>
        <w:color w:val="005874"/>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5" w15:restartNumberingAfterBreak="0">
    <w:nsid w:val="7FA9485D"/>
    <w:multiLevelType w:val="multilevel"/>
    <w:tmpl w:val="1690D1A0"/>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927"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2207427">
    <w:abstractNumId w:val="14"/>
  </w:num>
  <w:num w:numId="2" w16cid:durableId="1810049129">
    <w:abstractNumId w:val="28"/>
  </w:num>
  <w:num w:numId="3" w16cid:durableId="772432484">
    <w:abstractNumId w:val="55"/>
  </w:num>
  <w:num w:numId="4" w16cid:durableId="1528058568">
    <w:abstractNumId w:val="9"/>
  </w:num>
  <w:num w:numId="5" w16cid:durableId="1704283976">
    <w:abstractNumId w:val="8"/>
  </w:num>
  <w:num w:numId="6" w16cid:durableId="1295211159">
    <w:abstractNumId w:val="35"/>
  </w:num>
  <w:num w:numId="7" w16cid:durableId="1901474412">
    <w:abstractNumId w:val="6"/>
  </w:num>
  <w:num w:numId="8" w16cid:durableId="392050360">
    <w:abstractNumId w:val="17"/>
  </w:num>
  <w:num w:numId="9" w16cid:durableId="2082561950">
    <w:abstractNumId w:val="64"/>
  </w:num>
  <w:num w:numId="10" w16cid:durableId="718743391">
    <w:abstractNumId w:val="0"/>
  </w:num>
  <w:num w:numId="11" w16cid:durableId="538005961">
    <w:abstractNumId w:val="50"/>
  </w:num>
  <w:num w:numId="12" w16cid:durableId="1699117399">
    <w:abstractNumId w:val="48"/>
  </w:num>
  <w:num w:numId="13" w16cid:durableId="994649233">
    <w:abstractNumId w:val="10"/>
  </w:num>
  <w:num w:numId="14" w16cid:durableId="420565703">
    <w:abstractNumId w:val="52"/>
    <w:lvlOverride w:ilvl="0">
      <w:lvl w:ilvl="0">
        <w:numFmt w:val="upperLetter"/>
        <w:lvlText w:val="Part %1:"/>
        <w:lvlJc w:val="left"/>
        <w:pPr>
          <w:ind w:left="1440" w:hanging="360"/>
        </w:pPr>
        <w:rPr>
          <w:rFonts w:ascii="Arial Bold" w:hAnsi="Arial Bold" w:hint="default"/>
          <w:b/>
          <w:i w:val="0"/>
          <w:color w:val="CD5800"/>
          <w:sz w:val="32"/>
        </w:rPr>
      </w:lvl>
    </w:lvlOverride>
    <w:lvlOverride w:ilvl="1">
      <w:lvl w:ilvl="1">
        <w:start w:val="1"/>
        <w:numFmt w:val="decimal"/>
        <w:lvlText w:val="%1%2."/>
        <w:lvlJc w:val="left"/>
        <w:pPr>
          <w:ind w:left="567" w:hanging="567"/>
        </w:pPr>
        <w:rPr>
          <w:rFonts w:asciiTheme="minorHAnsi" w:hAnsiTheme="minorHAnsi" w:hint="default"/>
          <w:b/>
          <w:i w:val="0"/>
          <w:color w:val="005874"/>
          <w:sz w:val="30"/>
          <w:szCs w:val="30"/>
        </w:rPr>
      </w:lvl>
    </w:lvlOverride>
    <w:lvlOverride w:ilvl="2">
      <w:lvl w:ilvl="2">
        <w:start w:val="1"/>
        <w:numFmt w:val="lowerRoman"/>
        <w:lvlText w:val="%3."/>
        <w:lvlJc w:val="right"/>
        <w:pPr>
          <w:ind w:left="2880" w:hanging="180"/>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5" w16cid:durableId="396898297">
    <w:abstractNumId w:val="2"/>
  </w:num>
  <w:num w:numId="16" w16cid:durableId="490407890">
    <w:abstractNumId w:val="52"/>
    <w:lvlOverride w:ilvl="0">
      <w:lvl w:ilvl="0">
        <w:numFmt w:val="upperLetter"/>
        <w:lvlText w:val="Part %1:"/>
        <w:lvlJc w:val="left"/>
        <w:pPr>
          <w:ind w:left="7306" w:hanging="360"/>
        </w:pPr>
        <w:rPr>
          <w:rFonts w:asciiTheme="minorHAnsi" w:hAnsiTheme="minorHAnsi" w:hint="default"/>
          <w:b/>
          <w:i w:val="0"/>
          <w:color w:val="005874"/>
          <w:sz w:val="40"/>
          <w:szCs w:val="40"/>
        </w:rPr>
      </w:lvl>
    </w:lvlOverride>
    <w:lvlOverride w:ilvl="1">
      <w:lvl w:ilvl="1">
        <w:start w:val="1"/>
        <w:numFmt w:val="decimal"/>
        <w:lvlText w:val="%1%2."/>
        <w:lvlJc w:val="left"/>
        <w:pPr>
          <w:ind w:left="6433" w:hanging="567"/>
        </w:pPr>
        <w:rPr>
          <w:rFonts w:ascii="Arial" w:hAnsi="Arial"/>
          <w:b w:val="0"/>
          <w:i w:val="0"/>
          <w:color w:val="CD5800"/>
          <w:sz w:val="28"/>
        </w:rPr>
      </w:lvl>
    </w:lvlOverride>
    <w:lvlOverride w:ilvl="2">
      <w:lvl w:ilvl="2">
        <w:start w:val="1"/>
        <w:numFmt w:val="lowerRoman"/>
        <w:lvlText w:val="%3."/>
        <w:lvlJc w:val="right"/>
        <w:pPr>
          <w:ind w:left="8746" w:hanging="180"/>
        </w:pPr>
        <w:rPr>
          <w:rFonts w:hint="default"/>
        </w:rPr>
      </w:lvl>
    </w:lvlOverride>
    <w:lvlOverride w:ilvl="3">
      <w:lvl w:ilvl="3">
        <w:start w:val="1"/>
        <w:numFmt w:val="decimal"/>
        <w:lvlText w:val="%4."/>
        <w:lvlJc w:val="left"/>
        <w:pPr>
          <w:ind w:left="9466" w:hanging="360"/>
        </w:pPr>
        <w:rPr>
          <w:rFonts w:hint="default"/>
        </w:rPr>
      </w:lvl>
    </w:lvlOverride>
    <w:lvlOverride w:ilvl="4">
      <w:lvl w:ilvl="4">
        <w:start w:val="1"/>
        <w:numFmt w:val="lowerLetter"/>
        <w:lvlText w:val="%5."/>
        <w:lvlJc w:val="left"/>
        <w:pPr>
          <w:ind w:left="10186" w:hanging="360"/>
        </w:pPr>
        <w:rPr>
          <w:rFonts w:hint="default"/>
        </w:rPr>
      </w:lvl>
    </w:lvlOverride>
    <w:lvlOverride w:ilvl="5">
      <w:lvl w:ilvl="5">
        <w:start w:val="1"/>
        <w:numFmt w:val="lowerRoman"/>
        <w:lvlText w:val="%6."/>
        <w:lvlJc w:val="right"/>
        <w:pPr>
          <w:ind w:left="10906" w:hanging="180"/>
        </w:pPr>
        <w:rPr>
          <w:rFonts w:hint="default"/>
        </w:rPr>
      </w:lvl>
    </w:lvlOverride>
    <w:lvlOverride w:ilvl="6">
      <w:lvl w:ilvl="6">
        <w:start w:val="1"/>
        <w:numFmt w:val="decimal"/>
        <w:lvlText w:val="%7."/>
        <w:lvlJc w:val="left"/>
        <w:pPr>
          <w:ind w:left="11626" w:hanging="360"/>
        </w:pPr>
        <w:rPr>
          <w:rFonts w:hint="default"/>
        </w:rPr>
      </w:lvl>
    </w:lvlOverride>
    <w:lvlOverride w:ilvl="7">
      <w:lvl w:ilvl="7">
        <w:start w:val="1"/>
        <w:numFmt w:val="lowerLetter"/>
        <w:lvlText w:val="%8."/>
        <w:lvlJc w:val="left"/>
        <w:pPr>
          <w:ind w:left="12346" w:hanging="360"/>
        </w:pPr>
        <w:rPr>
          <w:rFonts w:hint="default"/>
        </w:rPr>
      </w:lvl>
    </w:lvlOverride>
    <w:lvlOverride w:ilvl="8">
      <w:lvl w:ilvl="8">
        <w:start w:val="1"/>
        <w:numFmt w:val="lowerRoman"/>
        <w:lvlText w:val="%9."/>
        <w:lvlJc w:val="right"/>
        <w:pPr>
          <w:ind w:left="13066" w:hanging="180"/>
        </w:pPr>
        <w:rPr>
          <w:rFonts w:hint="default"/>
        </w:rPr>
      </w:lvl>
    </w:lvlOverride>
  </w:num>
  <w:num w:numId="17" w16cid:durableId="1802310192">
    <w:abstractNumId w:val="6"/>
    <w:lvlOverride w:ilvl="0">
      <w:startOverride w:val="1"/>
    </w:lvlOverride>
  </w:num>
  <w:num w:numId="18" w16cid:durableId="620497164">
    <w:abstractNumId w:val="6"/>
    <w:lvlOverride w:ilvl="0">
      <w:startOverride w:val="1"/>
    </w:lvlOverride>
  </w:num>
  <w:num w:numId="19" w16cid:durableId="892421284">
    <w:abstractNumId w:val="43"/>
  </w:num>
  <w:num w:numId="20" w16cid:durableId="380324014">
    <w:abstractNumId w:val="52"/>
    <w:lvlOverride w:ilvl="0">
      <w:lvl w:ilvl="0">
        <w:numFmt w:val="upperLetter"/>
        <w:lvlText w:val="Part %1:"/>
        <w:lvlJc w:val="left"/>
        <w:pPr>
          <w:ind w:left="1440" w:hanging="360"/>
        </w:pPr>
        <w:rPr>
          <w:rFonts w:asciiTheme="minorHAnsi" w:hAnsiTheme="minorHAnsi" w:hint="default"/>
          <w:b/>
          <w:i w:val="0"/>
          <w:color w:val="005874"/>
          <w:sz w:val="40"/>
          <w:szCs w:val="40"/>
        </w:rPr>
      </w:lvl>
    </w:lvlOverride>
    <w:lvlOverride w:ilvl="1">
      <w:startOverride w:val="1"/>
      <w:lvl w:ilvl="1">
        <w:start w:val="1"/>
        <w:numFmt w:val="decimal"/>
        <w:lvlText w:val="%1%2."/>
        <w:lvlJc w:val="left"/>
        <w:pPr>
          <w:ind w:left="567" w:hanging="567"/>
        </w:pPr>
        <w:rPr>
          <w:rFonts w:ascii="Arial" w:hAnsi="Arial"/>
          <w:b w:val="0"/>
          <w:i w:val="0"/>
          <w:color w:val="CD5800"/>
          <w:sz w:val="28"/>
        </w:rPr>
      </w:lvl>
    </w:lvlOverride>
    <w:lvlOverride w:ilvl="2">
      <w:startOverride w:val="1"/>
      <w:lvl w:ilvl="2">
        <w:start w:val="1"/>
        <w:numFmt w:val="lowerRoman"/>
        <w:lvlText w:val="%3."/>
        <w:lvlJc w:val="right"/>
        <w:pPr>
          <w:ind w:left="2880" w:hanging="180"/>
        </w:pPr>
        <w:rPr>
          <w:rFonts w:hint="default"/>
        </w:rPr>
      </w:lvl>
    </w:lvlOverride>
    <w:lvlOverride w:ilvl="3">
      <w:startOverride w:val="1"/>
      <w:lvl w:ilvl="3">
        <w:start w:val="1"/>
        <w:numFmt w:val="decimal"/>
        <w:lvlText w:val="%4."/>
        <w:lvlJc w:val="left"/>
        <w:pPr>
          <w:ind w:left="3600" w:hanging="360"/>
        </w:pPr>
        <w:rPr>
          <w:rFonts w:hint="default"/>
        </w:rPr>
      </w:lvl>
    </w:lvlOverride>
    <w:lvlOverride w:ilvl="4">
      <w:startOverride w:val="1"/>
      <w:lvl w:ilvl="4">
        <w:start w:val="1"/>
        <w:numFmt w:val="lowerLetter"/>
        <w:lvlText w:val="%5."/>
        <w:lvlJc w:val="left"/>
        <w:pPr>
          <w:ind w:left="4320" w:hanging="360"/>
        </w:pPr>
        <w:rPr>
          <w:rFonts w:hint="default"/>
        </w:rPr>
      </w:lvl>
    </w:lvlOverride>
    <w:lvlOverride w:ilvl="5">
      <w:startOverride w:val="1"/>
      <w:lvl w:ilvl="5">
        <w:start w:val="1"/>
        <w:numFmt w:val="lowerRoman"/>
        <w:lvlText w:val="%6."/>
        <w:lvlJc w:val="right"/>
        <w:pPr>
          <w:ind w:left="5040" w:hanging="180"/>
        </w:pPr>
        <w:rPr>
          <w:rFonts w:hint="default"/>
        </w:rPr>
      </w:lvl>
    </w:lvlOverride>
    <w:lvlOverride w:ilvl="6">
      <w:startOverride w:val="1"/>
      <w:lvl w:ilvl="6">
        <w:start w:val="1"/>
        <w:numFmt w:val="decimal"/>
        <w:lvlText w:val="%7."/>
        <w:lvlJc w:val="left"/>
        <w:pPr>
          <w:ind w:left="5760" w:hanging="360"/>
        </w:pPr>
        <w:rPr>
          <w:rFonts w:hint="default"/>
        </w:rPr>
      </w:lvl>
    </w:lvlOverride>
    <w:lvlOverride w:ilvl="7">
      <w:startOverride w:val="1"/>
      <w:lvl w:ilvl="7">
        <w:start w:val="1"/>
        <w:numFmt w:val="lowerLetter"/>
        <w:lvlText w:val="%8."/>
        <w:lvlJc w:val="left"/>
        <w:pPr>
          <w:ind w:left="6480" w:hanging="360"/>
        </w:pPr>
        <w:rPr>
          <w:rFonts w:hint="default"/>
        </w:rPr>
      </w:lvl>
    </w:lvlOverride>
    <w:lvlOverride w:ilvl="8">
      <w:startOverride w:val="1"/>
      <w:lvl w:ilvl="8">
        <w:start w:val="1"/>
        <w:numFmt w:val="lowerRoman"/>
        <w:lvlText w:val="%9."/>
        <w:lvlJc w:val="right"/>
        <w:pPr>
          <w:ind w:left="7200" w:hanging="180"/>
        </w:pPr>
        <w:rPr>
          <w:rFonts w:hint="default"/>
        </w:rPr>
      </w:lvl>
    </w:lvlOverride>
  </w:num>
  <w:num w:numId="21" w16cid:durableId="1046175484">
    <w:abstractNumId w:val="8"/>
    <w:lvlOverride w:ilvl="0">
      <w:startOverride w:val="1"/>
    </w:lvlOverride>
  </w:num>
  <w:num w:numId="22" w16cid:durableId="1943298333">
    <w:abstractNumId w:val="8"/>
    <w:lvlOverride w:ilvl="0">
      <w:startOverride w:val="1"/>
    </w:lvlOverride>
  </w:num>
  <w:num w:numId="23" w16cid:durableId="872618402">
    <w:abstractNumId w:val="52"/>
    <w:lvlOverride w:ilvl="0">
      <w:lvl w:ilvl="0">
        <w:numFmt w:val="upperLetter"/>
        <w:lvlText w:val="Part %1:"/>
        <w:lvlJc w:val="left"/>
        <w:pPr>
          <w:ind w:left="1440" w:hanging="360"/>
        </w:pPr>
        <w:rPr>
          <w:rFonts w:asciiTheme="minorHAnsi" w:hAnsiTheme="minorHAnsi" w:cstheme="minorHAnsi" w:hint="default"/>
          <w:b/>
          <w:i w:val="0"/>
          <w:color w:val="005874"/>
          <w:sz w:val="32"/>
        </w:rPr>
      </w:lvl>
    </w:lvlOverride>
    <w:lvlOverride w:ilvl="1">
      <w:lvl w:ilvl="1">
        <w:start w:val="1"/>
        <w:numFmt w:val="decimal"/>
        <w:lvlText w:val="%1%2."/>
        <w:lvlJc w:val="left"/>
        <w:pPr>
          <w:ind w:left="567" w:hanging="567"/>
        </w:pPr>
        <w:rPr>
          <w:rFonts w:ascii="Arial" w:hAnsi="Arial"/>
          <w:b w:val="0"/>
          <w:i w:val="0"/>
          <w:color w:val="CD5800"/>
          <w:sz w:val="28"/>
        </w:rPr>
      </w:lvl>
    </w:lvlOverride>
    <w:lvlOverride w:ilvl="2">
      <w:lvl w:ilvl="2">
        <w:start w:val="1"/>
        <w:numFmt w:val="lowerRoman"/>
        <w:lvlText w:val="%3."/>
        <w:lvlJc w:val="right"/>
        <w:pPr>
          <w:ind w:left="2880" w:hanging="180"/>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24" w16cid:durableId="1304894579">
    <w:abstractNumId w:val="17"/>
  </w:num>
  <w:num w:numId="25" w16cid:durableId="1436823926">
    <w:abstractNumId w:val="52"/>
    <w:lvlOverride w:ilvl="0">
      <w:lvl w:ilvl="0">
        <w:numFmt w:val="upperLetter"/>
        <w:lvlText w:val="Part %1:"/>
        <w:lvlJc w:val="left"/>
        <w:pPr>
          <w:ind w:left="360" w:hanging="360"/>
        </w:pPr>
        <w:rPr>
          <w:rFonts w:asciiTheme="minorHAnsi" w:hAnsiTheme="minorHAnsi" w:cstheme="minorHAnsi" w:hint="default"/>
          <w:b/>
          <w:i w:val="0"/>
          <w:color w:val="005874"/>
          <w:sz w:val="32"/>
        </w:rPr>
      </w:lvl>
    </w:lvlOverride>
    <w:lvlOverride w:ilvl="1">
      <w:lvl w:ilvl="1">
        <w:start w:val="1"/>
        <w:numFmt w:val="decimal"/>
        <w:lvlText w:val="%1%2."/>
        <w:lvlJc w:val="left"/>
        <w:pPr>
          <w:ind w:left="-513" w:hanging="567"/>
        </w:pPr>
        <w:rPr>
          <w:rFonts w:ascii="Arial" w:hAnsi="Arial"/>
          <w:b w:val="0"/>
          <w:i w:val="0"/>
          <w:color w:val="CD5800"/>
          <w:sz w:val="28"/>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26" w16cid:durableId="55933066">
    <w:abstractNumId w:val="52"/>
    <w:lvlOverride w:ilvl="0">
      <w:lvl w:ilvl="0">
        <w:numFmt w:val="upperLetter"/>
        <w:lvlText w:val="Part %1:"/>
        <w:lvlJc w:val="left"/>
        <w:pPr>
          <w:ind w:left="786" w:hanging="360"/>
        </w:pPr>
        <w:rPr>
          <w:rFonts w:asciiTheme="minorHAnsi" w:hAnsiTheme="minorHAnsi" w:cstheme="minorHAnsi" w:hint="default"/>
          <w:b/>
          <w:i w:val="0"/>
          <w:color w:val="005874"/>
          <w:sz w:val="32"/>
        </w:rPr>
      </w:lvl>
    </w:lvlOverride>
    <w:lvlOverride w:ilvl="1">
      <w:lvl w:ilvl="1">
        <w:start w:val="1"/>
        <w:numFmt w:val="decimal"/>
        <w:lvlText w:val="%1%2."/>
        <w:lvlJc w:val="left"/>
        <w:pPr>
          <w:ind w:left="-87" w:hanging="567"/>
        </w:pPr>
        <w:rPr>
          <w:rFonts w:ascii="Arial" w:hAnsi="Arial"/>
          <w:b w:val="0"/>
          <w:i w:val="0"/>
          <w:color w:val="CD5800"/>
          <w:sz w:val="28"/>
        </w:rPr>
      </w:lvl>
    </w:lvlOverride>
    <w:lvlOverride w:ilvl="2">
      <w:lvl w:ilvl="2">
        <w:start w:val="1"/>
        <w:numFmt w:val="lowerRoman"/>
        <w:lvlText w:val="%3."/>
        <w:lvlJc w:val="right"/>
        <w:pPr>
          <w:ind w:left="2226" w:hanging="180"/>
        </w:pPr>
        <w:rPr>
          <w:rFonts w:hint="default"/>
        </w:rPr>
      </w:lvl>
    </w:lvlOverride>
    <w:lvlOverride w:ilvl="3">
      <w:lvl w:ilvl="3">
        <w:start w:val="1"/>
        <w:numFmt w:val="decimal"/>
        <w:lvlText w:val="%4."/>
        <w:lvlJc w:val="left"/>
        <w:pPr>
          <w:ind w:left="2946" w:hanging="360"/>
        </w:pPr>
        <w:rPr>
          <w:rFonts w:hint="default"/>
        </w:rPr>
      </w:lvl>
    </w:lvlOverride>
    <w:lvlOverride w:ilvl="4">
      <w:lvl w:ilvl="4">
        <w:start w:val="1"/>
        <w:numFmt w:val="lowerLetter"/>
        <w:lvlText w:val="%5."/>
        <w:lvlJc w:val="left"/>
        <w:pPr>
          <w:ind w:left="3666" w:hanging="360"/>
        </w:pPr>
        <w:rPr>
          <w:rFonts w:hint="default"/>
        </w:rPr>
      </w:lvl>
    </w:lvlOverride>
    <w:lvlOverride w:ilvl="5">
      <w:lvl w:ilvl="5">
        <w:start w:val="1"/>
        <w:numFmt w:val="lowerRoman"/>
        <w:lvlText w:val="%6."/>
        <w:lvlJc w:val="right"/>
        <w:pPr>
          <w:ind w:left="4386" w:hanging="180"/>
        </w:pPr>
        <w:rPr>
          <w:rFonts w:hint="default"/>
        </w:rPr>
      </w:lvl>
    </w:lvlOverride>
    <w:lvlOverride w:ilvl="6">
      <w:lvl w:ilvl="6">
        <w:start w:val="1"/>
        <w:numFmt w:val="decimal"/>
        <w:lvlText w:val="%7."/>
        <w:lvlJc w:val="left"/>
        <w:pPr>
          <w:ind w:left="5106" w:hanging="360"/>
        </w:pPr>
        <w:rPr>
          <w:rFonts w:hint="default"/>
        </w:rPr>
      </w:lvl>
    </w:lvlOverride>
    <w:lvlOverride w:ilvl="7">
      <w:lvl w:ilvl="7">
        <w:start w:val="1"/>
        <w:numFmt w:val="lowerLetter"/>
        <w:lvlText w:val="%8."/>
        <w:lvlJc w:val="left"/>
        <w:pPr>
          <w:ind w:left="5826" w:hanging="360"/>
        </w:pPr>
        <w:rPr>
          <w:rFonts w:hint="default"/>
        </w:rPr>
      </w:lvl>
    </w:lvlOverride>
    <w:lvlOverride w:ilvl="8">
      <w:lvl w:ilvl="8">
        <w:start w:val="1"/>
        <w:numFmt w:val="lowerRoman"/>
        <w:lvlText w:val="%9."/>
        <w:lvlJc w:val="right"/>
        <w:pPr>
          <w:ind w:left="6546" w:hanging="180"/>
        </w:pPr>
        <w:rPr>
          <w:rFonts w:hint="default"/>
        </w:rPr>
      </w:lvl>
    </w:lvlOverride>
  </w:num>
  <w:num w:numId="27" w16cid:durableId="460659835">
    <w:abstractNumId w:val="8"/>
    <w:lvlOverride w:ilvl="0">
      <w:startOverride w:val="1"/>
    </w:lvlOverride>
  </w:num>
  <w:num w:numId="28" w16cid:durableId="2128967483">
    <w:abstractNumId w:val="1"/>
  </w:num>
  <w:num w:numId="29" w16cid:durableId="781532501">
    <w:abstractNumId w:val="0"/>
  </w:num>
  <w:num w:numId="30" w16cid:durableId="1805348300">
    <w:abstractNumId w:val="0"/>
  </w:num>
  <w:num w:numId="31" w16cid:durableId="1248223907">
    <w:abstractNumId w:val="17"/>
  </w:num>
  <w:num w:numId="32" w16cid:durableId="1762481457">
    <w:abstractNumId w:val="17"/>
  </w:num>
  <w:num w:numId="33" w16cid:durableId="1379548032">
    <w:abstractNumId w:val="17"/>
  </w:num>
  <w:num w:numId="34" w16cid:durableId="193227254">
    <w:abstractNumId w:val="0"/>
  </w:num>
  <w:num w:numId="35" w16cid:durableId="2009093307">
    <w:abstractNumId w:val="17"/>
  </w:num>
  <w:num w:numId="36" w16cid:durableId="958074592">
    <w:abstractNumId w:val="17"/>
  </w:num>
  <w:num w:numId="37" w16cid:durableId="1712421322">
    <w:abstractNumId w:val="0"/>
  </w:num>
  <w:num w:numId="38" w16cid:durableId="1056585765">
    <w:abstractNumId w:val="0"/>
  </w:num>
  <w:num w:numId="39" w16cid:durableId="1769499490">
    <w:abstractNumId w:val="8"/>
    <w:lvlOverride w:ilvl="0">
      <w:startOverride w:val="1"/>
    </w:lvlOverride>
  </w:num>
  <w:num w:numId="40" w16cid:durableId="1181314389">
    <w:abstractNumId w:val="8"/>
  </w:num>
  <w:num w:numId="41" w16cid:durableId="243074768">
    <w:abstractNumId w:val="19"/>
  </w:num>
  <w:num w:numId="42" w16cid:durableId="359361660">
    <w:abstractNumId w:val="8"/>
    <w:lvlOverride w:ilvl="0">
      <w:startOverride w:val="1"/>
    </w:lvlOverride>
  </w:num>
  <w:num w:numId="43" w16cid:durableId="132723482">
    <w:abstractNumId w:val="8"/>
  </w:num>
  <w:num w:numId="44" w16cid:durableId="763889596">
    <w:abstractNumId w:val="8"/>
    <w:lvlOverride w:ilvl="0">
      <w:startOverride w:val="1"/>
    </w:lvlOverride>
  </w:num>
  <w:num w:numId="45" w16cid:durableId="1316446606">
    <w:abstractNumId w:val="8"/>
    <w:lvlOverride w:ilvl="0">
      <w:startOverride w:val="1"/>
    </w:lvlOverride>
  </w:num>
  <w:num w:numId="46" w16cid:durableId="1353066429">
    <w:abstractNumId w:val="27"/>
  </w:num>
  <w:num w:numId="47" w16cid:durableId="1092362251">
    <w:abstractNumId w:val="33"/>
  </w:num>
  <w:num w:numId="48" w16cid:durableId="564537292">
    <w:abstractNumId w:val="20"/>
  </w:num>
  <w:num w:numId="49" w16cid:durableId="1044214082">
    <w:abstractNumId w:val="26"/>
  </w:num>
  <w:num w:numId="50" w16cid:durableId="1828010691">
    <w:abstractNumId w:val="64"/>
  </w:num>
  <w:num w:numId="51" w16cid:durableId="571892245">
    <w:abstractNumId w:val="8"/>
  </w:num>
  <w:num w:numId="52" w16cid:durableId="1296564678">
    <w:abstractNumId w:val="64"/>
  </w:num>
  <w:num w:numId="53" w16cid:durableId="1192651179">
    <w:abstractNumId w:val="64"/>
  </w:num>
  <w:num w:numId="54" w16cid:durableId="649941359">
    <w:abstractNumId w:val="64"/>
  </w:num>
  <w:num w:numId="55" w16cid:durableId="304236310">
    <w:abstractNumId w:val="64"/>
  </w:num>
  <w:num w:numId="56" w16cid:durableId="1620605413">
    <w:abstractNumId w:val="64"/>
  </w:num>
  <w:num w:numId="57" w16cid:durableId="532621217">
    <w:abstractNumId w:val="64"/>
  </w:num>
  <w:num w:numId="58" w16cid:durableId="2014840681">
    <w:abstractNumId w:val="64"/>
  </w:num>
  <w:num w:numId="59" w16cid:durableId="1282569022">
    <w:abstractNumId w:val="8"/>
  </w:num>
  <w:num w:numId="60" w16cid:durableId="380372313">
    <w:abstractNumId w:val="54"/>
  </w:num>
  <w:num w:numId="61" w16cid:durableId="1194612392">
    <w:abstractNumId w:val="21"/>
  </w:num>
  <w:num w:numId="62" w16cid:durableId="1422528419">
    <w:abstractNumId w:val="65"/>
  </w:num>
  <w:num w:numId="63" w16cid:durableId="671224655">
    <w:abstractNumId w:val="47"/>
  </w:num>
  <w:num w:numId="64" w16cid:durableId="744036759">
    <w:abstractNumId w:val="13"/>
  </w:num>
  <w:num w:numId="65" w16cid:durableId="1256129664">
    <w:abstractNumId w:val="25"/>
  </w:num>
  <w:num w:numId="66" w16cid:durableId="424112487">
    <w:abstractNumId w:val="16"/>
  </w:num>
  <w:num w:numId="67" w16cid:durableId="659773930">
    <w:abstractNumId w:val="59"/>
  </w:num>
  <w:num w:numId="68" w16cid:durableId="122357041">
    <w:abstractNumId w:val="31"/>
  </w:num>
  <w:num w:numId="69" w16cid:durableId="427194309">
    <w:abstractNumId w:val="17"/>
  </w:num>
  <w:num w:numId="70" w16cid:durableId="873730588">
    <w:abstractNumId w:val="36"/>
  </w:num>
  <w:num w:numId="71" w16cid:durableId="1773091933">
    <w:abstractNumId w:val="12"/>
  </w:num>
  <w:num w:numId="72" w16cid:durableId="956563486">
    <w:abstractNumId w:val="32"/>
  </w:num>
  <w:num w:numId="73" w16cid:durableId="389966382">
    <w:abstractNumId w:val="57"/>
  </w:num>
  <w:num w:numId="74" w16cid:durableId="461968604">
    <w:abstractNumId w:val="8"/>
    <w:lvlOverride w:ilvl="0">
      <w:startOverride w:val="8"/>
    </w:lvlOverride>
  </w:num>
  <w:num w:numId="75" w16cid:durableId="958030756">
    <w:abstractNumId w:val="39"/>
  </w:num>
  <w:num w:numId="76" w16cid:durableId="1842621430">
    <w:abstractNumId w:val="24"/>
  </w:num>
  <w:num w:numId="77" w16cid:durableId="1237280813">
    <w:abstractNumId w:val="41"/>
  </w:num>
  <w:num w:numId="78" w16cid:durableId="1013261778">
    <w:abstractNumId w:val="8"/>
    <w:lvlOverride w:ilvl="0">
      <w:startOverride w:val="1"/>
    </w:lvlOverride>
    <w:lvlOverride w:ilvl="1">
      <w:startOverride w:val="3"/>
    </w:lvlOverride>
  </w:num>
  <w:num w:numId="79" w16cid:durableId="494952086">
    <w:abstractNumId w:val="58"/>
  </w:num>
  <w:num w:numId="80" w16cid:durableId="1092625230">
    <w:abstractNumId w:val="8"/>
    <w:lvlOverride w:ilvl="0">
      <w:startOverride w:val="1"/>
    </w:lvlOverride>
    <w:lvlOverride w:ilvl="1">
      <w:startOverride w:val="3"/>
    </w:lvlOverride>
  </w:num>
  <w:num w:numId="81" w16cid:durableId="12155132">
    <w:abstractNumId w:val="29"/>
  </w:num>
  <w:num w:numId="82" w16cid:durableId="1873808926">
    <w:abstractNumId w:val="8"/>
    <w:lvlOverride w:ilvl="0">
      <w:startOverride w:val="1"/>
    </w:lvlOverride>
    <w:lvlOverride w:ilvl="1">
      <w:startOverride w:val="1"/>
    </w:lvlOverride>
  </w:num>
  <w:num w:numId="83" w16cid:durableId="1500005732">
    <w:abstractNumId w:val="34"/>
  </w:num>
  <w:num w:numId="84" w16cid:durableId="1303735996">
    <w:abstractNumId w:val="60"/>
  </w:num>
  <w:num w:numId="85" w16cid:durableId="1510561161">
    <w:abstractNumId w:val="49"/>
  </w:num>
  <w:num w:numId="86" w16cid:durableId="1696081626">
    <w:abstractNumId w:val="22"/>
  </w:num>
  <w:num w:numId="87" w16cid:durableId="1054622742">
    <w:abstractNumId w:val="40"/>
  </w:num>
  <w:num w:numId="88" w16cid:durableId="575091538">
    <w:abstractNumId w:val="53"/>
  </w:num>
  <w:num w:numId="89" w16cid:durableId="849216261">
    <w:abstractNumId w:val="62"/>
  </w:num>
  <w:num w:numId="90" w16cid:durableId="675503388">
    <w:abstractNumId w:val="61"/>
  </w:num>
  <w:num w:numId="91" w16cid:durableId="1330407760">
    <w:abstractNumId w:val="45"/>
  </w:num>
  <w:num w:numId="92" w16cid:durableId="1081676471">
    <w:abstractNumId w:val="46"/>
  </w:num>
  <w:num w:numId="93" w16cid:durableId="955676783">
    <w:abstractNumId w:val="42"/>
  </w:num>
  <w:num w:numId="94" w16cid:durableId="1690527576">
    <w:abstractNumId w:val="7"/>
  </w:num>
  <w:num w:numId="95" w16cid:durableId="682368021">
    <w:abstractNumId w:val="63"/>
  </w:num>
  <w:num w:numId="96" w16cid:durableId="563372937">
    <w:abstractNumId w:val="51"/>
  </w:num>
  <w:num w:numId="97" w16cid:durableId="1082485109">
    <w:abstractNumId w:val="52"/>
  </w:num>
  <w:num w:numId="98" w16cid:durableId="97914051">
    <w:abstractNumId w:val="52"/>
    <w:lvlOverride w:ilvl="0">
      <w:startOverride w:val="1"/>
    </w:lvlOverride>
    <w:lvlOverride w:ilvl="1">
      <w:startOverride w:val="36274064"/>
    </w:lvlOverride>
    <w:lvlOverride w:ilvl="2">
      <w:startOverride w:val="8887728"/>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99" w16cid:durableId="865144990">
    <w:abstractNumId w:val="5"/>
  </w:num>
  <w:num w:numId="100" w16cid:durableId="1786930">
    <w:abstractNumId w:val="44"/>
  </w:num>
  <w:num w:numId="101" w16cid:durableId="1568301293">
    <w:abstractNumId w:val="38"/>
  </w:num>
  <w:num w:numId="102" w16cid:durableId="1348557000">
    <w:abstractNumId w:val="23"/>
  </w:num>
  <w:num w:numId="103" w16cid:durableId="295186447">
    <w:abstractNumId w:val="6"/>
    <w:lvlOverride w:ilvl="0">
      <w:startOverride w:val="1"/>
    </w:lvlOverride>
  </w:num>
  <w:num w:numId="104" w16cid:durableId="239799680">
    <w:abstractNumId w:val="3"/>
  </w:num>
  <w:num w:numId="105" w16cid:durableId="74478339">
    <w:abstractNumId w:val="4"/>
  </w:num>
  <w:num w:numId="106" w16cid:durableId="1996294216">
    <w:abstractNumId w:val="56"/>
  </w:num>
  <w:num w:numId="107" w16cid:durableId="754203289">
    <w:abstractNumId w:val="11"/>
  </w:num>
  <w:num w:numId="108" w16cid:durableId="498619227">
    <w:abstractNumId w:val="37"/>
  </w:num>
  <w:num w:numId="109" w16cid:durableId="2137525011">
    <w:abstractNumId w:val="18"/>
  </w:num>
  <w:num w:numId="110" w16cid:durableId="201523962">
    <w:abstractNumId w:val="15"/>
  </w:num>
  <w:num w:numId="111" w16cid:durableId="1821386379">
    <w:abstractNumId w:val="6"/>
    <w:lvlOverride w:ilvl="0">
      <w:startOverride w:val="1"/>
    </w:lvlOverride>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linkStyle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forms" w:enforcement="1" w:spinCount="100000" w:hashValue="sQtsnP1ZKUG7cwqcE4CS2/LUZmZUmvi6RxnL0YYLLss=" w:saltValue="cHOF0N0qB0/ea37jkviEsA==" w:algorithmName="SHA-256"/>
  <w:defaultTabStop w:val="567"/>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3E"/>
    <w:rsid w:val="0000050E"/>
    <w:rsid w:val="000006B3"/>
    <w:rsid w:val="00000AD1"/>
    <w:rsid w:val="00000C65"/>
    <w:rsid w:val="00000CF8"/>
    <w:rsid w:val="00000D74"/>
    <w:rsid w:val="0000118B"/>
    <w:rsid w:val="00001768"/>
    <w:rsid w:val="00001A80"/>
    <w:rsid w:val="00001DEC"/>
    <w:rsid w:val="000022F1"/>
    <w:rsid w:val="0000271D"/>
    <w:rsid w:val="000027B1"/>
    <w:rsid w:val="00002A02"/>
    <w:rsid w:val="00003092"/>
    <w:rsid w:val="00003156"/>
    <w:rsid w:val="00003A2B"/>
    <w:rsid w:val="00003AC7"/>
    <w:rsid w:val="00003E51"/>
    <w:rsid w:val="00004990"/>
    <w:rsid w:val="0000567F"/>
    <w:rsid w:val="000058FC"/>
    <w:rsid w:val="0000627B"/>
    <w:rsid w:val="00006767"/>
    <w:rsid w:val="00007A10"/>
    <w:rsid w:val="00007EA8"/>
    <w:rsid w:val="000100D6"/>
    <w:rsid w:val="00010D0F"/>
    <w:rsid w:val="00010D9C"/>
    <w:rsid w:val="00011380"/>
    <w:rsid w:val="0001144F"/>
    <w:rsid w:val="00011649"/>
    <w:rsid w:val="00011CA7"/>
    <w:rsid w:val="0001211E"/>
    <w:rsid w:val="0001236F"/>
    <w:rsid w:val="0001249C"/>
    <w:rsid w:val="00012D3C"/>
    <w:rsid w:val="00012D5F"/>
    <w:rsid w:val="00012DE1"/>
    <w:rsid w:val="0001323B"/>
    <w:rsid w:val="00014249"/>
    <w:rsid w:val="000146BF"/>
    <w:rsid w:val="00014780"/>
    <w:rsid w:val="0001504A"/>
    <w:rsid w:val="00015270"/>
    <w:rsid w:val="0001545D"/>
    <w:rsid w:val="000157AF"/>
    <w:rsid w:val="00016454"/>
    <w:rsid w:val="0001662E"/>
    <w:rsid w:val="0001666E"/>
    <w:rsid w:val="00017139"/>
    <w:rsid w:val="0001746B"/>
    <w:rsid w:val="0001777D"/>
    <w:rsid w:val="00017A6E"/>
    <w:rsid w:val="00017B82"/>
    <w:rsid w:val="0002094E"/>
    <w:rsid w:val="00020A8F"/>
    <w:rsid w:val="00020B6D"/>
    <w:rsid w:val="00020CF8"/>
    <w:rsid w:val="00021597"/>
    <w:rsid w:val="00021AA5"/>
    <w:rsid w:val="00021D31"/>
    <w:rsid w:val="000224BF"/>
    <w:rsid w:val="00022D39"/>
    <w:rsid w:val="000232FA"/>
    <w:rsid w:val="00023461"/>
    <w:rsid w:val="0002348C"/>
    <w:rsid w:val="00024A1F"/>
    <w:rsid w:val="00024E60"/>
    <w:rsid w:val="00025030"/>
    <w:rsid w:val="000259AD"/>
    <w:rsid w:val="00025F22"/>
    <w:rsid w:val="00026152"/>
    <w:rsid w:val="000272A0"/>
    <w:rsid w:val="00027414"/>
    <w:rsid w:val="000279AC"/>
    <w:rsid w:val="0003042D"/>
    <w:rsid w:val="000315B9"/>
    <w:rsid w:val="00031755"/>
    <w:rsid w:val="00031E7D"/>
    <w:rsid w:val="00031EB9"/>
    <w:rsid w:val="0003240D"/>
    <w:rsid w:val="0003246E"/>
    <w:rsid w:val="00032916"/>
    <w:rsid w:val="00032C8E"/>
    <w:rsid w:val="00032F8D"/>
    <w:rsid w:val="00033942"/>
    <w:rsid w:val="00033DB5"/>
    <w:rsid w:val="00033F02"/>
    <w:rsid w:val="000341AF"/>
    <w:rsid w:val="0003453F"/>
    <w:rsid w:val="000345EF"/>
    <w:rsid w:val="00034CF7"/>
    <w:rsid w:val="0003519B"/>
    <w:rsid w:val="000351CB"/>
    <w:rsid w:val="000352B8"/>
    <w:rsid w:val="000353CB"/>
    <w:rsid w:val="000354B8"/>
    <w:rsid w:val="00036080"/>
    <w:rsid w:val="00036185"/>
    <w:rsid w:val="000362DF"/>
    <w:rsid w:val="0003667A"/>
    <w:rsid w:val="00036818"/>
    <w:rsid w:val="00036CBC"/>
    <w:rsid w:val="00036EBD"/>
    <w:rsid w:val="00037C1D"/>
    <w:rsid w:val="0004032B"/>
    <w:rsid w:val="000415F5"/>
    <w:rsid w:val="0004170E"/>
    <w:rsid w:val="00041C56"/>
    <w:rsid w:val="00042847"/>
    <w:rsid w:val="00042C89"/>
    <w:rsid w:val="00043471"/>
    <w:rsid w:val="00043DEA"/>
    <w:rsid w:val="000444D4"/>
    <w:rsid w:val="0004462F"/>
    <w:rsid w:val="00044947"/>
    <w:rsid w:val="00044EFD"/>
    <w:rsid w:val="0004588A"/>
    <w:rsid w:val="00045E61"/>
    <w:rsid w:val="00045EFA"/>
    <w:rsid w:val="000464A7"/>
    <w:rsid w:val="00046681"/>
    <w:rsid w:val="00046B08"/>
    <w:rsid w:val="00046B72"/>
    <w:rsid w:val="00047059"/>
    <w:rsid w:val="0004710C"/>
    <w:rsid w:val="00047CBF"/>
    <w:rsid w:val="00047EE0"/>
    <w:rsid w:val="00047EF3"/>
    <w:rsid w:val="00050CD0"/>
    <w:rsid w:val="000519B4"/>
    <w:rsid w:val="000523A1"/>
    <w:rsid w:val="0005264E"/>
    <w:rsid w:val="000526BA"/>
    <w:rsid w:val="000529AC"/>
    <w:rsid w:val="00052A03"/>
    <w:rsid w:val="00053078"/>
    <w:rsid w:val="00053664"/>
    <w:rsid w:val="0005368B"/>
    <w:rsid w:val="000540F1"/>
    <w:rsid w:val="00054646"/>
    <w:rsid w:val="00054655"/>
    <w:rsid w:val="00054851"/>
    <w:rsid w:val="00054E97"/>
    <w:rsid w:val="000551EC"/>
    <w:rsid w:val="000556CC"/>
    <w:rsid w:val="00055CF2"/>
    <w:rsid w:val="00056A13"/>
    <w:rsid w:val="00056B69"/>
    <w:rsid w:val="000573A0"/>
    <w:rsid w:val="00057E3E"/>
    <w:rsid w:val="000602E4"/>
    <w:rsid w:val="00060759"/>
    <w:rsid w:val="00060C0D"/>
    <w:rsid w:val="00060F1B"/>
    <w:rsid w:val="000610B3"/>
    <w:rsid w:val="0006118F"/>
    <w:rsid w:val="00061912"/>
    <w:rsid w:val="000619EC"/>
    <w:rsid w:val="00061B2C"/>
    <w:rsid w:val="00061B52"/>
    <w:rsid w:val="00061B58"/>
    <w:rsid w:val="00062C68"/>
    <w:rsid w:val="00062C91"/>
    <w:rsid w:val="0006341B"/>
    <w:rsid w:val="000647F4"/>
    <w:rsid w:val="000649BD"/>
    <w:rsid w:val="00064E8A"/>
    <w:rsid w:val="00065314"/>
    <w:rsid w:val="000655DE"/>
    <w:rsid w:val="0006560B"/>
    <w:rsid w:val="000657BB"/>
    <w:rsid w:val="000659BE"/>
    <w:rsid w:val="00065BE8"/>
    <w:rsid w:val="00065D99"/>
    <w:rsid w:val="00065FE9"/>
    <w:rsid w:val="000663BA"/>
    <w:rsid w:val="000664C2"/>
    <w:rsid w:val="00066C7C"/>
    <w:rsid w:val="000700D2"/>
    <w:rsid w:val="000701AE"/>
    <w:rsid w:val="00072A0F"/>
    <w:rsid w:val="0007363A"/>
    <w:rsid w:val="000739A9"/>
    <w:rsid w:val="00073A00"/>
    <w:rsid w:val="00073DC3"/>
    <w:rsid w:val="000740E4"/>
    <w:rsid w:val="0007420D"/>
    <w:rsid w:val="00074346"/>
    <w:rsid w:val="000746B4"/>
    <w:rsid w:val="00075A23"/>
    <w:rsid w:val="000766BD"/>
    <w:rsid w:val="00077513"/>
    <w:rsid w:val="0007761E"/>
    <w:rsid w:val="00077818"/>
    <w:rsid w:val="00077FBE"/>
    <w:rsid w:val="00080DD9"/>
    <w:rsid w:val="00080FEB"/>
    <w:rsid w:val="00081346"/>
    <w:rsid w:val="00081A1F"/>
    <w:rsid w:val="000825AB"/>
    <w:rsid w:val="000826EB"/>
    <w:rsid w:val="0008275D"/>
    <w:rsid w:val="00082E9F"/>
    <w:rsid w:val="00082F38"/>
    <w:rsid w:val="00083D8B"/>
    <w:rsid w:val="0008410C"/>
    <w:rsid w:val="0008427B"/>
    <w:rsid w:val="000842B3"/>
    <w:rsid w:val="00084A47"/>
    <w:rsid w:val="00084BE9"/>
    <w:rsid w:val="0008523A"/>
    <w:rsid w:val="000856F7"/>
    <w:rsid w:val="00085A53"/>
    <w:rsid w:val="00085D5A"/>
    <w:rsid w:val="00086B0D"/>
    <w:rsid w:val="00086FDC"/>
    <w:rsid w:val="00087585"/>
    <w:rsid w:val="00087794"/>
    <w:rsid w:val="00087944"/>
    <w:rsid w:val="00087B57"/>
    <w:rsid w:val="00090325"/>
    <w:rsid w:val="000906F6"/>
    <w:rsid w:val="000907E9"/>
    <w:rsid w:val="00090A09"/>
    <w:rsid w:val="00090A0C"/>
    <w:rsid w:val="00090E86"/>
    <w:rsid w:val="000910F0"/>
    <w:rsid w:val="000911A2"/>
    <w:rsid w:val="00091779"/>
    <w:rsid w:val="00091900"/>
    <w:rsid w:val="00091953"/>
    <w:rsid w:val="00091AFA"/>
    <w:rsid w:val="00091C5B"/>
    <w:rsid w:val="00091C72"/>
    <w:rsid w:val="00091D78"/>
    <w:rsid w:val="00091E53"/>
    <w:rsid w:val="00092309"/>
    <w:rsid w:val="0009242D"/>
    <w:rsid w:val="00092E2D"/>
    <w:rsid w:val="000940FE"/>
    <w:rsid w:val="00094638"/>
    <w:rsid w:val="00094B10"/>
    <w:rsid w:val="00094E0A"/>
    <w:rsid w:val="00095B6D"/>
    <w:rsid w:val="00095C72"/>
    <w:rsid w:val="00095CDD"/>
    <w:rsid w:val="00096118"/>
    <w:rsid w:val="00096549"/>
    <w:rsid w:val="00096EBF"/>
    <w:rsid w:val="00097545"/>
    <w:rsid w:val="000975B7"/>
    <w:rsid w:val="000975FD"/>
    <w:rsid w:val="000978C2"/>
    <w:rsid w:val="000979DD"/>
    <w:rsid w:val="00097AF4"/>
    <w:rsid w:val="00097F65"/>
    <w:rsid w:val="000A07FD"/>
    <w:rsid w:val="000A0899"/>
    <w:rsid w:val="000A27A0"/>
    <w:rsid w:val="000A2CF3"/>
    <w:rsid w:val="000A3350"/>
    <w:rsid w:val="000A3970"/>
    <w:rsid w:val="000A419C"/>
    <w:rsid w:val="000A4547"/>
    <w:rsid w:val="000A4BFA"/>
    <w:rsid w:val="000A4C5E"/>
    <w:rsid w:val="000A4E10"/>
    <w:rsid w:val="000A5151"/>
    <w:rsid w:val="000A59A7"/>
    <w:rsid w:val="000A5CB2"/>
    <w:rsid w:val="000A5D3C"/>
    <w:rsid w:val="000A5F69"/>
    <w:rsid w:val="000A651A"/>
    <w:rsid w:val="000A66A6"/>
    <w:rsid w:val="000A6736"/>
    <w:rsid w:val="000A73B1"/>
    <w:rsid w:val="000A77AF"/>
    <w:rsid w:val="000A77C7"/>
    <w:rsid w:val="000A7E15"/>
    <w:rsid w:val="000B0107"/>
    <w:rsid w:val="000B012F"/>
    <w:rsid w:val="000B0510"/>
    <w:rsid w:val="000B05EA"/>
    <w:rsid w:val="000B063D"/>
    <w:rsid w:val="000B08EE"/>
    <w:rsid w:val="000B0FF9"/>
    <w:rsid w:val="000B10CF"/>
    <w:rsid w:val="000B133B"/>
    <w:rsid w:val="000B1AD5"/>
    <w:rsid w:val="000B202C"/>
    <w:rsid w:val="000B2352"/>
    <w:rsid w:val="000B2F01"/>
    <w:rsid w:val="000B3787"/>
    <w:rsid w:val="000B3F66"/>
    <w:rsid w:val="000B4099"/>
    <w:rsid w:val="000B469E"/>
    <w:rsid w:val="000B53F3"/>
    <w:rsid w:val="000B5A17"/>
    <w:rsid w:val="000B662F"/>
    <w:rsid w:val="000B67B4"/>
    <w:rsid w:val="000B689A"/>
    <w:rsid w:val="000B69A7"/>
    <w:rsid w:val="000B6A2B"/>
    <w:rsid w:val="000B6C8E"/>
    <w:rsid w:val="000B6DF0"/>
    <w:rsid w:val="000B7054"/>
    <w:rsid w:val="000B7B10"/>
    <w:rsid w:val="000C00DB"/>
    <w:rsid w:val="000C00E9"/>
    <w:rsid w:val="000C0237"/>
    <w:rsid w:val="000C0C8E"/>
    <w:rsid w:val="000C101C"/>
    <w:rsid w:val="000C133F"/>
    <w:rsid w:val="000C1CA2"/>
    <w:rsid w:val="000C2025"/>
    <w:rsid w:val="000C286F"/>
    <w:rsid w:val="000C2F22"/>
    <w:rsid w:val="000C343E"/>
    <w:rsid w:val="000C38AF"/>
    <w:rsid w:val="000C4033"/>
    <w:rsid w:val="000C49D4"/>
    <w:rsid w:val="000C4F29"/>
    <w:rsid w:val="000C5A00"/>
    <w:rsid w:val="000C5C40"/>
    <w:rsid w:val="000C61CA"/>
    <w:rsid w:val="000C6D7B"/>
    <w:rsid w:val="000C6F63"/>
    <w:rsid w:val="000C7322"/>
    <w:rsid w:val="000C76F0"/>
    <w:rsid w:val="000C7BA7"/>
    <w:rsid w:val="000C7EB2"/>
    <w:rsid w:val="000D0175"/>
    <w:rsid w:val="000D07D8"/>
    <w:rsid w:val="000D0E7A"/>
    <w:rsid w:val="000D1B87"/>
    <w:rsid w:val="000D23C0"/>
    <w:rsid w:val="000D26FD"/>
    <w:rsid w:val="000D2FD1"/>
    <w:rsid w:val="000D31EE"/>
    <w:rsid w:val="000D3503"/>
    <w:rsid w:val="000D3B3F"/>
    <w:rsid w:val="000D3D1E"/>
    <w:rsid w:val="000D40F5"/>
    <w:rsid w:val="000D49D0"/>
    <w:rsid w:val="000D5518"/>
    <w:rsid w:val="000D5A4B"/>
    <w:rsid w:val="000D5A52"/>
    <w:rsid w:val="000D5FE2"/>
    <w:rsid w:val="000D6130"/>
    <w:rsid w:val="000D6523"/>
    <w:rsid w:val="000D6773"/>
    <w:rsid w:val="000D6808"/>
    <w:rsid w:val="000D6AD3"/>
    <w:rsid w:val="000D7849"/>
    <w:rsid w:val="000D78F4"/>
    <w:rsid w:val="000E000C"/>
    <w:rsid w:val="000E01FD"/>
    <w:rsid w:val="000E03E4"/>
    <w:rsid w:val="000E0A6A"/>
    <w:rsid w:val="000E15CC"/>
    <w:rsid w:val="000E1E37"/>
    <w:rsid w:val="000E1EAD"/>
    <w:rsid w:val="000E1EB3"/>
    <w:rsid w:val="000E208F"/>
    <w:rsid w:val="000E239B"/>
    <w:rsid w:val="000E2423"/>
    <w:rsid w:val="000E2BA7"/>
    <w:rsid w:val="000E2E12"/>
    <w:rsid w:val="000E2FB7"/>
    <w:rsid w:val="000E3949"/>
    <w:rsid w:val="000E3D53"/>
    <w:rsid w:val="000E43CB"/>
    <w:rsid w:val="000E454E"/>
    <w:rsid w:val="000E49AE"/>
    <w:rsid w:val="000E5690"/>
    <w:rsid w:val="000E5E65"/>
    <w:rsid w:val="000E60AC"/>
    <w:rsid w:val="000E67C9"/>
    <w:rsid w:val="000E6C59"/>
    <w:rsid w:val="000E70EE"/>
    <w:rsid w:val="000E7155"/>
    <w:rsid w:val="000F07D7"/>
    <w:rsid w:val="000F08E3"/>
    <w:rsid w:val="000F0B69"/>
    <w:rsid w:val="000F0BF0"/>
    <w:rsid w:val="000F0FF6"/>
    <w:rsid w:val="000F1953"/>
    <w:rsid w:val="000F1DEA"/>
    <w:rsid w:val="000F2084"/>
    <w:rsid w:val="000F2165"/>
    <w:rsid w:val="000F27C5"/>
    <w:rsid w:val="000F2E1E"/>
    <w:rsid w:val="000F3705"/>
    <w:rsid w:val="000F39F9"/>
    <w:rsid w:val="000F3B70"/>
    <w:rsid w:val="000F3D24"/>
    <w:rsid w:val="000F4118"/>
    <w:rsid w:val="000F444E"/>
    <w:rsid w:val="000F44CC"/>
    <w:rsid w:val="000F4D08"/>
    <w:rsid w:val="000F4F76"/>
    <w:rsid w:val="000F5088"/>
    <w:rsid w:val="000F60FF"/>
    <w:rsid w:val="000F6880"/>
    <w:rsid w:val="000F7AC3"/>
    <w:rsid w:val="000F7BC4"/>
    <w:rsid w:val="000F7E72"/>
    <w:rsid w:val="00100820"/>
    <w:rsid w:val="00100AAE"/>
    <w:rsid w:val="00101039"/>
    <w:rsid w:val="00101E77"/>
    <w:rsid w:val="001022CF"/>
    <w:rsid w:val="001022D3"/>
    <w:rsid w:val="001025CC"/>
    <w:rsid w:val="00102687"/>
    <w:rsid w:val="001026CC"/>
    <w:rsid w:val="00102DC9"/>
    <w:rsid w:val="00103087"/>
    <w:rsid w:val="00103859"/>
    <w:rsid w:val="00103DAE"/>
    <w:rsid w:val="00105075"/>
    <w:rsid w:val="001053B2"/>
    <w:rsid w:val="001059CD"/>
    <w:rsid w:val="00105E16"/>
    <w:rsid w:val="00105F83"/>
    <w:rsid w:val="001067C6"/>
    <w:rsid w:val="00106A29"/>
    <w:rsid w:val="001074FC"/>
    <w:rsid w:val="00107DE8"/>
    <w:rsid w:val="00110582"/>
    <w:rsid w:val="00110B0F"/>
    <w:rsid w:val="00110DCC"/>
    <w:rsid w:val="001111D9"/>
    <w:rsid w:val="00111469"/>
    <w:rsid w:val="00111B1E"/>
    <w:rsid w:val="00112078"/>
    <w:rsid w:val="00112B5F"/>
    <w:rsid w:val="00112CFC"/>
    <w:rsid w:val="00112DE2"/>
    <w:rsid w:val="0011338D"/>
    <w:rsid w:val="00114213"/>
    <w:rsid w:val="001146E8"/>
    <w:rsid w:val="00114CF6"/>
    <w:rsid w:val="00115240"/>
    <w:rsid w:val="00115B6F"/>
    <w:rsid w:val="00115B70"/>
    <w:rsid w:val="00115C3D"/>
    <w:rsid w:val="001164D3"/>
    <w:rsid w:val="00116CDA"/>
    <w:rsid w:val="00116F7F"/>
    <w:rsid w:val="00117240"/>
    <w:rsid w:val="0011788B"/>
    <w:rsid w:val="0011799F"/>
    <w:rsid w:val="00117F79"/>
    <w:rsid w:val="0012055F"/>
    <w:rsid w:val="00120C71"/>
    <w:rsid w:val="00120E5A"/>
    <w:rsid w:val="00120E6D"/>
    <w:rsid w:val="00120EB8"/>
    <w:rsid w:val="00121416"/>
    <w:rsid w:val="00121FF0"/>
    <w:rsid w:val="001224DE"/>
    <w:rsid w:val="001226CC"/>
    <w:rsid w:val="00122C3B"/>
    <w:rsid w:val="00123BAD"/>
    <w:rsid w:val="001244B8"/>
    <w:rsid w:val="00124620"/>
    <w:rsid w:val="001248E4"/>
    <w:rsid w:val="0012525C"/>
    <w:rsid w:val="001253AB"/>
    <w:rsid w:val="00126171"/>
    <w:rsid w:val="00126484"/>
    <w:rsid w:val="001267F1"/>
    <w:rsid w:val="00127DAE"/>
    <w:rsid w:val="00127FFE"/>
    <w:rsid w:val="00130609"/>
    <w:rsid w:val="00130C6A"/>
    <w:rsid w:val="00130EF0"/>
    <w:rsid w:val="00130F9C"/>
    <w:rsid w:val="00131186"/>
    <w:rsid w:val="001312D6"/>
    <w:rsid w:val="001317C6"/>
    <w:rsid w:val="0013221B"/>
    <w:rsid w:val="001329B0"/>
    <w:rsid w:val="00132B33"/>
    <w:rsid w:val="001333CB"/>
    <w:rsid w:val="0013469E"/>
    <w:rsid w:val="00134872"/>
    <w:rsid w:val="00135145"/>
    <w:rsid w:val="0013534E"/>
    <w:rsid w:val="001353F3"/>
    <w:rsid w:val="00135B00"/>
    <w:rsid w:val="00135B48"/>
    <w:rsid w:val="00135EAA"/>
    <w:rsid w:val="00136435"/>
    <w:rsid w:val="001364AE"/>
    <w:rsid w:val="00136EE6"/>
    <w:rsid w:val="00136FB2"/>
    <w:rsid w:val="00137517"/>
    <w:rsid w:val="0014107B"/>
    <w:rsid w:val="001410AB"/>
    <w:rsid w:val="00141218"/>
    <w:rsid w:val="001419DF"/>
    <w:rsid w:val="00141D31"/>
    <w:rsid w:val="001425FB"/>
    <w:rsid w:val="00142652"/>
    <w:rsid w:val="00143158"/>
    <w:rsid w:val="001435C3"/>
    <w:rsid w:val="0014365F"/>
    <w:rsid w:val="00143F1B"/>
    <w:rsid w:val="0014421C"/>
    <w:rsid w:val="00145CBA"/>
    <w:rsid w:val="00146152"/>
    <w:rsid w:val="001465A4"/>
    <w:rsid w:val="00146B01"/>
    <w:rsid w:val="00146DFA"/>
    <w:rsid w:val="00147439"/>
    <w:rsid w:val="0014746B"/>
    <w:rsid w:val="001504E9"/>
    <w:rsid w:val="00150C94"/>
    <w:rsid w:val="00151311"/>
    <w:rsid w:val="00151990"/>
    <w:rsid w:val="00152132"/>
    <w:rsid w:val="0015252A"/>
    <w:rsid w:val="0015257C"/>
    <w:rsid w:val="001526BE"/>
    <w:rsid w:val="001535C5"/>
    <w:rsid w:val="00153786"/>
    <w:rsid w:val="00153AAF"/>
    <w:rsid w:val="001540EC"/>
    <w:rsid w:val="00154146"/>
    <w:rsid w:val="00154577"/>
    <w:rsid w:val="00154F75"/>
    <w:rsid w:val="00155006"/>
    <w:rsid w:val="001550BF"/>
    <w:rsid w:val="00155CDC"/>
    <w:rsid w:val="001560A3"/>
    <w:rsid w:val="001560B7"/>
    <w:rsid w:val="00156210"/>
    <w:rsid w:val="001575A4"/>
    <w:rsid w:val="00157A50"/>
    <w:rsid w:val="00157A87"/>
    <w:rsid w:val="001600AC"/>
    <w:rsid w:val="00160211"/>
    <w:rsid w:val="0016059A"/>
    <w:rsid w:val="00160671"/>
    <w:rsid w:val="001609C5"/>
    <w:rsid w:val="00160FAD"/>
    <w:rsid w:val="0016128A"/>
    <w:rsid w:val="00161B44"/>
    <w:rsid w:val="0016272B"/>
    <w:rsid w:val="0016283A"/>
    <w:rsid w:val="00162AC2"/>
    <w:rsid w:val="00163097"/>
    <w:rsid w:val="00163DF8"/>
    <w:rsid w:val="0016419C"/>
    <w:rsid w:val="00164781"/>
    <w:rsid w:val="001649CC"/>
    <w:rsid w:val="00164F40"/>
    <w:rsid w:val="0016529F"/>
    <w:rsid w:val="001660A8"/>
    <w:rsid w:val="00166912"/>
    <w:rsid w:val="001672D5"/>
    <w:rsid w:val="00167888"/>
    <w:rsid w:val="00167AE6"/>
    <w:rsid w:val="00167B90"/>
    <w:rsid w:val="00170481"/>
    <w:rsid w:val="001704CD"/>
    <w:rsid w:val="00170904"/>
    <w:rsid w:val="00170A83"/>
    <w:rsid w:val="001710EE"/>
    <w:rsid w:val="00171447"/>
    <w:rsid w:val="00171512"/>
    <w:rsid w:val="00171C6F"/>
    <w:rsid w:val="00171DCF"/>
    <w:rsid w:val="00172393"/>
    <w:rsid w:val="0017249B"/>
    <w:rsid w:val="001724AA"/>
    <w:rsid w:val="0017251F"/>
    <w:rsid w:val="0017271A"/>
    <w:rsid w:val="00172A64"/>
    <w:rsid w:val="00172C94"/>
    <w:rsid w:val="00172D73"/>
    <w:rsid w:val="00173239"/>
    <w:rsid w:val="001736AD"/>
    <w:rsid w:val="00173E84"/>
    <w:rsid w:val="00174426"/>
    <w:rsid w:val="00174C1A"/>
    <w:rsid w:val="00176443"/>
    <w:rsid w:val="0017736F"/>
    <w:rsid w:val="00177F39"/>
    <w:rsid w:val="0018029B"/>
    <w:rsid w:val="001806B9"/>
    <w:rsid w:val="001813CF"/>
    <w:rsid w:val="00181866"/>
    <w:rsid w:val="0018192B"/>
    <w:rsid w:val="001824BE"/>
    <w:rsid w:val="00182E68"/>
    <w:rsid w:val="00182EE7"/>
    <w:rsid w:val="00183024"/>
    <w:rsid w:val="00183848"/>
    <w:rsid w:val="00183D31"/>
    <w:rsid w:val="001841C1"/>
    <w:rsid w:val="00184262"/>
    <w:rsid w:val="0018432A"/>
    <w:rsid w:val="001849B6"/>
    <w:rsid w:val="00184B1A"/>
    <w:rsid w:val="00184F3C"/>
    <w:rsid w:val="00185378"/>
    <w:rsid w:val="001857EA"/>
    <w:rsid w:val="00186DE8"/>
    <w:rsid w:val="0018711A"/>
    <w:rsid w:val="00187748"/>
    <w:rsid w:val="00187EFD"/>
    <w:rsid w:val="0019059E"/>
    <w:rsid w:val="001906B0"/>
    <w:rsid w:val="00190961"/>
    <w:rsid w:val="00191ADD"/>
    <w:rsid w:val="00191AEE"/>
    <w:rsid w:val="00192064"/>
    <w:rsid w:val="001922B9"/>
    <w:rsid w:val="001928E9"/>
    <w:rsid w:val="00192935"/>
    <w:rsid w:val="0019376D"/>
    <w:rsid w:val="00193B12"/>
    <w:rsid w:val="00194199"/>
    <w:rsid w:val="00194F48"/>
    <w:rsid w:val="00195316"/>
    <w:rsid w:val="0019561C"/>
    <w:rsid w:val="0019567D"/>
    <w:rsid w:val="00195AD4"/>
    <w:rsid w:val="00195E7B"/>
    <w:rsid w:val="001961F4"/>
    <w:rsid w:val="001962D4"/>
    <w:rsid w:val="0019656F"/>
    <w:rsid w:val="00196CA8"/>
    <w:rsid w:val="00197421"/>
    <w:rsid w:val="001974A1"/>
    <w:rsid w:val="001974C2"/>
    <w:rsid w:val="001A05A7"/>
    <w:rsid w:val="001A066E"/>
    <w:rsid w:val="001A0823"/>
    <w:rsid w:val="001A0DB5"/>
    <w:rsid w:val="001A0FA5"/>
    <w:rsid w:val="001A102E"/>
    <w:rsid w:val="001A16D4"/>
    <w:rsid w:val="001A1734"/>
    <w:rsid w:val="001A19A3"/>
    <w:rsid w:val="001A200E"/>
    <w:rsid w:val="001A2835"/>
    <w:rsid w:val="001A33EA"/>
    <w:rsid w:val="001A3633"/>
    <w:rsid w:val="001A4AD9"/>
    <w:rsid w:val="001A4BB6"/>
    <w:rsid w:val="001A5273"/>
    <w:rsid w:val="001A52FB"/>
    <w:rsid w:val="001A5399"/>
    <w:rsid w:val="001A5900"/>
    <w:rsid w:val="001A5B2A"/>
    <w:rsid w:val="001A5BCB"/>
    <w:rsid w:val="001A648A"/>
    <w:rsid w:val="001A667B"/>
    <w:rsid w:val="001A66A6"/>
    <w:rsid w:val="001A6DFC"/>
    <w:rsid w:val="001A6E32"/>
    <w:rsid w:val="001A739E"/>
    <w:rsid w:val="001A7534"/>
    <w:rsid w:val="001A75F5"/>
    <w:rsid w:val="001B02F7"/>
    <w:rsid w:val="001B066C"/>
    <w:rsid w:val="001B09AB"/>
    <w:rsid w:val="001B09B5"/>
    <w:rsid w:val="001B14AE"/>
    <w:rsid w:val="001B19C9"/>
    <w:rsid w:val="001B1EA6"/>
    <w:rsid w:val="001B1F65"/>
    <w:rsid w:val="001B319B"/>
    <w:rsid w:val="001B3786"/>
    <w:rsid w:val="001B3A30"/>
    <w:rsid w:val="001B3D1C"/>
    <w:rsid w:val="001B4366"/>
    <w:rsid w:val="001B44B0"/>
    <w:rsid w:val="001B4C7C"/>
    <w:rsid w:val="001B5056"/>
    <w:rsid w:val="001B51CA"/>
    <w:rsid w:val="001B5BB3"/>
    <w:rsid w:val="001B5F48"/>
    <w:rsid w:val="001B6172"/>
    <w:rsid w:val="001B65F2"/>
    <w:rsid w:val="001B6CD2"/>
    <w:rsid w:val="001B71B8"/>
    <w:rsid w:val="001B758E"/>
    <w:rsid w:val="001C029D"/>
    <w:rsid w:val="001C0366"/>
    <w:rsid w:val="001C03C3"/>
    <w:rsid w:val="001C0951"/>
    <w:rsid w:val="001C0D7E"/>
    <w:rsid w:val="001C1031"/>
    <w:rsid w:val="001C14D5"/>
    <w:rsid w:val="001C1944"/>
    <w:rsid w:val="001C1C54"/>
    <w:rsid w:val="001C22B8"/>
    <w:rsid w:val="001C23AA"/>
    <w:rsid w:val="001C2644"/>
    <w:rsid w:val="001C266C"/>
    <w:rsid w:val="001C2A66"/>
    <w:rsid w:val="001C2CD0"/>
    <w:rsid w:val="001C3A10"/>
    <w:rsid w:val="001C496B"/>
    <w:rsid w:val="001C4CE6"/>
    <w:rsid w:val="001C4F15"/>
    <w:rsid w:val="001C5E36"/>
    <w:rsid w:val="001C5EA5"/>
    <w:rsid w:val="001C62DB"/>
    <w:rsid w:val="001C6710"/>
    <w:rsid w:val="001C7826"/>
    <w:rsid w:val="001C7F2F"/>
    <w:rsid w:val="001D0A65"/>
    <w:rsid w:val="001D0EBC"/>
    <w:rsid w:val="001D196D"/>
    <w:rsid w:val="001D1C8D"/>
    <w:rsid w:val="001D2382"/>
    <w:rsid w:val="001D2CF6"/>
    <w:rsid w:val="001D2F29"/>
    <w:rsid w:val="001D3CD8"/>
    <w:rsid w:val="001D4100"/>
    <w:rsid w:val="001D511B"/>
    <w:rsid w:val="001D53DE"/>
    <w:rsid w:val="001D5FF3"/>
    <w:rsid w:val="001D6119"/>
    <w:rsid w:val="001D6A9D"/>
    <w:rsid w:val="001D6F29"/>
    <w:rsid w:val="001D75C6"/>
    <w:rsid w:val="001D7637"/>
    <w:rsid w:val="001D7A74"/>
    <w:rsid w:val="001D7BFC"/>
    <w:rsid w:val="001D7ED1"/>
    <w:rsid w:val="001E034F"/>
    <w:rsid w:val="001E0604"/>
    <w:rsid w:val="001E07F2"/>
    <w:rsid w:val="001E0CA1"/>
    <w:rsid w:val="001E0E66"/>
    <w:rsid w:val="001E3357"/>
    <w:rsid w:val="001E38CB"/>
    <w:rsid w:val="001E38E9"/>
    <w:rsid w:val="001E3D1B"/>
    <w:rsid w:val="001E4112"/>
    <w:rsid w:val="001E4EB1"/>
    <w:rsid w:val="001E4EFB"/>
    <w:rsid w:val="001E50F0"/>
    <w:rsid w:val="001E513A"/>
    <w:rsid w:val="001E5B57"/>
    <w:rsid w:val="001E5EEF"/>
    <w:rsid w:val="001E63BD"/>
    <w:rsid w:val="001E700C"/>
    <w:rsid w:val="001E71C8"/>
    <w:rsid w:val="001E7549"/>
    <w:rsid w:val="001E7A00"/>
    <w:rsid w:val="001F0520"/>
    <w:rsid w:val="001F0B76"/>
    <w:rsid w:val="001F0BE6"/>
    <w:rsid w:val="001F0C0C"/>
    <w:rsid w:val="001F1351"/>
    <w:rsid w:val="001F1C36"/>
    <w:rsid w:val="001F21AF"/>
    <w:rsid w:val="001F2687"/>
    <w:rsid w:val="001F2688"/>
    <w:rsid w:val="001F2CEA"/>
    <w:rsid w:val="001F2FC5"/>
    <w:rsid w:val="001F36AA"/>
    <w:rsid w:val="001F3761"/>
    <w:rsid w:val="001F3F87"/>
    <w:rsid w:val="001F4114"/>
    <w:rsid w:val="001F4665"/>
    <w:rsid w:val="001F46B4"/>
    <w:rsid w:val="001F49D1"/>
    <w:rsid w:val="001F604F"/>
    <w:rsid w:val="001F61C5"/>
    <w:rsid w:val="001F64CE"/>
    <w:rsid w:val="001F6583"/>
    <w:rsid w:val="001F6A12"/>
    <w:rsid w:val="001F6B28"/>
    <w:rsid w:val="001F6C57"/>
    <w:rsid w:val="001F73BE"/>
    <w:rsid w:val="001F7571"/>
    <w:rsid w:val="001F7CD4"/>
    <w:rsid w:val="00200432"/>
    <w:rsid w:val="0020043C"/>
    <w:rsid w:val="002007CB"/>
    <w:rsid w:val="00200862"/>
    <w:rsid w:val="00201147"/>
    <w:rsid w:val="00201594"/>
    <w:rsid w:val="00201CF8"/>
    <w:rsid w:val="00201D37"/>
    <w:rsid w:val="0020208C"/>
    <w:rsid w:val="0020289F"/>
    <w:rsid w:val="002037B6"/>
    <w:rsid w:val="00203B60"/>
    <w:rsid w:val="002041A1"/>
    <w:rsid w:val="00204A67"/>
    <w:rsid w:val="00204E54"/>
    <w:rsid w:val="002054E2"/>
    <w:rsid w:val="0020550B"/>
    <w:rsid w:val="00205661"/>
    <w:rsid w:val="00205C0C"/>
    <w:rsid w:val="00206638"/>
    <w:rsid w:val="00206675"/>
    <w:rsid w:val="00206775"/>
    <w:rsid w:val="00207A82"/>
    <w:rsid w:val="00207D63"/>
    <w:rsid w:val="00207D89"/>
    <w:rsid w:val="002102D7"/>
    <w:rsid w:val="0021034D"/>
    <w:rsid w:val="00210767"/>
    <w:rsid w:val="00210A70"/>
    <w:rsid w:val="00211685"/>
    <w:rsid w:val="00211859"/>
    <w:rsid w:val="00212066"/>
    <w:rsid w:val="0021252F"/>
    <w:rsid w:val="00212712"/>
    <w:rsid w:val="00212A25"/>
    <w:rsid w:val="00212B98"/>
    <w:rsid w:val="00213035"/>
    <w:rsid w:val="00213405"/>
    <w:rsid w:val="002142FF"/>
    <w:rsid w:val="0021516F"/>
    <w:rsid w:val="002154BA"/>
    <w:rsid w:val="00215892"/>
    <w:rsid w:val="002159AA"/>
    <w:rsid w:val="00215C04"/>
    <w:rsid w:val="002161B0"/>
    <w:rsid w:val="00216AD3"/>
    <w:rsid w:val="00216B8D"/>
    <w:rsid w:val="002171FB"/>
    <w:rsid w:val="00217214"/>
    <w:rsid w:val="002177ED"/>
    <w:rsid w:val="00217AEC"/>
    <w:rsid w:val="00217C7B"/>
    <w:rsid w:val="00217DD3"/>
    <w:rsid w:val="0022069D"/>
    <w:rsid w:val="002217F1"/>
    <w:rsid w:val="00221D17"/>
    <w:rsid w:val="00221FC9"/>
    <w:rsid w:val="00222338"/>
    <w:rsid w:val="002224AB"/>
    <w:rsid w:val="00222569"/>
    <w:rsid w:val="00222937"/>
    <w:rsid w:val="00223FEE"/>
    <w:rsid w:val="00224225"/>
    <w:rsid w:val="0022435C"/>
    <w:rsid w:val="00224395"/>
    <w:rsid w:val="00224B35"/>
    <w:rsid w:val="002252F8"/>
    <w:rsid w:val="00225387"/>
    <w:rsid w:val="00225943"/>
    <w:rsid w:val="00225A11"/>
    <w:rsid w:val="00225B7D"/>
    <w:rsid w:val="00225D3E"/>
    <w:rsid w:val="002260B0"/>
    <w:rsid w:val="002260BC"/>
    <w:rsid w:val="00226DF8"/>
    <w:rsid w:val="002276C5"/>
    <w:rsid w:val="00230FE4"/>
    <w:rsid w:val="002314FC"/>
    <w:rsid w:val="00231AD0"/>
    <w:rsid w:val="00231F8D"/>
    <w:rsid w:val="0023206A"/>
    <w:rsid w:val="00232A6E"/>
    <w:rsid w:val="00232CA9"/>
    <w:rsid w:val="00232EFA"/>
    <w:rsid w:val="00233066"/>
    <w:rsid w:val="002330A1"/>
    <w:rsid w:val="002333DC"/>
    <w:rsid w:val="002335B0"/>
    <w:rsid w:val="002335CE"/>
    <w:rsid w:val="00233667"/>
    <w:rsid w:val="00233A5B"/>
    <w:rsid w:val="00233B51"/>
    <w:rsid w:val="00233B7C"/>
    <w:rsid w:val="00234230"/>
    <w:rsid w:val="002343A1"/>
    <w:rsid w:val="00234537"/>
    <w:rsid w:val="002348E9"/>
    <w:rsid w:val="002349F5"/>
    <w:rsid w:val="00235678"/>
    <w:rsid w:val="002366A4"/>
    <w:rsid w:val="0023675A"/>
    <w:rsid w:val="00237016"/>
    <w:rsid w:val="002376A8"/>
    <w:rsid w:val="00240852"/>
    <w:rsid w:val="00240BB3"/>
    <w:rsid w:val="00240C39"/>
    <w:rsid w:val="00240E49"/>
    <w:rsid w:val="00241111"/>
    <w:rsid w:val="002417A2"/>
    <w:rsid w:val="002420C2"/>
    <w:rsid w:val="002421E9"/>
    <w:rsid w:val="00242534"/>
    <w:rsid w:val="002426F4"/>
    <w:rsid w:val="00242A46"/>
    <w:rsid w:val="00242A85"/>
    <w:rsid w:val="00242CBB"/>
    <w:rsid w:val="002433E6"/>
    <w:rsid w:val="0024378B"/>
    <w:rsid w:val="00243F0E"/>
    <w:rsid w:val="00243FB0"/>
    <w:rsid w:val="0024404C"/>
    <w:rsid w:val="002445BA"/>
    <w:rsid w:val="00244F8D"/>
    <w:rsid w:val="002451F0"/>
    <w:rsid w:val="00245E3D"/>
    <w:rsid w:val="002470E2"/>
    <w:rsid w:val="00247408"/>
    <w:rsid w:val="00247DBA"/>
    <w:rsid w:val="00250003"/>
    <w:rsid w:val="002509B7"/>
    <w:rsid w:val="00251697"/>
    <w:rsid w:val="00251ABC"/>
    <w:rsid w:val="0025233C"/>
    <w:rsid w:val="002523B4"/>
    <w:rsid w:val="002524F5"/>
    <w:rsid w:val="00252545"/>
    <w:rsid w:val="00253099"/>
    <w:rsid w:val="00253A00"/>
    <w:rsid w:val="00253A7E"/>
    <w:rsid w:val="00253B61"/>
    <w:rsid w:val="00253E79"/>
    <w:rsid w:val="002549CF"/>
    <w:rsid w:val="00254B6E"/>
    <w:rsid w:val="002559B8"/>
    <w:rsid w:val="00255AD3"/>
    <w:rsid w:val="00255C2B"/>
    <w:rsid w:val="00256BA1"/>
    <w:rsid w:val="00256D14"/>
    <w:rsid w:val="00256D21"/>
    <w:rsid w:val="00256F59"/>
    <w:rsid w:val="00256FDF"/>
    <w:rsid w:val="00257658"/>
    <w:rsid w:val="002579F1"/>
    <w:rsid w:val="0026069D"/>
    <w:rsid w:val="00260DE2"/>
    <w:rsid w:val="00260FD4"/>
    <w:rsid w:val="00261D14"/>
    <w:rsid w:val="00261F80"/>
    <w:rsid w:val="002625AB"/>
    <w:rsid w:val="002626A0"/>
    <w:rsid w:val="002626DB"/>
    <w:rsid w:val="002628B0"/>
    <w:rsid w:val="00262957"/>
    <w:rsid w:val="002630E1"/>
    <w:rsid w:val="0026337C"/>
    <w:rsid w:val="00263C1C"/>
    <w:rsid w:val="00263D78"/>
    <w:rsid w:val="00263ED0"/>
    <w:rsid w:val="00264664"/>
    <w:rsid w:val="002646B7"/>
    <w:rsid w:val="00265E23"/>
    <w:rsid w:val="00266844"/>
    <w:rsid w:val="00266F6F"/>
    <w:rsid w:val="00267675"/>
    <w:rsid w:val="002677F3"/>
    <w:rsid w:val="00267E81"/>
    <w:rsid w:val="002704D7"/>
    <w:rsid w:val="0027086C"/>
    <w:rsid w:val="00270B2A"/>
    <w:rsid w:val="00270ECD"/>
    <w:rsid w:val="00271078"/>
    <w:rsid w:val="002711D8"/>
    <w:rsid w:val="002712A6"/>
    <w:rsid w:val="002718B8"/>
    <w:rsid w:val="002718D0"/>
    <w:rsid w:val="00271C62"/>
    <w:rsid w:val="002729CB"/>
    <w:rsid w:val="00273151"/>
    <w:rsid w:val="0027317D"/>
    <w:rsid w:val="00273803"/>
    <w:rsid w:val="00273AEC"/>
    <w:rsid w:val="00273FF9"/>
    <w:rsid w:val="002740F5"/>
    <w:rsid w:val="00274C19"/>
    <w:rsid w:val="00274C2D"/>
    <w:rsid w:val="00275BE0"/>
    <w:rsid w:val="00276A76"/>
    <w:rsid w:val="002770AC"/>
    <w:rsid w:val="0027737C"/>
    <w:rsid w:val="00277485"/>
    <w:rsid w:val="00277649"/>
    <w:rsid w:val="002778D8"/>
    <w:rsid w:val="00277AEB"/>
    <w:rsid w:val="00277C03"/>
    <w:rsid w:val="0028063A"/>
    <w:rsid w:val="00281F40"/>
    <w:rsid w:val="002822A6"/>
    <w:rsid w:val="002822F4"/>
    <w:rsid w:val="0028230E"/>
    <w:rsid w:val="00282491"/>
    <w:rsid w:val="00282815"/>
    <w:rsid w:val="002829C8"/>
    <w:rsid w:val="00282CAA"/>
    <w:rsid w:val="00283150"/>
    <w:rsid w:val="002838E6"/>
    <w:rsid w:val="00284DB0"/>
    <w:rsid w:val="0028508D"/>
    <w:rsid w:val="00285780"/>
    <w:rsid w:val="002857DE"/>
    <w:rsid w:val="00285859"/>
    <w:rsid w:val="00286592"/>
    <w:rsid w:val="002872CC"/>
    <w:rsid w:val="002873C0"/>
    <w:rsid w:val="00287F3C"/>
    <w:rsid w:val="0029028A"/>
    <w:rsid w:val="00290727"/>
    <w:rsid w:val="00290C35"/>
    <w:rsid w:val="00290F28"/>
    <w:rsid w:val="0029188F"/>
    <w:rsid w:val="00291C03"/>
    <w:rsid w:val="00291CF3"/>
    <w:rsid w:val="00292114"/>
    <w:rsid w:val="00292864"/>
    <w:rsid w:val="002929E3"/>
    <w:rsid w:val="00293061"/>
    <w:rsid w:val="00293AE0"/>
    <w:rsid w:val="00294881"/>
    <w:rsid w:val="00294E37"/>
    <w:rsid w:val="00295A01"/>
    <w:rsid w:val="0029634D"/>
    <w:rsid w:val="0029639D"/>
    <w:rsid w:val="002973DE"/>
    <w:rsid w:val="00297CC3"/>
    <w:rsid w:val="00297F55"/>
    <w:rsid w:val="002A0CE9"/>
    <w:rsid w:val="002A1608"/>
    <w:rsid w:val="002A1751"/>
    <w:rsid w:val="002A1817"/>
    <w:rsid w:val="002A197F"/>
    <w:rsid w:val="002A1F58"/>
    <w:rsid w:val="002A246E"/>
    <w:rsid w:val="002A2486"/>
    <w:rsid w:val="002A25FE"/>
    <w:rsid w:val="002A28D7"/>
    <w:rsid w:val="002A44C5"/>
    <w:rsid w:val="002A4F15"/>
    <w:rsid w:val="002A56CB"/>
    <w:rsid w:val="002A6BDB"/>
    <w:rsid w:val="002A6FD2"/>
    <w:rsid w:val="002A7115"/>
    <w:rsid w:val="002A7337"/>
    <w:rsid w:val="002A7461"/>
    <w:rsid w:val="002A785E"/>
    <w:rsid w:val="002B039B"/>
    <w:rsid w:val="002B03B3"/>
    <w:rsid w:val="002B0440"/>
    <w:rsid w:val="002B1055"/>
    <w:rsid w:val="002B1DA2"/>
    <w:rsid w:val="002B2127"/>
    <w:rsid w:val="002B251E"/>
    <w:rsid w:val="002B273C"/>
    <w:rsid w:val="002B2E12"/>
    <w:rsid w:val="002B340A"/>
    <w:rsid w:val="002B3712"/>
    <w:rsid w:val="002B3F4B"/>
    <w:rsid w:val="002B446E"/>
    <w:rsid w:val="002B4C4E"/>
    <w:rsid w:val="002B4F91"/>
    <w:rsid w:val="002B542E"/>
    <w:rsid w:val="002B59E6"/>
    <w:rsid w:val="002B5F90"/>
    <w:rsid w:val="002B64A0"/>
    <w:rsid w:val="002B657E"/>
    <w:rsid w:val="002B66D6"/>
    <w:rsid w:val="002B6EB8"/>
    <w:rsid w:val="002B6FCF"/>
    <w:rsid w:val="002B7944"/>
    <w:rsid w:val="002C0828"/>
    <w:rsid w:val="002C0A42"/>
    <w:rsid w:val="002C0BC6"/>
    <w:rsid w:val="002C202F"/>
    <w:rsid w:val="002C220E"/>
    <w:rsid w:val="002C2216"/>
    <w:rsid w:val="002C277D"/>
    <w:rsid w:val="002C2992"/>
    <w:rsid w:val="002C2F7C"/>
    <w:rsid w:val="002C3257"/>
    <w:rsid w:val="002C3369"/>
    <w:rsid w:val="002C39A4"/>
    <w:rsid w:val="002C4B79"/>
    <w:rsid w:val="002C5039"/>
    <w:rsid w:val="002C626F"/>
    <w:rsid w:val="002C6335"/>
    <w:rsid w:val="002C6F13"/>
    <w:rsid w:val="002C7BDB"/>
    <w:rsid w:val="002D006D"/>
    <w:rsid w:val="002D00D7"/>
    <w:rsid w:val="002D088C"/>
    <w:rsid w:val="002D0BD6"/>
    <w:rsid w:val="002D0C02"/>
    <w:rsid w:val="002D1329"/>
    <w:rsid w:val="002D1411"/>
    <w:rsid w:val="002D2357"/>
    <w:rsid w:val="002D27FA"/>
    <w:rsid w:val="002D2DE7"/>
    <w:rsid w:val="002D2F2E"/>
    <w:rsid w:val="002D31DA"/>
    <w:rsid w:val="002D3817"/>
    <w:rsid w:val="002D4143"/>
    <w:rsid w:val="002D4E50"/>
    <w:rsid w:val="002D5A75"/>
    <w:rsid w:val="002D5FD5"/>
    <w:rsid w:val="002D6014"/>
    <w:rsid w:val="002D6060"/>
    <w:rsid w:val="002D6069"/>
    <w:rsid w:val="002D635E"/>
    <w:rsid w:val="002D63D4"/>
    <w:rsid w:val="002D68FB"/>
    <w:rsid w:val="002D7285"/>
    <w:rsid w:val="002D7403"/>
    <w:rsid w:val="002D7B1E"/>
    <w:rsid w:val="002D7B57"/>
    <w:rsid w:val="002D7BB2"/>
    <w:rsid w:val="002E024A"/>
    <w:rsid w:val="002E04A5"/>
    <w:rsid w:val="002E0532"/>
    <w:rsid w:val="002E0634"/>
    <w:rsid w:val="002E1018"/>
    <w:rsid w:val="002E17C5"/>
    <w:rsid w:val="002E254F"/>
    <w:rsid w:val="002E2E68"/>
    <w:rsid w:val="002E3140"/>
    <w:rsid w:val="002E3512"/>
    <w:rsid w:val="002E36C3"/>
    <w:rsid w:val="002E46CA"/>
    <w:rsid w:val="002E4C6A"/>
    <w:rsid w:val="002E4D8B"/>
    <w:rsid w:val="002E574E"/>
    <w:rsid w:val="002E6013"/>
    <w:rsid w:val="002E6778"/>
    <w:rsid w:val="002E6F22"/>
    <w:rsid w:val="002E781B"/>
    <w:rsid w:val="002E7862"/>
    <w:rsid w:val="002E7A50"/>
    <w:rsid w:val="002F0414"/>
    <w:rsid w:val="002F0B04"/>
    <w:rsid w:val="002F136F"/>
    <w:rsid w:val="002F14B5"/>
    <w:rsid w:val="002F2410"/>
    <w:rsid w:val="002F2442"/>
    <w:rsid w:val="002F265D"/>
    <w:rsid w:val="002F2BF0"/>
    <w:rsid w:val="002F2F65"/>
    <w:rsid w:val="002F3471"/>
    <w:rsid w:val="002F3919"/>
    <w:rsid w:val="002F3B5C"/>
    <w:rsid w:val="002F3D09"/>
    <w:rsid w:val="002F3EEC"/>
    <w:rsid w:val="002F4170"/>
    <w:rsid w:val="002F4370"/>
    <w:rsid w:val="002F54F9"/>
    <w:rsid w:val="002F5CCA"/>
    <w:rsid w:val="002F6410"/>
    <w:rsid w:val="002F651B"/>
    <w:rsid w:val="002F734E"/>
    <w:rsid w:val="002F74B8"/>
    <w:rsid w:val="002F7CA0"/>
    <w:rsid w:val="00300570"/>
    <w:rsid w:val="00301224"/>
    <w:rsid w:val="0030123D"/>
    <w:rsid w:val="003016C2"/>
    <w:rsid w:val="00301BDE"/>
    <w:rsid w:val="00302186"/>
    <w:rsid w:val="00302233"/>
    <w:rsid w:val="0030263C"/>
    <w:rsid w:val="00302EA7"/>
    <w:rsid w:val="003032E8"/>
    <w:rsid w:val="003033BD"/>
    <w:rsid w:val="00303AB7"/>
    <w:rsid w:val="00304D0C"/>
    <w:rsid w:val="00304E83"/>
    <w:rsid w:val="00304F30"/>
    <w:rsid w:val="00304F58"/>
    <w:rsid w:val="00305979"/>
    <w:rsid w:val="0030628E"/>
    <w:rsid w:val="00306F11"/>
    <w:rsid w:val="003073E6"/>
    <w:rsid w:val="003079C9"/>
    <w:rsid w:val="00307F60"/>
    <w:rsid w:val="00310004"/>
    <w:rsid w:val="00310305"/>
    <w:rsid w:val="00310B33"/>
    <w:rsid w:val="00310DD6"/>
    <w:rsid w:val="00310EB3"/>
    <w:rsid w:val="00311459"/>
    <w:rsid w:val="0031178D"/>
    <w:rsid w:val="00311E4F"/>
    <w:rsid w:val="003121F1"/>
    <w:rsid w:val="00312D57"/>
    <w:rsid w:val="003130BF"/>
    <w:rsid w:val="00313380"/>
    <w:rsid w:val="0031350E"/>
    <w:rsid w:val="00313C64"/>
    <w:rsid w:val="00313DF5"/>
    <w:rsid w:val="00313F81"/>
    <w:rsid w:val="00314D83"/>
    <w:rsid w:val="003163CA"/>
    <w:rsid w:val="00316603"/>
    <w:rsid w:val="00316967"/>
    <w:rsid w:val="00316A51"/>
    <w:rsid w:val="00316B28"/>
    <w:rsid w:val="0031711D"/>
    <w:rsid w:val="0031713E"/>
    <w:rsid w:val="00317347"/>
    <w:rsid w:val="00317462"/>
    <w:rsid w:val="003175BF"/>
    <w:rsid w:val="00317B19"/>
    <w:rsid w:val="00317F22"/>
    <w:rsid w:val="003202C8"/>
    <w:rsid w:val="00320BD4"/>
    <w:rsid w:val="00320C3A"/>
    <w:rsid w:val="00321A3E"/>
    <w:rsid w:val="00321E00"/>
    <w:rsid w:val="003228B1"/>
    <w:rsid w:val="00322992"/>
    <w:rsid w:val="0032411E"/>
    <w:rsid w:val="003242F2"/>
    <w:rsid w:val="003251B9"/>
    <w:rsid w:val="003255F3"/>
    <w:rsid w:val="00325A0C"/>
    <w:rsid w:val="00325EA8"/>
    <w:rsid w:val="00326960"/>
    <w:rsid w:val="00326A66"/>
    <w:rsid w:val="00326DEE"/>
    <w:rsid w:val="00326F51"/>
    <w:rsid w:val="00326FBD"/>
    <w:rsid w:val="0032703C"/>
    <w:rsid w:val="00330D3E"/>
    <w:rsid w:val="00330E43"/>
    <w:rsid w:val="003312D5"/>
    <w:rsid w:val="00331BF1"/>
    <w:rsid w:val="00331FCA"/>
    <w:rsid w:val="00332844"/>
    <w:rsid w:val="00333AE7"/>
    <w:rsid w:val="00333C29"/>
    <w:rsid w:val="003340D1"/>
    <w:rsid w:val="003343F6"/>
    <w:rsid w:val="00334A11"/>
    <w:rsid w:val="00334DB9"/>
    <w:rsid w:val="0033529B"/>
    <w:rsid w:val="0033530E"/>
    <w:rsid w:val="00335539"/>
    <w:rsid w:val="003355E4"/>
    <w:rsid w:val="0033583B"/>
    <w:rsid w:val="0033648F"/>
    <w:rsid w:val="00336608"/>
    <w:rsid w:val="00336836"/>
    <w:rsid w:val="00336D21"/>
    <w:rsid w:val="0033758C"/>
    <w:rsid w:val="003376F3"/>
    <w:rsid w:val="00337A9F"/>
    <w:rsid w:val="003406B1"/>
    <w:rsid w:val="00341AF4"/>
    <w:rsid w:val="003437A3"/>
    <w:rsid w:val="00343B14"/>
    <w:rsid w:val="00344271"/>
    <w:rsid w:val="0034436D"/>
    <w:rsid w:val="00344470"/>
    <w:rsid w:val="0034499D"/>
    <w:rsid w:val="003468C5"/>
    <w:rsid w:val="00346C7E"/>
    <w:rsid w:val="00347E77"/>
    <w:rsid w:val="003509DA"/>
    <w:rsid w:val="00350B5A"/>
    <w:rsid w:val="003512D4"/>
    <w:rsid w:val="003514B4"/>
    <w:rsid w:val="0035159E"/>
    <w:rsid w:val="0035179C"/>
    <w:rsid w:val="00351C71"/>
    <w:rsid w:val="003527BA"/>
    <w:rsid w:val="00353F9A"/>
    <w:rsid w:val="003549D5"/>
    <w:rsid w:val="00354FCC"/>
    <w:rsid w:val="00355277"/>
    <w:rsid w:val="00355CC4"/>
    <w:rsid w:val="0035610A"/>
    <w:rsid w:val="00357DD5"/>
    <w:rsid w:val="00360582"/>
    <w:rsid w:val="00360675"/>
    <w:rsid w:val="00360AF0"/>
    <w:rsid w:val="00360CA4"/>
    <w:rsid w:val="00360E3E"/>
    <w:rsid w:val="00361221"/>
    <w:rsid w:val="00361C8F"/>
    <w:rsid w:val="00361D9D"/>
    <w:rsid w:val="003622FA"/>
    <w:rsid w:val="00362664"/>
    <w:rsid w:val="0036270B"/>
    <w:rsid w:val="00363858"/>
    <w:rsid w:val="00363A98"/>
    <w:rsid w:val="003641C7"/>
    <w:rsid w:val="003642FA"/>
    <w:rsid w:val="003648EC"/>
    <w:rsid w:val="00366DDE"/>
    <w:rsid w:val="00366E36"/>
    <w:rsid w:val="00366FCB"/>
    <w:rsid w:val="00367258"/>
    <w:rsid w:val="00367F3D"/>
    <w:rsid w:val="0037018E"/>
    <w:rsid w:val="00370A45"/>
    <w:rsid w:val="00370B92"/>
    <w:rsid w:val="00370FBE"/>
    <w:rsid w:val="00370FC7"/>
    <w:rsid w:val="00371277"/>
    <w:rsid w:val="003713FA"/>
    <w:rsid w:val="00371DA1"/>
    <w:rsid w:val="00372A34"/>
    <w:rsid w:val="00372AC2"/>
    <w:rsid w:val="00372C1E"/>
    <w:rsid w:val="00372C2B"/>
    <w:rsid w:val="00373095"/>
    <w:rsid w:val="003732B1"/>
    <w:rsid w:val="00373DDE"/>
    <w:rsid w:val="00374434"/>
    <w:rsid w:val="00374B61"/>
    <w:rsid w:val="00374FD3"/>
    <w:rsid w:val="00375140"/>
    <w:rsid w:val="003754E1"/>
    <w:rsid w:val="0037570C"/>
    <w:rsid w:val="00375B6E"/>
    <w:rsid w:val="00375B84"/>
    <w:rsid w:val="00375C21"/>
    <w:rsid w:val="003769AB"/>
    <w:rsid w:val="003801C3"/>
    <w:rsid w:val="0038038F"/>
    <w:rsid w:val="0038081D"/>
    <w:rsid w:val="00380831"/>
    <w:rsid w:val="00380AB0"/>
    <w:rsid w:val="00381A38"/>
    <w:rsid w:val="00382BB1"/>
    <w:rsid w:val="00382BCC"/>
    <w:rsid w:val="00382F3F"/>
    <w:rsid w:val="0038320A"/>
    <w:rsid w:val="0038478C"/>
    <w:rsid w:val="00384ECB"/>
    <w:rsid w:val="00385A17"/>
    <w:rsid w:val="00385F6D"/>
    <w:rsid w:val="003862B8"/>
    <w:rsid w:val="0038654D"/>
    <w:rsid w:val="0038658F"/>
    <w:rsid w:val="00386D09"/>
    <w:rsid w:val="00386D8C"/>
    <w:rsid w:val="00386EE2"/>
    <w:rsid w:val="00387210"/>
    <w:rsid w:val="00387ED8"/>
    <w:rsid w:val="003900BB"/>
    <w:rsid w:val="00390986"/>
    <w:rsid w:val="00390E52"/>
    <w:rsid w:val="00391320"/>
    <w:rsid w:val="00391360"/>
    <w:rsid w:val="00392194"/>
    <w:rsid w:val="00392352"/>
    <w:rsid w:val="0039244B"/>
    <w:rsid w:val="00392840"/>
    <w:rsid w:val="003928F6"/>
    <w:rsid w:val="0039349D"/>
    <w:rsid w:val="0039395F"/>
    <w:rsid w:val="00393A72"/>
    <w:rsid w:val="00393AAB"/>
    <w:rsid w:val="0039417C"/>
    <w:rsid w:val="003948F3"/>
    <w:rsid w:val="00394A91"/>
    <w:rsid w:val="00394D57"/>
    <w:rsid w:val="00394FC5"/>
    <w:rsid w:val="003956DE"/>
    <w:rsid w:val="003957D8"/>
    <w:rsid w:val="0039600F"/>
    <w:rsid w:val="00396DC3"/>
    <w:rsid w:val="0039724C"/>
    <w:rsid w:val="00397C83"/>
    <w:rsid w:val="00397E2C"/>
    <w:rsid w:val="003A0163"/>
    <w:rsid w:val="003A0412"/>
    <w:rsid w:val="003A0739"/>
    <w:rsid w:val="003A09D5"/>
    <w:rsid w:val="003A0A2B"/>
    <w:rsid w:val="003A0A37"/>
    <w:rsid w:val="003A0D92"/>
    <w:rsid w:val="003A1A6A"/>
    <w:rsid w:val="003A20A5"/>
    <w:rsid w:val="003A2DD3"/>
    <w:rsid w:val="003A3005"/>
    <w:rsid w:val="003A36B8"/>
    <w:rsid w:val="003A40B2"/>
    <w:rsid w:val="003A40F6"/>
    <w:rsid w:val="003A450A"/>
    <w:rsid w:val="003A46B7"/>
    <w:rsid w:val="003A476A"/>
    <w:rsid w:val="003A4B3B"/>
    <w:rsid w:val="003A4DD3"/>
    <w:rsid w:val="003A54D1"/>
    <w:rsid w:val="003A5AB4"/>
    <w:rsid w:val="003A651F"/>
    <w:rsid w:val="003A68DF"/>
    <w:rsid w:val="003A69E5"/>
    <w:rsid w:val="003A7355"/>
    <w:rsid w:val="003A774C"/>
    <w:rsid w:val="003A7D87"/>
    <w:rsid w:val="003A7F16"/>
    <w:rsid w:val="003B01F8"/>
    <w:rsid w:val="003B03AB"/>
    <w:rsid w:val="003B09F9"/>
    <w:rsid w:val="003B0D05"/>
    <w:rsid w:val="003B0DD9"/>
    <w:rsid w:val="003B1900"/>
    <w:rsid w:val="003B1B8F"/>
    <w:rsid w:val="003B1D0D"/>
    <w:rsid w:val="003B2136"/>
    <w:rsid w:val="003B2428"/>
    <w:rsid w:val="003B2EDC"/>
    <w:rsid w:val="003B32D3"/>
    <w:rsid w:val="003B33C1"/>
    <w:rsid w:val="003B3531"/>
    <w:rsid w:val="003B405C"/>
    <w:rsid w:val="003B42F3"/>
    <w:rsid w:val="003B453D"/>
    <w:rsid w:val="003B4951"/>
    <w:rsid w:val="003B5210"/>
    <w:rsid w:val="003B6EF6"/>
    <w:rsid w:val="003B7031"/>
    <w:rsid w:val="003B70D9"/>
    <w:rsid w:val="003B7195"/>
    <w:rsid w:val="003B71F9"/>
    <w:rsid w:val="003B7314"/>
    <w:rsid w:val="003B7774"/>
    <w:rsid w:val="003B7814"/>
    <w:rsid w:val="003C00BB"/>
    <w:rsid w:val="003C05EC"/>
    <w:rsid w:val="003C073D"/>
    <w:rsid w:val="003C08C7"/>
    <w:rsid w:val="003C118D"/>
    <w:rsid w:val="003C12C0"/>
    <w:rsid w:val="003C1421"/>
    <w:rsid w:val="003C1880"/>
    <w:rsid w:val="003C19E5"/>
    <w:rsid w:val="003C1CD9"/>
    <w:rsid w:val="003C1E7D"/>
    <w:rsid w:val="003C2105"/>
    <w:rsid w:val="003C2524"/>
    <w:rsid w:val="003C266E"/>
    <w:rsid w:val="003C286F"/>
    <w:rsid w:val="003C3BC1"/>
    <w:rsid w:val="003C3DAC"/>
    <w:rsid w:val="003C41A0"/>
    <w:rsid w:val="003C432F"/>
    <w:rsid w:val="003C44F0"/>
    <w:rsid w:val="003C4D44"/>
    <w:rsid w:val="003C5073"/>
    <w:rsid w:val="003C50A0"/>
    <w:rsid w:val="003C5864"/>
    <w:rsid w:val="003C5F41"/>
    <w:rsid w:val="003C6400"/>
    <w:rsid w:val="003C68B2"/>
    <w:rsid w:val="003C6BE1"/>
    <w:rsid w:val="003C6EE7"/>
    <w:rsid w:val="003C7951"/>
    <w:rsid w:val="003D0DD1"/>
    <w:rsid w:val="003D0ED2"/>
    <w:rsid w:val="003D0FA3"/>
    <w:rsid w:val="003D1B96"/>
    <w:rsid w:val="003D1D16"/>
    <w:rsid w:val="003D22CB"/>
    <w:rsid w:val="003D235A"/>
    <w:rsid w:val="003D2A8A"/>
    <w:rsid w:val="003D3365"/>
    <w:rsid w:val="003D372F"/>
    <w:rsid w:val="003D3C7C"/>
    <w:rsid w:val="003D3CC9"/>
    <w:rsid w:val="003D3D6F"/>
    <w:rsid w:val="003D3E29"/>
    <w:rsid w:val="003D4AF5"/>
    <w:rsid w:val="003D5476"/>
    <w:rsid w:val="003D5779"/>
    <w:rsid w:val="003D5A73"/>
    <w:rsid w:val="003D5B7A"/>
    <w:rsid w:val="003D5E64"/>
    <w:rsid w:val="003D5FE5"/>
    <w:rsid w:val="003D6A11"/>
    <w:rsid w:val="003D6C9C"/>
    <w:rsid w:val="003D6E8A"/>
    <w:rsid w:val="003D7345"/>
    <w:rsid w:val="003D76DE"/>
    <w:rsid w:val="003D7A41"/>
    <w:rsid w:val="003D7B4C"/>
    <w:rsid w:val="003D7B77"/>
    <w:rsid w:val="003D7E98"/>
    <w:rsid w:val="003D7F68"/>
    <w:rsid w:val="003D7FDA"/>
    <w:rsid w:val="003E0342"/>
    <w:rsid w:val="003E0B1D"/>
    <w:rsid w:val="003E0F1B"/>
    <w:rsid w:val="003E1672"/>
    <w:rsid w:val="003E1CFC"/>
    <w:rsid w:val="003E2275"/>
    <w:rsid w:val="003E27C9"/>
    <w:rsid w:val="003E39D5"/>
    <w:rsid w:val="003E3C2D"/>
    <w:rsid w:val="003E4302"/>
    <w:rsid w:val="003E43C5"/>
    <w:rsid w:val="003E4471"/>
    <w:rsid w:val="003E48FB"/>
    <w:rsid w:val="003E5E38"/>
    <w:rsid w:val="003E5EE6"/>
    <w:rsid w:val="003E6253"/>
    <w:rsid w:val="003E63AA"/>
    <w:rsid w:val="003E673E"/>
    <w:rsid w:val="003E67C8"/>
    <w:rsid w:val="003E6B09"/>
    <w:rsid w:val="003E77D1"/>
    <w:rsid w:val="003E77F3"/>
    <w:rsid w:val="003E7C43"/>
    <w:rsid w:val="003E7CA6"/>
    <w:rsid w:val="003E7F90"/>
    <w:rsid w:val="003F02E3"/>
    <w:rsid w:val="003F0B5B"/>
    <w:rsid w:val="003F0DB5"/>
    <w:rsid w:val="003F1A58"/>
    <w:rsid w:val="003F1ABA"/>
    <w:rsid w:val="003F27C6"/>
    <w:rsid w:val="003F2D1B"/>
    <w:rsid w:val="003F2E6C"/>
    <w:rsid w:val="003F3674"/>
    <w:rsid w:val="003F3754"/>
    <w:rsid w:val="003F441F"/>
    <w:rsid w:val="003F445C"/>
    <w:rsid w:val="003F519C"/>
    <w:rsid w:val="003F573A"/>
    <w:rsid w:val="003F5A33"/>
    <w:rsid w:val="003F5D32"/>
    <w:rsid w:val="003F6103"/>
    <w:rsid w:val="003F63CF"/>
    <w:rsid w:val="003F6510"/>
    <w:rsid w:val="003F6AB3"/>
    <w:rsid w:val="003F6FFA"/>
    <w:rsid w:val="003F70CF"/>
    <w:rsid w:val="003F7460"/>
    <w:rsid w:val="003F758F"/>
    <w:rsid w:val="0040015F"/>
    <w:rsid w:val="00400281"/>
    <w:rsid w:val="00400DFB"/>
    <w:rsid w:val="0040194E"/>
    <w:rsid w:val="004032F7"/>
    <w:rsid w:val="00403943"/>
    <w:rsid w:val="00403BF4"/>
    <w:rsid w:val="00403E08"/>
    <w:rsid w:val="004043AE"/>
    <w:rsid w:val="00404783"/>
    <w:rsid w:val="00405484"/>
    <w:rsid w:val="004059C3"/>
    <w:rsid w:val="00406793"/>
    <w:rsid w:val="00406D3E"/>
    <w:rsid w:val="00406E2C"/>
    <w:rsid w:val="00407039"/>
    <w:rsid w:val="0040754E"/>
    <w:rsid w:val="004076D1"/>
    <w:rsid w:val="004077EA"/>
    <w:rsid w:val="00407DB6"/>
    <w:rsid w:val="004104A0"/>
    <w:rsid w:val="00410692"/>
    <w:rsid w:val="00410B6C"/>
    <w:rsid w:val="004110C3"/>
    <w:rsid w:val="004116E0"/>
    <w:rsid w:val="00411D70"/>
    <w:rsid w:val="0041250D"/>
    <w:rsid w:val="0041265C"/>
    <w:rsid w:val="00412F26"/>
    <w:rsid w:val="00412FFC"/>
    <w:rsid w:val="0041302A"/>
    <w:rsid w:val="00413042"/>
    <w:rsid w:val="00413636"/>
    <w:rsid w:val="00414A61"/>
    <w:rsid w:val="00415151"/>
    <w:rsid w:val="00415AE8"/>
    <w:rsid w:val="00415B7D"/>
    <w:rsid w:val="00416D7B"/>
    <w:rsid w:val="00417784"/>
    <w:rsid w:val="004203F5"/>
    <w:rsid w:val="0042086F"/>
    <w:rsid w:val="0042094F"/>
    <w:rsid w:val="0042163C"/>
    <w:rsid w:val="00421699"/>
    <w:rsid w:val="00421971"/>
    <w:rsid w:val="00421B3C"/>
    <w:rsid w:val="0042202E"/>
    <w:rsid w:val="0042204D"/>
    <w:rsid w:val="0042235D"/>
    <w:rsid w:val="00422A87"/>
    <w:rsid w:val="00422F0E"/>
    <w:rsid w:val="00423339"/>
    <w:rsid w:val="00423AD5"/>
    <w:rsid w:val="004240DD"/>
    <w:rsid w:val="00424627"/>
    <w:rsid w:val="0042471A"/>
    <w:rsid w:val="004247A0"/>
    <w:rsid w:val="00424A41"/>
    <w:rsid w:val="00424B67"/>
    <w:rsid w:val="00427169"/>
    <w:rsid w:val="0042720B"/>
    <w:rsid w:val="0042796A"/>
    <w:rsid w:val="00430145"/>
    <w:rsid w:val="0043018E"/>
    <w:rsid w:val="00431246"/>
    <w:rsid w:val="004313EE"/>
    <w:rsid w:val="00431AD4"/>
    <w:rsid w:val="00431D95"/>
    <w:rsid w:val="00432108"/>
    <w:rsid w:val="0043241A"/>
    <w:rsid w:val="004325CD"/>
    <w:rsid w:val="004327E9"/>
    <w:rsid w:val="00432BCC"/>
    <w:rsid w:val="00432BF7"/>
    <w:rsid w:val="00433262"/>
    <w:rsid w:val="0043487A"/>
    <w:rsid w:val="00435C97"/>
    <w:rsid w:val="00436178"/>
    <w:rsid w:val="0043642A"/>
    <w:rsid w:val="00436927"/>
    <w:rsid w:val="00436AC8"/>
    <w:rsid w:val="00436B0C"/>
    <w:rsid w:val="00437111"/>
    <w:rsid w:val="004375DD"/>
    <w:rsid w:val="00437738"/>
    <w:rsid w:val="00437774"/>
    <w:rsid w:val="004379C4"/>
    <w:rsid w:val="00437CA0"/>
    <w:rsid w:val="00437FEB"/>
    <w:rsid w:val="004402DA"/>
    <w:rsid w:val="00440468"/>
    <w:rsid w:val="00441273"/>
    <w:rsid w:val="004413EE"/>
    <w:rsid w:val="0044162A"/>
    <w:rsid w:val="00441BA6"/>
    <w:rsid w:val="00442CC9"/>
    <w:rsid w:val="00442F92"/>
    <w:rsid w:val="00443154"/>
    <w:rsid w:val="004445D1"/>
    <w:rsid w:val="00444702"/>
    <w:rsid w:val="0044497F"/>
    <w:rsid w:val="004452C2"/>
    <w:rsid w:val="00445602"/>
    <w:rsid w:val="00446335"/>
    <w:rsid w:val="0044641B"/>
    <w:rsid w:val="0044686A"/>
    <w:rsid w:val="004469FD"/>
    <w:rsid w:val="00446A30"/>
    <w:rsid w:val="00446EAF"/>
    <w:rsid w:val="00446F11"/>
    <w:rsid w:val="00447011"/>
    <w:rsid w:val="004471C0"/>
    <w:rsid w:val="004474FE"/>
    <w:rsid w:val="00447877"/>
    <w:rsid w:val="00447889"/>
    <w:rsid w:val="00447B2A"/>
    <w:rsid w:val="00447B4D"/>
    <w:rsid w:val="004509D3"/>
    <w:rsid w:val="00450C18"/>
    <w:rsid w:val="00450D13"/>
    <w:rsid w:val="00450FF1"/>
    <w:rsid w:val="00451A34"/>
    <w:rsid w:val="0045228B"/>
    <w:rsid w:val="004522F0"/>
    <w:rsid w:val="00452CEB"/>
    <w:rsid w:val="00453D30"/>
    <w:rsid w:val="00454478"/>
    <w:rsid w:val="00454564"/>
    <w:rsid w:val="00454BD2"/>
    <w:rsid w:val="00454C2E"/>
    <w:rsid w:val="00454C6A"/>
    <w:rsid w:val="00454F98"/>
    <w:rsid w:val="0045518D"/>
    <w:rsid w:val="00455A6C"/>
    <w:rsid w:val="00455D5B"/>
    <w:rsid w:val="004569BF"/>
    <w:rsid w:val="00456B17"/>
    <w:rsid w:val="00456B34"/>
    <w:rsid w:val="00456B76"/>
    <w:rsid w:val="00456E3F"/>
    <w:rsid w:val="00457229"/>
    <w:rsid w:val="00457C46"/>
    <w:rsid w:val="00457C6D"/>
    <w:rsid w:val="00457C8E"/>
    <w:rsid w:val="00460CD3"/>
    <w:rsid w:val="00461726"/>
    <w:rsid w:val="00461C90"/>
    <w:rsid w:val="004622BB"/>
    <w:rsid w:val="00462B0C"/>
    <w:rsid w:val="0046305E"/>
    <w:rsid w:val="004631BD"/>
    <w:rsid w:val="004632AC"/>
    <w:rsid w:val="00463355"/>
    <w:rsid w:val="0046363F"/>
    <w:rsid w:val="00463B6A"/>
    <w:rsid w:val="00463D8D"/>
    <w:rsid w:val="00463DEF"/>
    <w:rsid w:val="00464753"/>
    <w:rsid w:val="00464919"/>
    <w:rsid w:val="0046568E"/>
    <w:rsid w:val="004658E5"/>
    <w:rsid w:val="00465A2C"/>
    <w:rsid w:val="00465A95"/>
    <w:rsid w:val="00465ED1"/>
    <w:rsid w:val="00467529"/>
    <w:rsid w:val="004675C2"/>
    <w:rsid w:val="004675CE"/>
    <w:rsid w:val="00467D5F"/>
    <w:rsid w:val="00467E8B"/>
    <w:rsid w:val="00470A76"/>
    <w:rsid w:val="00470F21"/>
    <w:rsid w:val="004711F3"/>
    <w:rsid w:val="00471CB1"/>
    <w:rsid w:val="00472196"/>
    <w:rsid w:val="00472AD5"/>
    <w:rsid w:val="00473E4B"/>
    <w:rsid w:val="00474461"/>
    <w:rsid w:val="00474603"/>
    <w:rsid w:val="004747A6"/>
    <w:rsid w:val="004747D3"/>
    <w:rsid w:val="004748BD"/>
    <w:rsid w:val="00475387"/>
    <w:rsid w:val="004754E2"/>
    <w:rsid w:val="00475D68"/>
    <w:rsid w:val="00475FDE"/>
    <w:rsid w:val="004760CC"/>
    <w:rsid w:val="00476379"/>
    <w:rsid w:val="004765F5"/>
    <w:rsid w:val="00476679"/>
    <w:rsid w:val="00476A25"/>
    <w:rsid w:val="0047754D"/>
    <w:rsid w:val="00477770"/>
    <w:rsid w:val="00477DDC"/>
    <w:rsid w:val="0048051E"/>
    <w:rsid w:val="00480876"/>
    <w:rsid w:val="0048093C"/>
    <w:rsid w:val="00480DAC"/>
    <w:rsid w:val="00480E17"/>
    <w:rsid w:val="00480EAF"/>
    <w:rsid w:val="00480FA1"/>
    <w:rsid w:val="00480FD3"/>
    <w:rsid w:val="0048168B"/>
    <w:rsid w:val="00482056"/>
    <w:rsid w:val="004825E4"/>
    <w:rsid w:val="00482732"/>
    <w:rsid w:val="00482F28"/>
    <w:rsid w:val="004838D5"/>
    <w:rsid w:val="00483ADA"/>
    <w:rsid w:val="00483ED1"/>
    <w:rsid w:val="00484E29"/>
    <w:rsid w:val="00484E7E"/>
    <w:rsid w:val="00485125"/>
    <w:rsid w:val="0048553E"/>
    <w:rsid w:val="00486577"/>
    <w:rsid w:val="00486A6F"/>
    <w:rsid w:val="00486F7B"/>
    <w:rsid w:val="004870C4"/>
    <w:rsid w:val="0049004B"/>
    <w:rsid w:val="00490F1C"/>
    <w:rsid w:val="0049139C"/>
    <w:rsid w:val="00491C54"/>
    <w:rsid w:val="004925F9"/>
    <w:rsid w:val="0049293C"/>
    <w:rsid w:val="0049337A"/>
    <w:rsid w:val="00493418"/>
    <w:rsid w:val="00495599"/>
    <w:rsid w:val="004956BC"/>
    <w:rsid w:val="00495DAC"/>
    <w:rsid w:val="00495FA6"/>
    <w:rsid w:val="00496761"/>
    <w:rsid w:val="004967E5"/>
    <w:rsid w:val="00496BCF"/>
    <w:rsid w:val="00496EC5"/>
    <w:rsid w:val="00497531"/>
    <w:rsid w:val="00497C3B"/>
    <w:rsid w:val="00497C56"/>
    <w:rsid w:val="00497D5B"/>
    <w:rsid w:val="004A02A4"/>
    <w:rsid w:val="004A05B6"/>
    <w:rsid w:val="004A0719"/>
    <w:rsid w:val="004A094A"/>
    <w:rsid w:val="004A0F47"/>
    <w:rsid w:val="004A1529"/>
    <w:rsid w:val="004A15E4"/>
    <w:rsid w:val="004A167D"/>
    <w:rsid w:val="004A1781"/>
    <w:rsid w:val="004A1A78"/>
    <w:rsid w:val="004A1BD9"/>
    <w:rsid w:val="004A1C7B"/>
    <w:rsid w:val="004A1DA6"/>
    <w:rsid w:val="004A1DBA"/>
    <w:rsid w:val="004A2027"/>
    <w:rsid w:val="004A2123"/>
    <w:rsid w:val="004A25F8"/>
    <w:rsid w:val="004A2624"/>
    <w:rsid w:val="004A276D"/>
    <w:rsid w:val="004A34CD"/>
    <w:rsid w:val="004A350C"/>
    <w:rsid w:val="004A353D"/>
    <w:rsid w:val="004A357D"/>
    <w:rsid w:val="004A3805"/>
    <w:rsid w:val="004A39BE"/>
    <w:rsid w:val="004A3F39"/>
    <w:rsid w:val="004A48D5"/>
    <w:rsid w:val="004A49DD"/>
    <w:rsid w:val="004A52C5"/>
    <w:rsid w:val="004A56E6"/>
    <w:rsid w:val="004A5783"/>
    <w:rsid w:val="004A5B6E"/>
    <w:rsid w:val="004A5CA0"/>
    <w:rsid w:val="004A5F98"/>
    <w:rsid w:val="004A634F"/>
    <w:rsid w:val="004A6485"/>
    <w:rsid w:val="004A6523"/>
    <w:rsid w:val="004A707A"/>
    <w:rsid w:val="004A79DE"/>
    <w:rsid w:val="004B0437"/>
    <w:rsid w:val="004B0853"/>
    <w:rsid w:val="004B0A7D"/>
    <w:rsid w:val="004B15C3"/>
    <w:rsid w:val="004B18C2"/>
    <w:rsid w:val="004B18CA"/>
    <w:rsid w:val="004B1F75"/>
    <w:rsid w:val="004B2196"/>
    <w:rsid w:val="004B23B4"/>
    <w:rsid w:val="004B2AFC"/>
    <w:rsid w:val="004B34E7"/>
    <w:rsid w:val="004B3DB0"/>
    <w:rsid w:val="004B441D"/>
    <w:rsid w:val="004B4603"/>
    <w:rsid w:val="004B4CCF"/>
    <w:rsid w:val="004B5D3D"/>
    <w:rsid w:val="004B5F5C"/>
    <w:rsid w:val="004B6191"/>
    <w:rsid w:val="004B6350"/>
    <w:rsid w:val="004B65FF"/>
    <w:rsid w:val="004B685C"/>
    <w:rsid w:val="004B6C4E"/>
    <w:rsid w:val="004B6EFB"/>
    <w:rsid w:val="004C01F0"/>
    <w:rsid w:val="004C030E"/>
    <w:rsid w:val="004C066C"/>
    <w:rsid w:val="004C0A32"/>
    <w:rsid w:val="004C0D33"/>
    <w:rsid w:val="004C0D9D"/>
    <w:rsid w:val="004C0F7F"/>
    <w:rsid w:val="004C1141"/>
    <w:rsid w:val="004C1334"/>
    <w:rsid w:val="004C208E"/>
    <w:rsid w:val="004C2679"/>
    <w:rsid w:val="004C2ECA"/>
    <w:rsid w:val="004C3997"/>
    <w:rsid w:val="004C400C"/>
    <w:rsid w:val="004C40D1"/>
    <w:rsid w:val="004C45D3"/>
    <w:rsid w:val="004C4CD7"/>
    <w:rsid w:val="004C4F09"/>
    <w:rsid w:val="004C50CB"/>
    <w:rsid w:val="004C512B"/>
    <w:rsid w:val="004C5652"/>
    <w:rsid w:val="004C5B2C"/>
    <w:rsid w:val="004C5E7E"/>
    <w:rsid w:val="004C5E97"/>
    <w:rsid w:val="004C6108"/>
    <w:rsid w:val="004C662D"/>
    <w:rsid w:val="004C6833"/>
    <w:rsid w:val="004C6F06"/>
    <w:rsid w:val="004C7504"/>
    <w:rsid w:val="004C75B6"/>
    <w:rsid w:val="004C7779"/>
    <w:rsid w:val="004C7AEE"/>
    <w:rsid w:val="004D0615"/>
    <w:rsid w:val="004D11FB"/>
    <w:rsid w:val="004D187C"/>
    <w:rsid w:val="004D2448"/>
    <w:rsid w:val="004D3A8F"/>
    <w:rsid w:val="004D3F16"/>
    <w:rsid w:val="004D3FCF"/>
    <w:rsid w:val="004D4100"/>
    <w:rsid w:val="004D4C92"/>
    <w:rsid w:val="004D57B9"/>
    <w:rsid w:val="004D5DF9"/>
    <w:rsid w:val="004D6090"/>
    <w:rsid w:val="004D640E"/>
    <w:rsid w:val="004D6769"/>
    <w:rsid w:val="004D6FDC"/>
    <w:rsid w:val="004D7A99"/>
    <w:rsid w:val="004E0082"/>
    <w:rsid w:val="004E02F0"/>
    <w:rsid w:val="004E043E"/>
    <w:rsid w:val="004E046E"/>
    <w:rsid w:val="004E0B8E"/>
    <w:rsid w:val="004E18FF"/>
    <w:rsid w:val="004E2DB6"/>
    <w:rsid w:val="004E3572"/>
    <w:rsid w:val="004E36F3"/>
    <w:rsid w:val="004E39E8"/>
    <w:rsid w:val="004E3A7F"/>
    <w:rsid w:val="004E3D2A"/>
    <w:rsid w:val="004E453B"/>
    <w:rsid w:val="004E45DF"/>
    <w:rsid w:val="004E4630"/>
    <w:rsid w:val="004E502B"/>
    <w:rsid w:val="004E53F3"/>
    <w:rsid w:val="004E573D"/>
    <w:rsid w:val="004E5851"/>
    <w:rsid w:val="004E5BB7"/>
    <w:rsid w:val="004E5F64"/>
    <w:rsid w:val="004E612C"/>
    <w:rsid w:val="004E6FA4"/>
    <w:rsid w:val="004E777D"/>
    <w:rsid w:val="004E7C89"/>
    <w:rsid w:val="004E7F3C"/>
    <w:rsid w:val="004F0048"/>
    <w:rsid w:val="004F03FB"/>
    <w:rsid w:val="004F0661"/>
    <w:rsid w:val="004F0A73"/>
    <w:rsid w:val="004F0D3D"/>
    <w:rsid w:val="004F11E9"/>
    <w:rsid w:val="004F160C"/>
    <w:rsid w:val="004F188E"/>
    <w:rsid w:val="004F1EB2"/>
    <w:rsid w:val="004F2151"/>
    <w:rsid w:val="004F3F7E"/>
    <w:rsid w:val="004F430A"/>
    <w:rsid w:val="004F470B"/>
    <w:rsid w:val="004F4E64"/>
    <w:rsid w:val="004F5469"/>
    <w:rsid w:val="004F5AA6"/>
    <w:rsid w:val="004F6023"/>
    <w:rsid w:val="004F6051"/>
    <w:rsid w:val="004F6098"/>
    <w:rsid w:val="004F61CA"/>
    <w:rsid w:val="004F6457"/>
    <w:rsid w:val="004F6523"/>
    <w:rsid w:val="004F6A1D"/>
    <w:rsid w:val="004F733B"/>
    <w:rsid w:val="004F7990"/>
    <w:rsid w:val="004F7C16"/>
    <w:rsid w:val="00500939"/>
    <w:rsid w:val="00500CB3"/>
    <w:rsid w:val="00501619"/>
    <w:rsid w:val="005016F6"/>
    <w:rsid w:val="00501788"/>
    <w:rsid w:val="00501939"/>
    <w:rsid w:val="00501FBB"/>
    <w:rsid w:val="005020AA"/>
    <w:rsid w:val="005020B2"/>
    <w:rsid w:val="00502210"/>
    <w:rsid w:val="0050222D"/>
    <w:rsid w:val="00503846"/>
    <w:rsid w:val="00503D57"/>
    <w:rsid w:val="00503DE1"/>
    <w:rsid w:val="00504526"/>
    <w:rsid w:val="0050470C"/>
    <w:rsid w:val="00505A25"/>
    <w:rsid w:val="00505CD8"/>
    <w:rsid w:val="00505FA2"/>
    <w:rsid w:val="005065FC"/>
    <w:rsid w:val="005066AF"/>
    <w:rsid w:val="00506751"/>
    <w:rsid w:val="00506F36"/>
    <w:rsid w:val="0050723F"/>
    <w:rsid w:val="005079BB"/>
    <w:rsid w:val="00507C7A"/>
    <w:rsid w:val="005103C5"/>
    <w:rsid w:val="00510A53"/>
    <w:rsid w:val="00510ADF"/>
    <w:rsid w:val="00510E88"/>
    <w:rsid w:val="00511737"/>
    <w:rsid w:val="00512032"/>
    <w:rsid w:val="0051236D"/>
    <w:rsid w:val="00512ACE"/>
    <w:rsid w:val="00513C62"/>
    <w:rsid w:val="005141F5"/>
    <w:rsid w:val="00514235"/>
    <w:rsid w:val="00514287"/>
    <w:rsid w:val="00514735"/>
    <w:rsid w:val="00514A43"/>
    <w:rsid w:val="0051508E"/>
    <w:rsid w:val="005153CD"/>
    <w:rsid w:val="00515B47"/>
    <w:rsid w:val="00515EE4"/>
    <w:rsid w:val="00515EF2"/>
    <w:rsid w:val="005164DF"/>
    <w:rsid w:val="00516666"/>
    <w:rsid w:val="00517078"/>
    <w:rsid w:val="0051712F"/>
    <w:rsid w:val="005171CD"/>
    <w:rsid w:val="005172DA"/>
    <w:rsid w:val="005172E6"/>
    <w:rsid w:val="005175D8"/>
    <w:rsid w:val="005201DC"/>
    <w:rsid w:val="00520319"/>
    <w:rsid w:val="0052036D"/>
    <w:rsid w:val="005204C1"/>
    <w:rsid w:val="00520F75"/>
    <w:rsid w:val="005218E9"/>
    <w:rsid w:val="00521E8B"/>
    <w:rsid w:val="00522389"/>
    <w:rsid w:val="005224D9"/>
    <w:rsid w:val="00522744"/>
    <w:rsid w:val="0052365C"/>
    <w:rsid w:val="00523AE3"/>
    <w:rsid w:val="00523DCC"/>
    <w:rsid w:val="00523FDE"/>
    <w:rsid w:val="0052421C"/>
    <w:rsid w:val="00524886"/>
    <w:rsid w:val="005248EC"/>
    <w:rsid w:val="00525175"/>
    <w:rsid w:val="005258B3"/>
    <w:rsid w:val="005259F3"/>
    <w:rsid w:val="00525E32"/>
    <w:rsid w:val="005261B8"/>
    <w:rsid w:val="005263C8"/>
    <w:rsid w:val="005268B6"/>
    <w:rsid w:val="005273F0"/>
    <w:rsid w:val="005302BD"/>
    <w:rsid w:val="00530647"/>
    <w:rsid w:val="005314F3"/>
    <w:rsid w:val="00531770"/>
    <w:rsid w:val="00531786"/>
    <w:rsid w:val="00532205"/>
    <w:rsid w:val="0053234F"/>
    <w:rsid w:val="0053254F"/>
    <w:rsid w:val="00532806"/>
    <w:rsid w:val="00532B78"/>
    <w:rsid w:val="00532EDC"/>
    <w:rsid w:val="00533252"/>
    <w:rsid w:val="00533300"/>
    <w:rsid w:val="0053358E"/>
    <w:rsid w:val="00533BB9"/>
    <w:rsid w:val="00533E6C"/>
    <w:rsid w:val="005354C4"/>
    <w:rsid w:val="00535A27"/>
    <w:rsid w:val="00535BDE"/>
    <w:rsid w:val="00535C74"/>
    <w:rsid w:val="00535F27"/>
    <w:rsid w:val="00536148"/>
    <w:rsid w:val="00536663"/>
    <w:rsid w:val="005366B4"/>
    <w:rsid w:val="00536901"/>
    <w:rsid w:val="00536964"/>
    <w:rsid w:val="00536B7F"/>
    <w:rsid w:val="00536EBC"/>
    <w:rsid w:val="00537331"/>
    <w:rsid w:val="00537546"/>
    <w:rsid w:val="00537741"/>
    <w:rsid w:val="005377DC"/>
    <w:rsid w:val="00537DAB"/>
    <w:rsid w:val="00537E8D"/>
    <w:rsid w:val="005406F7"/>
    <w:rsid w:val="0054079F"/>
    <w:rsid w:val="00540E1F"/>
    <w:rsid w:val="00541105"/>
    <w:rsid w:val="0054150D"/>
    <w:rsid w:val="00541AC7"/>
    <w:rsid w:val="00541D73"/>
    <w:rsid w:val="005425CD"/>
    <w:rsid w:val="00542AA6"/>
    <w:rsid w:val="0054356A"/>
    <w:rsid w:val="00543DAC"/>
    <w:rsid w:val="00544CC9"/>
    <w:rsid w:val="0054590F"/>
    <w:rsid w:val="00545BD3"/>
    <w:rsid w:val="00545E60"/>
    <w:rsid w:val="005473CB"/>
    <w:rsid w:val="00547684"/>
    <w:rsid w:val="00547888"/>
    <w:rsid w:val="00547BB4"/>
    <w:rsid w:val="0055044E"/>
    <w:rsid w:val="00550496"/>
    <w:rsid w:val="00550C16"/>
    <w:rsid w:val="00551128"/>
    <w:rsid w:val="0055114D"/>
    <w:rsid w:val="0055122E"/>
    <w:rsid w:val="00551A7A"/>
    <w:rsid w:val="00551DE4"/>
    <w:rsid w:val="00551F51"/>
    <w:rsid w:val="0055265F"/>
    <w:rsid w:val="00552DBE"/>
    <w:rsid w:val="005533E7"/>
    <w:rsid w:val="005534BD"/>
    <w:rsid w:val="005538F1"/>
    <w:rsid w:val="00553ED4"/>
    <w:rsid w:val="00553F12"/>
    <w:rsid w:val="00554234"/>
    <w:rsid w:val="00554330"/>
    <w:rsid w:val="00555BC4"/>
    <w:rsid w:val="00555F85"/>
    <w:rsid w:val="005560D2"/>
    <w:rsid w:val="00556369"/>
    <w:rsid w:val="005573B0"/>
    <w:rsid w:val="005577A2"/>
    <w:rsid w:val="0056051E"/>
    <w:rsid w:val="00561014"/>
    <w:rsid w:val="00561A0F"/>
    <w:rsid w:val="00561A7F"/>
    <w:rsid w:val="0056203D"/>
    <w:rsid w:val="005622CC"/>
    <w:rsid w:val="005626AE"/>
    <w:rsid w:val="005626EE"/>
    <w:rsid w:val="00562D85"/>
    <w:rsid w:val="005631DC"/>
    <w:rsid w:val="005636E7"/>
    <w:rsid w:val="00563703"/>
    <w:rsid w:val="00563F44"/>
    <w:rsid w:val="005643C5"/>
    <w:rsid w:val="0056454F"/>
    <w:rsid w:val="00564B31"/>
    <w:rsid w:val="00564EE6"/>
    <w:rsid w:val="00565A1F"/>
    <w:rsid w:val="00565ADE"/>
    <w:rsid w:val="00565CB8"/>
    <w:rsid w:val="00565CE7"/>
    <w:rsid w:val="00565D7A"/>
    <w:rsid w:val="00565DCE"/>
    <w:rsid w:val="00565DFE"/>
    <w:rsid w:val="00565EF0"/>
    <w:rsid w:val="00565EF7"/>
    <w:rsid w:val="00565F24"/>
    <w:rsid w:val="005660A9"/>
    <w:rsid w:val="0056620B"/>
    <w:rsid w:val="00566592"/>
    <w:rsid w:val="0056672E"/>
    <w:rsid w:val="00566960"/>
    <w:rsid w:val="00566DF8"/>
    <w:rsid w:val="00567067"/>
    <w:rsid w:val="00567753"/>
    <w:rsid w:val="00567A42"/>
    <w:rsid w:val="00570EB3"/>
    <w:rsid w:val="00570F92"/>
    <w:rsid w:val="00571564"/>
    <w:rsid w:val="005715E5"/>
    <w:rsid w:val="00571746"/>
    <w:rsid w:val="005717DF"/>
    <w:rsid w:val="00571D75"/>
    <w:rsid w:val="005725DB"/>
    <w:rsid w:val="00572756"/>
    <w:rsid w:val="00572ABD"/>
    <w:rsid w:val="00573045"/>
    <w:rsid w:val="00573350"/>
    <w:rsid w:val="005734DF"/>
    <w:rsid w:val="0057413F"/>
    <w:rsid w:val="005747BD"/>
    <w:rsid w:val="00574AE2"/>
    <w:rsid w:val="00574D91"/>
    <w:rsid w:val="00575FD1"/>
    <w:rsid w:val="00575FD9"/>
    <w:rsid w:val="005764A5"/>
    <w:rsid w:val="005765D6"/>
    <w:rsid w:val="00576A5A"/>
    <w:rsid w:val="00576D72"/>
    <w:rsid w:val="00576F13"/>
    <w:rsid w:val="00577300"/>
    <w:rsid w:val="00577442"/>
    <w:rsid w:val="00577714"/>
    <w:rsid w:val="00577836"/>
    <w:rsid w:val="00577B84"/>
    <w:rsid w:val="00580FC9"/>
    <w:rsid w:val="00581281"/>
    <w:rsid w:val="005813D4"/>
    <w:rsid w:val="00581BAD"/>
    <w:rsid w:val="00581F84"/>
    <w:rsid w:val="00581FED"/>
    <w:rsid w:val="00582B5B"/>
    <w:rsid w:val="00582DE2"/>
    <w:rsid w:val="0058365E"/>
    <w:rsid w:val="00584456"/>
    <w:rsid w:val="005846B3"/>
    <w:rsid w:val="00585859"/>
    <w:rsid w:val="00585EA3"/>
    <w:rsid w:val="00586129"/>
    <w:rsid w:val="00586825"/>
    <w:rsid w:val="00587070"/>
    <w:rsid w:val="00590826"/>
    <w:rsid w:val="005909AB"/>
    <w:rsid w:val="00590B87"/>
    <w:rsid w:val="00590D15"/>
    <w:rsid w:val="00590FAF"/>
    <w:rsid w:val="00591039"/>
    <w:rsid w:val="00591630"/>
    <w:rsid w:val="0059180D"/>
    <w:rsid w:val="00591B48"/>
    <w:rsid w:val="00591C73"/>
    <w:rsid w:val="0059222F"/>
    <w:rsid w:val="00592E0A"/>
    <w:rsid w:val="00593129"/>
    <w:rsid w:val="005934A7"/>
    <w:rsid w:val="00593F21"/>
    <w:rsid w:val="005945E1"/>
    <w:rsid w:val="00594632"/>
    <w:rsid w:val="00594E62"/>
    <w:rsid w:val="00595025"/>
    <w:rsid w:val="00595145"/>
    <w:rsid w:val="005959DF"/>
    <w:rsid w:val="00595D20"/>
    <w:rsid w:val="0059786B"/>
    <w:rsid w:val="005A0774"/>
    <w:rsid w:val="005A1619"/>
    <w:rsid w:val="005A1693"/>
    <w:rsid w:val="005A1701"/>
    <w:rsid w:val="005A19B2"/>
    <w:rsid w:val="005A1EF8"/>
    <w:rsid w:val="005A1F79"/>
    <w:rsid w:val="005A2350"/>
    <w:rsid w:val="005A2499"/>
    <w:rsid w:val="005A26A2"/>
    <w:rsid w:val="005A275D"/>
    <w:rsid w:val="005A2FBF"/>
    <w:rsid w:val="005A34A8"/>
    <w:rsid w:val="005A40EA"/>
    <w:rsid w:val="005A4160"/>
    <w:rsid w:val="005A4497"/>
    <w:rsid w:val="005A44B2"/>
    <w:rsid w:val="005A490F"/>
    <w:rsid w:val="005A49F9"/>
    <w:rsid w:val="005A51CB"/>
    <w:rsid w:val="005A5419"/>
    <w:rsid w:val="005A54C2"/>
    <w:rsid w:val="005A5909"/>
    <w:rsid w:val="005A653B"/>
    <w:rsid w:val="005A69B1"/>
    <w:rsid w:val="005A6BDD"/>
    <w:rsid w:val="005A775B"/>
    <w:rsid w:val="005A7FF1"/>
    <w:rsid w:val="005B170F"/>
    <w:rsid w:val="005B1A8E"/>
    <w:rsid w:val="005B1EC6"/>
    <w:rsid w:val="005B1FEE"/>
    <w:rsid w:val="005B2207"/>
    <w:rsid w:val="005B3A61"/>
    <w:rsid w:val="005B3D66"/>
    <w:rsid w:val="005B45D0"/>
    <w:rsid w:val="005B5364"/>
    <w:rsid w:val="005B5447"/>
    <w:rsid w:val="005B5AFD"/>
    <w:rsid w:val="005B5C65"/>
    <w:rsid w:val="005B6C60"/>
    <w:rsid w:val="005B6D0C"/>
    <w:rsid w:val="005B6D3F"/>
    <w:rsid w:val="005B7558"/>
    <w:rsid w:val="005B7677"/>
    <w:rsid w:val="005B7A94"/>
    <w:rsid w:val="005B7AC4"/>
    <w:rsid w:val="005BEACA"/>
    <w:rsid w:val="005C01CD"/>
    <w:rsid w:val="005C02E6"/>
    <w:rsid w:val="005C03CA"/>
    <w:rsid w:val="005C04E2"/>
    <w:rsid w:val="005C0CB1"/>
    <w:rsid w:val="005C1564"/>
    <w:rsid w:val="005C2384"/>
    <w:rsid w:val="005C2403"/>
    <w:rsid w:val="005C2D15"/>
    <w:rsid w:val="005C30E2"/>
    <w:rsid w:val="005C348A"/>
    <w:rsid w:val="005C3C5E"/>
    <w:rsid w:val="005C3F58"/>
    <w:rsid w:val="005C41C3"/>
    <w:rsid w:val="005C420C"/>
    <w:rsid w:val="005C4B9F"/>
    <w:rsid w:val="005C4CB3"/>
    <w:rsid w:val="005C603A"/>
    <w:rsid w:val="005C62C5"/>
    <w:rsid w:val="005C69BF"/>
    <w:rsid w:val="005C6D4C"/>
    <w:rsid w:val="005C724A"/>
    <w:rsid w:val="005C793E"/>
    <w:rsid w:val="005C7FFA"/>
    <w:rsid w:val="005D0616"/>
    <w:rsid w:val="005D0984"/>
    <w:rsid w:val="005D0AC2"/>
    <w:rsid w:val="005D0B66"/>
    <w:rsid w:val="005D11F6"/>
    <w:rsid w:val="005D1540"/>
    <w:rsid w:val="005D1BFB"/>
    <w:rsid w:val="005D22EC"/>
    <w:rsid w:val="005D235C"/>
    <w:rsid w:val="005D26B8"/>
    <w:rsid w:val="005D2CE3"/>
    <w:rsid w:val="005D2FF0"/>
    <w:rsid w:val="005D3015"/>
    <w:rsid w:val="005D361E"/>
    <w:rsid w:val="005D4189"/>
    <w:rsid w:val="005D4823"/>
    <w:rsid w:val="005D49C9"/>
    <w:rsid w:val="005D57D8"/>
    <w:rsid w:val="005D605B"/>
    <w:rsid w:val="005D65BC"/>
    <w:rsid w:val="005D695D"/>
    <w:rsid w:val="005D6AA6"/>
    <w:rsid w:val="005D7A0D"/>
    <w:rsid w:val="005D7B12"/>
    <w:rsid w:val="005E0425"/>
    <w:rsid w:val="005E0565"/>
    <w:rsid w:val="005E0B6D"/>
    <w:rsid w:val="005E0D12"/>
    <w:rsid w:val="005E148E"/>
    <w:rsid w:val="005E1A13"/>
    <w:rsid w:val="005E2498"/>
    <w:rsid w:val="005E3874"/>
    <w:rsid w:val="005E39D9"/>
    <w:rsid w:val="005E3B5F"/>
    <w:rsid w:val="005E3CA5"/>
    <w:rsid w:val="005E46FD"/>
    <w:rsid w:val="005E4E98"/>
    <w:rsid w:val="005E5546"/>
    <w:rsid w:val="005E5F50"/>
    <w:rsid w:val="005E6736"/>
    <w:rsid w:val="005E69B4"/>
    <w:rsid w:val="005E792C"/>
    <w:rsid w:val="005E7A84"/>
    <w:rsid w:val="005E7F42"/>
    <w:rsid w:val="005E7FCE"/>
    <w:rsid w:val="005F00A2"/>
    <w:rsid w:val="005F045B"/>
    <w:rsid w:val="005F0FA8"/>
    <w:rsid w:val="005F2042"/>
    <w:rsid w:val="005F222A"/>
    <w:rsid w:val="005F277D"/>
    <w:rsid w:val="005F28C3"/>
    <w:rsid w:val="005F2E42"/>
    <w:rsid w:val="005F2ED3"/>
    <w:rsid w:val="005F3014"/>
    <w:rsid w:val="005F34C9"/>
    <w:rsid w:val="005F366B"/>
    <w:rsid w:val="005F39FA"/>
    <w:rsid w:val="005F3CB4"/>
    <w:rsid w:val="005F3E63"/>
    <w:rsid w:val="005F3F92"/>
    <w:rsid w:val="005F3FAF"/>
    <w:rsid w:val="005F3FD0"/>
    <w:rsid w:val="005F42F7"/>
    <w:rsid w:val="005F43BE"/>
    <w:rsid w:val="005F45DD"/>
    <w:rsid w:val="005F48AA"/>
    <w:rsid w:val="005F4B35"/>
    <w:rsid w:val="005F5286"/>
    <w:rsid w:val="005F59A7"/>
    <w:rsid w:val="005F5E56"/>
    <w:rsid w:val="005F6A02"/>
    <w:rsid w:val="005F6B0F"/>
    <w:rsid w:val="005F6CEC"/>
    <w:rsid w:val="005F6FAF"/>
    <w:rsid w:val="005F7164"/>
    <w:rsid w:val="005F721B"/>
    <w:rsid w:val="005F7DAB"/>
    <w:rsid w:val="005F7DDA"/>
    <w:rsid w:val="006002DD"/>
    <w:rsid w:val="00600D02"/>
    <w:rsid w:val="006012EB"/>
    <w:rsid w:val="006012FB"/>
    <w:rsid w:val="006017DF"/>
    <w:rsid w:val="00602042"/>
    <w:rsid w:val="006023CA"/>
    <w:rsid w:val="00602769"/>
    <w:rsid w:val="006029AE"/>
    <w:rsid w:val="00602EF4"/>
    <w:rsid w:val="006031DE"/>
    <w:rsid w:val="00603508"/>
    <w:rsid w:val="00603D29"/>
    <w:rsid w:val="00603ECA"/>
    <w:rsid w:val="006042A4"/>
    <w:rsid w:val="006042ED"/>
    <w:rsid w:val="00604D6A"/>
    <w:rsid w:val="00604EA8"/>
    <w:rsid w:val="00606520"/>
    <w:rsid w:val="00606748"/>
    <w:rsid w:val="00606852"/>
    <w:rsid w:val="0060685D"/>
    <w:rsid w:val="00606D22"/>
    <w:rsid w:val="00606D3A"/>
    <w:rsid w:val="00607380"/>
    <w:rsid w:val="006074B7"/>
    <w:rsid w:val="00610741"/>
    <w:rsid w:val="006119A0"/>
    <w:rsid w:val="006129EA"/>
    <w:rsid w:val="00612A59"/>
    <w:rsid w:val="00613418"/>
    <w:rsid w:val="006136C7"/>
    <w:rsid w:val="00613D94"/>
    <w:rsid w:val="0061447C"/>
    <w:rsid w:val="00614909"/>
    <w:rsid w:val="00614FE5"/>
    <w:rsid w:val="0061677C"/>
    <w:rsid w:val="00616DDF"/>
    <w:rsid w:val="006170B3"/>
    <w:rsid w:val="006175B8"/>
    <w:rsid w:val="006176AB"/>
    <w:rsid w:val="00617C04"/>
    <w:rsid w:val="0062007A"/>
    <w:rsid w:val="006201B6"/>
    <w:rsid w:val="0062060D"/>
    <w:rsid w:val="00620E7C"/>
    <w:rsid w:val="00621447"/>
    <w:rsid w:val="006215C6"/>
    <w:rsid w:val="00621798"/>
    <w:rsid w:val="00621B50"/>
    <w:rsid w:val="00621E82"/>
    <w:rsid w:val="00621FF4"/>
    <w:rsid w:val="006223D7"/>
    <w:rsid w:val="00622456"/>
    <w:rsid w:val="0062275A"/>
    <w:rsid w:val="00623728"/>
    <w:rsid w:val="00623F3A"/>
    <w:rsid w:val="0062401D"/>
    <w:rsid w:val="0062436B"/>
    <w:rsid w:val="006247EB"/>
    <w:rsid w:val="00624BB5"/>
    <w:rsid w:val="00624C52"/>
    <w:rsid w:val="0062509F"/>
    <w:rsid w:val="00625170"/>
    <w:rsid w:val="00625746"/>
    <w:rsid w:val="0062580C"/>
    <w:rsid w:val="00625A52"/>
    <w:rsid w:val="00625D5D"/>
    <w:rsid w:val="00625E56"/>
    <w:rsid w:val="006265DA"/>
    <w:rsid w:val="006269EE"/>
    <w:rsid w:val="00626AD2"/>
    <w:rsid w:val="00626C01"/>
    <w:rsid w:val="00626EB6"/>
    <w:rsid w:val="00627411"/>
    <w:rsid w:val="00627E35"/>
    <w:rsid w:val="00627F1A"/>
    <w:rsid w:val="006305BF"/>
    <w:rsid w:val="00630676"/>
    <w:rsid w:val="00630897"/>
    <w:rsid w:val="00631121"/>
    <w:rsid w:val="006314C0"/>
    <w:rsid w:val="00631575"/>
    <w:rsid w:val="00631AF6"/>
    <w:rsid w:val="00631C7C"/>
    <w:rsid w:val="006336B2"/>
    <w:rsid w:val="00633B34"/>
    <w:rsid w:val="00634724"/>
    <w:rsid w:val="00635483"/>
    <w:rsid w:val="006358C4"/>
    <w:rsid w:val="0063617A"/>
    <w:rsid w:val="0063682B"/>
    <w:rsid w:val="00636B59"/>
    <w:rsid w:val="00636EF0"/>
    <w:rsid w:val="00637529"/>
    <w:rsid w:val="00637D8A"/>
    <w:rsid w:val="00640418"/>
    <w:rsid w:val="006404A9"/>
    <w:rsid w:val="006404D2"/>
    <w:rsid w:val="0064061D"/>
    <w:rsid w:val="00640750"/>
    <w:rsid w:val="00640AAF"/>
    <w:rsid w:val="00641992"/>
    <w:rsid w:val="00641E89"/>
    <w:rsid w:val="00642CA7"/>
    <w:rsid w:val="006430D8"/>
    <w:rsid w:val="0064329F"/>
    <w:rsid w:val="00643A70"/>
    <w:rsid w:val="00643DE8"/>
    <w:rsid w:val="0064400E"/>
    <w:rsid w:val="00644306"/>
    <w:rsid w:val="006443F1"/>
    <w:rsid w:val="006452F7"/>
    <w:rsid w:val="00645D31"/>
    <w:rsid w:val="00645E21"/>
    <w:rsid w:val="00645E4A"/>
    <w:rsid w:val="00645F9C"/>
    <w:rsid w:val="0064688E"/>
    <w:rsid w:val="006473D4"/>
    <w:rsid w:val="006476C9"/>
    <w:rsid w:val="006479A0"/>
    <w:rsid w:val="0065074E"/>
    <w:rsid w:val="00650D10"/>
    <w:rsid w:val="006514B4"/>
    <w:rsid w:val="00651F5C"/>
    <w:rsid w:val="00652736"/>
    <w:rsid w:val="006530E5"/>
    <w:rsid w:val="00653232"/>
    <w:rsid w:val="00653697"/>
    <w:rsid w:val="006536E1"/>
    <w:rsid w:val="00653DB9"/>
    <w:rsid w:val="00653F7D"/>
    <w:rsid w:val="00654263"/>
    <w:rsid w:val="0065484A"/>
    <w:rsid w:val="00655BFA"/>
    <w:rsid w:val="00655D05"/>
    <w:rsid w:val="006564E0"/>
    <w:rsid w:val="006569E8"/>
    <w:rsid w:val="00656A98"/>
    <w:rsid w:val="00656B5A"/>
    <w:rsid w:val="00656CA4"/>
    <w:rsid w:val="00657150"/>
    <w:rsid w:val="006574B7"/>
    <w:rsid w:val="00657554"/>
    <w:rsid w:val="00657625"/>
    <w:rsid w:val="00657849"/>
    <w:rsid w:val="00660219"/>
    <w:rsid w:val="00660239"/>
    <w:rsid w:val="0066058C"/>
    <w:rsid w:val="00660A7D"/>
    <w:rsid w:val="00660C0F"/>
    <w:rsid w:val="0066154D"/>
    <w:rsid w:val="00661B0A"/>
    <w:rsid w:val="00661CD3"/>
    <w:rsid w:val="00661CD7"/>
    <w:rsid w:val="00661DCD"/>
    <w:rsid w:val="00661DE2"/>
    <w:rsid w:val="00662BA0"/>
    <w:rsid w:val="00662DC3"/>
    <w:rsid w:val="00663361"/>
    <w:rsid w:val="00663393"/>
    <w:rsid w:val="0066372B"/>
    <w:rsid w:val="00663A96"/>
    <w:rsid w:val="00663C4C"/>
    <w:rsid w:val="00663DE8"/>
    <w:rsid w:val="00664880"/>
    <w:rsid w:val="00664B34"/>
    <w:rsid w:val="006653B6"/>
    <w:rsid w:val="0066587A"/>
    <w:rsid w:val="00665884"/>
    <w:rsid w:val="00666E81"/>
    <w:rsid w:val="00667105"/>
    <w:rsid w:val="0066710E"/>
    <w:rsid w:val="0066723E"/>
    <w:rsid w:val="00667260"/>
    <w:rsid w:val="0066742A"/>
    <w:rsid w:val="00667E82"/>
    <w:rsid w:val="00667FF8"/>
    <w:rsid w:val="00670308"/>
    <w:rsid w:val="0067040A"/>
    <w:rsid w:val="00670A47"/>
    <w:rsid w:val="00670B3D"/>
    <w:rsid w:val="00671F03"/>
    <w:rsid w:val="00672424"/>
    <w:rsid w:val="0067243B"/>
    <w:rsid w:val="00672689"/>
    <w:rsid w:val="00672B35"/>
    <w:rsid w:val="0067409B"/>
    <w:rsid w:val="0067451A"/>
    <w:rsid w:val="00674A1E"/>
    <w:rsid w:val="00674EBB"/>
    <w:rsid w:val="00675109"/>
    <w:rsid w:val="0067549F"/>
    <w:rsid w:val="00675D1C"/>
    <w:rsid w:val="0067654B"/>
    <w:rsid w:val="00676EAC"/>
    <w:rsid w:val="006773F7"/>
    <w:rsid w:val="0067743D"/>
    <w:rsid w:val="00677873"/>
    <w:rsid w:val="006778DE"/>
    <w:rsid w:val="00677E0A"/>
    <w:rsid w:val="00680998"/>
    <w:rsid w:val="00680AB4"/>
    <w:rsid w:val="00680E30"/>
    <w:rsid w:val="00680E52"/>
    <w:rsid w:val="00680E91"/>
    <w:rsid w:val="0068229D"/>
    <w:rsid w:val="006826D6"/>
    <w:rsid w:val="00682AEB"/>
    <w:rsid w:val="00682B7F"/>
    <w:rsid w:val="00682D22"/>
    <w:rsid w:val="00682D4B"/>
    <w:rsid w:val="0068353F"/>
    <w:rsid w:val="00683CF6"/>
    <w:rsid w:val="00684177"/>
    <w:rsid w:val="006845E7"/>
    <w:rsid w:val="00684611"/>
    <w:rsid w:val="00685021"/>
    <w:rsid w:val="00685674"/>
    <w:rsid w:val="00685BC2"/>
    <w:rsid w:val="00685D76"/>
    <w:rsid w:val="00686478"/>
    <w:rsid w:val="00686E3A"/>
    <w:rsid w:val="00687379"/>
    <w:rsid w:val="0068742D"/>
    <w:rsid w:val="00687684"/>
    <w:rsid w:val="0069034B"/>
    <w:rsid w:val="0069096F"/>
    <w:rsid w:val="00690E0E"/>
    <w:rsid w:val="00691671"/>
    <w:rsid w:val="00691ECA"/>
    <w:rsid w:val="006923F4"/>
    <w:rsid w:val="0069246C"/>
    <w:rsid w:val="00692888"/>
    <w:rsid w:val="006929E9"/>
    <w:rsid w:val="00692A2B"/>
    <w:rsid w:val="00692E46"/>
    <w:rsid w:val="006931DB"/>
    <w:rsid w:val="00693B72"/>
    <w:rsid w:val="00694F86"/>
    <w:rsid w:val="0069599B"/>
    <w:rsid w:val="006961B2"/>
    <w:rsid w:val="00696874"/>
    <w:rsid w:val="00696DB2"/>
    <w:rsid w:val="00696E65"/>
    <w:rsid w:val="0069710A"/>
    <w:rsid w:val="006977E3"/>
    <w:rsid w:val="00697EA0"/>
    <w:rsid w:val="006A02F3"/>
    <w:rsid w:val="006A0961"/>
    <w:rsid w:val="006A0BB9"/>
    <w:rsid w:val="006A0BCE"/>
    <w:rsid w:val="006A1A3A"/>
    <w:rsid w:val="006A2289"/>
    <w:rsid w:val="006A2794"/>
    <w:rsid w:val="006A27E6"/>
    <w:rsid w:val="006A2E90"/>
    <w:rsid w:val="006A2FC2"/>
    <w:rsid w:val="006A2FD1"/>
    <w:rsid w:val="006A3D8C"/>
    <w:rsid w:val="006A3F16"/>
    <w:rsid w:val="006A4AE4"/>
    <w:rsid w:val="006A4C69"/>
    <w:rsid w:val="006A596E"/>
    <w:rsid w:val="006A61AB"/>
    <w:rsid w:val="006A6854"/>
    <w:rsid w:val="006A72A4"/>
    <w:rsid w:val="006A7495"/>
    <w:rsid w:val="006A75D4"/>
    <w:rsid w:val="006A75F0"/>
    <w:rsid w:val="006A789A"/>
    <w:rsid w:val="006A7C2F"/>
    <w:rsid w:val="006B0711"/>
    <w:rsid w:val="006B0A68"/>
    <w:rsid w:val="006B0CE9"/>
    <w:rsid w:val="006B0EFB"/>
    <w:rsid w:val="006B1509"/>
    <w:rsid w:val="006B15DA"/>
    <w:rsid w:val="006B1E54"/>
    <w:rsid w:val="006B1ED2"/>
    <w:rsid w:val="006B1F50"/>
    <w:rsid w:val="006B20C8"/>
    <w:rsid w:val="006B2123"/>
    <w:rsid w:val="006B21B1"/>
    <w:rsid w:val="006B24D4"/>
    <w:rsid w:val="006B26DA"/>
    <w:rsid w:val="006B2F16"/>
    <w:rsid w:val="006B32C2"/>
    <w:rsid w:val="006B3852"/>
    <w:rsid w:val="006B394B"/>
    <w:rsid w:val="006B4C34"/>
    <w:rsid w:val="006B4FAA"/>
    <w:rsid w:val="006B512F"/>
    <w:rsid w:val="006B5490"/>
    <w:rsid w:val="006B5A35"/>
    <w:rsid w:val="006B5F32"/>
    <w:rsid w:val="006B605E"/>
    <w:rsid w:val="006B636E"/>
    <w:rsid w:val="006B6B79"/>
    <w:rsid w:val="006B6F5F"/>
    <w:rsid w:val="006B7182"/>
    <w:rsid w:val="006B73BB"/>
    <w:rsid w:val="006B78EE"/>
    <w:rsid w:val="006B7B64"/>
    <w:rsid w:val="006B7BB0"/>
    <w:rsid w:val="006B7D39"/>
    <w:rsid w:val="006B7E52"/>
    <w:rsid w:val="006C007F"/>
    <w:rsid w:val="006C02D9"/>
    <w:rsid w:val="006C076E"/>
    <w:rsid w:val="006C08E9"/>
    <w:rsid w:val="006C0CBB"/>
    <w:rsid w:val="006C13CA"/>
    <w:rsid w:val="006C181E"/>
    <w:rsid w:val="006C1B61"/>
    <w:rsid w:val="006C2101"/>
    <w:rsid w:val="006C21A8"/>
    <w:rsid w:val="006C2405"/>
    <w:rsid w:val="006C2A4C"/>
    <w:rsid w:val="006C366A"/>
    <w:rsid w:val="006C36B3"/>
    <w:rsid w:val="006C3BE1"/>
    <w:rsid w:val="006C46F2"/>
    <w:rsid w:val="006C4917"/>
    <w:rsid w:val="006C4F9D"/>
    <w:rsid w:val="006C50B3"/>
    <w:rsid w:val="006C5D08"/>
    <w:rsid w:val="006C60AA"/>
    <w:rsid w:val="006C6542"/>
    <w:rsid w:val="006C6DB3"/>
    <w:rsid w:val="006C7E1D"/>
    <w:rsid w:val="006D043E"/>
    <w:rsid w:val="006D0462"/>
    <w:rsid w:val="006D0785"/>
    <w:rsid w:val="006D0BDE"/>
    <w:rsid w:val="006D0DB4"/>
    <w:rsid w:val="006D0DD0"/>
    <w:rsid w:val="006D1016"/>
    <w:rsid w:val="006D1E2B"/>
    <w:rsid w:val="006D24B2"/>
    <w:rsid w:val="006D33A9"/>
    <w:rsid w:val="006D3860"/>
    <w:rsid w:val="006D3F93"/>
    <w:rsid w:val="006D458B"/>
    <w:rsid w:val="006D53C3"/>
    <w:rsid w:val="006D6C58"/>
    <w:rsid w:val="006D79CE"/>
    <w:rsid w:val="006E0CD2"/>
    <w:rsid w:val="006E12C3"/>
    <w:rsid w:val="006E1697"/>
    <w:rsid w:val="006E1FEB"/>
    <w:rsid w:val="006E2436"/>
    <w:rsid w:val="006E2DAB"/>
    <w:rsid w:val="006E3645"/>
    <w:rsid w:val="006E378D"/>
    <w:rsid w:val="006E38FA"/>
    <w:rsid w:val="006E3CD2"/>
    <w:rsid w:val="006E45ED"/>
    <w:rsid w:val="006E4925"/>
    <w:rsid w:val="006E4B09"/>
    <w:rsid w:val="006E5332"/>
    <w:rsid w:val="006E5347"/>
    <w:rsid w:val="006E5BD3"/>
    <w:rsid w:val="006E6048"/>
    <w:rsid w:val="006E620A"/>
    <w:rsid w:val="006E63AD"/>
    <w:rsid w:val="006E67E4"/>
    <w:rsid w:val="006E687F"/>
    <w:rsid w:val="006E74CE"/>
    <w:rsid w:val="006E7B74"/>
    <w:rsid w:val="006F022C"/>
    <w:rsid w:val="006F085D"/>
    <w:rsid w:val="006F12C2"/>
    <w:rsid w:val="006F271E"/>
    <w:rsid w:val="006F2ACC"/>
    <w:rsid w:val="006F33BF"/>
    <w:rsid w:val="006F349D"/>
    <w:rsid w:val="006F377D"/>
    <w:rsid w:val="006F40FC"/>
    <w:rsid w:val="006F4491"/>
    <w:rsid w:val="006F501C"/>
    <w:rsid w:val="006F527E"/>
    <w:rsid w:val="006F543C"/>
    <w:rsid w:val="006F5DCF"/>
    <w:rsid w:val="006F5F8B"/>
    <w:rsid w:val="006F6034"/>
    <w:rsid w:val="006F6B6B"/>
    <w:rsid w:val="006F70FC"/>
    <w:rsid w:val="006F7579"/>
    <w:rsid w:val="006F75DC"/>
    <w:rsid w:val="006F7878"/>
    <w:rsid w:val="006F7A86"/>
    <w:rsid w:val="006F7AF5"/>
    <w:rsid w:val="007001C3"/>
    <w:rsid w:val="00701809"/>
    <w:rsid w:val="007020C4"/>
    <w:rsid w:val="007021B7"/>
    <w:rsid w:val="007031AE"/>
    <w:rsid w:val="007038B2"/>
    <w:rsid w:val="00703931"/>
    <w:rsid w:val="00703FB4"/>
    <w:rsid w:val="0070417E"/>
    <w:rsid w:val="007047CF"/>
    <w:rsid w:val="00704B1B"/>
    <w:rsid w:val="00705483"/>
    <w:rsid w:val="00705802"/>
    <w:rsid w:val="00705872"/>
    <w:rsid w:val="007058C4"/>
    <w:rsid w:val="00705D4B"/>
    <w:rsid w:val="00705FDC"/>
    <w:rsid w:val="00706412"/>
    <w:rsid w:val="007067DC"/>
    <w:rsid w:val="0070690D"/>
    <w:rsid w:val="00706F56"/>
    <w:rsid w:val="00707160"/>
    <w:rsid w:val="00707365"/>
    <w:rsid w:val="007073FA"/>
    <w:rsid w:val="00707DFE"/>
    <w:rsid w:val="00710319"/>
    <w:rsid w:val="00710656"/>
    <w:rsid w:val="007106E0"/>
    <w:rsid w:val="00710C10"/>
    <w:rsid w:val="0071124E"/>
    <w:rsid w:val="00711C50"/>
    <w:rsid w:val="007120A3"/>
    <w:rsid w:val="007122BF"/>
    <w:rsid w:val="00712595"/>
    <w:rsid w:val="00712B4B"/>
    <w:rsid w:val="00713786"/>
    <w:rsid w:val="007140DF"/>
    <w:rsid w:val="00714566"/>
    <w:rsid w:val="00714671"/>
    <w:rsid w:val="00714A80"/>
    <w:rsid w:val="007154B8"/>
    <w:rsid w:val="0071578A"/>
    <w:rsid w:val="007157B4"/>
    <w:rsid w:val="00715A77"/>
    <w:rsid w:val="00715FE7"/>
    <w:rsid w:val="007162CE"/>
    <w:rsid w:val="00716586"/>
    <w:rsid w:val="007165FE"/>
    <w:rsid w:val="00716970"/>
    <w:rsid w:val="00716DD7"/>
    <w:rsid w:val="007172DE"/>
    <w:rsid w:val="00717424"/>
    <w:rsid w:val="0072092A"/>
    <w:rsid w:val="00720AF2"/>
    <w:rsid w:val="00720C51"/>
    <w:rsid w:val="00720EEB"/>
    <w:rsid w:val="00721425"/>
    <w:rsid w:val="00721A15"/>
    <w:rsid w:val="00721A29"/>
    <w:rsid w:val="007234A3"/>
    <w:rsid w:val="00723B25"/>
    <w:rsid w:val="00723FF4"/>
    <w:rsid w:val="007240DE"/>
    <w:rsid w:val="007240F7"/>
    <w:rsid w:val="00724286"/>
    <w:rsid w:val="0072432E"/>
    <w:rsid w:val="00724443"/>
    <w:rsid w:val="00724E97"/>
    <w:rsid w:val="007250F9"/>
    <w:rsid w:val="007251EF"/>
    <w:rsid w:val="00725471"/>
    <w:rsid w:val="0072572D"/>
    <w:rsid w:val="00726476"/>
    <w:rsid w:val="00726704"/>
    <w:rsid w:val="0072692A"/>
    <w:rsid w:val="00727116"/>
    <w:rsid w:val="007272AB"/>
    <w:rsid w:val="00727AD5"/>
    <w:rsid w:val="00727C5E"/>
    <w:rsid w:val="00730066"/>
    <w:rsid w:val="00730AFF"/>
    <w:rsid w:val="007319AC"/>
    <w:rsid w:val="00732205"/>
    <w:rsid w:val="0073235E"/>
    <w:rsid w:val="00732893"/>
    <w:rsid w:val="007328ED"/>
    <w:rsid w:val="00732B1A"/>
    <w:rsid w:val="00733C8C"/>
    <w:rsid w:val="00733DAD"/>
    <w:rsid w:val="00734CDE"/>
    <w:rsid w:val="00735327"/>
    <w:rsid w:val="007359B4"/>
    <w:rsid w:val="00735A45"/>
    <w:rsid w:val="00735BB8"/>
    <w:rsid w:val="00735CC1"/>
    <w:rsid w:val="007367C7"/>
    <w:rsid w:val="00736ACB"/>
    <w:rsid w:val="00736D41"/>
    <w:rsid w:val="007371F2"/>
    <w:rsid w:val="00737B0E"/>
    <w:rsid w:val="0074017E"/>
    <w:rsid w:val="00741034"/>
    <w:rsid w:val="007411A9"/>
    <w:rsid w:val="007415B6"/>
    <w:rsid w:val="007415E3"/>
    <w:rsid w:val="00742488"/>
    <w:rsid w:val="007425CE"/>
    <w:rsid w:val="00742999"/>
    <w:rsid w:val="00742B8C"/>
    <w:rsid w:val="00742C40"/>
    <w:rsid w:val="00742FCE"/>
    <w:rsid w:val="00743C82"/>
    <w:rsid w:val="00743CE6"/>
    <w:rsid w:val="00743F38"/>
    <w:rsid w:val="00744088"/>
    <w:rsid w:val="00745387"/>
    <w:rsid w:val="00745E1A"/>
    <w:rsid w:val="0074607B"/>
    <w:rsid w:val="007461E3"/>
    <w:rsid w:val="007462BB"/>
    <w:rsid w:val="007462C6"/>
    <w:rsid w:val="007463E0"/>
    <w:rsid w:val="007464CF"/>
    <w:rsid w:val="0074696D"/>
    <w:rsid w:val="007471DA"/>
    <w:rsid w:val="007479E9"/>
    <w:rsid w:val="00747C48"/>
    <w:rsid w:val="007502AE"/>
    <w:rsid w:val="007508B9"/>
    <w:rsid w:val="00750A4F"/>
    <w:rsid w:val="007512AB"/>
    <w:rsid w:val="00751FF9"/>
    <w:rsid w:val="007523DA"/>
    <w:rsid w:val="00752A00"/>
    <w:rsid w:val="00753284"/>
    <w:rsid w:val="00753793"/>
    <w:rsid w:val="00753BB3"/>
    <w:rsid w:val="0075410A"/>
    <w:rsid w:val="00754A80"/>
    <w:rsid w:val="007553E1"/>
    <w:rsid w:val="00755572"/>
    <w:rsid w:val="007557FD"/>
    <w:rsid w:val="00755A3E"/>
    <w:rsid w:val="00755B24"/>
    <w:rsid w:val="00755C73"/>
    <w:rsid w:val="00755CE7"/>
    <w:rsid w:val="00755EAC"/>
    <w:rsid w:val="007561ED"/>
    <w:rsid w:val="00756A18"/>
    <w:rsid w:val="00756D5F"/>
    <w:rsid w:val="007573A9"/>
    <w:rsid w:val="0075774D"/>
    <w:rsid w:val="007577AE"/>
    <w:rsid w:val="007577AF"/>
    <w:rsid w:val="00757D5E"/>
    <w:rsid w:val="00757F57"/>
    <w:rsid w:val="00757F82"/>
    <w:rsid w:val="00757F92"/>
    <w:rsid w:val="007614F0"/>
    <w:rsid w:val="007617C7"/>
    <w:rsid w:val="007620F2"/>
    <w:rsid w:val="007622E7"/>
    <w:rsid w:val="00762987"/>
    <w:rsid w:val="00762BCC"/>
    <w:rsid w:val="00763541"/>
    <w:rsid w:val="00763664"/>
    <w:rsid w:val="007636B7"/>
    <w:rsid w:val="007636BF"/>
    <w:rsid w:val="00763738"/>
    <w:rsid w:val="00764543"/>
    <w:rsid w:val="00764ECF"/>
    <w:rsid w:val="00765263"/>
    <w:rsid w:val="00765512"/>
    <w:rsid w:val="00765953"/>
    <w:rsid w:val="0076604C"/>
    <w:rsid w:val="00766375"/>
    <w:rsid w:val="0076697D"/>
    <w:rsid w:val="007669C3"/>
    <w:rsid w:val="00766E9B"/>
    <w:rsid w:val="00767056"/>
    <w:rsid w:val="00767CF5"/>
    <w:rsid w:val="00767ED4"/>
    <w:rsid w:val="0077037A"/>
    <w:rsid w:val="00770B8B"/>
    <w:rsid w:val="00770C5D"/>
    <w:rsid w:val="00771221"/>
    <w:rsid w:val="0077134E"/>
    <w:rsid w:val="0077148F"/>
    <w:rsid w:val="00771595"/>
    <w:rsid w:val="00771C07"/>
    <w:rsid w:val="00771C1B"/>
    <w:rsid w:val="00771D86"/>
    <w:rsid w:val="00771DCD"/>
    <w:rsid w:val="007729D5"/>
    <w:rsid w:val="00772EEE"/>
    <w:rsid w:val="007733C4"/>
    <w:rsid w:val="00773E27"/>
    <w:rsid w:val="007747B7"/>
    <w:rsid w:val="00774CEF"/>
    <w:rsid w:val="00774D4B"/>
    <w:rsid w:val="00775023"/>
    <w:rsid w:val="00775073"/>
    <w:rsid w:val="007754E6"/>
    <w:rsid w:val="0077560F"/>
    <w:rsid w:val="00775A4A"/>
    <w:rsid w:val="00775ACF"/>
    <w:rsid w:val="00775B06"/>
    <w:rsid w:val="007768A6"/>
    <w:rsid w:val="00777083"/>
    <w:rsid w:val="0077718C"/>
    <w:rsid w:val="0077739C"/>
    <w:rsid w:val="007779B6"/>
    <w:rsid w:val="00777C5E"/>
    <w:rsid w:val="00780421"/>
    <w:rsid w:val="007804FF"/>
    <w:rsid w:val="007806FC"/>
    <w:rsid w:val="007808AD"/>
    <w:rsid w:val="00781093"/>
    <w:rsid w:val="00781098"/>
    <w:rsid w:val="00781349"/>
    <w:rsid w:val="00781358"/>
    <w:rsid w:val="007817E8"/>
    <w:rsid w:val="00781C6D"/>
    <w:rsid w:val="007821C2"/>
    <w:rsid w:val="00782AA4"/>
    <w:rsid w:val="00782CFB"/>
    <w:rsid w:val="00782D0E"/>
    <w:rsid w:val="00783196"/>
    <w:rsid w:val="00783C09"/>
    <w:rsid w:val="00783FD2"/>
    <w:rsid w:val="00784A05"/>
    <w:rsid w:val="00784A7B"/>
    <w:rsid w:val="00784E39"/>
    <w:rsid w:val="0078538C"/>
    <w:rsid w:val="0078550E"/>
    <w:rsid w:val="00785551"/>
    <w:rsid w:val="007863DE"/>
    <w:rsid w:val="00786995"/>
    <w:rsid w:val="00786E14"/>
    <w:rsid w:val="00786FC5"/>
    <w:rsid w:val="00787164"/>
    <w:rsid w:val="00787377"/>
    <w:rsid w:val="007873C0"/>
    <w:rsid w:val="007874DA"/>
    <w:rsid w:val="00787834"/>
    <w:rsid w:val="00787C67"/>
    <w:rsid w:val="007905E6"/>
    <w:rsid w:val="00790AA9"/>
    <w:rsid w:val="00790CC3"/>
    <w:rsid w:val="00791211"/>
    <w:rsid w:val="007913EC"/>
    <w:rsid w:val="007919D1"/>
    <w:rsid w:val="00791C58"/>
    <w:rsid w:val="0079245C"/>
    <w:rsid w:val="007925A3"/>
    <w:rsid w:val="0079327A"/>
    <w:rsid w:val="0079334B"/>
    <w:rsid w:val="0079378A"/>
    <w:rsid w:val="00793E07"/>
    <w:rsid w:val="00794024"/>
    <w:rsid w:val="0079419E"/>
    <w:rsid w:val="0079574A"/>
    <w:rsid w:val="007958B4"/>
    <w:rsid w:val="00795A1A"/>
    <w:rsid w:val="007969A2"/>
    <w:rsid w:val="00797039"/>
    <w:rsid w:val="00797095"/>
    <w:rsid w:val="0079715C"/>
    <w:rsid w:val="0079779A"/>
    <w:rsid w:val="007A0193"/>
    <w:rsid w:val="007A03B5"/>
    <w:rsid w:val="007A0AB7"/>
    <w:rsid w:val="007A199A"/>
    <w:rsid w:val="007A1A20"/>
    <w:rsid w:val="007A1A26"/>
    <w:rsid w:val="007A23DA"/>
    <w:rsid w:val="007A2D7C"/>
    <w:rsid w:val="007A2D82"/>
    <w:rsid w:val="007A329C"/>
    <w:rsid w:val="007A35D4"/>
    <w:rsid w:val="007A3D19"/>
    <w:rsid w:val="007A3D60"/>
    <w:rsid w:val="007A3FA3"/>
    <w:rsid w:val="007A4206"/>
    <w:rsid w:val="007A5107"/>
    <w:rsid w:val="007A5BB0"/>
    <w:rsid w:val="007A6057"/>
    <w:rsid w:val="007A6358"/>
    <w:rsid w:val="007A7087"/>
    <w:rsid w:val="007A7638"/>
    <w:rsid w:val="007A7F8A"/>
    <w:rsid w:val="007B0E41"/>
    <w:rsid w:val="007B1341"/>
    <w:rsid w:val="007B1986"/>
    <w:rsid w:val="007B1A85"/>
    <w:rsid w:val="007B1AC7"/>
    <w:rsid w:val="007B20B4"/>
    <w:rsid w:val="007B29AF"/>
    <w:rsid w:val="007B2E24"/>
    <w:rsid w:val="007B2F76"/>
    <w:rsid w:val="007B32D1"/>
    <w:rsid w:val="007B358F"/>
    <w:rsid w:val="007B3BF9"/>
    <w:rsid w:val="007B3C50"/>
    <w:rsid w:val="007B3EE2"/>
    <w:rsid w:val="007B42B9"/>
    <w:rsid w:val="007B4583"/>
    <w:rsid w:val="007B53E9"/>
    <w:rsid w:val="007B5DBF"/>
    <w:rsid w:val="007B60A0"/>
    <w:rsid w:val="007B66F2"/>
    <w:rsid w:val="007B6846"/>
    <w:rsid w:val="007B684F"/>
    <w:rsid w:val="007B6DB8"/>
    <w:rsid w:val="007B700E"/>
    <w:rsid w:val="007B7E60"/>
    <w:rsid w:val="007C0154"/>
    <w:rsid w:val="007C0826"/>
    <w:rsid w:val="007C0985"/>
    <w:rsid w:val="007C1406"/>
    <w:rsid w:val="007C1E55"/>
    <w:rsid w:val="007C23AA"/>
    <w:rsid w:val="007C281B"/>
    <w:rsid w:val="007C2978"/>
    <w:rsid w:val="007C3B4C"/>
    <w:rsid w:val="007C3B88"/>
    <w:rsid w:val="007C448C"/>
    <w:rsid w:val="007C4AF3"/>
    <w:rsid w:val="007C563D"/>
    <w:rsid w:val="007C6849"/>
    <w:rsid w:val="007C6D19"/>
    <w:rsid w:val="007C6F95"/>
    <w:rsid w:val="007C70B3"/>
    <w:rsid w:val="007C7BAE"/>
    <w:rsid w:val="007C7C77"/>
    <w:rsid w:val="007C7DD1"/>
    <w:rsid w:val="007C7F73"/>
    <w:rsid w:val="007D000E"/>
    <w:rsid w:val="007D11CA"/>
    <w:rsid w:val="007D1893"/>
    <w:rsid w:val="007D1FC9"/>
    <w:rsid w:val="007D24FA"/>
    <w:rsid w:val="007D289E"/>
    <w:rsid w:val="007D2A46"/>
    <w:rsid w:val="007D357D"/>
    <w:rsid w:val="007D3DF0"/>
    <w:rsid w:val="007D4021"/>
    <w:rsid w:val="007D4457"/>
    <w:rsid w:val="007D4E25"/>
    <w:rsid w:val="007D4FEF"/>
    <w:rsid w:val="007D570E"/>
    <w:rsid w:val="007D5BC9"/>
    <w:rsid w:val="007D6D71"/>
    <w:rsid w:val="007D73E0"/>
    <w:rsid w:val="007E013D"/>
    <w:rsid w:val="007E036F"/>
    <w:rsid w:val="007E05EF"/>
    <w:rsid w:val="007E06B3"/>
    <w:rsid w:val="007E0853"/>
    <w:rsid w:val="007E12C1"/>
    <w:rsid w:val="007E1881"/>
    <w:rsid w:val="007E1D9E"/>
    <w:rsid w:val="007E1E05"/>
    <w:rsid w:val="007E221D"/>
    <w:rsid w:val="007E2349"/>
    <w:rsid w:val="007E26B7"/>
    <w:rsid w:val="007E26F7"/>
    <w:rsid w:val="007E29BE"/>
    <w:rsid w:val="007E2BD7"/>
    <w:rsid w:val="007E2BFD"/>
    <w:rsid w:val="007E2ED4"/>
    <w:rsid w:val="007E31C3"/>
    <w:rsid w:val="007E32B1"/>
    <w:rsid w:val="007E360B"/>
    <w:rsid w:val="007E4206"/>
    <w:rsid w:val="007E426F"/>
    <w:rsid w:val="007E4309"/>
    <w:rsid w:val="007E458D"/>
    <w:rsid w:val="007E46AB"/>
    <w:rsid w:val="007E4C1C"/>
    <w:rsid w:val="007E4CD0"/>
    <w:rsid w:val="007E4F06"/>
    <w:rsid w:val="007E5275"/>
    <w:rsid w:val="007E55B7"/>
    <w:rsid w:val="007E5BA4"/>
    <w:rsid w:val="007E5C21"/>
    <w:rsid w:val="007E5CAE"/>
    <w:rsid w:val="007E6052"/>
    <w:rsid w:val="007E75E6"/>
    <w:rsid w:val="007E7E08"/>
    <w:rsid w:val="007F0CD6"/>
    <w:rsid w:val="007F0D8C"/>
    <w:rsid w:val="007F1105"/>
    <w:rsid w:val="007F163E"/>
    <w:rsid w:val="007F2258"/>
    <w:rsid w:val="007F274C"/>
    <w:rsid w:val="007F2D81"/>
    <w:rsid w:val="007F3326"/>
    <w:rsid w:val="007F39FD"/>
    <w:rsid w:val="007F3BE4"/>
    <w:rsid w:val="007F3CE7"/>
    <w:rsid w:val="007F471D"/>
    <w:rsid w:val="007F4CD5"/>
    <w:rsid w:val="007F5175"/>
    <w:rsid w:val="007F568D"/>
    <w:rsid w:val="007F5702"/>
    <w:rsid w:val="007F573A"/>
    <w:rsid w:val="007F5771"/>
    <w:rsid w:val="007F631E"/>
    <w:rsid w:val="007F69AE"/>
    <w:rsid w:val="007F6B9A"/>
    <w:rsid w:val="007F6D8D"/>
    <w:rsid w:val="0080081D"/>
    <w:rsid w:val="0080104F"/>
    <w:rsid w:val="008011FF"/>
    <w:rsid w:val="00802698"/>
    <w:rsid w:val="0080277E"/>
    <w:rsid w:val="008027B7"/>
    <w:rsid w:val="00802B8A"/>
    <w:rsid w:val="00802DFF"/>
    <w:rsid w:val="00803749"/>
    <w:rsid w:val="00804027"/>
    <w:rsid w:val="008045F5"/>
    <w:rsid w:val="008047FE"/>
    <w:rsid w:val="00804842"/>
    <w:rsid w:val="008048E9"/>
    <w:rsid w:val="00804D0B"/>
    <w:rsid w:val="00805090"/>
    <w:rsid w:val="00805250"/>
    <w:rsid w:val="0080580F"/>
    <w:rsid w:val="00805918"/>
    <w:rsid w:val="008063A7"/>
    <w:rsid w:val="008064A9"/>
    <w:rsid w:val="0080679A"/>
    <w:rsid w:val="0080723B"/>
    <w:rsid w:val="0080747F"/>
    <w:rsid w:val="0080750C"/>
    <w:rsid w:val="008077D7"/>
    <w:rsid w:val="00807870"/>
    <w:rsid w:val="00807C1B"/>
    <w:rsid w:val="008100A5"/>
    <w:rsid w:val="00810413"/>
    <w:rsid w:val="00810779"/>
    <w:rsid w:val="00810B4B"/>
    <w:rsid w:val="00811134"/>
    <w:rsid w:val="008111B4"/>
    <w:rsid w:val="0081138A"/>
    <w:rsid w:val="00811AF8"/>
    <w:rsid w:val="008129CD"/>
    <w:rsid w:val="0081338A"/>
    <w:rsid w:val="00813813"/>
    <w:rsid w:val="008140FE"/>
    <w:rsid w:val="00814B1D"/>
    <w:rsid w:val="00814EDE"/>
    <w:rsid w:val="008150E0"/>
    <w:rsid w:val="00815318"/>
    <w:rsid w:val="00815AA7"/>
    <w:rsid w:val="008160E0"/>
    <w:rsid w:val="0081629F"/>
    <w:rsid w:val="008163E2"/>
    <w:rsid w:val="00816949"/>
    <w:rsid w:val="0082072A"/>
    <w:rsid w:val="008207FB"/>
    <w:rsid w:val="00820971"/>
    <w:rsid w:val="00821261"/>
    <w:rsid w:val="00821996"/>
    <w:rsid w:val="0082202D"/>
    <w:rsid w:val="008221A7"/>
    <w:rsid w:val="00822548"/>
    <w:rsid w:val="00822C66"/>
    <w:rsid w:val="00824576"/>
    <w:rsid w:val="0082458E"/>
    <w:rsid w:val="00825005"/>
    <w:rsid w:val="008259B9"/>
    <w:rsid w:val="00825C86"/>
    <w:rsid w:val="00825E66"/>
    <w:rsid w:val="008265DA"/>
    <w:rsid w:val="00826C73"/>
    <w:rsid w:val="00827670"/>
    <w:rsid w:val="008279E9"/>
    <w:rsid w:val="00830073"/>
    <w:rsid w:val="0083052C"/>
    <w:rsid w:val="008305C7"/>
    <w:rsid w:val="00830A0B"/>
    <w:rsid w:val="00831070"/>
    <w:rsid w:val="0083115C"/>
    <w:rsid w:val="008317BC"/>
    <w:rsid w:val="00831C58"/>
    <w:rsid w:val="00831E14"/>
    <w:rsid w:val="008325B3"/>
    <w:rsid w:val="008327C2"/>
    <w:rsid w:val="00832C98"/>
    <w:rsid w:val="008334D3"/>
    <w:rsid w:val="00833750"/>
    <w:rsid w:val="008340E1"/>
    <w:rsid w:val="008348E6"/>
    <w:rsid w:val="00834B53"/>
    <w:rsid w:val="00834B89"/>
    <w:rsid w:val="00834C86"/>
    <w:rsid w:val="00834E6F"/>
    <w:rsid w:val="0083535D"/>
    <w:rsid w:val="0083540C"/>
    <w:rsid w:val="00835CC9"/>
    <w:rsid w:val="00835FEC"/>
    <w:rsid w:val="00836AAE"/>
    <w:rsid w:val="00836B9C"/>
    <w:rsid w:val="008374EC"/>
    <w:rsid w:val="008379B8"/>
    <w:rsid w:val="00837E3D"/>
    <w:rsid w:val="0084049B"/>
    <w:rsid w:val="00840BB9"/>
    <w:rsid w:val="0084143E"/>
    <w:rsid w:val="00841480"/>
    <w:rsid w:val="00841680"/>
    <w:rsid w:val="00841708"/>
    <w:rsid w:val="00841D30"/>
    <w:rsid w:val="00842184"/>
    <w:rsid w:val="008426BC"/>
    <w:rsid w:val="008430FD"/>
    <w:rsid w:val="0084365A"/>
    <w:rsid w:val="008440AF"/>
    <w:rsid w:val="008448E0"/>
    <w:rsid w:val="008449F7"/>
    <w:rsid w:val="00844A81"/>
    <w:rsid w:val="00844C69"/>
    <w:rsid w:val="00845172"/>
    <w:rsid w:val="008458C0"/>
    <w:rsid w:val="00845DEB"/>
    <w:rsid w:val="008462BC"/>
    <w:rsid w:val="00846359"/>
    <w:rsid w:val="008478FF"/>
    <w:rsid w:val="00847997"/>
    <w:rsid w:val="00850E5E"/>
    <w:rsid w:val="00851143"/>
    <w:rsid w:val="00851412"/>
    <w:rsid w:val="00851CE9"/>
    <w:rsid w:val="00851F22"/>
    <w:rsid w:val="00851FC6"/>
    <w:rsid w:val="0085286E"/>
    <w:rsid w:val="00852B1D"/>
    <w:rsid w:val="00853655"/>
    <w:rsid w:val="008544E6"/>
    <w:rsid w:val="00854C1D"/>
    <w:rsid w:val="00854D5D"/>
    <w:rsid w:val="008556AA"/>
    <w:rsid w:val="008557C2"/>
    <w:rsid w:val="00855A11"/>
    <w:rsid w:val="00855F02"/>
    <w:rsid w:val="008561DB"/>
    <w:rsid w:val="008569B6"/>
    <w:rsid w:val="00856B0E"/>
    <w:rsid w:val="00856DA2"/>
    <w:rsid w:val="00857015"/>
    <w:rsid w:val="008574AF"/>
    <w:rsid w:val="008576C6"/>
    <w:rsid w:val="00857D4A"/>
    <w:rsid w:val="00860638"/>
    <w:rsid w:val="00861057"/>
    <w:rsid w:val="008610CB"/>
    <w:rsid w:val="00861F45"/>
    <w:rsid w:val="00862721"/>
    <w:rsid w:val="0086376F"/>
    <w:rsid w:val="00863853"/>
    <w:rsid w:val="00863A35"/>
    <w:rsid w:val="008641C9"/>
    <w:rsid w:val="0086458F"/>
    <w:rsid w:val="0086464D"/>
    <w:rsid w:val="00864ACD"/>
    <w:rsid w:val="00864CD2"/>
    <w:rsid w:val="00864DDD"/>
    <w:rsid w:val="008653BE"/>
    <w:rsid w:val="0086570E"/>
    <w:rsid w:val="008669AF"/>
    <w:rsid w:val="00866A86"/>
    <w:rsid w:val="00866EC5"/>
    <w:rsid w:val="008671A1"/>
    <w:rsid w:val="008673D1"/>
    <w:rsid w:val="00867955"/>
    <w:rsid w:val="00867F59"/>
    <w:rsid w:val="00870498"/>
    <w:rsid w:val="00870898"/>
    <w:rsid w:val="0087089C"/>
    <w:rsid w:val="00870CB5"/>
    <w:rsid w:val="00870E46"/>
    <w:rsid w:val="00870E71"/>
    <w:rsid w:val="00870EA4"/>
    <w:rsid w:val="008710C1"/>
    <w:rsid w:val="00871104"/>
    <w:rsid w:val="0087127C"/>
    <w:rsid w:val="008712E1"/>
    <w:rsid w:val="008714B3"/>
    <w:rsid w:val="00871612"/>
    <w:rsid w:val="0087197C"/>
    <w:rsid w:val="00871D42"/>
    <w:rsid w:val="00871D4A"/>
    <w:rsid w:val="0087272F"/>
    <w:rsid w:val="00872C4A"/>
    <w:rsid w:val="00873140"/>
    <w:rsid w:val="008734E0"/>
    <w:rsid w:val="008739DE"/>
    <w:rsid w:val="00873BB3"/>
    <w:rsid w:val="00873C27"/>
    <w:rsid w:val="00874371"/>
    <w:rsid w:val="008748C1"/>
    <w:rsid w:val="008748FD"/>
    <w:rsid w:val="00874E6A"/>
    <w:rsid w:val="00875122"/>
    <w:rsid w:val="0087575B"/>
    <w:rsid w:val="0087582E"/>
    <w:rsid w:val="008759D6"/>
    <w:rsid w:val="00875AC8"/>
    <w:rsid w:val="00876B42"/>
    <w:rsid w:val="00876EEE"/>
    <w:rsid w:val="00877334"/>
    <w:rsid w:val="00877539"/>
    <w:rsid w:val="00877B41"/>
    <w:rsid w:val="00880098"/>
    <w:rsid w:val="008800C1"/>
    <w:rsid w:val="00880427"/>
    <w:rsid w:val="00881166"/>
    <w:rsid w:val="00881C1D"/>
    <w:rsid w:val="00882303"/>
    <w:rsid w:val="00882F83"/>
    <w:rsid w:val="00884106"/>
    <w:rsid w:val="0088421A"/>
    <w:rsid w:val="008843A2"/>
    <w:rsid w:val="008848C3"/>
    <w:rsid w:val="00884D35"/>
    <w:rsid w:val="0088531D"/>
    <w:rsid w:val="00885725"/>
    <w:rsid w:val="00885874"/>
    <w:rsid w:val="00885F93"/>
    <w:rsid w:val="00886102"/>
    <w:rsid w:val="008864F1"/>
    <w:rsid w:val="00886A17"/>
    <w:rsid w:val="00886B6C"/>
    <w:rsid w:val="008876C1"/>
    <w:rsid w:val="008905EE"/>
    <w:rsid w:val="00890D52"/>
    <w:rsid w:val="008912A8"/>
    <w:rsid w:val="00892295"/>
    <w:rsid w:val="00892A8C"/>
    <w:rsid w:val="00892CDA"/>
    <w:rsid w:val="00893621"/>
    <w:rsid w:val="00893924"/>
    <w:rsid w:val="00893DB1"/>
    <w:rsid w:val="00894022"/>
    <w:rsid w:val="00895099"/>
    <w:rsid w:val="0089513C"/>
    <w:rsid w:val="008952BE"/>
    <w:rsid w:val="008959B3"/>
    <w:rsid w:val="00895FE9"/>
    <w:rsid w:val="008961B4"/>
    <w:rsid w:val="00896274"/>
    <w:rsid w:val="00896286"/>
    <w:rsid w:val="00896659"/>
    <w:rsid w:val="008969E5"/>
    <w:rsid w:val="00897313"/>
    <w:rsid w:val="008A050C"/>
    <w:rsid w:val="008A0534"/>
    <w:rsid w:val="008A0648"/>
    <w:rsid w:val="008A0F2E"/>
    <w:rsid w:val="008A1025"/>
    <w:rsid w:val="008A262D"/>
    <w:rsid w:val="008A2744"/>
    <w:rsid w:val="008A2A58"/>
    <w:rsid w:val="008A2B21"/>
    <w:rsid w:val="008A2BA6"/>
    <w:rsid w:val="008A30C0"/>
    <w:rsid w:val="008A3666"/>
    <w:rsid w:val="008A3794"/>
    <w:rsid w:val="008A3FB5"/>
    <w:rsid w:val="008A4162"/>
    <w:rsid w:val="008A4672"/>
    <w:rsid w:val="008A46C5"/>
    <w:rsid w:val="008A4CCC"/>
    <w:rsid w:val="008A5090"/>
    <w:rsid w:val="008A58F1"/>
    <w:rsid w:val="008A5E40"/>
    <w:rsid w:val="008A63F5"/>
    <w:rsid w:val="008A66DC"/>
    <w:rsid w:val="008A69E1"/>
    <w:rsid w:val="008A6CA7"/>
    <w:rsid w:val="008A6D8C"/>
    <w:rsid w:val="008A7001"/>
    <w:rsid w:val="008A7212"/>
    <w:rsid w:val="008A7300"/>
    <w:rsid w:val="008A7995"/>
    <w:rsid w:val="008A7B30"/>
    <w:rsid w:val="008B008E"/>
    <w:rsid w:val="008B0163"/>
    <w:rsid w:val="008B13CF"/>
    <w:rsid w:val="008B16AE"/>
    <w:rsid w:val="008B2028"/>
    <w:rsid w:val="008B236F"/>
    <w:rsid w:val="008B2504"/>
    <w:rsid w:val="008B29AD"/>
    <w:rsid w:val="008B3491"/>
    <w:rsid w:val="008B38D1"/>
    <w:rsid w:val="008B3C19"/>
    <w:rsid w:val="008B4550"/>
    <w:rsid w:val="008B47A4"/>
    <w:rsid w:val="008B4BC9"/>
    <w:rsid w:val="008B516D"/>
    <w:rsid w:val="008B51AF"/>
    <w:rsid w:val="008B54EB"/>
    <w:rsid w:val="008B5810"/>
    <w:rsid w:val="008B5AA6"/>
    <w:rsid w:val="008B5CDE"/>
    <w:rsid w:val="008B60DC"/>
    <w:rsid w:val="008B6357"/>
    <w:rsid w:val="008B6718"/>
    <w:rsid w:val="008B78A3"/>
    <w:rsid w:val="008B7D7E"/>
    <w:rsid w:val="008B7ED8"/>
    <w:rsid w:val="008C0B66"/>
    <w:rsid w:val="008C0E34"/>
    <w:rsid w:val="008C1138"/>
    <w:rsid w:val="008C16E6"/>
    <w:rsid w:val="008C17ED"/>
    <w:rsid w:val="008C1876"/>
    <w:rsid w:val="008C189B"/>
    <w:rsid w:val="008C19D6"/>
    <w:rsid w:val="008C1E56"/>
    <w:rsid w:val="008C20AC"/>
    <w:rsid w:val="008C22E3"/>
    <w:rsid w:val="008C2371"/>
    <w:rsid w:val="008C258D"/>
    <w:rsid w:val="008C2830"/>
    <w:rsid w:val="008C2FCF"/>
    <w:rsid w:val="008C38D8"/>
    <w:rsid w:val="008C4241"/>
    <w:rsid w:val="008C4438"/>
    <w:rsid w:val="008C4571"/>
    <w:rsid w:val="008C4B39"/>
    <w:rsid w:val="008C51A9"/>
    <w:rsid w:val="008C5635"/>
    <w:rsid w:val="008C5657"/>
    <w:rsid w:val="008C6228"/>
    <w:rsid w:val="008C6781"/>
    <w:rsid w:val="008C6876"/>
    <w:rsid w:val="008C6879"/>
    <w:rsid w:val="008C68D4"/>
    <w:rsid w:val="008C770F"/>
    <w:rsid w:val="008C7EEC"/>
    <w:rsid w:val="008D0213"/>
    <w:rsid w:val="008D028E"/>
    <w:rsid w:val="008D1280"/>
    <w:rsid w:val="008D181E"/>
    <w:rsid w:val="008D1C0E"/>
    <w:rsid w:val="008D226F"/>
    <w:rsid w:val="008D2378"/>
    <w:rsid w:val="008D2CFE"/>
    <w:rsid w:val="008D330E"/>
    <w:rsid w:val="008D3949"/>
    <w:rsid w:val="008D45A4"/>
    <w:rsid w:val="008D4B62"/>
    <w:rsid w:val="008D4D29"/>
    <w:rsid w:val="008D5424"/>
    <w:rsid w:val="008D5676"/>
    <w:rsid w:val="008D652F"/>
    <w:rsid w:val="008D6F48"/>
    <w:rsid w:val="008D738E"/>
    <w:rsid w:val="008D74AF"/>
    <w:rsid w:val="008E0055"/>
    <w:rsid w:val="008E0299"/>
    <w:rsid w:val="008E0305"/>
    <w:rsid w:val="008E04E8"/>
    <w:rsid w:val="008E0592"/>
    <w:rsid w:val="008E11D5"/>
    <w:rsid w:val="008E1612"/>
    <w:rsid w:val="008E198B"/>
    <w:rsid w:val="008E1E8E"/>
    <w:rsid w:val="008E202C"/>
    <w:rsid w:val="008E220E"/>
    <w:rsid w:val="008E24DA"/>
    <w:rsid w:val="008E2A56"/>
    <w:rsid w:val="008E2FC9"/>
    <w:rsid w:val="008E34E8"/>
    <w:rsid w:val="008E372C"/>
    <w:rsid w:val="008E4553"/>
    <w:rsid w:val="008E4794"/>
    <w:rsid w:val="008E62C5"/>
    <w:rsid w:val="008E671F"/>
    <w:rsid w:val="008E6755"/>
    <w:rsid w:val="008E6DDA"/>
    <w:rsid w:val="008E734C"/>
    <w:rsid w:val="008E7661"/>
    <w:rsid w:val="008E7833"/>
    <w:rsid w:val="008E7AB0"/>
    <w:rsid w:val="008E7FA1"/>
    <w:rsid w:val="008F0612"/>
    <w:rsid w:val="008F0A4A"/>
    <w:rsid w:val="008F0A65"/>
    <w:rsid w:val="008F0FDB"/>
    <w:rsid w:val="008F14DA"/>
    <w:rsid w:val="008F1754"/>
    <w:rsid w:val="008F1B7C"/>
    <w:rsid w:val="008F1D60"/>
    <w:rsid w:val="008F1F82"/>
    <w:rsid w:val="008F23F1"/>
    <w:rsid w:val="008F267C"/>
    <w:rsid w:val="008F35AF"/>
    <w:rsid w:val="008F3E75"/>
    <w:rsid w:val="008F3FE1"/>
    <w:rsid w:val="008F455E"/>
    <w:rsid w:val="008F4744"/>
    <w:rsid w:val="008F4E5B"/>
    <w:rsid w:val="008F500E"/>
    <w:rsid w:val="008F525A"/>
    <w:rsid w:val="008F5621"/>
    <w:rsid w:val="008F565B"/>
    <w:rsid w:val="008F5D32"/>
    <w:rsid w:val="008F66B1"/>
    <w:rsid w:val="008F687F"/>
    <w:rsid w:val="008F6CC9"/>
    <w:rsid w:val="008F6E97"/>
    <w:rsid w:val="008F750D"/>
    <w:rsid w:val="0090058A"/>
    <w:rsid w:val="00900DE8"/>
    <w:rsid w:val="00901660"/>
    <w:rsid w:val="00901B24"/>
    <w:rsid w:val="00901B38"/>
    <w:rsid w:val="00901B98"/>
    <w:rsid w:val="00901C16"/>
    <w:rsid w:val="00901DC4"/>
    <w:rsid w:val="009023B9"/>
    <w:rsid w:val="009027B9"/>
    <w:rsid w:val="00902CC0"/>
    <w:rsid w:val="00902DC9"/>
    <w:rsid w:val="00903343"/>
    <w:rsid w:val="00903653"/>
    <w:rsid w:val="00903F5C"/>
    <w:rsid w:val="00903F64"/>
    <w:rsid w:val="00903FB5"/>
    <w:rsid w:val="009040DA"/>
    <w:rsid w:val="009042C0"/>
    <w:rsid w:val="00904FBF"/>
    <w:rsid w:val="00905A8E"/>
    <w:rsid w:val="00905B85"/>
    <w:rsid w:val="00905CAF"/>
    <w:rsid w:val="00905E6E"/>
    <w:rsid w:val="00905EA5"/>
    <w:rsid w:val="00906203"/>
    <w:rsid w:val="009062AB"/>
    <w:rsid w:val="009062C5"/>
    <w:rsid w:val="00906987"/>
    <w:rsid w:val="00906B18"/>
    <w:rsid w:val="0090700F"/>
    <w:rsid w:val="0090793F"/>
    <w:rsid w:val="00907955"/>
    <w:rsid w:val="00907E05"/>
    <w:rsid w:val="00907E26"/>
    <w:rsid w:val="00911515"/>
    <w:rsid w:val="0091205C"/>
    <w:rsid w:val="00912151"/>
    <w:rsid w:val="009122B4"/>
    <w:rsid w:val="009122CD"/>
    <w:rsid w:val="009124C3"/>
    <w:rsid w:val="00912692"/>
    <w:rsid w:val="00912B44"/>
    <w:rsid w:val="009132E7"/>
    <w:rsid w:val="009137C2"/>
    <w:rsid w:val="00913C57"/>
    <w:rsid w:val="00913FFE"/>
    <w:rsid w:val="009148E2"/>
    <w:rsid w:val="00915200"/>
    <w:rsid w:val="009152D3"/>
    <w:rsid w:val="009158AE"/>
    <w:rsid w:val="009164A9"/>
    <w:rsid w:val="00916527"/>
    <w:rsid w:val="0091760E"/>
    <w:rsid w:val="0091762B"/>
    <w:rsid w:val="009178F3"/>
    <w:rsid w:val="00917FE3"/>
    <w:rsid w:val="00920A49"/>
    <w:rsid w:val="00920B30"/>
    <w:rsid w:val="00920D6C"/>
    <w:rsid w:val="00920EC5"/>
    <w:rsid w:val="009210FC"/>
    <w:rsid w:val="00921789"/>
    <w:rsid w:val="00922201"/>
    <w:rsid w:val="00922812"/>
    <w:rsid w:val="009228CA"/>
    <w:rsid w:val="00923383"/>
    <w:rsid w:val="009236FA"/>
    <w:rsid w:val="00923781"/>
    <w:rsid w:val="0092478F"/>
    <w:rsid w:val="00924A8D"/>
    <w:rsid w:val="0092516B"/>
    <w:rsid w:val="00925CF4"/>
    <w:rsid w:val="00925D72"/>
    <w:rsid w:val="00925EBA"/>
    <w:rsid w:val="0092661A"/>
    <w:rsid w:val="009268F6"/>
    <w:rsid w:val="009270CB"/>
    <w:rsid w:val="00927639"/>
    <w:rsid w:val="009279B1"/>
    <w:rsid w:val="00927B49"/>
    <w:rsid w:val="00927C76"/>
    <w:rsid w:val="00927D17"/>
    <w:rsid w:val="00927DAF"/>
    <w:rsid w:val="00927E95"/>
    <w:rsid w:val="00927F5D"/>
    <w:rsid w:val="00930821"/>
    <w:rsid w:val="00930854"/>
    <w:rsid w:val="00930F5B"/>
    <w:rsid w:val="00931219"/>
    <w:rsid w:val="009319B5"/>
    <w:rsid w:val="009321E7"/>
    <w:rsid w:val="00932860"/>
    <w:rsid w:val="00932CDF"/>
    <w:rsid w:val="009335D9"/>
    <w:rsid w:val="0093364C"/>
    <w:rsid w:val="009338CE"/>
    <w:rsid w:val="009339C5"/>
    <w:rsid w:val="00933D7B"/>
    <w:rsid w:val="009344A6"/>
    <w:rsid w:val="009348D7"/>
    <w:rsid w:val="00935AB3"/>
    <w:rsid w:val="00935DB8"/>
    <w:rsid w:val="00936284"/>
    <w:rsid w:val="009362A6"/>
    <w:rsid w:val="0093690C"/>
    <w:rsid w:val="00936C5A"/>
    <w:rsid w:val="00937025"/>
    <w:rsid w:val="009372B0"/>
    <w:rsid w:val="00937525"/>
    <w:rsid w:val="0093771F"/>
    <w:rsid w:val="00937E9A"/>
    <w:rsid w:val="00937F96"/>
    <w:rsid w:val="00940370"/>
    <w:rsid w:val="009405C2"/>
    <w:rsid w:val="00940728"/>
    <w:rsid w:val="00940777"/>
    <w:rsid w:val="00940C4D"/>
    <w:rsid w:val="00940E1D"/>
    <w:rsid w:val="00941151"/>
    <w:rsid w:val="00941702"/>
    <w:rsid w:val="00941873"/>
    <w:rsid w:val="0094206B"/>
    <w:rsid w:val="0094232B"/>
    <w:rsid w:val="00942BCB"/>
    <w:rsid w:val="00942C5F"/>
    <w:rsid w:val="009434DD"/>
    <w:rsid w:val="0094387D"/>
    <w:rsid w:val="00943942"/>
    <w:rsid w:val="0094418F"/>
    <w:rsid w:val="009443E3"/>
    <w:rsid w:val="0094441B"/>
    <w:rsid w:val="0094468F"/>
    <w:rsid w:val="00944857"/>
    <w:rsid w:val="00944BEB"/>
    <w:rsid w:val="009453A0"/>
    <w:rsid w:val="0094546E"/>
    <w:rsid w:val="00945CB7"/>
    <w:rsid w:val="009462A7"/>
    <w:rsid w:val="009471E9"/>
    <w:rsid w:val="0094789B"/>
    <w:rsid w:val="009479BB"/>
    <w:rsid w:val="00947A90"/>
    <w:rsid w:val="00947ACA"/>
    <w:rsid w:val="00947C52"/>
    <w:rsid w:val="00947E5B"/>
    <w:rsid w:val="009503E3"/>
    <w:rsid w:val="00950CCE"/>
    <w:rsid w:val="0095110E"/>
    <w:rsid w:val="009516D9"/>
    <w:rsid w:val="00951851"/>
    <w:rsid w:val="0095263C"/>
    <w:rsid w:val="00952866"/>
    <w:rsid w:val="00952AFE"/>
    <w:rsid w:val="00952BEA"/>
    <w:rsid w:val="00954066"/>
    <w:rsid w:val="009541C9"/>
    <w:rsid w:val="00954CEE"/>
    <w:rsid w:val="009554C2"/>
    <w:rsid w:val="00955B6A"/>
    <w:rsid w:val="00955CF0"/>
    <w:rsid w:val="00955DF8"/>
    <w:rsid w:val="00956207"/>
    <w:rsid w:val="00956753"/>
    <w:rsid w:val="009567C5"/>
    <w:rsid w:val="00956C0C"/>
    <w:rsid w:val="00956E55"/>
    <w:rsid w:val="00956F61"/>
    <w:rsid w:val="009570D5"/>
    <w:rsid w:val="00957D89"/>
    <w:rsid w:val="009602AD"/>
    <w:rsid w:val="0096051A"/>
    <w:rsid w:val="00960F70"/>
    <w:rsid w:val="00961BE2"/>
    <w:rsid w:val="00961D3F"/>
    <w:rsid w:val="00961FAB"/>
    <w:rsid w:val="00962748"/>
    <w:rsid w:val="00962A79"/>
    <w:rsid w:val="009631B9"/>
    <w:rsid w:val="009637EE"/>
    <w:rsid w:val="009642C8"/>
    <w:rsid w:val="009642DC"/>
    <w:rsid w:val="00964A83"/>
    <w:rsid w:val="0096503A"/>
    <w:rsid w:val="00965412"/>
    <w:rsid w:val="00965ACE"/>
    <w:rsid w:val="009662B0"/>
    <w:rsid w:val="00966D54"/>
    <w:rsid w:val="009703D7"/>
    <w:rsid w:val="00970624"/>
    <w:rsid w:val="00970B2C"/>
    <w:rsid w:val="00970BB0"/>
    <w:rsid w:val="0097161B"/>
    <w:rsid w:val="00971DA9"/>
    <w:rsid w:val="00972266"/>
    <w:rsid w:val="00972957"/>
    <w:rsid w:val="00972EB4"/>
    <w:rsid w:val="00973113"/>
    <w:rsid w:val="009732B2"/>
    <w:rsid w:val="00973AAC"/>
    <w:rsid w:val="00973DEC"/>
    <w:rsid w:val="00974566"/>
    <w:rsid w:val="0097484A"/>
    <w:rsid w:val="00974976"/>
    <w:rsid w:val="0097517E"/>
    <w:rsid w:val="00976624"/>
    <w:rsid w:val="009767EE"/>
    <w:rsid w:val="00977770"/>
    <w:rsid w:val="0097796C"/>
    <w:rsid w:val="0098090C"/>
    <w:rsid w:val="00980B92"/>
    <w:rsid w:val="00981B07"/>
    <w:rsid w:val="00981DFF"/>
    <w:rsid w:val="009822B0"/>
    <w:rsid w:val="00982B6B"/>
    <w:rsid w:val="00982E4F"/>
    <w:rsid w:val="00983154"/>
    <w:rsid w:val="00983666"/>
    <w:rsid w:val="00983900"/>
    <w:rsid w:val="0098408E"/>
    <w:rsid w:val="009841E9"/>
    <w:rsid w:val="009844B4"/>
    <w:rsid w:val="0098462F"/>
    <w:rsid w:val="00984C3A"/>
    <w:rsid w:val="009852D2"/>
    <w:rsid w:val="00985533"/>
    <w:rsid w:val="00985AF9"/>
    <w:rsid w:val="00985B66"/>
    <w:rsid w:val="00985E51"/>
    <w:rsid w:val="00986289"/>
    <w:rsid w:val="00986957"/>
    <w:rsid w:val="0098737A"/>
    <w:rsid w:val="0098767E"/>
    <w:rsid w:val="009877E7"/>
    <w:rsid w:val="00990E6E"/>
    <w:rsid w:val="00991064"/>
    <w:rsid w:val="00991A97"/>
    <w:rsid w:val="0099255A"/>
    <w:rsid w:val="009928B6"/>
    <w:rsid w:val="00992921"/>
    <w:rsid w:val="00992951"/>
    <w:rsid w:val="00992A88"/>
    <w:rsid w:val="00992F5E"/>
    <w:rsid w:val="00992FCE"/>
    <w:rsid w:val="00993211"/>
    <w:rsid w:val="009932E2"/>
    <w:rsid w:val="00993A94"/>
    <w:rsid w:val="00993ACB"/>
    <w:rsid w:val="00993CE3"/>
    <w:rsid w:val="009943AE"/>
    <w:rsid w:val="00994725"/>
    <w:rsid w:val="00994CBC"/>
    <w:rsid w:val="009956AB"/>
    <w:rsid w:val="0099578F"/>
    <w:rsid w:val="00995A36"/>
    <w:rsid w:val="00995EC6"/>
    <w:rsid w:val="00996AD5"/>
    <w:rsid w:val="009970C4"/>
    <w:rsid w:val="009A04C6"/>
    <w:rsid w:val="009A099C"/>
    <w:rsid w:val="009A0D98"/>
    <w:rsid w:val="009A15C4"/>
    <w:rsid w:val="009A15E7"/>
    <w:rsid w:val="009A1FC9"/>
    <w:rsid w:val="009A25C7"/>
    <w:rsid w:val="009A27AB"/>
    <w:rsid w:val="009A32F9"/>
    <w:rsid w:val="009A3D16"/>
    <w:rsid w:val="009A3E97"/>
    <w:rsid w:val="009A404D"/>
    <w:rsid w:val="009A404E"/>
    <w:rsid w:val="009A43B5"/>
    <w:rsid w:val="009A4E7C"/>
    <w:rsid w:val="009A5089"/>
    <w:rsid w:val="009A5C63"/>
    <w:rsid w:val="009A5D23"/>
    <w:rsid w:val="009A61EC"/>
    <w:rsid w:val="009A68E8"/>
    <w:rsid w:val="009A69A7"/>
    <w:rsid w:val="009A69B8"/>
    <w:rsid w:val="009A6A1C"/>
    <w:rsid w:val="009A6A21"/>
    <w:rsid w:val="009A6CB0"/>
    <w:rsid w:val="009A6FB3"/>
    <w:rsid w:val="009A74C1"/>
    <w:rsid w:val="009A78C2"/>
    <w:rsid w:val="009A7C74"/>
    <w:rsid w:val="009B0221"/>
    <w:rsid w:val="009B04CA"/>
    <w:rsid w:val="009B04F2"/>
    <w:rsid w:val="009B055F"/>
    <w:rsid w:val="009B1298"/>
    <w:rsid w:val="009B13A4"/>
    <w:rsid w:val="009B1FC5"/>
    <w:rsid w:val="009B2383"/>
    <w:rsid w:val="009B2BAA"/>
    <w:rsid w:val="009B358F"/>
    <w:rsid w:val="009B3A50"/>
    <w:rsid w:val="009B3BE9"/>
    <w:rsid w:val="009B3C77"/>
    <w:rsid w:val="009B4168"/>
    <w:rsid w:val="009B4FAE"/>
    <w:rsid w:val="009B58ED"/>
    <w:rsid w:val="009B5BC5"/>
    <w:rsid w:val="009B5CCA"/>
    <w:rsid w:val="009B6486"/>
    <w:rsid w:val="009B680C"/>
    <w:rsid w:val="009B6C0C"/>
    <w:rsid w:val="009B6C93"/>
    <w:rsid w:val="009B6D31"/>
    <w:rsid w:val="009B6DA9"/>
    <w:rsid w:val="009B75BA"/>
    <w:rsid w:val="009B7A6C"/>
    <w:rsid w:val="009C00E1"/>
    <w:rsid w:val="009C07A8"/>
    <w:rsid w:val="009C0AA3"/>
    <w:rsid w:val="009C0AB3"/>
    <w:rsid w:val="009C0E75"/>
    <w:rsid w:val="009C1F38"/>
    <w:rsid w:val="009C25AF"/>
    <w:rsid w:val="009C2606"/>
    <w:rsid w:val="009C2F46"/>
    <w:rsid w:val="009C388B"/>
    <w:rsid w:val="009C3CEF"/>
    <w:rsid w:val="009C4D1E"/>
    <w:rsid w:val="009C6160"/>
    <w:rsid w:val="009C6218"/>
    <w:rsid w:val="009C6255"/>
    <w:rsid w:val="009C6987"/>
    <w:rsid w:val="009C6C84"/>
    <w:rsid w:val="009C71D2"/>
    <w:rsid w:val="009C7DF1"/>
    <w:rsid w:val="009D000E"/>
    <w:rsid w:val="009D07EC"/>
    <w:rsid w:val="009D122F"/>
    <w:rsid w:val="009D15E4"/>
    <w:rsid w:val="009D1F7E"/>
    <w:rsid w:val="009D21DA"/>
    <w:rsid w:val="009D2BC4"/>
    <w:rsid w:val="009D2F6F"/>
    <w:rsid w:val="009D33AF"/>
    <w:rsid w:val="009D391C"/>
    <w:rsid w:val="009D4AB4"/>
    <w:rsid w:val="009D54F5"/>
    <w:rsid w:val="009D57B0"/>
    <w:rsid w:val="009D5BC9"/>
    <w:rsid w:val="009D639C"/>
    <w:rsid w:val="009D66AA"/>
    <w:rsid w:val="009D66C7"/>
    <w:rsid w:val="009D6DBA"/>
    <w:rsid w:val="009D6EC4"/>
    <w:rsid w:val="009D79AB"/>
    <w:rsid w:val="009E03BE"/>
    <w:rsid w:val="009E077F"/>
    <w:rsid w:val="009E0E66"/>
    <w:rsid w:val="009E1827"/>
    <w:rsid w:val="009E1971"/>
    <w:rsid w:val="009E2D5D"/>
    <w:rsid w:val="009E2E3D"/>
    <w:rsid w:val="009E3138"/>
    <w:rsid w:val="009E3331"/>
    <w:rsid w:val="009E402E"/>
    <w:rsid w:val="009E4167"/>
    <w:rsid w:val="009E43AF"/>
    <w:rsid w:val="009E458E"/>
    <w:rsid w:val="009E4D6D"/>
    <w:rsid w:val="009E535B"/>
    <w:rsid w:val="009E5461"/>
    <w:rsid w:val="009E6006"/>
    <w:rsid w:val="009E61D1"/>
    <w:rsid w:val="009E6668"/>
    <w:rsid w:val="009E6EAE"/>
    <w:rsid w:val="009E75B0"/>
    <w:rsid w:val="009E7A73"/>
    <w:rsid w:val="009E7ACF"/>
    <w:rsid w:val="009F0617"/>
    <w:rsid w:val="009F0ABC"/>
    <w:rsid w:val="009F101B"/>
    <w:rsid w:val="009F103B"/>
    <w:rsid w:val="009F165F"/>
    <w:rsid w:val="009F1A5D"/>
    <w:rsid w:val="009F233A"/>
    <w:rsid w:val="009F24AB"/>
    <w:rsid w:val="009F2BFB"/>
    <w:rsid w:val="009F2EFE"/>
    <w:rsid w:val="009F3513"/>
    <w:rsid w:val="009F353F"/>
    <w:rsid w:val="009F43E8"/>
    <w:rsid w:val="009F4835"/>
    <w:rsid w:val="009F5157"/>
    <w:rsid w:val="009F57EA"/>
    <w:rsid w:val="009F5AA5"/>
    <w:rsid w:val="009F685C"/>
    <w:rsid w:val="009F6A18"/>
    <w:rsid w:val="009F6A21"/>
    <w:rsid w:val="009F6C48"/>
    <w:rsid w:val="009F6DBB"/>
    <w:rsid w:val="009F70BA"/>
    <w:rsid w:val="009F7724"/>
    <w:rsid w:val="009F78CB"/>
    <w:rsid w:val="00A007C7"/>
    <w:rsid w:val="00A0161A"/>
    <w:rsid w:val="00A0180D"/>
    <w:rsid w:val="00A01DB1"/>
    <w:rsid w:val="00A02044"/>
    <w:rsid w:val="00A02DC1"/>
    <w:rsid w:val="00A030D3"/>
    <w:rsid w:val="00A034BF"/>
    <w:rsid w:val="00A035D3"/>
    <w:rsid w:val="00A036AB"/>
    <w:rsid w:val="00A03C78"/>
    <w:rsid w:val="00A0449C"/>
    <w:rsid w:val="00A0452F"/>
    <w:rsid w:val="00A048A0"/>
    <w:rsid w:val="00A05383"/>
    <w:rsid w:val="00A05A30"/>
    <w:rsid w:val="00A05C54"/>
    <w:rsid w:val="00A06176"/>
    <w:rsid w:val="00A071CB"/>
    <w:rsid w:val="00A07F88"/>
    <w:rsid w:val="00A11337"/>
    <w:rsid w:val="00A11ABC"/>
    <w:rsid w:val="00A121D1"/>
    <w:rsid w:val="00A1244A"/>
    <w:rsid w:val="00A12FC4"/>
    <w:rsid w:val="00A13A26"/>
    <w:rsid w:val="00A13AF8"/>
    <w:rsid w:val="00A13C95"/>
    <w:rsid w:val="00A13CDB"/>
    <w:rsid w:val="00A13E15"/>
    <w:rsid w:val="00A14EDA"/>
    <w:rsid w:val="00A15072"/>
    <w:rsid w:val="00A150E1"/>
    <w:rsid w:val="00A155A7"/>
    <w:rsid w:val="00A156F2"/>
    <w:rsid w:val="00A15710"/>
    <w:rsid w:val="00A1586E"/>
    <w:rsid w:val="00A15D10"/>
    <w:rsid w:val="00A17273"/>
    <w:rsid w:val="00A17276"/>
    <w:rsid w:val="00A177C1"/>
    <w:rsid w:val="00A203CD"/>
    <w:rsid w:val="00A20900"/>
    <w:rsid w:val="00A20945"/>
    <w:rsid w:val="00A20B86"/>
    <w:rsid w:val="00A2199D"/>
    <w:rsid w:val="00A21B96"/>
    <w:rsid w:val="00A22242"/>
    <w:rsid w:val="00A22491"/>
    <w:rsid w:val="00A22615"/>
    <w:rsid w:val="00A227BA"/>
    <w:rsid w:val="00A229C8"/>
    <w:rsid w:val="00A22F3F"/>
    <w:rsid w:val="00A237E6"/>
    <w:rsid w:val="00A244A2"/>
    <w:rsid w:val="00A245E0"/>
    <w:rsid w:val="00A24E28"/>
    <w:rsid w:val="00A24EBE"/>
    <w:rsid w:val="00A257E9"/>
    <w:rsid w:val="00A25B87"/>
    <w:rsid w:val="00A25DA5"/>
    <w:rsid w:val="00A26760"/>
    <w:rsid w:val="00A26A6D"/>
    <w:rsid w:val="00A26BD9"/>
    <w:rsid w:val="00A27D5C"/>
    <w:rsid w:val="00A30528"/>
    <w:rsid w:val="00A3078D"/>
    <w:rsid w:val="00A30B83"/>
    <w:rsid w:val="00A30BE8"/>
    <w:rsid w:val="00A30DDA"/>
    <w:rsid w:val="00A317C4"/>
    <w:rsid w:val="00A31A24"/>
    <w:rsid w:val="00A31C13"/>
    <w:rsid w:val="00A321CA"/>
    <w:rsid w:val="00A321F3"/>
    <w:rsid w:val="00A32287"/>
    <w:rsid w:val="00A324CD"/>
    <w:rsid w:val="00A329B2"/>
    <w:rsid w:val="00A32F08"/>
    <w:rsid w:val="00A32FD1"/>
    <w:rsid w:val="00A33409"/>
    <w:rsid w:val="00A33410"/>
    <w:rsid w:val="00A33760"/>
    <w:rsid w:val="00A33F7B"/>
    <w:rsid w:val="00A34200"/>
    <w:rsid w:val="00A342FF"/>
    <w:rsid w:val="00A343C3"/>
    <w:rsid w:val="00A34697"/>
    <w:rsid w:val="00A34A53"/>
    <w:rsid w:val="00A34C6E"/>
    <w:rsid w:val="00A34C7F"/>
    <w:rsid w:val="00A35454"/>
    <w:rsid w:val="00A355C5"/>
    <w:rsid w:val="00A35614"/>
    <w:rsid w:val="00A359C6"/>
    <w:rsid w:val="00A359E6"/>
    <w:rsid w:val="00A35BDB"/>
    <w:rsid w:val="00A368BB"/>
    <w:rsid w:val="00A36F5E"/>
    <w:rsid w:val="00A3762F"/>
    <w:rsid w:val="00A378FD"/>
    <w:rsid w:val="00A37DB4"/>
    <w:rsid w:val="00A403B2"/>
    <w:rsid w:val="00A41231"/>
    <w:rsid w:val="00A41294"/>
    <w:rsid w:val="00A413FB"/>
    <w:rsid w:val="00A415EC"/>
    <w:rsid w:val="00A41772"/>
    <w:rsid w:val="00A417AC"/>
    <w:rsid w:val="00A42275"/>
    <w:rsid w:val="00A42368"/>
    <w:rsid w:val="00A42490"/>
    <w:rsid w:val="00A42741"/>
    <w:rsid w:val="00A42C09"/>
    <w:rsid w:val="00A42EE9"/>
    <w:rsid w:val="00A436DA"/>
    <w:rsid w:val="00A43720"/>
    <w:rsid w:val="00A4395F"/>
    <w:rsid w:val="00A43B41"/>
    <w:rsid w:val="00A43FB4"/>
    <w:rsid w:val="00A44837"/>
    <w:rsid w:val="00A44859"/>
    <w:rsid w:val="00A44F5B"/>
    <w:rsid w:val="00A45864"/>
    <w:rsid w:val="00A45D3B"/>
    <w:rsid w:val="00A460BF"/>
    <w:rsid w:val="00A460DB"/>
    <w:rsid w:val="00A4635B"/>
    <w:rsid w:val="00A46A7A"/>
    <w:rsid w:val="00A4728F"/>
    <w:rsid w:val="00A4729A"/>
    <w:rsid w:val="00A47361"/>
    <w:rsid w:val="00A4758E"/>
    <w:rsid w:val="00A478B0"/>
    <w:rsid w:val="00A47A83"/>
    <w:rsid w:val="00A47DA8"/>
    <w:rsid w:val="00A5042C"/>
    <w:rsid w:val="00A506C6"/>
    <w:rsid w:val="00A50942"/>
    <w:rsid w:val="00A50A12"/>
    <w:rsid w:val="00A51211"/>
    <w:rsid w:val="00A51A0E"/>
    <w:rsid w:val="00A52C6F"/>
    <w:rsid w:val="00A530B6"/>
    <w:rsid w:val="00A537A2"/>
    <w:rsid w:val="00A53ADC"/>
    <w:rsid w:val="00A53F84"/>
    <w:rsid w:val="00A5419B"/>
    <w:rsid w:val="00A55188"/>
    <w:rsid w:val="00A55315"/>
    <w:rsid w:val="00A553DF"/>
    <w:rsid w:val="00A55C78"/>
    <w:rsid w:val="00A56819"/>
    <w:rsid w:val="00A56CB9"/>
    <w:rsid w:val="00A5724E"/>
    <w:rsid w:val="00A57611"/>
    <w:rsid w:val="00A6045D"/>
    <w:rsid w:val="00A608CE"/>
    <w:rsid w:val="00A60990"/>
    <w:rsid w:val="00A60AFF"/>
    <w:rsid w:val="00A6204F"/>
    <w:rsid w:val="00A625CB"/>
    <w:rsid w:val="00A62690"/>
    <w:rsid w:val="00A631C8"/>
    <w:rsid w:val="00A63476"/>
    <w:rsid w:val="00A634E1"/>
    <w:rsid w:val="00A64993"/>
    <w:rsid w:val="00A649BA"/>
    <w:rsid w:val="00A64BEC"/>
    <w:rsid w:val="00A65439"/>
    <w:rsid w:val="00A65854"/>
    <w:rsid w:val="00A65A9E"/>
    <w:rsid w:val="00A65C6C"/>
    <w:rsid w:val="00A66226"/>
    <w:rsid w:val="00A667AB"/>
    <w:rsid w:val="00A66AA7"/>
    <w:rsid w:val="00A67965"/>
    <w:rsid w:val="00A67ECB"/>
    <w:rsid w:val="00A67FC7"/>
    <w:rsid w:val="00A703E1"/>
    <w:rsid w:val="00A70775"/>
    <w:rsid w:val="00A70F49"/>
    <w:rsid w:val="00A71B00"/>
    <w:rsid w:val="00A71C13"/>
    <w:rsid w:val="00A7231A"/>
    <w:rsid w:val="00A726F4"/>
    <w:rsid w:val="00A72C65"/>
    <w:rsid w:val="00A73245"/>
    <w:rsid w:val="00A7341D"/>
    <w:rsid w:val="00A7343A"/>
    <w:rsid w:val="00A736AB"/>
    <w:rsid w:val="00A73B88"/>
    <w:rsid w:val="00A740CA"/>
    <w:rsid w:val="00A74665"/>
    <w:rsid w:val="00A75513"/>
    <w:rsid w:val="00A757BF"/>
    <w:rsid w:val="00A75880"/>
    <w:rsid w:val="00A758F2"/>
    <w:rsid w:val="00A75948"/>
    <w:rsid w:val="00A75BC8"/>
    <w:rsid w:val="00A76389"/>
    <w:rsid w:val="00A76459"/>
    <w:rsid w:val="00A764F8"/>
    <w:rsid w:val="00A76AEA"/>
    <w:rsid w:val="00A76BB7"/>
    <w:rsid w:val="00A76FA6"/>
    <w:rsid w:val="00A770CB"/>
    <w:rsid w:val="00A77AD1"/>
    <w:rsid w:val="00A77BD0"/>
    <w:rsid w:val="00A77BF0"/>
    <w:rsid w:val="00A8086B"/>
    <w:rsid w:val="00A8094D"/>
    <w:rsid w:val="00A81A96"/>
    <w:rsid w:val="00A81DE0"/>
    <w:rsid w:val="00A829A5"/>
    <w:rsid w:val="00A83422"/>
    <w:rsid w:val="00A837E6"/>
    <w:rsid w:val="00A83BBF"/>
    <w:rsid w:val="00A83DE6"/>
    <w:rsid w:val="00A83E18"/>
    <w:rsid w:val="00A84020"/>
    <w:rsid w:val="00A841DA"/>
    <w:rsid w:val="00A84332"/>
    <w:rsid w:val="00A84C29"/>
    <w:rsid w:val="00A84C45"/>
    <w:rsid w:val="00A8531E"/>
    <w:rsid w:val="00A8534E"/>
    <w:rsid w:val="00A858DB"/>
    <w:rsid w:val="00A85941"/>
    <w:rsid w:val="00A85BA7"/>
    <w:rsid w:val="00A86206"/>
    <w:rsid w:val="00A86965"/>
    <w:rsid w:val="00A869F1"/>
    <w:rsid w:val="00A86B0F"/>
    <w:rsid w:val="00A871D6"/>
    <w:rsid w:val="00A87703"/>
    <w:rsid w:val="00A90104"/>
    <w:rsid w:val="00A9026F"/>
    <w:rsid w:val="00A90AFF"/>
    <w:rsid w:val="00A9146E"/>
    <w:rsid w:val="00A917C3"/>
    <w:rsid w:val="00A91DF4"/>
    <w:rsid w:val="00A924D0"/>
    <w:rsid w:val="00A926D4"/>
    <w:rsid w:val="00A9298F"/>
    <w:rsid w:val="00A92BA3"/>
    <w:rsid w:val="00A92FCA"/>
    <w:rsid w:val="00A93E10"/>
    <w:rsid w:val="00A93FF2"/>
    <w:rsid w:val="00A94157"/>
    <w:rsid w:val="00A9465F"/>
    <w:rsid w:val="00A94D40"/>
    <w:rsid w:val="00A955FC"/>
    <w:rsid w:val="00A95C0B"/>
    <w:rsid w:val="00A95F47"/>
    <w:rsid w:val="00A96227"/>
    <w:rsid w:val="00A969B8"/>
    <w:rsid w:val="00A96B65"/>
    <w:rsid w:val="00A96FA8"/>
    <w:rsid w:val="00A972D2"/>
    <w:rsid w:val="00A97674"/>
    <w:rsid w:val="00A97854"/>
    <w:rsid w:val="00A97F53"/>
    <w:rsid w:val="00A97FDB"/>
    <w:rsid w:val="00AA00A9"/>
    <w:rsid w:val="00AA012E"/>
    <w:rsid w:val="00AA03E4"/>
    <w:rsid w:val="00AA1163"/>
    <w:rsid w:val="00AA172F"/>
    <w:rsid w:val="00AA3420"/>
    <w:rsid w:val="00AA3A50"/>
    <w:rsid w:val="00AA3DC0"/>
    <w:rsid w:val="00AA548F"/>
    <w:rsid w:val="00AA583A"/>
    <w:rsid w:val="00AA62D7"/>
    <w:rsid w:val="00AA66C3"/>
    <w:rsid w:val="00AA6DAC"/>
    <w:rsid w:val="00AA7297"/>
    <w:rsid w:val="00AA786E"/>
    <w:rsid w:val="00AB0142"/>
    <w:rsid w:val="00AB0524"/>
    <w:rsid w:val="00AB0BDB"/>
    <w:rsid w:val="00AB0DC5"/>
    <w:rsid w:val="00AB131D"/>
    <w:rsid w:val="00AB13F6"/>
    <w:rsid w:val="00AB1864"/>
    <w:rsid w:val="00AB1A07"/>
    <w:rsid w:val="00AB257C"/>
    <w:rsid w:val="00AB2878"/>
    <w:rsid w:val="00AB327D"/>
    <w:rsid w:val="00AB3371"/>
    <w:rsid w:val="00AB3FBC"/>
    <w:rsid w:val="00AB401B"/>
    <w:rsid w:val="00AB4DB8"/>
    <w:rsid w:val="00AB5168"/>
    <w:rsid w:val="00AB56AE"/>
    <w:rsid w:val="00AB5880"/>
    <w:rsid w:val="00AB5AE0"/>
    <w:rsid w:val="00AB60D2"/>
    <w:rsid w:val="00AB60E1"/>
    <w:rsid w:val="00AB652D"/>
    <w:rsid w:val="00AB6B57"/>
    <w:rsid w:val="00AB6BA3"/>
    <w:rsid w:val="00AB6CFE"/>
    <w:rsid w:val="00AB70C6"/>
    <w:rsid w:val="00AB7C52"/>
    <w:rsid w:val="00AC0017"/>
    <w:rsid w:val="00AC0771"/>
    <w:rsid w:val="00AC07D1"/>
    <w:rsid w:val="00AC0A3B"/>
    <w:rsid w:val="00AC0A92"/>
    <w:rsid w:val="00AC1594"/>
    <w:rsid w:val="00AC1871"/>
    <w:rsid w:val="00AC18F2"/>
    <w:rsid w:val="00AC18FF"/>
    <w:rsid w:val="00AC1CBC"/>
    <w:rsid w:val="00AC1D0F"/>
    <w:rsid w:val="00AC21C3"/>
    <w:rsid w:val="00AC22DD"/>
    <w:rsid w:val="00AC242F"/>
    <w:rsid w:val="00AC2747"/>
    <w:rsid w:val="00AC280A"/>
    <w:rsid w:val="00AC3CCC"/>
    <w:rsid w:val="00AC4C69"/>
    <w:rsid w:val="00AC4D55"/>
    <w:rsid w:val="00AC53E2"/>
    <w:rsid w:val="00AC5541"/>
    <w:rsid w:val="00AC6071"/>
    <w:rsid w:val="00AC6AF3"/>
    <w:rsid w:val="00AC6C30"/>
    <w:rsid w:val="00AC6E36"/>
    <w:rsid w:val="00AC75D2"/>
    <w:rsid w:val="00AD0536"/>
    <w:rsid w:val="00AD0C43"/>
    <w:rsid w:val="00AD0CC7"/>
    <w:rsid w:val="00AD0F95"/>
    <w:rsid w:val="00AD1217"/>
    <w:rsid w:val="00AD1CE5"/>
    <w:rsid w:val="00AD1D1D"/>
    <w:rsid w:val="00AD25FE"/>
    <w:rsid w:val="00AD2C83"/>
    <w:rsid w:val="00AD2D51"/>
    <w:rsid w:val="00AD35C1"/>
    <w:rsid w:val="00AD3749"/>
    <w:rsid w:val="00AD399C"/>
    <w:rsid w:val="00AD3C20"/>
    <w:rsid w:val="00AD3D43"/>
    <w:rsid w:val="00AD436A"/>
    <w:rsid w:val="00AD467A"/>
    <w:rsid w:val="00AD532F"/>
    <w:rsid w:val="00AD6000"/>
    <w:rsid w:val="00AD6004"/>
    <w:rsid w:val="00AD624B"/>
    <w:rsid w:val="00AD6531"/>
    <w:rsid w:val="00AD6A0B"/>
    <w:rsid w:val="00AD6E94"/>
    <w:rsid w:val="00AD70F0"/>
    <w:rsid w:val="00AD7D07"/>
    <w:rsid w:val="00AD7D66"/>
    <w:rsid w:val="00AE0071"/>
    <w:rsid w:val="00AE0094"/>
    <w:rsid w:val="00AE06DE"/>
    <w:rsid w:val="00AE0A3A"/>
    <w:rsid w:val="00AE1506"/>
    <w:rsid w:val="00AE15AA"/>
    <w:rsid w:val="00AE1846"/>
    <w:rsid w:val="00AE1A49"/>
    <w:rsid w:val="00AE1C1C"/>
    <w:rsid w:val="00AE3134"/>
    <w:rsid w:val="00AE37B1"/>
    <w:rsid w:val="00AE3D63"/>
    <w:rsid w:val="00AE4091"/>
    <w:rsid w:val="00AE4174"/>
    <w:rsid w:val="00AE4F22"/>
    <w:rsid w:val="00AE511A"/>
    <w:rsid w:val="00AE5723"/>
    <w:rsid w:val="00AE5FDA"/>
    <w:rsid w:val="00AE6397"/>
    <w:rsid w:val="00AE63B8"/>
    <w:rsid w:val="00AE6522"/>
    <w:rsid w:val="00AE683E"/>
    <w:rsid w:val="00AE6B4D"/>
    <w:rsid w:val="00AE7102"/>
    <w:rsid w:val="00AE75C4"/>
    <w:rsid w:val="00AE7B02"/>
    <w:rsid w:val="00AE7E43"/>
    <w:rsid w:val="00AECAEE"/>
    <w:rsid w:val="00AF08B4"/>
    <w:rsid w:val="00AF08FC"/>
    <w:rsid w:val="00AF09DC"/>
    <w:rsid w:val="00AF1BDB"/>
    <w:rsid w:val="00AF1F20"/>
    <w:rsid w:val="00AF23D9"/>
    <w:rsid w:val="00AF336B"/>
    <w:rsid w:val="00AF48DE"/>
    <w:rsid w:val="00AF4A5A"/>
    <w:rsid w:val="00AF4C52"/>
    <w:rsid w:val="00AF4F46"/>
    <w:rsid w:val="00AF5497"/>
    <w:rsid w:val="00AF5933"/>
    <w:rsid w:val="00AF6229"/>
    <w:rsid w:val="00AF6261"/>
    <w:rsid w:val="00AF712F"/>
    <w:rsid w:val="00AF7BC1"/>
    <w:rsid w:val="00AF7C03"/>
    <w:rsid w:val="00AF7D23"/>
    <w:rsid w:val="00B000EC"/>
    <w:rsid w:val="00B0019E"/>
    <w:rsid w:val="00B003A7"/>
    <w:rsid w:val="00B003D3"/>
    <w:rsid w:val="00B00F96"/>
    <w:rsid w:val="00B01960"/>
    <w:rsid w:val="00B026EC"/>
    <w:rsid w:val="00B02F98"/>
    <w:rsid w:val="00B030E6"/>
    <w:rsid w:val="00B034E0"/>
    <w:rsid w:val="00B03659"/>
    <w:rsid w:val="00B03F1B"/>
    <w:rsid w:val="00B04914"/>
    <w:rsid w:val="00B04AA3"/>
    <w:rsid w:val="00B05181"/>
    <w:rsid w:val="00B056F5"/>
    <w:rsid w:val="00B058CE"/>
    <w:rsid w:val="00B059F8"/>
    <w:rsid w:val="00B06BDA"/>
    <w:rsid w:val="00B07218"/>
    <w:rsid w:val="00B076AD"/>
    <w:rsid w:val="00B10037"/>
    <w:rsid w:val="00B102DA"/>
    <w:rsid w:val="00B103B2"/>
    <w:rsid w:val="00B109F0"/>
    <w:rsid w:val="00B11AA0"/>
    <w:rsid w:val="00B12244"/>
    <w:rsid w:val="00B12B3F"/>
    <w:rsid w:val="00B130B6"/>
    <w:rsid w:val="00B130C8"/>
    <w:rsid w:val="00B133C1"/>
    <w:rsid w:val="00B137BA"/>
    <w:rsid w:val="00B14D88"/>
    <w:rsid w:val="00B15814"/>
    <w:rsid w:val="00B158E1"/>
    <w:rsid w:val="00B15D58"/>
    <w:rsid w:val="00B16D72"/>
    <w:rsid w:val="00B16E52"/>
    <w:rsid w:val="00B16E72"/>
    <w:rsid w:val="00B1719B"/>
    <w:rsid w:val="00B17801"/>
    <w:rsid w:val="00B17C6A"/>
    <w:rsid w:val="00B20A4B"/>
    <w:rsid w:val="00B20CD3"/>
    <w:rsid w:val="00B210DE"/>
    <w:rsid w:val="00B21C67"/>
    <w:rsid w:val="00B226B9"/>
    <w:rsid w:val="00B22BA9"/>
    <w:rsid w:val="00B22FC4"/>
    <w:rsid w:val="00B2304B"/>
    <w:rsid w:val="00B236C8"/>
    <w:rsid w:val="00B23AD0"/>
    <w:rsid w:val="00B244A3"/>
    <w:rsid w:val="00B2466E"/>
    <w:rsid w:val="00B24F44"/>
    <w:rsid w:val="00B2509C"/>
    <w:rsid w:val="00B25955"/>
    <w:rsid w:val="00B25BBF"/>
    <w:rsid w:val="00B260B1"/>
    <w:rsid w:val="00B26217"/>
    <w:rsid w:val="00B26283"/>
    <w:rsid w:val="00B2629D"/>
    <w:rsid w:val="00B274B9"/>
    <w:rsid w:val="00B2772D"/>
    <w:rsid w:val="00B278AB"/>
    <w:rsid w:val="00B27B1E"/>
    <w:rsid w:val="00B27D8C"/>
    <w:rsid w:val="00B3084A"/>
    <w:rsid w:val="00B30958"/>
    <w:rsid w:val="00B30C2F"/>
    <w:rsid w:val="00B30D43"/>
    <w:rsid w:val="00B30F3E"/>
    <w:rsid w:val="00B31060"/>
    <w:rsid w:val="00B310A1"/>
    <w:rsid w:val="00B31175"/>
    <w:rsid w:val="00B312A5"/>
    <w:rsid w:val="00B316D8"/>
    <w:rsid w:val="00B31AD6"/>
    <w:rsid w:val="00B31EFC"/>
    <w:rsid w:val="00B32A87"/>
    <w:rsid w:val="00B32CE5"/>
    <w:rsid w:val="00B3332E"/>
    <w:rsid w:val="00B33541"/>
    <w:rsid w:val="00B3426E"/>
    <w:rsid w:val="00B3431A"/>
    <w:rsid w:val="00B344D9"/>
    <w:rsid w:val="00B34C3C"/>
    <w:rsid w:val="00B34DCF"/>
    <w:rsid w:val="00B364D2"/>
    <w:rsid w:val="00B3655F"/>
    <w:rsid w:val="00B36B5B"/>
    <w:rsid w:val="00B36C39"/>
    <w:rsid w:val="00B36D87"/>
    <w:rsid w:val="00B36DBD"/>
    <w:rsid w:val="00B37904"/>
    <w:rsid w:val="00B37BEC"/>
    <w:rsid w:val="00B37DB5"/>
    <w:rsid w:val="00B40522"/>
    <w:rsid w:val="00B40C03"/>
    <w:rsid w:val="00B414DB"/>
    <w:rsid w:val="00B41BAA"/>
    <w:rsid w:val="00B41DF4"/>
    <w:rsid w:val="00B4234C"/>
    <w:rsid w:val="00B4238C"/>
    <w:rsid w:val="00B424E5"/>
    <w:rsid w:val="00B42AFF"/>
    <w:rsid w:val="00B4324A"/>
    <w:rsid w:val="00B44716"/>
    <w:rsid w:val="00B44854"/>
    <w:rsid w:val="00B44B58"/>
    <w:rsid w:val="00B44C1E"/>
    <w:rsid w:val="00B46283"/>
    <w:rsid w:val="00B46752"/>
    <w:rsid w:val="00B468CB"/>
    <w:rsid w:val="00B46A6F"/>
    <w:rsid w:val="00B471D3"/>
    <w:rsid w:val="00B472F7"/>
    <w:rsid w:val="00B4776F"/>
    <w:rsid w:val="00B47C6A"/>
    <w:rsid w:val="00B486FB"/>
    <w:rsid w:val="00B501E9"/>
    <w:rsid w:val="00B509AE"/>
    <w:rsid w:val="00B51DC4"/>
    <w:rsid w:val="00B51E22"/>
    <w:rsid w:val="00B51F94"/>
    <w:rsid w:val="00B52ECE"/>
    <w:rsid w:val="00B5334F"/>
    <w:rsid w:val="00B53827"/>
    <w:rsid w:val="00B53F22"/>
    <w:rsid w:val="00B5422A"/>
    <w:rsid w:val="00B544BE"/>
    <w:rsid w:val="00B546DF"/>
    <w:rsid w:val="00B546E6"/>
    <w:rsid w:val="00B54769"/>
    <w:rsid w:val="00B54B1A"/>
    <w:rsid w:val="00B553F6"/>
    <w:rsid w:val="00B55A4B"/>
    <w:rsid w:val="00B55BC2"/>
    <w:rsid w:val="00B55D6E"/>
    <w:rsid w:val="00B560B2"/>
    <w:rsid w:val="00B56226"/>
    <w:rsid w:val="00B566D4"/>
    <w:rsid w:val="00B56837"/>
    <w:rsid w:val="00B56EBC"/>
    <w:rsid w:val="00B575DC"/>
    <w:rsid w:val="00B60497"/>
    <w:rsid w:val="00B6066B"/>
    <w:rsid w:val="00B60B51"/>
    <w:rsid w:val="00B60E3F"/>
    <w:rsid w:val="00B6131F"/>
    <w:rsid w:val="00B616F6"/>
    <w:rsid w:val="00B61A62"/>
    <w:rsid w:val="00B6254B"/>
    <w:rsid w:val="00B62786"/>
    <w:rsid w:val="00B629FF"/>
    <w:rsid w:val="00B62E02"/>
    <w:rsid w:val="00B63BAF"/>
    <w:rsid w:val="00B63C47"/>
    <w:rsid w:val="00B645C4"/>
    <w:rsid w:val="00B65357"/>
    <w:rsid w:val="00B659D0"/>
    <w:rsid w:val="00B65C47"/>
    <w:rsid w:val="00B65D7D"/>
    <w:rsid w:val="00B65FF6"/>
    <w:rsid w:val="00B6613A"/>
    <w:rsid w:val="00B661E4"/>
    <w:rsid w:val="00B665E6"/>
    <w:rsid w:val="00B66628"/>
    <w:rsid w:val="00B66731"/>
    <w:rsid w:val="00B67160"/>
    <w:rsid w:val="00B67262"/>
    <w:rsid w:val="00B67D64"/>
    <w:rsid w:val="00B67D93"/>
    <w:rsid w:val="00B70A5D"/>
    <w:rsid w:val="00B70A8E"/>
    <w:rsid w:val="00B711A6"/>
    <w:rsid w:val="00B713AD"/>
    <w:rsid w:val="00B71422"/>
    <w:rsid w:val="00B721CB"/>
    <w:rsid w:val="00B734C9"/>
    <w:rsid w:val="00B7427E"/>
    <w:rsid w:val="00B7491A"/>
    <w:rsid w:val="00B75A40"/>
    <w:rsid w:val="00B75D95"/>
    <w:rsid w:val="00B75E62"/>
    <w:rsid w:val="00B7635D"/>
    <w:rsid w:val="00B7673E"/>
    <w:rsid w:val="00B779E2"/>
    <w:rsid w:val="00B77DCF"/>
    <w:rsid w:val="00B77E43"/>
    <w:rsid w:val="00B8051B"/>
    <w:rsid w:val="00B80563"/>
    <w:rsid w:val="00B805B6"/>
    <w:rsid w:val="00B80C27"/>
    <w:rsid w:val="00B80DFC"/>
    <w:rsid w:val="00B81718"/>
    <w:rsid w:val="00B8172B"/>
    <w:rsid w:val="00B81A77"/>
    <w:rsid w:val="00B81C4F"/>
    <w:rsid w:val="00B8211B"/>
    <w:rsid w:val="00B821FD"/>
    <w:rsid w:val="00B82D1D"/>
    <w:rsid w:val="00B82D54"/>
    <w:rsid w:val="00B82E80"/>
    <w:rsid w:val="00B832D7"/>
    <w:rsid w:val="00B83E50"/>
    <w:rsid w:val="00B840B7"/>
    <w:rsid w:val="00B84179"/>
    <w:rsid w:val="00B841C2"/>
    <w:rsid w:val="00B8474C"/>
    <w:rsid w:val="00B847C2"/>
    <w:rsid w:val="00B85004"/>
    <w:rsid w:val="00B859F6"/>
    <w:rsid w:val="00B85AF6"/>
    <w:rsid w:val="00B868CD"/>
    <w:rsid w:val="00B869A5"/>
    <w:rsid w:val="00B87163"/>
    <w:rsid w:val="00B8727C"/>
    <w:rsid w:val="00B87DB3"/>
    <w:rsid w:val="00B90515"/>
    <w:rsid w:val="00B90A92"/>
    <w:rsid w:val="00B90B77"/>
    <w:rsid w:val="00B90E07"/>
    <w:rsid w:val="00B9118D"/>
    <w:rsid w:val="00B9171D"/>
    <w:rsid w:val="00B91F02"/>
    <w:rsid w:val="00B91FA9"/>
    <w:rsid w:val="00B9264F"/>
    <w:rsid w:val="00B9356A"/>
    <w:rsid w:val="00B9396F"/>
    <w:rsid w:val="00B9397C"/>
    <w:rsid w:val="00B939CE"/>
    <w:rsid w:val="00B93B9F"/>
    <w:rsid w:val="00B94408"/>
    <w:rsid w:val="00B945B4"/>
    <w:rsid w:val="00B947D8"/>
    <w:rsid w:val="00B94DD4"/>
    <w:rsid w:val="00B94E1D"/>
    <w:rsid w:val="00B95577"/>
    <w:rsid w:val="00B95CB0"/>
    <w:rsid w:val="00B95F5E"/>
    <w:rsid w:val="00B96055"/>
    <w:rsid w:val="00B9639B"/>
    <w:rsid w:val="00B96821"/>
    <w:rsid w:val="00B97258"/>
    <w:rsid w:val="00B97345"/>
    <w:rsid w:val="00B976B1"/>
    <w:rsid w:val="00B97926"/>
    <w:rsid w:val="00B979DF"/>
    <w:rsid w:val="00B97C99"/>
    <w:rsid w:val="00BA0174"/>
    <w:rsid w:val="00BA05EB"/>
    <w:rsid w:val="00BA0696"/>
    <w:rsid w:val="00BA06F3"/>
    <w:rsid w:val="00BA0A6B"/>
    <w:rsid w:val="00BA0F4B"/>
    <w:rsid w:val="00BA0F72"/>
    <w:rsid w:val="00BA132E"/>
    <w:rsid w:val="00BA14BF"/>
    <w:rsid w:val="00BA1ACE"/>
    <w:rsid w:val="00BA1E69"/>
    <w:rsid w:val="00BA1FF6"/>
    <w:rsid w:val="00BA2D74"/>
    <w:rsid w:val="00BA36BD"/>
    <w:rsid w:val="00BA3765"/>
    <w:rsid w:val="00BA3774"/>
    <w:rsid w:val="00BA417B"/>
    <w:rsid w:val="00BA457C"/>
    <w:rsid w:val="00BA4A25"/>
    <w:rsid w:val="00BA5488"/>
    <w:rsid w:val="00BA5A01"/>
    <w:rsid w:val="00BA5AA8"/>
    <w:rsid w:val="00BA6030"/>
    <w:rsid w:val="00BA6413"/>
    <w:rsid w:val="00BA66BF"/>
    <w:rsid w:val="00BA6849"/>
    <w:rsid w:val="00BA6883"/>
    <w:rsid w:val="00BA6BC1"/>
    <w:rsid w:val="00BB0041"/>
    <w:rsid w:val="00BB00EE"/>
    <w:rsid w:val="00BB0299"/>
    <w:rsid w:val="00BB05BB"/>
    <w:rsid w:val="00BB099F"/>
    <w:rsid w:val="00BB0DED"/>
    <w:rsid w:val="00BB12DE"/>
    <w:rsid w:val="00BB1D60"/>
    <w:rsid w:val="00BB1F4F"/>
    <w:rsid w:val="00BB225E"/>
    <w:rsid w:val="00BB2A31"/>
    <w:rsid w:val="00BB3028"/>
    <w:rsid w:val="00BB37E0"/>
    <w:rsid w:val="00BB4BBA"/>
    <w:rsid w:val="00BB4CB5"/>
    <w:rsid w:val="00BB59F0"/>
    <w:rsid w:val="00BB6161"/>
    <w:rsid w:val="00BB6AE5"/>
    <w:rsid w:val="00BB6FB0"/>
    <w:rsid w:val="00BB6FC7"/>
    <w:rsid w:val="00BB7291"/>
    <w:rsid w:val="00BB7847"/>
    <w:rsid w:val="00BB7F93"/>
    <w:rsid w:val="00BC0564"/>
    <w:rsid w:val="00BC0B34"/>
    <w:rsid w:val="00BC0F72"/>
    <w:rsid w:val="00BC126C"/>
    <w:rsid w:val="00BC18AB"/>
    <w:rsid w:val="00BC1F65"/>
    <w:rsid w:val="00BC2EE3"/>
    <w:rsid w:val="00BC3DBA"/>
    <w:rsid w:val="00BC4305"/>
    <w:rsid w:val="00BC4374"/>
    <w:rsid w:val="00BC456F"/>
    <w:rsid w:val="00BC4C2D"/>
    <w:rsid w:val="00BC4C74"/>
    <w:rsid w:val="00BC5056"/>
    <w:rsid w:val="00BC531F"/>
    <w:rsid w:val="00BC53C6"/>
    <w:rsid w:val="00BC746C"/>
    <w:rsid w:val="00BC776A"/>
    <w:rsid w:val="00BC793F"/>
    <w:rsid w:val="00BC7F15"/>
    <w:rsid w:val="00BD020F"/>
    <w:rsid w:val="00BD05E7"/>
    <w:rsid w:val="00BD10EC"/>
    <w:rsid w:val="00BD17FA"/>
    <w:rsid w:val="00BD203E"/>
    <w:rsid w:val="00BD27C6"/>
    <w:rsid w:val="00BD3194"/>
    <w:rsid w:val="00BD3196"/>
    <w:rsid w:val="00BD4072"/>
    <w:rsid w:val="00BD462E"/>
    <w:rsid w:val="00BD4BFE"/>
    <w:rsid w:val="00BD4DBA"/>
    <w:rsid w:val="00BD682E"/>
    <w:rsid w:val="00BD6C27"/>
    <w:rsid w:val="00BD6D25"/>
    <w:rsid w:val="00BD6D80"/>
    <w:rsid w:val="00BD6EC8"/>
    <w:rsid w:val="00BD71E0"/>
    <w:rsid w:val="00BD728D"/>
    <w:rsid w:val="00BD76E3"/>
    <w:rsid w:val="00BD7747"/>
    <w:rsid w:val="00BD79C3"/>
    <w:rsid w:val="00BD7AFB"/>
    <w:rsid w:val="00BE0145"/>
    <w:rsid w:val="00BE014A"/>
    <w:rsid w:val="00BE015E"/>
    <w:rsid w:val="00BE02A6"/>
    <w:rsid w:val="00BE0913"/>
    <w:rsid w:val="00BE251E"/>
    <w:rsid w:val="00BE255F"/>
    <w:rsid w:val="00BE2801"/>
    <w:rsid w:val="00BE2BC2"/>
    <w:rsid w:val="00BE32F3"/>
    <w:rsid w:val="00BE35DC"/>
    <w:rsid w:val="00BE452A"/>
    <w:rsid w:val="00BE48E2"/>
    <w:rsid w:val="00BE4C44"/>
    <w:rsid w:val="00BE4D49"/>
    <w:rsid w:val="00BE5654"/>
    <w:rsid w:val="00BE570D"/>
    <w:rsid w:val="00BE5778"/>
    <w:rsid w:val="00BE5D98"/>
    <w:rsid w:val="00BE643E"/>
    <w:rsid w:val="00BE6BEC"/>
    <w:rsid w:val="00BE72D4"/>
    <w:rsid w:val="00BE74B2"/>
    <w:rsid w:val="00BE7B71"/>
    <w:rsid w:val="00BF0197"/>
    <w:rsid w:val="00BF02A4"/>
    <w:rsid w:val="00BF08DD"/>
    <w:rsid w:val="00BF09C7"/>
    <w:rsid w:val="00BF0B97"/>
    <w:rsid w:val="00BF118E"/>
    <w:rsid w:val="00BF1370"/>
    <w:rsid w:val="00BF14C8"/>
    <w:rsid w:val="00BF1C1F"/>
    <w:rsid w:val="00BF2132"/>
    <w:rsid w:val="00BF2C70"/>
    <w:rsid w:val="00BF2E29"/>
    <w:rsid w:val="00BF3801"/>
    <w:rsid w:val="00BF3B3C"/>
    <w:rsid w:val="00BF3CF1"/>
    <w:rsid w:val="00BF3E1C"/>
    <w:rsid w:val="00BF455E"/>
    <w:rsid w:val="00BF4B6B"/>
    <w:rsid w:val="00BF4BF3"/>
    <w:rsid w:val="00BF53A1"/>
    <w:rsid w:val="00BF5881"/>
    <w:rsid w:val="00BF60B0"/>
    <w:rsid w:val="00BF61A7"/>
    <w:rsid w:val="00BF6B58"/>
    <w:rsid w:val="00BF6CC9"/>
    <w:rsid w:val="00BF6DD0"/>
    <w:rsid w:val="00BF71C2"/>
    <w:rsid w:val="00BF7943"/>
    <w:rsid w:val="00BF7B75"/>
    <w:rsid w:val="00C000F5"/>
    <w:rsid w:val="00C002D8"/>
    <w:rsid w:val="00C005EA"/>
    <w:rsid w:val="00C00807"/>
    <w:rsid w:val="00C010E7"/>
    <w:rsid w:val="00C02955"/>
    <w:rsid w:val="00C029A0"/>
    <w:rsid w:val="00C02A9D"/>
    <w:rsid w:val="00C02FF6"/>
    <w:rsid w:val="00C03582"/>
    <w:rsid w:val="00C041D0"/>
    <w:rsid w:val="00C04279"/>
    <w:rsid w:val="00C0463D"/>
    <w:rsid w:val="00C049D8"/>
    <w:rsid w:val="00C04B33"/>
    <w:rsid w:val="00C04CA3"/>
    <w:rsid w:val="00C0603C"/>
    <w:rsid w:val="00C06255"/>
    <w:rsid w:val="00C06682"/>
    <w:rsid w:val="00C06A6A"/>
    <w:rsid w:val="00C07069"/>
    <w:rsid w:val="00C07905"/>
    <w:rsid w:val="00C07A9F"/>
    <w:rsid w:val="00C100BD"/>
    <w:rsid w:val="00C104C9"/>
    <w:rsid w:val="00C10DA3"/>
    <w:rsid w:val="00C113E5"/>
    <w:rsid w:val="00C117C8"/>
    <w:rsid w:val="00C12034"/>
    <w:rsid w:val="00C1224C"/>
    <w:rsid w:val="00C1277E"/>
    <w:rsid w:val="00C12A09"/>
    <w:rsid w:val="00C12BB6"/>
    <w:rsid w:val="00C12E92"/>
    <w:rsid w:val="00C12F3D"/>
    <w:rsid w:val="00C13D30"/>
    <w:rsid w:val="00C13FFC"/>
    <w:rsid w:val="00C14457"/>
    <w:rsid w:val="00C15034"/>
    <w:rsid w:val="00C153D3"/>
    <w:rsid w:val="00C16C9C"/>
    <w:rsid w:val="00C173B1"/>
    <w:rsid w:val="00C173BB"/>
    <w:rsid w:val="00C202D3"/>
    <w:rsid w:val="00C20926"/>
    <w:rsid w:val="00C20AE2"/>
    <w:rsid w:val="00C20F0E"/>
    <w:rsid w:val="00C21605"/>
    <w:rsid w:val="00C21EA9"/>
    <w:rsid w:val="00C22040"/>
    <w:rsid w:val="00C22657"/>
    <w:rsid w:val="00C2292E"/>
    <w:rsid w:val="00C22BA7"/>
    <w:rsid w:val="00C22F83"/>
    <w:rsid w:val="00C239C2"/>
    <w:rsid w:val="00C23AD7"/>
    <w:rsid w:val="00C23AF3"/>
    <w:rsid w:val="00C24029"/>
    <w:rsid w:val="00C2456F"/>
    <w:rsid w:val="00C250CE"/>
    <w:rsid w:val="00C2522E"/>
    <w:rsid w:val="00C25662"/>
    <w:rsid w:val="00C26A19"/>
    <w:rsid w:val="00C276FC"/>
    <w:rsid w:val="00C27AB8"/>
    <w:rsid w:val="00C30D6B"/>
    <w:rsid w:val="00C30E81"/>
    <w:rsid w:val="00C31872"/>
    <w:rsid w:val="00C3196B"/>
    <w:rsid w:val="00C324CB"/>
    <w:rsid w:val="00C324D3"/>
    <w:rsid w:val="00C331DE"/>
    <w:rsid w:val="00C339D7"/>
    <w:rsid w:val="00C34102"/>
    <w:rsid w:val="00C349AC"/>
    <w:rsid w:val="00C34BD2"/>
    <w:rsid w:val="00C36222"/>
    <w:rsid w:val="00C36236"/>
    <w:rsid w:val="00C36465"/>
    <w:rsid w:val="00C3676B"/>
    <w:rsid w:val="00C36D17"/>
    <w:rsid w:val="00C36D9F"/>
    <w:rsid w:val="00C37540"/>
    <w:rsid w:val="00C37934"/>
    <w:rsid w:val="00C403C0"/>
    <w:rsid w:val="00C407ED"/>
    <w:rsid w:val="00C4161A"/>
    <w:rsid w:val="00C41BAC"/>
    <w:rsid w:val="00C421B5"/>
    <w:rsid w:val="00C421DB"/>
    <w:rsid w:val="00C4238D"/>
    <w:rsid w:val="00C4251E"/>
    <w:rsid w:val="00C43037"/>
    <w:rsid w:val="00C431F1"/>
    <w:rsid w:val="00C43311"/>
    <w:rsid w:val="00C43576"/>
    <w:rsid w:val="00C43774"/>
    <w:rsid w:val="00C43E99"/>
    <w:rsid w:val="00C44359"/>
    <w:rsid w:val="00C443C5"/>
    <w:rsid w:val="00C4452E"/>
    <w:rsid w:val="00C44FA4"/>
    <w:rsid w:val="00C453E5"/>
    <w:rsid w:val="00C454CD"/>
    <w:rsid w:val="00C463C9"/>
    <w:rsid w:val="00C469B9"/>
    <w:rsid w:val="00C46A27"/>
    <w:rsid w:val="00C46FBC"/>
    <w:rsid w:val="00C47008"/>
    <w:rsid w:val="00C47B57"/>
    <w:rsid w:val="00C502E4"/>
    <w:rsid w:val="00C5040A"/>
    <w:rsid w:val="00C50E7F"/>
    <w:rsid w:val="00C519E5"/>
    <w:rsid w:val="00C520AF"/>
    <w:rsid w:val="00C52568"/>
    <w:rsid w:val="00C528A8"/>
    <w:rsid w:val="00C529C6"/>
    <w:rsid w:val="00C52F29"/>
    <w:rsid w:val="00C54675"/>
    <w:rsid w:val="00C5472C"/>
    <w:rsid w:val="00C54992"/>
    <w:rsid w:val="00C549CE"/>
    <w:rsid w:val="00C54A37"/>
    <w:rsid w:val="00C54AB9"/>
    <w:rsid w:val="00C54B75"/>
    <w:rsid w:val="00C55233"/>
    <w:rsid w:val="00C555B0"/>
    <w:rsid w:val="00C55E26"/>
    <w:rsid w:val="00C56044"/>
    <w:rsid w:val="00C570F9"/>
    <w:rsid w:val="00C57109"/>
    <w:rsid w:val="00C573BB"/>
    <w:rsid w:val="00C5750F"/>
    <w:rsid w:val="00C57899"/>
    <w:rsid w:val="00C57C18"/>
    <w:rsid w:val="00C57DA8"/>
    <w:rsid w:val="00C57E43"/>
    <w:rsid w:val="00C60693"/>
    <w:rsid w:val="00C60962"/>
    <w:rsid w:val="00C61211"/>
    <w:rsid w:val="00C61CC0"/>
    <w:rsid w:val="00C62257"/>
    <w:rsid w:val="00C62453"/>
    <w:rsid w:val="00C624DD"/>
    <w:rsid w:val="00C62786"/>
    <w:rsid w:val="00C62C36"/>
    <w:rsid w:val="00C6337E"/>
    <w:rsid w:val="00C63732"/>
    <w:rsid w:val="00C6452B"/>
    <w:rsid w:val="00C646BC"/>
    <w:rsid w:val="00C64D10"/>
    <w:rsid w:val="00C65127"/>
    <w:rsid w:val="00C66B76"/>
    <w:rsid w:val="00C66C41"/>
    <w:rsid w:val="00C66FFD"/>
    <w:rsid w:val="00C701B0"/>
    <w:rsid w:val="00C707FC"/>
    <w:rsid w:val="00C70A18"/>
    <w:rsid w:val="00C713D9"/>
    <w:rsid w:val="00C721EF"/>
    <w:rsid w:val="00C726A2"/>
    <w:rsid w:val="00C72709"/>
    <w:rsid w:val="00C72BF1"/>
    <w:rsid w:val="00C72DD9"/>
    <w:rsid w:val="00C735DA"/>
    <w:rsid w:val="00C7379A"/>
    <w:rsid w:val="00C739C2"/>
    <w:rsid w:val="00C75904"/>
    <w:rsid w:val="00C75AC1"/>
    <w:rsid w:val="00C75FC3"/>
    <w:rsid w:val="00C76CF8"/>
    <w:rsid w:val="00C774AB"/>
    <w:rsid w:val="00C77612"/>
    <w:rsid w:val="00C77813"/>
    <w:rsid w:val="00C77D4D"/>
    <w:rsid w:val="00C80448"/>
    <w:rsid w:val="00C808A1"/>
    <w:rsid w:val="00C8159B"/>
    <w:rsid w:val="00C81CE8"/>
    <w:rsid w:val="00C81FA2"/>
    <w:rsid w:val="00C822B6"/>
    <w:rsid w:val="00C82766"/>
    <w:rsid w:val="00C828AB"/>
    <w:rsid w:val="00C8422A"/>
    <w:rsid w:val="00C84B5A"/>
    <w:rsid w:val="00C84C38"/>
    <w:rsid w:val="00C84EC0"/>
    <w:rsid w:val="00C85232"/>
    <w:rsid w:val="00C85A5E"/>
    <w:rsid w:val="00C85BAC"/>
    <w:rsid w:val="00C85E01"/>
    <w:rsid w:val="00C86609"/>
    <w:rsid w:val="00C86619"/>
    <w:rsid w:val="00C86DF8"/>
    <w:rsid w:val="00C86FB6"/>
    <w:rsid w:val="00C87AE8"/>
    <w:rsid w:val="00C90FD5"/>
    <w:rsid w:val="00C9162A"/>
    <w:rsid w:val="00C916B8"/>
    <w:rsid w:val="00C91C83"/>
    <w:rsid w:val="00C923CD"/>
    <w:rsid w:val="00C92847"/>
    <w:rsid w:val="00C92B3E"/>
    <w:rsid w:val="00C92F44"/>
    <w:rsid w:val="00C9353D"/>
    <w:rsid w:val="00C942AA"/>
    <w:rsid w:val="00C94608"/>
    <w:rsid w:val="00C94826"/>
    <w:rsid w:val="00C94C24"/>
    <w:rsid w:val="00C958A2"/>
    <w:rsid w:val="00C95F73"/>
    <w:rsid w:val="00C95FD0"/>
    <w:rsid w:val="00C96591"/>
    <w:rsid w:val="00C96CAA"/>
    <w:rsid w:val="00C97670"/>
    <w:rsid w:val="00CA07DC"/>
    <w:rsid w:val="00CA1034"/>
    <w:rsid w:val="00CA1219"/>
    <w:rsid w:val="00CA1228"/>
    <w:rsid w:val="00CA160F"/>
    <w:rsid w:val="00CA166D"/>
    <w:rsid w:val="00CA2347"/>
    <w:rsid w:val="00CA2451"/>
    <w:rsid w:val="00CA28B6"/>
    <w:rsid w:val="00CA2995"/>
    <w:rsid w:val="00CA2DAE"/>
    <w:rsid w:val="00CA3D65"/>
    <w:rsid w:val="00CA4529"/>
    <w:rsid w:val="00CA4AE3"/>
    <w:rsid w:val="00CA4D05"/>
    <w:rsid w:val="00CA50D6"/>
    <w:rsid w:val="00CA54CB"/>
    <w:rsid w:val="00CA59C3"/>
    <w:rsid w:val="00CA7466"/>
    <w:rsid w:val="00CA7563"/>
    <w:rsid w:val="00CA76FD"/>
    <w:rsid w:val="00CB0180"/>
    <w:rsid w:val="00CB06A3"/>
    <w:rsid w:val="00CB06A7"/>
    <w:rsid w:val="00CB08AE"/>
    <w:rsid w:val="00CB0B7F"/>
    <w:rsid w:val="00CB0BB9"/>
    <w:rsid w:val="00CB0DC6"/>
    <w:rsid w:val="00CB0EB0"/>
    <w:rsid w:val="00CB10C9"/>
    <w:rsid w:val="00CB1426"/>
    <w:rsid w:val="00CB18C4"/>
    <w:rsid w:val="00CB1BA5"/>
    <w:rsid w:val="00CB1FD9"/>
    <w:rsid w:val="00CB2672"/>
    <w:rsid w:val="00CB3114"/>
    <w:rsid w:val="00CB3256"/>
    <w:rsid w:val="00CB36AA"/>
    <w:rsid w:val="00CB37E0"/>
    <w:rsid w:val="00CB3BED"/>
    <w:rsid w:val="00CB41BD"/>
    <w:rsid w:val="00CB42B3"/>
    <w:rsid w:val="00CB58A3"/>
    <w:rsid w:val="00CB5AC2"/>
    <w:rsid w:val="00CB5BDB"/>
    <w:rsid w:val="00CB7202"/>
    <w:rsid w:val="00CB74B3"/>
    <w:rsid w:val="00CB78BB"/>
    <w:rsid w:val="00CB7CBD"/>
    <w:rsid w:val="00CC07EA"/>
    <w:rsid w:val="00CC0E9C"/>
    <w:rsid w:val="00CC1441"/>
    <w:rsid w:val="00CC1AC6"/>
    <w:rsid w:val="00CC1C9F"/>
    <w:rsid w:val="00CC1CF4"/>
    <w:rsid w:val="00CC1E21"/>
    <w:rsid w:val="00CC277E"/>
    <w:rsid w:val="00CC2F73"/>
    <w:rsid w:val="00CC2FE2"/>
    <w:rsid w:val="00CC353E"/>
    <w:rsid w:val="00CC4621"/>
    <w:rsid w:val="00CC4932"/>
    <w:rsid w:val="00CC4A9D"/>
    <w:rsid w:val="00CC5F20"/>
    <w:rsid w:val="00CC671F"/>
    <w:rsid w:val="00CC71E5"/>
    <w:rsid w:val="00CC7418"/>
    <w:rsid w:val="00CC7D64"/>
    <w:rsid w:val="00CD0488"/>
    <w:rsid w:val="00CD07BF"/>
    <w:rsid w:val="00CD0BEA"/>
    <w:rsid w:val="00CD13DB"/>
    <w:rsid w:val="00CD1DE9"/>
    <w:rsid w:val="00CD201A"/>
    <w:rsid w:val="00CD22CF"/>
    <w:rsid w:val="00CD2E3E"/>
    <w:rsid w:val="00CD2EE8"/>
    <w:rsid w:val="00CD3457"/>
    <w:rsid w:val="00CD3759"/>
    <w:rsid w:val="00CD3B2B"/>
    <w:rsid w:val="00CD3B73"/>
    <w:rsid w:val="00CD41FE"/>
    <w:rsid w:val="00CD4523"/>
    <w:rsid w:val="00CD4940"/>
    <w:rsid w:val="00CD4E97"/>
    <w:rsid w:val="00CD5019"/>
    <w:rsid w:val="00CD52BA"/>
    <w:rsid w:val="00CD63F6"/>
    <w:rsid w:val="00CD70E7"/>
    <w:rsid w:val="00CD79C9"/>
    <w:rsid w:val="00CD7CFD"/>
    <w:rsid w:val="00CE04C7"/>
    <w:rsid w:val="00CE09BD"/>
    <w:rsid w:val="00CE0A35"/>
    <w:rsid w:val="00CE0CF6"/>
    <w:rsid w:val="00CE0E51"/>
    <w:rsid w:val="00CE1477"/>
    <w:rsid w:val="00CE196D"/>
    <w:rsid w:val="00CE1D1C"/>
    <w:rsid w:val="00CE1D64"/>
    <w:rsid w:val="00CE1F94"/>
    <w:rsid w:val="00CE1FBF"/>
    <w:rsid w:val="00CE2252"/>
    <w:rsid w:val="00CE24BA"/>
    <w:rsid w:val="00CE2B52"/>
    <w:rsid w:val="00CE2F7D"/>
    <w:rsid w:val="00CE3BC7"/>
    <w:rsid w:val="00CE40B9"/>
    <w:rsid w:val="00CE417B"/>
    <w:rsid w:val="00CE46DA"/>
    <w:rsid w:val="00CE4C40"/>
    <w:rsid w:val="00CE5605"/>
    <w:rsid w:val="00CE56B4"/>
    <w:rsid w:val="00CE62A9"/>
    <w:rsid w:val="00CE633A"/>
    <w:rsid w:val="00CE65CA"/>
    <w:rsid w:val="00CE67AB"/>
    <w:rsid w:val="00CE6E97"/>
    <w:rsid w:val="00CE7150"/>
    <w:rsid w:val="00CE7819"/>
    <w:rsid w:val="00CF0003"/>
    <w:rsid w:val="00CF0225"/>
    <w:rsid w:val="00CF02C5"/>
    <w:rsid w:val="00CF03A4"/>
    <w:rsid w:val="00CF075F"/>
    <w:rsid w:val="00CF0924"/>
    <w:rsid w:val="00CF0EF3"/>
    <w:rsid w:val="00CF119C"/>
    <w:rsid w:val="00CF1A88"/>
    <w:rsid w:val="00CF1C35"/>
    <w:rsid w:val="00CF20ED"/>
    <w:rsid w:val="00CF24E6"/>
    <w:rsid w:val="00CF2535"/>
    <w:rsid w:val="00CF2705"/>
    <w:rsid w:val="00CF2A18"/>
    <w:rsid w:val="00CF2BD1"/>
    <w:rsid w:val="00CF39F2"/>
    <w:rsid w:val="00CF471B"/>
    <w:rsid w:val="00CF485B"/>
    <w:rsid w:val="00CF4C1F"/>
    <w:rsid w:val="00CF4F99"/>
    <w:rsid w:val="00CF53A5"/>
    <w:rsid w:val="00CF5677"/>
    <w:rsid w:val="00CF574F"/>
    <w:rsid w:val="00CF57BC"/>
    <w:rsid w:val="00CF5C7C"/>
    <w:rsid w:val="00CF5D18"/>
    <w:rsid w:val="00CF5D7F"/>
    <w:rsid w:val="00CF74BF"/>
    <w:rsid w:val="00D01275"/>
    <w:rsid w:val="00D01306"/>
    <w:rsid w:val="00D0168A"/>
    <w:rsid w:val="00D01710"/>
    <w:rsid w:val="00D01A54"/>
    <w:rsid w:val="00D01AAC"/>
    <w:rsid w:val="00D024A5"/>
    <w:rsid w:val="00D02639"/>
    <w:rsid w:val="00D027D6"/>
    <w:rsid w:val="00D02FCF"/>
    <w:rsid w:val="00D0336D"/>
    <w:rsid w:val="00D036DA"/>
    <w:rsid w:val="00D041FA"/>
    <w:rsid w:val="00D042FE"/>
    <w:rsid w:val="00D04547"/>
    <w:rsid w:val="00D046D1"/>
    <w:rsid w:val="00D04715"/>
    <w:rsid w:val="00D05F37"/>
    <w:rsid w:val="00D069A3"/>
    <w:rsid w:val="00D07276"/>
    <w:rsid w:val="00D07452"/>
    <w:rsid w:val="00D074C5"/>
    <w:rsid w:val="00D07DFF"/>
    <w:rsid w:val="00D10717"/>
    <w:rsid w:val="00D110E5"/>
    <w:rsid w:val="00D116E2"/>
    <w:rsid w:val="00D11E96"/>
    <w:rsid w:val="00D12179"/>
    <w:rsid w:val="00D12763"/>
    <w:rsid w:val="00D1278C"/>
    <w:rsid w:val="00D12CC8"/>
    <w:rsid w:val="00D12DA2"/>
    <w:rsid w:val="00D1300D"/>
    <w:rsid w:val="00D13D81"/>
    <w:rsid w:val="00D14003"/>
    <w:rsid w:val="00D14278"/>
    <w:rsid w:val="00D15215"/>
    <w:rsid w:val="00D1577B"/>
    <w:rsid w:val="00D1589F"/>
    <w:rsid w:val="00D158DF"/>
    <w:rsid w:val="00D15FEF"/>
    <w:rsid w:val="00D16263"/>
    <w:rsid w:val="00D165E7"/>
    <w:rsid w:val="00D167E0"/>
    <w:rsid w:val="00D16B60"/>
    <w:rsid w:val="00D16C1A"/>
    <w:rsid w:val="00D1766D"/>
    <w:rsid w:val="00D17C2A"/>
    <w:rsid w:val="00D17CC1"/>
    <w:rsid w:val="00D2010F"/>
    <w:rsid w:val="00D20BB5"/>
    <w:rsid w:val="00D20DB0"/>
    <w:rsid w:val="00D21175"/>
    <w:rsid w:val="00D213C7"/>
    <w:rsid w:val="00D21A6F"/>
    <w:rsid w:val="00D21AAA"/>
    <w:rsid w:val="00D21AF5"/>
    <w:rsid w:val="00D220ED"/>
    <w:rsid w:val="00D223AF"/>
    <w:rsid w:val="00D22516"/>
    <w:rsid w:val="00D2260F"/>
    <w:rsid w:val="00D22BE6"/>
    <w:rsid w:val="00D22E65"/>
    <w:rsid w:val="00D23009"/>
    <w:rsid w:val="00D230B8"/>
    <w:rsid w:val="00D238C0"/>
    <w:rsid w:val="00D23D30"/>
    <w:rsid w:val="00D23DDA"/>
    <w:rsid w:val="00D24403"/>
    <w:rsid w:val="00D246BE"/>
    <w:rsid w:val="00D246E4"/>
    <w:rsid w:val="00D24DF1"/>
    <w:rsid w:val="00D24E46"/>
    <w:rsid w:val="00D2541D"/>
    <w:rsid w:val="00D2589E"/>
    <w:rsid w:val="00D25A03"/>
    <w:rsid w:val="00D25E9E"/>
    <w:rsid w:val="00D2631B"/>
    <w:rsid w:val="00D26488"/>
    <w:rsid w:val="00D267F9"/>
    <w:rsid w:val="00D276AD"/>
    <w:rsid w:val="00D27ABE"/>
    <w:rsid w:val="00D27AEF"/>
    <w:rsid w:val="00D30458"/>
    <w:rsid w:val="00D30CE8"/>
    <w:rsid w:val="00D30DD9"/>
    <w:rsid w:val="00D30FF8"/>
    <w:rsid w:val="00D31258"/>
    <w:rsid w:val="00D314BA"/>
    <w:rsid w:val="00D317FF"/>
    <w:rsid w:val="00D32407"/>
    <w:rsid w:val="00D3296B"/>
    <w:rsid w:val="00D32B9D"/>
    <w:rsid w:val="00D330AA"/>
    <w:rsid w:val="00D3325C"/>
    <w:rsid w:val="00D333DF"/>
    <w:rsid w:val="00D33A1D"/>
    <w:rsid w:val="00D346D9"/>
    <w:rsid w:val="00D34862"/>
    <w:rsid w:val="00D351FD"/>
    <w:rsid w:val="00D35712"/>
    <w:rsid w:val="00D35756"/>
    <w:rsid w:val="00D357C7"/>
    <w:rsid w:val="00D35AC3"/>
    <w:rsid w:val="00D35B04"/>
    <w:rsid w:val="00D36323"/>
    <w:rsid w:val="00D369A3"/>
    <w:rsid w:val="00D36D19"/>
    <w:rsid w:val="00D36D44"/>
    <w:rsid w:val="00D3748F"/>
    <w:rsid w:val="00D378D4"/>
    <w:rsid w:val="00D4011F"/>
    <w:rsid w:val="00D40177"/>
    <w:rsid w:val="00D40E95"/>
    <w:rsid w:val="00D411E7"/>
    <w:rsid w:val="00D41F60"/>
    <w:rsid w:val="00D42066"/>
    <w:rsid w:val="00D42125"/>
    <w:rsid w:val="00D42432"/>
    <w:rsid w:val="00D4252D"/>
    <w:rsid w:val="00D42E1A"/>
    <w:rsid w:val="00D42F06"/>
    <w:rsid w:val="00D43D9D"/>
    <w:rsid w:val="00D43F3E"/>
    <w:rsid w:val="00D440A9"/>
    <w:rsid w:val="00D4470D"/>
    <w:rsid w:val="00D44979"/>
    <w:rsid w:val="00D4498E"/>
    <w:rsid w:val="00D44BE5"/>
    <w:rsid w:val="00D45052"/>
    <w:rsid w:val="00D45146"/>
    <w:rsid w:val="00D4532F"/>
    <w:rsid w:val="00D45535"/>
    <w:rsid w:val="00D4600D"/>
    <w:rsid w:val="00D467FF"/>
    <w:rsid w:val="00D46A33"/>
    <w:rsid w:val="00D47336"/>
    <w:rsid w:val="00D47594"/>
    <w:rsid w:val="00D476DA"/>
    <w:rsid w:val="00D47759"/>
    <w:rsid w:val="00D50C0A"/>
    <w:rsid w:val="00D50C86"/>
    <w:rsid w:val="00D50CFA"/>
    <w:rsid w:val="00D51009"/>
    <w:rsid w:val="00D5116D"/>
    <w:rsid w:val="00D5124D"/>
    <w:rsid w:val="00D512E9"/>
    <w:rsid w:val="00D513BA"/>
    <w:rsid w:val="00D518B7"/>
    <w:rsid w:val="00D51E69"/>
    <w:rsid w:val="00D521EB"/>
    <w:rsid w:val="00D52A44"/>
    <w:rsid w:val="00D52AAD"/>
    <w:rsid w:val="00D52AE9"/>
    <w:rsid w:val="00D52BB8"/>
    <w:rsid w:val="00D53053"/>
    <w:rsid w:val="00D535DB"/>
    <w:rsid w:val="00D5370A"/>
    <w:rsid w:val="00D53C63"/>
    <w:rsid w:val="00D54005"/>
    <w:rsid w:val="00D5463A"/>
    <w:rsid w:val="00D54775"/>
    <w:rsid w:val="00D54A2E"/>
    <w:rsid w:val="00D54B88"/>
    <w:rsid w:val="00D54BBA"/>
    <w:rsid w:val="00D54D83"/>
    <w:rsid w:val="00D5524E"/>
    <w:rsid w:val="00D555CD"/>
    <w:rsid w:val="00D55784"/>
    <w:rsid w:val="00D56793"/>
    <w:rsid w:val="00D57072"/>
    <w:rsid w:val="00D575D0"/>
    <w:rsid w:val="00D60A98"/>
    <w:rsid w:val="00D60CDF"/>
    <w:rsid w:val="00D60FBD"/>
    <w:rsid w:val="00D61326"/>
    <w:rsid w:val="00D6142A"/>
    <w:rsid w:val="00D61565"/>
    <w:rsid w:val="00D6167C"/>
    <w:rsid w:val="00D61745"/>
    <w:rsid w:val="00D6285F"/>
    <w:rsid w:val="00D64285"/>
    <w:rsid w:val="00D6518B"/>
    <w:rsid w:val="00D65261"/>
    <w:rsid w:val="00D65771"/>
    <w:rsid w:val="00D65A02"/>
    <w:rsid w:val="00D662CF"/>
    <w:rsid w:val="00D66739"/>
    <w:rsid w:val="00D66C03"/>
    <w:rsid w:val="00D66FE0"/>
    <w:rsid w:val="00D671CB"/>
    <w:rsid w:val="00D6722F"/>
    <w:rsid w:val="00D67E4D"/>
    <w:rsid w:val="00D67F91"/>
    <w:rsid w:val="00D702BC"/>
    <w:rsid w:val="00D70A85"/>
    <w:rsid w:val="00D70C9C"/>
    <w:rsid w:val="00D70EA9"/>
    <w:rsid w:val="00D70F6B"/>
    <w:rsid w:val="00D71009"/>
    <w:rsid w:val="00D71EA6"/>
    <w:rsid w:val="00D72671"/>
    <w:rsid w:val="00D72B90"/>
    <w:rsid w:val="00D7317C"/>
    <w:rsid w:val="00D73840"/>
    <w:rsid w:val="00D73EB5"/>
    <w:rsid w:val="00D73F63"/>
    <w:rsid w:val="00D74723"/>
    <w:rsid w:val="00D74B30"/>
    <w:rsid w:val="00D74FF3"/>
    <w:rsid w:val="00D75573"/>
    <w:rsid w:val="00D756D8"/>
    <w:rsid w:val="00D75C2F"/>
    <w:rsid w:val="00D75FA6"/>
    <w:rsid w:val="00D761BC"/>
    <w:rsid w:val="00D7639F"/>
    <w:rsid w:val="00D763CD"/>
    <w:rsid w:val="00D769EA"/>
    <w:rsid w:val="00D76BEA"/>
    <w:rsid w:val="00D76F2F"/>
    <w:rsid w:val="00D770C5"/>
    <w:rsid w:val="00D77234"/>
    <w:rsid w:val="00D7777A"/>
    <w:rsid w:val="00D77906"/>
    <w:rsid w:val="00D77D41"/>
    <w:rsid w:val="00D77EC1"/>
    <w:rsid w:val="00D802E2"/>
    <w:rsid w:val="00D80596"/>
    <w:rsid w:val="00D8179E"/>
    <w:rsid w:val="00D81994"/>
    <w:rsid w:val="00D819A9"/>
    <w:rsid w:val="00D81EC1"/>
    <w:rsid w:val="00D8205F"/>
    <w:rsid w:val="00D82819"/>
    <w:rsid w:val="00D8316A"/>
    <w:rsid w:val="00D837AC"/>
    <w:rsid w:val="00D83893"/>
    <w:rsid w:val="00D83F4F"/>
    <w:rsid w:val="00D840B0"/>
    <w:rsid w:val="00D84B2C"/>
    <w:rsid w:val="00D84E19"/>
    <w:rsid w:val="00D85037"/>
    <w:rsid w:val="00D8585B"/>
    <w:rsid w:val="00D85DDC"/>
    <w:rsid w:val="00D85DDE"/>
    <w:rsid w:val="00D85FB3"/>
    <w:rsid w:val="00D874C9"/>
    <w:rsid w:val="00D87870"/>
    <w:rsid w:val="00D878C3"/>
    <w:rsid w:val="00D87919"/>
    <w:rsid w:val="00D87987"/>
    <w:rsid w:val="00D87C36"/>
    <w:rsid w:val="00D87CD2"/>
    <w:rsid w:val="00D87D44"/>
    <w:rsid w:val="00D9010B"/>
    <w:rsid w:val="00D905F7"/>
    <w:rsid w:val="00D90CF5"/>
    <w:rsid w:val="00D91992"/>
    <w:rsid w:val="00D91F91"/>
    <w:rsid w:val="00D925C3"/>
    <w:rsid w:val="00D92A2D"/>
    <w:rsid w:val="00D92B4C"/>
    <w:rsid w:val="00D9328E"/>
    <w:rsid w:val="00D93FBE"/>
    <w:rsid w:val="00D94116"/>
    <w:rsid w:val="00D94F3B"/>
    <w:rsid w:val="00D95123"/>
    <w:rsid w:val="00D95568"/>
    <w:rsid w:val="00D955A2"/>
    <w:rsid w:val="00D95B58"/>
    <w:rsid w:val="00D96268"/>
    <w:rsid w:val="00D97AAE"/>
    <w:rsid w:val="00D97B1F"/>
    <w:rsid w:val="00D97CEB"/>
    <w:rsid w:val="00D97D77"/>
    <w:rsid w:val="00D97E6C"/>
    <w:rsid w:val="00DA0648"/>
    <w:rsid w:val="00DA0771"/>
    <w:rsid w:val="00DA0850"/>
    <w:rsid w:val="00DA1A82"/>
    <w:rsid w:val="00DA1B73"/>
    <w:rsid w:val="00DA23FE"/>
    <w:rsid w:val="00DA32B2"/>
    <w:rsid w:val="00DA3A96"/>
    <w:rsid w:val="00DA3C3C"/>
    <w:rsid w:val="00DA451C"/>
    <w:rsid w:val="00DA47D1"/>
    <w:rsid w:val="00DA4B6A"/>
    <w:rsid w:val="00DA4F19"/>
    <w:rsid w:val="00DA55AE"/>
    <w:rsid w:val="00DA6516"/>
    <w:rsid w:val="00DA7269"/>
    <w:rsid w:val="00DA7711"/>
    <w:rsid w:val="00DA7D52"/>
    <w:rsid w:val="00DB0463"/>
    <w:rsid w:val="00DB0705"/>
    <w:rsid w:val="00DB082B"/>
    <w:rsid w:val="00DB1175"/>
    <w:rsid w:val="00DB15D4"/>
    <w:rsid w:val="00DB16F2"/>
    <w:rsid w:val="00DB179E"/>
    <w:rsid w:val="00DB18A3"/>
    <w:rsid w:val="00DB1B5A"/>
    <w:rsid w:val="00DB2319"/>
    <w:rsid w:val="00DB23A0"/>
    <w:rsid w:val="00DB253E"/>
    <w:rsid w:val="00DB2665"/>
    <w:rsid w:val="00DB2BC4"/>
    <w:rsid w:val="00DB329A"/>
    <w:rsid w:val="00DB3AFD"/>
    <w:rsid w:val="00DB3CDF"/>
    <w:rsid w:val="00DB3EA6"/>
    <w:rsid w:val="00DB4010"/>
    <w:rsid w:val="00DB47D1"/>
    <w:rsid w:val="00DB5256"/>
    <w:rsid w:val="00DB598A"/>
    <w:rsid w:val="00DB658C"/>
    <w:rsid w:val="00DB66B0"/>
    <w:rsid w:val="00DB66C8"/>
    <w:rsid w:val="00DB7001"/>
    <w:rsid w:val="00DB79D4"/>
    <w:rsid w:val="00DB7D47"/>
    <w:rsid w:val="00DB7E20"/>
    <w:rsid w:val="00DC083F"/>
    <w:rsid w:val="00DC0E79"/>
    <w:rsid w:val="00DC0F0C"/>
    <w:rsid w:val="00DC1129"/>
    <w:rsid w:val="00DC1A09"/>
    <w:rsid w:val="00DC1DF2"/>
    <w:rsid w:val="00DC1ED4"/>
    <w:rsid w:val="00DC2078"/>
    <w:rsid w:val="00DC2460"/>
    <w:rsid w:val="00DC25F4"/>
    <w:rsid w:val="00DC2E88"/>
    <w:rsid w:val="00DC2EF5"/>
    <w:rsid w:val="00DC3448"/>
    <w:rsid w:val="00DC36D5"/>
    <w:rsid w:val="00DC3F51"/>
    <w:rsid w:val="00DC41CF"/>
    <w:rsid w:val="00DC42F9"/>
    <w:rsid w:val="00DC43DB"/>
    <w:rsid w:val="00DC454C"/>
    <w:rsid w:val="00DC455A"/>
    <w:rsid w:val="00DC48F7"/>
    <w:rsid w:val="00DC53AA"/>
    <w:rsid w:val="00DC5F7C"/>
    <w:rsid w:val="00DC6649"/>
    <w:rsid w:val="00DC7814"/>
    <w:rsid w:val="00DC793C"/>
    <w:rsid w:val="00DC7AD1"/>
    <w:rsid w:val="00DC7CEA"/>
    <w:rsid w:val="00DC7E2C"/>
    <w:rsid w:val="00DD0420"/>
    <w:rsid w:val="00DD0540"/>
    <w:rsid w:val="00DD0B1F"/>
    <w:rsid w:val="00DD0E15"/>
    <w:rsid w:val="00DD1171"/>
    <w:rsid w:val="00DD1674"/>
    <w:rsid w:val="00DD16F0"/>
    <w:rsid w:val="00DD18CB"/>
    <w:rsid w:val="00DD254E"/>
    <w:rsid w:val="00DD2969"/>
    <w:rsid w:val="00DD2A69"/>
    <w:rsid w:val="00DD2FB9"/>
    <w:rsid w:val="00DD30D3"/>
    <w:rsid w:val="00DD3129"/>
    <w:rsid w:val="00DD3C7E"/>
    <w:rsid w:val="00DD3D76"/>
    <w:rsid w:val="00DD4A35"/>
    <w:rsid w:val="00DD4CD1"/>
    <w:rsid w:val="00DD5F46"/>
    <w:rsid w:val="00DD6B3F"/>
    <w:rsid w:val="00DD6E05"/>
    <w:rsid w:val="00DD6E7D"/>
    <w:rsid w:val="00DD7518"/>
    <w:rsid w:val="00DD76F0"/>
    <w:rsid w:val="00DD7DCE"/>
    <w:rsid w:val="00DD7EA5"/>
    <w:rsid w:val="00DD7EE2"/>
    <w:rsid w:val="00DE0851"/>
    <w:rsid w:val="00DE22E3"/>
    <w:rsid w:val="00DE2904"/>
    <w:rsid w:val="00DE2A23"/>
    <w:rsid w:val="00DE2ABC"/>
    <w:rsid w:val="00DE3254"/>
    <w:rsid w:val="00DE347F"/>
    <w:rsid w:val="00DE35D1"/>
    <w:rsid w:val="00DE3B14"/>
    <w:rsid w:val="00DE40BB"/>
    <w:rsid w:val="00DE44F6"/>
    <w:rsid w:val="00DE547E"/>
    <w:rsid w:val="00DE5ECF"/>
    <w:rsid w:val="00DE698E"/>
    <w:rsid w:val="00DE712B"/>
    <w:rsid w:val="00DE727F"/>
    <w:rsid w:val="00DE748A"/>
    <w:rsid w:val="00DE764F"/>
    <w:rsid w:val="00DE7970"/>
    <w:rsid w:val="00DE79C7"/>
    <w:rsid w:val="00DE7CF4"/>
    <w:rsid w:val="00DF048F"/>
    <w:rsid w:val="00DF0E3B"/>
    <w:rsid w:val="00DF0ED8"/>
    <w:rsid w:val="00DF1AD9"/>
    <w:rsid w:val="00DF25F5"/>
    <w:rsid w:val="00DF2D54"/>
    <w:rsid w:val="00DF4247"/>
    <w:rsid w:val="00DF467B"/>
    <w:rsid w:val="00DF4ACD"/>
    <w:rsid w:val="00DF4D93"/>
    <w:rsid w:val="00DF5398"/>
    <w:rsid w:val="00DF5B71"/>
    <w:rsid w:val="00DF5CE5"/>
    <w:rsid w:val="00DF5DF8"/>
    <w:rsid w:val="00DF60A1"/>
    <w:rsid w:val="00DF6439"/>
    <w:rsid w:val="00DF67AA"/>
    <w:rsid w:val="00DF6CFC"/>
    <w:rsid w:val="00DF7E5F"/>
    <w:rsid w:val="00DF7F59"/>
    <w:rsid w:val="00E00191"/>
    <w:rsid w:val="00E001F8"/>
    <w:rsid w:val="00E0062B"/>
    <w:rsid w:val="00E006AA"/>
    <w:rsid w:val="00E00884"/>
    <w:rsid w:val="00E00CDD"/>
    <w:rsid w:val="00E00E24"/>
    <w:rsid w:val="00E01572"/>
    <w:rsid w:val="00E01AF6"/>
    <w:rsid w:val="00E01CB9"/>
    <w:rsid w:val="00E01E6B"/>
    <w:rsid w:val="00E01ED3"/>
    <w:rsid w:val="00E023E1"/>
    <w:rsid w:val="00E024EC"/>
    <w:rsid w:val="00E0293D"/>
    <w:rsid w:val="00E03027"/>
    <w:rsid w:val="00E030FB"/>
    <w:rsid w:val="00E0320D"/>
    <w:rsid w:val="00E03312"/>
    <w:rsid w:val="00E0358E"/>
    <w:rsid w:val="00E036A1"/>
    <w:rsid w:val="00E037A8"/>
    <w:rsid w:val="00E03BBB"/>
    <w:rsid w:val="00E03BF5"/>
    <w:rsid w:val="00E03C5A"/>
    <w:rsid w:val="00E043D8"/>
    <w:rsid w:val="00E04827"/>
    <w:rsid w:val="00E048D4"/>
    <w:rsid w:val="00E05AC5"/>
    <w:rsid w:val="00E06319"/>
    <w:rsid w:val="00E06B53"/>
    <w:rsid w:val="00E0795A"/>
    <w:rsid w:val="00E079DE"/>
    <w:rsid w:val="00E1001C"/>
    <w:rsid w:val="00E10968"/>
    <w:rsid w:val="00E10B12"/>
    <w:rsid w:val="00E10DAC"/>
    <w:rsid w:val="00E11221"/>
    <w:rsid w:val="00E11222"/>
    <w:rsid w:val="00E114F8"/>
    <w:rsid w:val="00E117D9"/>
    <w:rsid w:val="00E1211E"/>
    <w:rsid w:val="00E12142"/>
    <w:rsid w:val="00E12988"/>
    <w:rsid w:val="00E130C4"/>
    <w:rsid w:val="00E136D5"/>
    <w:rsid w:val="00E13B2B"/>
    <w:rsid w:val="00E146C0"/>
    <w:rsid w:val="00E14862"/>
    <w:rsid w:val="00E150C7"/>
    <w:rsid w:val="00E1585B"/>
    <w:rsid w:val="00E15F09"/>
    <w:rsid w:val="00E1606B"/>
    <w:rsid w:val="00E16AAA"/>
    <w:rsid w:val="00E16E4E"/>
    <w:rsid w:val="00E20001"/>
    <w:rsid w:val="00E20BFB"/>
    <w:rsid w:val="00E219B3"/>
    <w:rsid w:val="00E22B19"/>
    <w:rsid w:val="00E22E82"/>
    <w:rsid w:val="00E23580"/>
    <w:rsid w:val="00E23A34"/>
    <w:rsid w:val="00E2435B"/>
    <w:rsid w:val="00E24CD8"/>
    <w:rsid w:val="00E25543"/>
    <w:rsid w:val="00E25DF3"/>
    <w:rsid w:val="00E25F7B"/>
    <w:rsid w:val="00E26018"/>
    <w:rsid w:val="00E260DF"/>
    <w:rsid w:val="00E26B40"/>
    <w:rsid w:val="00E272F1"/>
    <w:rsid w:val="00E27A4E"/>
    <w:rsid w:val="00E3017E"/>
    <w:rsid w:val="00E30206"/>
    <w:rsid w:val="00E303EB"/>
    <w:rsid w:val="00E30489"/>
    <w:rsid w:val="00E30F64"/>
    <w:rsid w:val="00E31618"/>
    <w:rsid w:val="00E318B5"/>
    <w:rsid w:val="00E319A0"/>
    <w:rsid w:val="00E32506"/>
    <w:rsid w:val="00E3260B"/>
    <w:rsid w:val="00E32EC8"/>
    <w:rsid w:val="00E33332"/>
    <w:rsid w:val="00E33846"/>
    <w:rsid w:val="00E346F4"/>
    <w:rsid w:val="00E34DEC"/>
    <w:rsid w:val="00E35167"/>
    <w:rsid w:val="00E35401"/>
    <w:rsid w:val="00E35F96"/>
    <w:rsid w:val="00E36384"/>
    <w:rsid w:val="00E36DE8"/>
    <w:rsid w:val="00E36EA4"/>
    <w:rsid w:val="00E36FEF"/>
    <w:rsid w:val="00E370D8"/>
    <w:rsid w:val="00E40192"/>
    <w:rsid w:val="00E403E7"/>
    <w:rsid w:val="00E40BB4"/>
    <w:rsid w:val="00E40DAD"/>
    <w:rsid w:val="00E4185E"/>
    <w:rsid w:val="00E42C38"/>
    <w:rsid w:val="00E42DEC"/>
    <w:rsid w:val="00E431B7"/>
    <w:rsid w:val="00E4322D"/>
    <w:rsid w:val="00E433AB"/>
    <w:rsid w:val="00E43524"/>
    <w:rsid w:val="00E43CAC"/>
    <w:rsid w:val="00E43FB3"/>
    <w:rsid w:val="00E441A8"/>
    <w:rsid w:val="00E44D8D"/>
    <w:rsid w:val="00E44DF7"/>
    <w:rsid w:val="00E462B0"/>
    <w:rsid w:val="00E463E9"/>
    <w:rsid w:val="00E46EBF"/>
    <w:rsid w:val="00E47081"/>
    <w:rsid w:val="00E4733B"/>
    <w:rsid w:val="00E478F3"/>
    <w:rsid w:val="00E47AC8"/>
    <w:rsid w:val="00E47C1D"/>
    <w:rsid w:val="00E47CF2"/>
    <w:rsid w:val="00E50B8B"/>
    <w:rsid w:val="00E50CAF"/>
    <w:rsid w:val="00E50E65"/>
    <w:rsid w:val="00E51110"/>
    <w:rsid w:val="00E5161C"/>
    <w:rsid w:val="00E518C1"/>
    <w:rsid w:val="00E51EBB"/>
    <w:rsid w:val="00E5238F"/>
    <w:rsid w:val="00E5247C"/>
    <w:rsid w:val="00E5267F"/>
    <w:rsid w:val="00E5352B"/>
    <w:rsid w:val="00E535C5"/>
    <w:rsid w:val="00E53669"/>
    <w:rsid w:val="00E5376C"/>
    <w:rsid w:val="00E53A7D"/>
    <w:rsid w:val="00E53D37"/>
    <w:rsid w:val="00E54289"/>
    <w:rsid w:val="00E54397"/>
    <w:rsid w:val="00E544FE"/>
    <w:rsid w:val="00E5457C"/>
    <w:rsid w:val="00E54EE2"/>
    <w:rsid w:val="00E55527"/>
    <w:rsid w:val="00E5591B"/>
    <w:rsid w:val="00E57516"/>
    <w:rsid w:val="00E57AB3"/>
    <w:rsid w:val="00E6052B"/>
    <w:rsid w:val="00E609A5"/>
    <w:rsid w:val="00E6100D"/>
    <w:rsid w:val="00E6148E"/>
    <w:rsid w:val="00E61589"/>
    <w:rsid w:val="00E617C1"/>
    <w:rsid w:val="00E61BC6"/>
    <w:rsid w:val="00E61EAF"/>
    <w:rsid w:val="00E62B71"/>
    <w:rsid w:val="00E62D3B"/>
    <w:rsid w:val="00E63167"/>
    <w:rsid w:val="00E64677"/>
    <w:rsid w:val="00E64E3B"/>
    <w:rsid w:val="00E6599F"/>
    <w:rsid w:val="00E6675E"/>
    <w:rsid w:val="00E66873"/>
    <w:rsid w:val="00E66AA7"/>
    <w:rsid w:val="00E6732C"/>
    <w:rsid w:val="00E676C3"/>
    <w:rsid w:val="00E677EB"/>
    <w:rsid w:val="00E67A6E"/>
    <w:rsid w:val="00E67E74"/>
    <w:rsid w:val="00E706B0"/>
    <w:rsid w:val="00E7077B"/>
    <w:rsid w:val="00E70CB0"/>
    <w:rsid w:val="00E70F9E"/>
    <w:rsid w:val="00E7178A"/>
    <w:rsid w:val="00E7220B"/>
    <w:rsid w:val="00E722ED"/>
    <w:rsid w:val="00E725F1"/>
    <w:rsid w:val="00E73986"/>
    <w:rsid w:val="00E73E17"/>
    <w:rsid w:val="00E7444A"/>
    <w:rsid w:val="00E74830"/>
    <w:rsid w:val="00E75852"/>
    <w:rsid w:val="00E75866"/>
    <w:rsid w:val="00E763A2"/>
    <w:rsid w:val="00E76466"/>
    <w:rsid w:val="00E76A0F"/>
    <w:rsid w:val="00E770CD"/>
    <w:rsid w:val="00E77299"/>
    <w:rsid w:val="00E77499"/>
    <w:rsid w:val="00E80CAC"/>
    <w:rsid w:val="00E8137B"/>
    <w:rsid w:val="00E8140F"/>
    <w:rsid w:val="00E8148C"/>
    <w:rsid w:val="00E816EC"/>
    <w:rsid w:val="00E82759"/>
    <w:rsid w:val="00E8285E"/>
    <w:rsid w:val="00E83230"/>
    <w:rsid w:val="00E83EE0"/>
    <w:rsid w:val="00E8447F"/>
    <w:rsid w:val="00E8494E"/>
    <w:rsid w:val="00E84CA6"/>
    <w:rsid w:val="00E84D26"/>
    <w:rsid w:val="00E851B4"/>
    <w:rsid w:val="00E851C1"/>
    <w:rsid w:val="00E85358"/>
    <w:rsid w:val="00E85CA4"/>
    <w:rsid w:val="00E86143"/>
    <w:rsid w:val="00E861CC"/>
    <w:rsid w:val="00E86268"/>
    <w:rsid w:val="00E86646"/>
    <w:rsid w:val="00E866D7"/>
    <w:rsid w:val="00E86E67"/>
    <w:rsid w:val="00E8700E"/>
    <w:rsid w:val="00E87187"/>
    <w:rsid w:val="00E87379"/>
    <w:rsid w:val="00E8762F"/>
    <w:rsid w:val="00E87E25"/>
    <w:rsid w:val="00E90034"/>
    <w:rsid w:val="00E90438"/>
    <w:rsid w:val="00E907A6"/>
    <w:rsid w:val="00E90CA4"/>
    <w:rsid w:val="00E91586"/>
    <w:rsid w:val="00E91963"/>
    <w:rsid w:val="00E92370"/>
    <w:rsid w:val="00E923F3"/>
    <w:rsid w:val="00E92B85"/>
    <w:rsid w:val="00E933E9"/>
    <w:rsid w:val="00E93418"/>
    <w:rsid w:val="00E93DE9"/>
    <w:rsid w:val="00E94022"/>
    <w:rsid w:val="00E942CD"/>
    <w:rsid w:val="00E94C43"/>
    <w:rsid w:val="00E94EF8"/>
    <w:rsid w:val="00E9526D"/>
    <w:rsid w:val="00E95F5B"/>
    <w:rsid w:val="00E96CB9"/>
    <w:rsid w:val="00E96CF1"/>
    <w:rsid w:val="00E97423"/>
    <w:rsid w:val="00E978BE"/>
    <w:rsid w:val="00E97C15"/>
    <w:rsid w:val="00EA0B7D"/>
    <w:rsid w:val="00EA0D6A"/>
    <w:rsid w:val="00EA1500"/>
    <w:rsid w:val="00EA2051"/>
    <w:rsid w:val="00EA20BB"/>
    <w:rsid w:val="00EA263D"/>
    <w:rsid w:val="00EA2E4B"/>
    <w:rsid w:val="00EA2ECC"/>
    <w:rsid w:val="00EA2FC2"/>
    <w:rsid w:val="00EA2FD5"/>
    <w:rsid w:val="00EA3091"/>
    <w:rsid w:val="00EA39A9"/>
    <w:rsid w:val="00EA3B8C"/>
    <w:rsid w:val="00EA3CC7"/>
    <w:rsid w:val="00EA41EE"/>
    <w:rsid w:val="00EA4A69"/>
    <w:rsid w:val="00EA50B6"/>
    <w:rsid w:val="00EA56AC"/>
    <w:rsid w:val="00EA581D"/>
    <w:rsid w:val="00EA5933"/>
    <w:rsid w:val="00EA5CA1"/>
    <w:rsid w:val="00EA5D13"/>
    <w:rsid w:val="00EA5E3F"/>
    <w:rsid w:val="00EA5E83"/>
    <w:rsid w:val="00EA5EE9"/>
    <w:rsid w:val="00EA5FCB"/>
    <w:rsid w:val="00EA6062"/>
    <w:rsid w:val="00EA6569"/>
    <w:rsid w:val="00EA674D"/>
    <w:rsid w:val="00EA6CD3"/>
    <w:rsid w:val="00EA6F78"/>
    <w:rsid w:val="00EA745C"/>
    <w:rsid w:val="00EA7EAD"/>
    <w:rsid w:val="00EA7EBF"/>
    <w:rsid w:val="00EB00BF"/>
    <w:rsid w:val="00EB016A"/>
    <w:rsid w:val="00EB14D0"/>
    <w:rsid w:val="00EB17C1"/>
    <w:rsid w:val="00EB1938"/>
    <w:rsid w:val="00EB1CE8"/>
    <w:rsid w:val="00EB2844"/>
    <w:rsid w:val="00EB2C62"/>
    <w:rsid w:val="00EB2E15"/>
    <w:rsid w:val="00EB3052"/>
    <w:rsid w:val="00EB3169"/>
    <w:rsid w:val="00EB3BB2"/>
    <w:rsid w:val="00EB3C22"/>
    <w:rsid w:val="00EB3CAB"/>
    <w:rsid w:val="00EB40C1"/>
    <w:rsid w:val="00EB4574"/>
    <w:rsid w:val="00EB4817"/>
    <w:rsid w:val="00EB49A0"/>
    <w:rsid w:val="00EB4ED9"/>
    <w:rsid w:val="00EB50BA"/>
    <w:rsid w:val="00EB630C"/>
    <w:rsid w:val="00EB70EE"/>
    <w:rsid w:val="00EB720B"/>
    <w:rsid w:val="00EB7E6E"/>
    <w:rsid w:val="00EC0020"/>
    <w:rsid w:val="00EC0254"/>
    <w:rsid w:val="00EC054A"/>
    <w:rsid w:val="00EC0743"/>
    <w:rsid w:val="00EC0BDD"/>
    <w:rsid w:val="00EC0CF5"/>
    <w:rsid w:val="00EC10A5"/>
    <w:rsid w:val="00EC1981"/>
    <w:rsid w:val="00EC1A4D"/>
    <w:rsid w:val="00EC24A7"/>
    <w:rsid w:val="00EC2C6C"/>
    <w:rsid w:val="00EC2E10"/>
    <w:rsid w:val="00EC36C8"/>
    <w:rsid w:val="00EC38FD"/>
    <w:rsid w:val="00EC4376"/>
    <w:rsid w:val="00EC4F53"/>
    <w:rsid w:val="00EC50BB"/>
    <w:rsid w:val="00EC59ED"/>
    <w:rsid w:val="00EC65B6"/>
    <w:rsid w:val="00EC6C6D"/>
    <w:rsid w:val="00EC7139"/>
    <w:rsid w:val="00EC7387"/>
    <w:rsid w:val="00EC77DD"/>
    <w:rsid w:val="00ED06D3"/>
    <w:rsid w:val="00ED0C8B"/>
    <w:rsid w:val="00ED1893"/>
    <w:rsid w:val="00ED2CAD"/>
    <w:rsid w:val="00ED2FE7"/>
    <w:rsid w:val="00ED34C5"/>
    <w:rsid w:val="00ED3612"/>
    <w:rsid w:val="00ED37B7"/>
    <w:rsid w:val="00ED37DE"/>
    <w:rsid w:val="00ED3921"/>
    <w:rsid w:val="00ED3A52"/>
    <w:rsid w:val="00ED4748"/>
    <w:rsid w:val="00ED5063"/>
    <w:rsid w:val="00ED513B"/>
    <w:rsid w:val="00ED51A7"/>
    <w:rsid w:val="00ED5E15"/>
    <w:rsid w:val="00ED63B3"/>
    <w:rsid w:val="00ED68CF"/>
    <w:rsid w:val="00ED72D4"/>
    <w:rsid w:val="00ED77D0"/>
    <w:rsid w:val="00ED7B9F"/>
    <w:rsid w:val="00EE0329"/>
    <w:rsid w:val="00EE05D3"/>
    <w:rsid w:val="00EE078D"/>
    <w:rsid w:val="00EE0CEA"/>
    <w:rsid w:val="00EE0DFF"/>
    <w:rsid w:val="00EE0FEE"/>
    <w:rsid w:val="00EE1259"/>
    <w:rsid w:val="00EE17B0"/>
    <w:rsid w:val="00EE2476"/>
    <w:rsid w:val="00EE308C"/>
    <w:rsid w:val="00EE3478"/>
    <w:rsid w:val="00EE3810"/>
    <w:rsid w:val="00EE40FD"/>
    <w:rsid w:val="00EE4D88"/>
    <w:rsid w:val="00EE4E6C"/>
    <w:rsid w:val="00EE505C"/>
    <w:rsid w:val="00EE5EF6"/>
    <w:rsid w:val="00EE62EA"/>
    <w:rsid w:val="00EE7A48"/>
    <w:rsid w:val="00EF02CD"/>
    <w:rsid w:val="00EF0850"/>
    <w:rsid w:val="00EF0ACD"/>
    <w:rsid w:val="00EF117C"/>
    <w:rsid w:val="00EF14BB"/>
    <w:rsid w:val="00EF1B03"/>
    <w:rsid w:val="00EF1DEE"/>
    <w:rsid w:val="00EF1E83"/>
    <w:rsid w:val="00EF2322"/>
    <w:rsid w:val="00EF23CE"/>
    <w:rsid w:val="00EF249F"/>
    <w:rsid w:val="00EF2754"/>
    <w:rsid w:val="00EF299D"/>
    <w:rsid w:val="00EF2B6F"/>
    <w:rsid w:val="00EF2F98"/>
    <w:rsid w:val="00EF41C3"/>
    <w:rsid w:val="00EF421E"/>
    <w:rsid w:val="00EF42D2"/>
    <w:rsid w:val="00EF42F5"/>
    <w:rsid w:val="00EF4764"/>
    <w:rsid w:val="00EF4AC4"/>
    <w:rsid w:val="00EF6AAE"/>
    <w:rsid w:val="00EF6ACE"/>
    <w:rsid w:val="00EF710B"/>
    <w:rsid w:val="00EF76DC"/>
    <w:rsid w:val="00EF78AD"/>
    <w:rsid w:val="00F00845"/>
    <w:rsid w:val="00F0188D"/>
    <w:rsid w:val="00F025E3"/>
    <w:rsid w:val="00F028C7"/>
    <w:rsid w:val="00F041E0"/>
    <w:rsid w:val="00F05729"/>
    <w:rsid w:val="00F05B6F"/>
    <w:rsid w:val="00F05CB6"/>
    <w:rsid w:val="00F05D37"/>
    <w:rsid w:val="00F06626"/>
    <w:rsid w:val="00F06768"/>
    <w:rsid w:val="00F06FCA"/>
    <w:rsid w:val="00F07B9B"/>
    <w:rsid w:val="00F07EE0"/>
    <w:rsid w:val="00F07F80"/>
    <w:rsid w:val="00F10023"/>
    <w:rsid w:val="00F100AA"/>
    <w:rsid w:val="00F1017C"/>
    <w:rsid w:val="00F101E9"/>
    <w:rsid w:val="00F10286"/>
    <w:rsid w:val="00F10487"/>
    <w:rsid w:val="00F10835"/>
    <w:rsid w:val="00F10D26"/>
    <w:rsid w:val="00F1181A"/>
    <w:rsid w:val="00F1190A"/>
    <w:rsid w:val="00F1225D"/>
    <w:rsid w:val="00F123BC"/>
    <w:rsid w:val="00F12F2B"/>
    <w:rsid w:val="00F12F58"/>
    <w:rsid w:val="00F13047"/>
    <w:rsid w:val="00F13BA4"/>
    <w:rsid w:val="00F13BD6"/>
    <w:rsid w:val="00F13E28"/>
    <w:rsid w:val="00F13E2F"/>
    <w:rsid w:val="00F14742"/>
    <w:rsid w:val="00F15699"/>
    <w:rsid w:val="00F15711"/>
    <w:rsid w:val="00F15ABC"/>
    <w:rsid w:val="00F16011"/>
    <w:rsid w:val="00F1619C"/>
    <w:rsid w:val="00F1642B"/>
    <w:rsid w:val="00F16E67"/>
    <w:rsid w:val="00F16EEB"/>
    <w:rsid w:val="00F16F44"/>
    <w:rsid w:val="00F17287"/>
    <w:rsid w:val="00F17347"/>
    <w:rsid w:val="00F17498"/>
    <w:rsid w:val="00F17972"/>
    <w:rsid w:val="00F212C7"/>
    <w:rsid w:val="00F215DF"/>
    <w:rsid w:val="00F21A25"/>
    <w:rsid w:val="00F21C50"/>
    <w:rsid w:val="00F22A95"/>
    <w:rsid w:val="00F22EF8"/>
    <w:rsid w:val="00F23138"/>
    <w:rsid w:val="00F233CC"/>
    <w:rsid w:val="00F237D5"/>
    <w:rsid w:val="00F24C67"/>
    <w:rsid w:val="00F25170"/>
    <w:rsid w:val="00F25564"/>
    <w:rsid w:val="00F25DE4"/>
    <w:rsid w:val="00F260A0"/>
    <w:rsid w:val="00F261C6"/>
    <w:rsid w:val="00F261E5"/>
    <w:rsid w:val="00F2673F"/>
    <w:rsid w:val="00F26FEB"/>
    <w:rsid w:val="00F27562"/>
    <w:rsid w:val="00F2787C"/>
    <w:rsid w:val="00F3002D"/>
    <w:rsid w:val="00F3072D"/>
    <w:rsid w:val="00F30D0B"/>
    <w:rsid w:val="00F31250"/>
    <w:rsid w:val="00F312E2"/>
    <w:rsid w:val="00F31A15"/>
    <w:rsid w:val="00F31BBA"/>
    <w:rsid w:val="00F32361"/>
    <w:rsid w:val="00F325D9"/>
    <w:rsid w:val="00F32899"/>
    <w:rsid w:val="00F32A47"/>
    <w:rsid w:val="00F32ED3"/>
    <w:rsid w:val="00F33A69"/>
    <w:rsid w:val="00F33D94"/>
    <w:rsid w:val="00F3432D"/>
    <w:rsid w:val="00F34386"/>
    <w:rsid w:val="00F35230"/>
    <w:rsid w:val="00F35301"/>
    <w:rsid w:val="00F35815"/>
    <w:rsid w:val="00F35B51"/>
    <w:rsid w:val="00F35C1E"/>
    <w:rsid w:val="00F36714"/>
    <w:rsid w:val="00F36B9E"/>
    <w:rsid w:val="00F36E6F"/>
    <w:rsid w:val="00F371A1"/>
    <w:rsid w:val="00F3757B"/>
    <w:rsid w:val="00F4006F"/>
    <w:rsid w:val="00F40077"/>
    <w:rsid w:val="00F40B23"/>
    <w:rsid w:val="00F40D65"/>
    <w:rsid w:val="00F41982"/>
    <w:rsid w:val="00F42883"/>
    <w:rsid w:val="00F42A6F"/>
    <w:rsid w:val="00F431C5"/>
    <w:rsid w:val="00F43F04"/>
    <w:rsid w:val="00F446D2"/>
    <w:rsid w:val="00F44D0D"/>
    <w:rsid w:val="00F44EC7"/>
    <w:rsid w:val="00F45493"/>
    <w:rsid w:val="00F454F0"/>
    <w:rsid w:val="00F4555C"/>
    <w:rsid w:val="00F45665"/>
    <w:rsid w:val="00F45D6F"/>
    <w:rsid w:val="00F46A3D"/>
    <w:rsid w:val="00F47953"/>
    <w:rsid w:val="00F50343"/>
    <w:rsid w:val="00F50627"/>
    <w:rsid w:val="00F50CC9"/>
    <w:rsid w:val="00F50D79"/>
    <w:rsid w:val="00F50D99"/>
    <w:rsid w:val="00F50E3B"/>
    <w:rsid w:val="00F51987"/>
    <w:rsid w:val="00F51A73"/>
    <w:rsid w:val="00F51DDA"/>
    <w:rsid w:val="00F51E8D"/>
    <w:rsid w:val="00F5206D"/>
    <w:rsid w:val="00F52D4E"/>
    <w:rsid w:val="00F52DB6"/>
    <w:rsid w:val="00F536B6"/>
    <w:rsid w:val="00F551AA"/>
    <w:rsid w:val="00F55253"/>
    <w:rsid w:val="00F552AD"/>
    <w:rsid w:val="00F554A1"/>
    <w:rsid w:val="00F555EF"/>
    <w:rsid w:val="00F55D7B"/>
    <w:rsid w:val="00F560D6"/>
    <w:rsid w:val="00F561E1"/>
    <w:rsid w:val="00F56376"/>
    <w:rsid w:val="00F56B41"/>
    <w:rsid w:val="00F57212"/>
    <w:rsid w:val="00F57D5A"/>
    <w:rsid w:val="00F60281"/>
    <w:rsid w:val="00F602D1"/>
    <w:rsid w:val="00F60328"/>
    <w:rsid w:val="00F608BF"/>
    <w:rsid w:val="00F60B20"/>
    <w:rsid w:val="00F61284"/>
    <w:rsid w:val="00F613EC"/>
    <w:rsid w:val="00F61A39"/>
    <w:rsid w:val="00F61A9B"/>
    <w:rsid w:val="00F61AA5"/>
    <w:rsid w:val="00F61CD0"/>
    <w:rsid w:val="00F61F93"/>
    <w:rsid w:val="00F62282"/>
    <w:rsid w:val="00F6296A"/>
    <w:rsid w:val="00F62B9C"/>
    <w:rsid w:val="00F62C66"/>
    <w:rsid w:val="00F635B2"/>
    <w:rsid w:val="00F6361F"/>
    <w:rsid w:val="00F6364E"/>
    <w:rsid w:val="00F63D10"/>
    <w:rsid w:val="00F6479A"/>
    <w:rsid w:val="00F653F0"/>
    <w:rsid w:val="00F65C42"/>
    <w:rsid w:val="00F65F0D"/>
    <w:rsid w:val="00F65FA1"/>
    <w:rsid w:val="00F663C9"/>
    <w:rsid w:val="00F667AA"/>
    <w:rsid w:val="00F6687A"/>
    <w:rsid w:val="00F66AFA"/>
    <w:rsid w:val="00F66D98"/>
    <w:rsid w:val="00F67321"/>
    <w:rsid w:val="00F67D61"/>
    <w:rsid w:val="00F704A7"/>
    <w:rsid w:val="00F704D7"/>
    <w:rsid w:val="00F70E2D"/>
    <w:rsid w:val="00F71B5E"/>
    <w:rsid w:val="00F7228C"/>
    <w:rsid w:val="00F7292B"/>
    <w:rsid w:val="00F729EC"/>
    <w:rsid w:val="00F72ED2"/>
    <w:rsid w:val="00F73A5C"/>
    <w:rsid w:val="00F73F2E"/>
    <w:rsid w:val="00F74191"/>
    <w:rsid w:val="00F75164"/>
    <w:rsid w:val="00F75175"/>
    <w:rsid w:val="00F75205"/>
    <w:rsid w:val="00F75B51"/>
    <w:rsid w:val="00F76231"/>
    <w:rsid w:val="00F76292"/>
    <w:rsid w:val="00F77152"/>
    <w:rsid w:val="00F77A0F"/>
    <w:rsid w:val="00F77A65"/>
    <w:rsid w:val="00F77ADE"/>
    <w:rsid w:val="00F80715"/>
    <w:rsid w:val="00F80D5E"/>
    <w:rsid w:val="00F812D6"/>
    <w:rsid w:val="00F81CE1"/>
    <w:rsid w:val="00F81F6F"/>
    <w:rsid w:val="00F81F79"/>
    <w:rsid w:val="00F82511"/>
    <w:rsid w:val="00F82C30"/>
    <w:rsid w:val="00F83565"/>
    <w:rsid w:val="00F83C47"/>
    <w:rsid w:val="00F84416"/>
    <w:rsid w:val="00F84425"/>
    <w:rsid w:val="00F847CA"/>
    <w:rsid w:val="00F8491D"/>
    <w:rsid w:val="00F84BE6"/>
    <w:rsid w:val="00F84C8E"/>
    <w:rsid w:val="00F84F11"/>
    <w:rsid w:val="00F850F9"/>
    <w:rsid w:val="00F85A41"/>
    <w:rsid w:val="00F85B67"/>
    <w:rsid w:val="00F85C62"/>
    <w:rsid w:val="00F86531"/>
    <w:rsid w:val="00F868DF"/>
    <w:rsid w:val="00F86A7C"/>
    <w:rsid w:val="00F87074"/>
    <w:rsid w:val="00F8746B"/>
    <w:rsid w:val="00F87477"/>
    <w:rsid w:val="00F87FD8"/>
    <w:rsid w:val="00F90439"/>
    <w:rsid w:val="00F90823"/>
    <w:rsid w:val="00F90996"/>
    <w:rsid w:val="00F9147A"/>
    <w:rsid w:val="00F9179D"/>
    <w:rsid w:val="00F92222"/>
    <w:rsid w:val="00F923D8"/>
    <w:rsid w:val="00F935DA"/>
    <w:rsid w:val="00F9382C"/>
    <w:rsid w:val="00F9384C"/>
    <w:rsid w:val="00F939CE"/>
    <w:rsid w:val="00F93B67"/>
    <w:rsid w:val="00F942FF"/>
    <w:rsid w:val="00F94A45"/>
    <w:rsid w:val="00F94C90"/>
    <w:rsid w:val="00F94DA9"/>
    <w:rsid w:val="00F9517A"/>
    <w:rsid w:val="00F955CD"/>
    <w:rsid w:val="00F95C03"/>
    <w:rsid w:val="00F95EB8"/>
    <w:rsid w:val="00F95F7D"/>
    <w:rsid w:val="00F95F97"/>
    <w:rsid w:val="00F962D7"/>
    <w:rsid w:val="00F963AD"/>
    <w:rsid w:val="00F96D4E"/>
    <w:rsid w:val="00F976AD"/>
    <w:rsid w:val="00F97E1F"/>
    <w:rsid w:val="00FA04AF"/>
    <w:rsid w:val="00FA0887"/>
    <w:rsid w:val="00FA0A78"/>
    <w:rsid w:val="00FA0E96"/>
    <w:rsid w:val="00FA10AA"/>
    <w:rsid w:val="00FA28DC"/>
    <w:rsid w:val="00FA2C7E"/>
    <w:rsid w:val="00FA2D4C"/>
    <w:rsid w:val="00FA3026"/>
    <w:rsid w:val="00FA31EC"/>
    <w:rsid w:val="00FA34F4"/>
    <w:rsid w:val="00FA353A"/>
    <w:rsid w:val="00FA35C7"/>
    <w:rsid w:val="00FA3D9C"/>
    <w:rsid w:val="00FA3FB4"/>
    <w:rsid w:val="00FA513B"/>
    <w:rsid w:val="00FA52B7"/>
    <w:rsid w:val="00FA57A7"/>
    <w:rsid w:val="00FA5913"/>
    <w:rsid w:val="00FA63DD"/>
    <w:rsid w:val="00FA69BE"/>
    <w:rsid w:val="00FA6B99"/>
    <w:rsid w:val="00FA6E85"/>
    <w:rsid w:val="00FA7331"/>
    <w:rsid w:val="00FA7996"/>
    <w:rsid w:val="00FA7CD6"/>
    <w:rsid w:val="00FA7F77"/>
    <w:rsid w:val="00FB0F60"/>
    <w:rsid w:val="00FB17C3"/>
    <w:rsid w:val="00FB1CA2"/>
    <w:rsid w:val="00FB1E2F"/>
    <w:rsid w:val="00FB1E30"/>
    <w:rsid w:val="00FB2A78"/>
    <w:rsid w:val="00FB3270"/>
    <w:rsid w:val="00FB33F7"/>
    <w:rsid w:val="00FB3C54"/>
    <w:rsid w:val="00FB3DD4"/>
    <w:rsid w:val="00FB41F4"/>
    <w:rsid w:val="00FB439B"/>
    <w:rsid w:val="00FB49CB"/>
    <w:rsid w:val="00FB4BB4"/>
    <w:rsid w:val="00FB4CED"/>
    <w:rsid w:val="00FB50F4"/>
    <w:rsid w:val="00FB53E0"/>
    <w:rsid w:val="00FB583B"/>
    <w:rsid w:val="00FB5BDD"/>
    <w:rsid w:val="00FB5F9B"/>
    <w:rsid w:val="00FB67D9"/>
    <w:rsid w:val="00FB73C4"/>
    <w:rsid w:val="00FB7C6B"/>
    <w:rsid w:val="00FC04F7"/>
    <w:rsid w:val="00FC0788"/>
    <w:rsid w:val="00FC0BFD"/>
    <w:rsid w:val="00FC0CB1"/>
    <w:rsid w:val="00FC0DD6"/>
    <w:rsid w:val="00FC0E90"/>
    <w:rsid w:val="00FC11E0"/>
    <w:rsid w:val="00FC136B"/>
    <w:rsid w:val="00FC1501"/>
    <w:rsid w:val="00FC1B31"/>
    <w:rsid w:val="00FC288A"/>
    <w:rsid w:val="00FC29B5"/>
    <w:rsid w:val="00FC336E"/>
    <w:rsid w:val="00FC3BE4"/>
    <w:rsid w:val="00FC3EF8"/>
    <w:rsid w:val="00FC4096"/>
    <w:rsid w:val="00FC4A52"/>
    <w:rsid w:val="00FC5118"/>
    <w:rsid w:val="00FC56B7"/>
    <w:rsid w:val="00FC5882"/>
    <w:rsid w:val="00FC5A4B"/>
    <w:rsid w:val="00FC5D76"/>
    <w:rsid w:val="00FC68BD"/>
    <w:rsid w:val="00FC6B29"/>
    <w:rsid w:val="00FC7F4C"/>
    <w:rsid w:val="00FC7FFD"/>
    <w:rsid w:val="00FD0189"/>
    <w:rsid w:val="00FD0714"/>
    <w:rsid w:val="00FD0B5E"/>
    <w:rsid w:val="00FD101C"/>
    <w:rsid w:val="00FD12CD"/>
    <w:rsid w:val="00FD15B7"/>
    <w:rsid w:val="00FD176F"/>
    <w:rsid w:val="00FD1924"/>
    <w:rsid w:val="00FD1A3F"/>
    <w:rsid w:val="00FD1B33"/>
    <w:rsid w:val="00FD259C"/>
    <w:rsid w:val="00FD29AE"/>
    <w:rsid w:val="00FD2B1A"/>
    <w:rsid w:val="00FD2BFF"/>
    <w:rsid w:val="00FD2EEA"/>
    <w:rsid w:val="00FD302B"/>
    <w:rsid w:val="00FD3638"/>
    <w:rsid w:val="00FD3BA3"/>
    <w:rsid w:val="00FD3C24"/>
    <w:rsid w:val="00FD42B6"/>
    <w:rsid w:val="00FD45FD"/>
    <w:rsid w:val="00FD5523"/>
    <w:rsid w:val="00FD577A"/>
    <w:rsid w:val="00FD5F24"/>
    <w:rsid w:val="00FD6020"/>
    <w:rsid w:val="00FD6CDA"/>
    <w:rsid w:val="00FD6F40"/>
    <w:rsid w:val="00FD704D"/>
    <w:rsid w:val="00FD7116"/>
    <w:rsid w:val="00FD79F7"/>
    <w:rsid w:val="00FD7CBD"/>
    <w:rsid w:val="00FD7E3C"/>
    <w:rsid w:val="00FE0721"/>
    <w:rsid w:val="00FE0803"/>
    <w:rsid w:val="00FE08EF"/>
    <w:rsid w:val="00FE122E"/>
    <w:rsid w:val="00FE12E2"/>
    <w:rsid w:val="00FE153A"/>
    <w:rsid w:val="00FE15D6"/>
    <w:rsid w:val="00FE18F1"/>
    <w:rsid w:val="00FE23C6"/>
    <w:rsid w:val="00FE3312"/>
    <w:rsid w:val="00FE35CB"/>
    <w:rsid w:val="00FE374E"/>
    <w:rsid w:val="00FE3781"/>
    <w:rsid w:val="00FE39D4"/>
    <w:rsid w:val="00FE3B4D"/>
    <w:rsid w:val="00FE4381"/>
    <w:rsid w:val="00FE4E96"/>
    <w:rsid w:val="00FE6562"/>
    <w:rsid w:val="00FE69CB"/>
    <w:rsid w:val="00FE6DC3"/>
    <w:rsid w:val="00FE71F6"/>
    <w:rsid w:val="00FE74BF"/>
    <w:rsid w:val="00FE75EB"/>
    <w:rsid w:val="00FE782E"/>
    <w:rsid w:val="00FE7B6D"/>
    <w:rsid w:val="00FF071F"/>
    <w:rsid w:val="00FF077A"/>
    <w:rsid w:val="00FF0D97"/>
    <w:rsid w:val="00FF133B"/>
    <w:rsid w:val="00FF1378"/>
    <w:rsid w:val="00FF1411"/>
    <w:rsid w:val="00FF19E0"/>
    <w:rsid w:val="00FF1B6A"/>
    <w:rsid w:val="00FF2B1A"/>
    <w:rsid w:val="00FF2B3F"/>
    <w:rsid w:val="00FF2B78"/>
    <w:rsid w:val="00FF34A8"/>
    <w:rsid w:val="00FF37F3"/>
    <w:rsid w:val="00FF3B2F"/>
    <w:rsid w:val="00FF4634"/>
    <w:rsid w:val="00FF50E9"/>
    <w:rsid w:val="00FF5188"/>
    <w:rsid w:val="00FF5935"/>
    <w:rsid w:val="00FF647B"/>
    <w:rsid w:val="00FF64BF"/>
    <w:rsid w:val="00FF707C"/>
    <w:rsid w:val="00FF73D3"/>
    <w:rsid w:val="00FF7461"/>
    <w:rsid w:val="00FF754B"/>
    <w:rsid w:val="00FF7EEC"/>
    <w:rsid w:val="010934CA"/>
    <w:rsid w:val="01103BBE"/>
    <w:rsid w:val="013C8C2F"/>
    <w:rsid w:val="015245DE"/>
    <w:rsid w:val="0188B34F"/>
    <w:rsid w:val="018C6093"/>
    <w:rsid w:val="019E16DC"/>
    <w:rsid w:val="01BE13ED"/>
    <w:rsid w:val="01EDB83F"/>
    <w:rsid w:val="01FAB93D"/>
    <w:rsid w:val="0212472F"/>
    <w:rsid w:val="026210F5"/>
    <w:rsid w:val="027B72ED"/>
    <w:rsid w:val="027F77DA"/>
    <w:rsid w:val="02D8FE72"/>
    <w:rsid w:val="030175EB"/>
    <w:rsid w:val="03111838"/>
    <w:rsid w:val="03263CE9"/>
    <w:rsid w:val="03408585"/>
    <w:rsid w:val="03D8D843"/>
    <w:rsid w:val="0471CFDB"/>
    <w:rsid w:val="047C25FD"/>
    <w:rsid w:val="04C0989C"/>
    <w:rsid w:val="05438A23"/>
    <w:rsid w:val="055EE9C2"/>
    <w:rsid w:val="0575D028"/>
    <w:rsid w:val="058E07F5"/>
    <w:rsid w:val="058E4FF4"/>
    <w:rsid w:val="059F5483"/>
    <w:rsid w:val="05DBC4EB"/>
    <w:rsid w:val="0640732F"/>
    <w:rsid w:val="0658B6D8"/>
    <w:rsid w:val="068EDD8D"/>
    <w:rsid w:val="06A6D590"/>
    <w:rsid w:val="06D55A4E"/>
    <w:rsid w:val="06F9E1D7"/>
    <w:rsid w:val="0731D196"/>
    <w:rsid w:val="0756D634"/>
    <w:rsid w:val="07603746"/>
    <w:rsid w:val="076836DE"/>
    <w:rsid w:val="08050746"/>
    <w:rsid w:val="0816EE3B"/>
    <w:rsid w:val="08C9A46D"/>
    <w:rsid w:val="0901E764"/>
    <w:rsid w:val="0963CA6C"/>
    <w:rsid w:val="0969B59D"/>
    <w:rsid w:val="096E5305"/>
    <w:rsid w:val="0989854F"/>
    <w:rsid w:val="09A0DCF8"/>
    <w:rsid w:val="09B93AE2"/>
    <w:rsid w:val="09DDCA22"/>
    <w:rsid w:val="0A33A7FB"/>
    <w:rsid w:val="0A4973A2"/>
    <w:rsid w:val="0A4E443F"/>
    <w:rsid w:val="0A9F861F"/>
    <w:rsid w:val="0AB15D39"/>
    <w:rsid w:val="0B61D31B"/>
    <w:rsid w:val="0B9A38E4"/>
    <w:rsid w:val="0BA674A8"/>
    <w:rsid w:val="0BB1616D"/>
    <w:rsid w:val="0BF283B4"/>
    <w:rsid w:val="0C104AFF"/>
    <w:rsid w:val="0C4B03FD"/>
    <w:rsid w:val="0C66DC83"/>
    <w:rsid w:val="0CC873BD"/>
    <w:rsid w:val="0CD1369D"/>
    <w:rsid w:val="0D1629CD"/>
    <w:rsid w:val="0D4C2A5E"/>
    <w:rsid w:val="0D51AA01"/>
    <w:rsid w:val="0D7CC526"/>
    <w:rsid w:val="0D9BDF96"/>
    <w:rsid w:val="0DA85B51"/>
    <w:rsid w:val="0E2C508A"/>
    <w:rsid w:val="0E3908F5"/>
    <w:rsid w:val="0E506F0E"/>
    <w:rsid w:val="0E72F2C2"/>
    <w:rsid w:val="0E90318B"/>
    <w:rsid w:val="0EE36D5C"/>
    <w:rsid w:val="0F2EE6BE"/>
    <w:rsid w:val="0F445F31"/>
    <w:rsid w:val="0FA72596"/>
    <w:rsid w:val="0FE003F5"/>
    <w:rsid w:val="0FFA4BBF"/>
    <w:rsid w:val="1002FC06"/>
    <w:rsid w:val="101CDB98"/>
    <w:rsid w:val="1067558C"/>
    <w:rsid w:val="10BA3B50"/>
    <w:rsid w:val="10E6BD0A"/>
    <w:rsid w:val="11083C84"/>
    <w:rsid w:val="113857DA"/>
    <w:rsid w:val="117BC676"/>
    <w:rsid w:val="119F33B7"/>
    <w:rsid w:val="125A1BE7"/>
    <w:rsid w:val="12B94875"/>
    <w:rsid w:val="12C9D8BF"/>
    <w:rsid w:val="12CC2724"/>
    <w:rsid w:val="12CEAD77"/>
    <w:rsid w:val="12EAC793"/>
    <w:rsid w:val="12EFFC9E"/>
    <w:rsid w:val="132AC015"/>
    <w:rsid w:val="13B58D4F"/>
    <w:rsid w:val="141413A9"/>
    <w:rsid w:val="1465EC5E"/>
    <w:rsid w:val="148E9230"/>
    <w:rsid w:val="14ABED27"/>
    <w:rsid w:val="14BF7BB8"/>
    <w:rsid w:val="14C1C4FB"/>
    <w:rsid w:val="14D8C920"/>
    <w:rsid w:val="151B513A"/>
    <w:rsid w:val="1525FA98"/>
    <w:rsid w:val="153EFF74"/>
    <w:rsid w:val="1548C1EA"/>
    <w:rsid w:val="154A95F0"/>
    <w:rsid w:val="159CB9E7"/>
    <w:rsid w:val="15B7D06C"/>
    <w:rsid w:val="15CC8A47"/>
    <w:rsid w:val="15D29793"/>
    <w:rsid w:val="15D41CC0"/>
    <w:rsid w:val="16C2B68D"/>
    <w:rsid w:val="16D5696F"/>
    <w:rsid w:val="1736DB15"/>
    <w:rsid w:val="17B36D05"/>
    <w:rsid w:val="17CE4384"/>
    <w:rsid w:val="17E8D4EE"/>
    <w:rsid w:val="18099291"/>
    <w:rsid w:val="1815DD3F"/>
    <w:rsid w:val="1832C273"/>
    <w:rsid w:val="184383B9"/>
    <w:rsid w:val="1872C61F"/>
    <w:rsid w:val="188F2A70"/>
    <w:rsid w:val="18E1342F"/>
    <w:rsid w:val="196E3592"/>
    <w:rsid w:val="19BB602F"/>
    <w:rsid w:val="19BD603F"/>
    <w:rsid w:val="19F2E9A4"/>
    <w:rsid w:val="1A2FB752"/>
    <w:rsid w:val="1A701795"/>
    <w:rsid w:val="1AA1986D"/>
    <w:rsid w:val="1AB18350"/>
    <w:rsid w:val="1B2BEE98"/>
    <w:rsid w:val="1B71AD1C"/>
    <w:rsid w:val="1B9ADF9D"/>
    <w:rsid w:val="1B9EF42C"/>
    <w:rsid w:val="1BBF4297"/>
    <w:rsid w:val="1BC997EB"/>
    <w:rsid w:val="1C853059"/>
    <w:rsid w:val="1C91012E"/>
    <w:rsid w:val="1CAF1D0A"/>
    <w:rsid w:val="1CEC16E8"/>
    <w:rsid w:val="1CEC5105"/>
    <w:rsid w:val="1D1335ED"/>
    <w:rsid w:val="1D14641E"/>
    <w:rsid w:val="1D48085A"/>
    <w:rsid w:val="1D4C4C1E"/>
    <w:rsid w:val="1DA9B54E"/>
    <w:rsid w:val="1DC923DE"/>
    <w:rsid w:val="1DEC7560"/>
    <w:rsid w:val="1E014C77"/>
    <w:rsid w:val="1E283A10"/>
    <w:rsid w:val="1E3F057C"/>
    <w:rsid w:val="1E501CC9"/>
    <w:rsid w:val="1E696221"/>
    <w:rsid w:val="1E72B433"/>
    <w:rsid w:val="1F6EE762"/>
    <w:rsid w:val="1FCB0A12"/>
    <w:rsid w:val="201EC01E"/>
    <w:rsid w:val="20277DE7"/>
    <w:rsid w:val="2089FE1B"/>
    <w:rsid w:val="209BC91D"/>
    <w:rsid w:val="20D5E4FB"/>
    <w:rsid w:val="20F77FFF"/>
    <w:rsid w:val="211C5A90"/>
    <w:rsid w:val="2169D335"/>
    <w:rsid w:val="219962DC"/>
    <w:rsid w:val="21ABF422"/>
    <w:rsid w:val="22885B8F"/>
    <w:rsid w:val="22C7D97E"/>
    <w:rsid w:val="2344305C"/>
    <w:rsid w:val="239CE961"/>
    <w:rsid w:val="23BF4B4F"/>
    <w:rsid w:val="23C6D875"/>
    <w:rsid w:val="2422B118"/>
    <w:rsid w:val="24660613"/>
    <w:rsid w:val="247F1EDC"/>
    <w:rsid w:val="24A46F03"/>
    <w:rsid w:val="24A54CED"/>
    <w:rsid w:val="24B65C17"/>
    <w:rsid w:val="24C1E930"/>
    <w:rsid w:val="24F4F5A6"/>
    <w:rsid w:val="251DE509"/>
    <w:rsid w:val="252C2ACD"/>
    <w:rsid w:val="260596D7"/>
    <w:rsid w:val="2609DD27"/>
    <w:rsid w:val="261633DE"/>
    <w:rsid w:val="263DF498"/>
    <w:rsid w:val="2696B3DE"/>
    <w:rsid w:val="26A51D1D"/>
    <w:rsid w:val="26E87BDB"/>
    <w:rsid w:val="2709A517"/>
    <w:rsid w:val="272455BF"/>
    <w:rsid w:val="274A7388"/>
    <w:rsid w:val="27710818"/>
    <w:rsid w:val="279423A9"/>
    <w:rsid w:val="27EC6CC8"/>
    <w:rsid w:val="282A006B"/>
    <w:rsid w:val="28343545"/>
    <w:rsid w:val="283E25D0"/>
    <w:rsid w:val="284351F4"/>
    <w:rsid w:val="28F450EE"/>
    <w:rsid w:val="290BC715"/>
    <w:rsid w:val="2914F17E"/>
    <w:rsid w:val="292DC4F9"/>
    <w:rsid w:val="298F4780"/>
    <w:rsid w:val="29B8454C"/>
    <w:rsid w:val="29E49C3E"/>
    <w:rsid w:val="2A1220F5"/>
    <w:rsid w:val="2A7DA183"/>
    <w:rsid w:val="2A913716"/>
    <w:rsid w:val="2AA7373B"/>
    <w:rsid w:val="2AF72C10"/>
    <w:rsid w:val="2B854F6D"/>
    <w:rsid w:val="2B8DE57F"/>
    <w:rsid w:val="2BB51DD1"/>
    <w:rsid w:val="2BF0E627"/>
    <w:rsid w:val="2C15F20A"/>
    <w:rsid w:val="2C975141"/>
    <w:rsid w:val="2D46FB34"/>
    <w:rsid w:val="2D5641D0"/>
    <w:rsid w:val="2D7F9AD8"/>
    <w:rsid w:val="2DEE91CD"/>
    <w:rsid w:val="2E52C4AC"/>
    <w:rsid w:val="2E640A81"/>
    <w:rsid w:val="2EB10F1F"/>
    <w:rsid w:val="2EF5DBBA"/>
    <w:rsid w:val="2F1B8ACB"/>
    <w:rsid w:val="2F2EBCE1"/>
    <w:rsid w:val="2FC98067"/>
    <w:rsid w:val="2FD92AE9"/>
    <w:rsid w:val="305684C0"/>
    <w:rsid w:val="305D408A"/>
    <w:rsid w:val="305DEAAA"/>
    <w:rsid w:val="3063BB5C"/>
    <w:rsid w:val="30C8A06A"/>
    <w:rsid w:val="30DD4379"/>
    <w:rsid w:val="31053025"/>
    <w:rsid w:val="31078318"/>
    <w:rsid w:val="31108722"/>
    <w:rsid w:val="313BD969"/>
    <w:rsid w:val="317ADD98"/>
    <w:rsid w:val="319707D7"/>
    <w:rsid w:val="322AC3E6"/>
    <w:rsid w:val="323FCC43"/>
    <w:rsid w:val="3252D825"/>
    <w:rsid w:val="32575C22"/>
    <w:rsid w:val="325B5978"/>
    <w:rsid w:val="326FE775"/>
    <w:rsid w:val="327C5C7D"/>
    <w:rsid w:val="32B80DA7"/>
    <w:rsid w:val="32CAFE61"/>
    <w:rsid w:val="332F5C71"/>
    <w:rsid w:val="33E0E6FE"/>
    <w:rsid w:val="353285E0"/>
    <w:rsid w:val="35564C6A"/>
    <w:rsid w:val="35DCEBD1"/>
    <w:rsid w:val="35F2ABAD"/>
    <w:rsid w:val="36063B49"/>
    <w:rsid w:val="36355ACD"/>
    <w:rsid w:val="36681EA1"/>
    <w:rsid w:val="36B26323"/>
    <w:rsid w:val="36EAC9A7"/>
    <w:rsid w:val="3751257D"/>
    <w:rsid w:val="37727F82"/>
    <w:rsid w:val="378E2EE9"/>
    <w:rsid w:val="379E94A7"/>
    <w:rsid w:val="37A4EC20"/>
    <w:rsid w:val="38BF37E5"/>
    <w:rsid w:val="38DC1BAC"/>
    <w:rsid w:val="390B13EB"/>
    <w:rsid w:val="390CA711"/>
    <w:rsid w:val="3935517D"/>
    <w:rsid w:val="3941DF35"/>
    <w:rsid w:val="39537E23"/>
    <w:rsid w:val="39963B12"/>
    <w:rsid w:val="39BC41B2"/>
    <w:rsid w:val="3B0A8FC0"/>
    <w:rsid w:val="3B1A791C"/>
    <w:rsid w:val="3B267ACD"/>
    <w:rsid w:val="3B3F3592"/>
    <w:rsid w:val="3B7D5AAC"/>
    <w:rsid w:val="3B959697"/>
    <w:rsid w:val="3B9CDB8B"/>
    <w:rsid w:val="3C825ADD"/>
    <w:rsid w:val="3C8FF16E"/>
    <w:rsid w:val="3CD1FDB7"/>
    <w:rsid w:val="3CEB6ED7"/>
    <w:rsid w:val="3D24D554"/>
    <w:rsid w:val="3DB73C4B"/>
    <w:rsid w:val="3E1E3ABB"/>
    <w:rsid w:val="3E6507FF"/>
    <w:rsid w:val="3ED9221A"/>
    <w:rsid w:val="3EFA9448"/>
    <w:rsid w:val="3F71B997"/>
    <w:rsid w:val="3F84E57D"/>
    <w:rsid w:val="3F9DBBDD"/>
    <w:rsid w:val="403E89DD"/>
    <w:rsid w:val="4059F2BE"/>
    <w:rsid w:val="406228EE"/>
    <w:rsid w:val="406F431E"/>
    <w:rsid w:val="40913E72"/>
    <w:rsid w:val="40D55F8A"/>
    <w:rsid w:val="4149C984"/>
    <w:rsid w:val="4158A792"/>
    <w:rsid w:val="41F5D086"/>
    <w:rsid w:val="421C6AA9"/>
    <w:rsid w:val="425CFC69"/>
    <w:rsid w:val="4263B02E"/>
    <w:rsid w:val="430F9744"/>
    <w:rsid w:val="43754015"/>
    <w:rsid w:val="4385C658"/>
    <w:rsid w:val="43AED6FF"/>
    <w:rsid w:val="43E7BB4C"/>
    <w:rsid w:val="43FBC79B"/>
    <w:rsid w:val="44012B77"/>
    <w:rsid w:val="440A4730"/>
    <w:rsid w:val="444E6239"/>
    <w:rsid w:val="4473380C"/>
    <w:rsid w:val="447A8031"/>
    <w:rsid w:val="4497E974"/>
    <w:rsid w:val="44C6F327"/>
    <w:rsid w:val="44F9FD04"/>
    <w:rsid w:val="4536DBBE"/>
    <w:rsid w:val="45409BA5"/>
    <w:rsid w:val="456AB6DE"/>
    <w:rsid w:val="45814363"/>
    <w:rsid w:val="4649E033"/>
    <w:rsid w:val="46721336"/>
    <w:rsid w:val="46BC8E1C"/>
    <w:rsid w:val="46E348EF"/>
    <w:rsid w:val="470652E4"/>
    <w:rsid w:val="4714CDE2"/>
    <w:rsid w:val="471D28DE"/>
    <w:rsid w:val="4761C5C7"/>
    <w:rsid w:val="477F109E"/>
    <w:rsid w:val="47D61B62"/>
    <w:rsid w:val="47E0388D"/>
    <w:rsid w:val="48460D6C"/>
    <w:rsid w:val="48981B09"/>
    <w:rsid w:val="48C05877"/>
    <w:rsid w:val="48F2F4D7"/>
    <w:rsid w:val="4950097F"/>
    <w:rsid w:val="4951E4E6"/>
    <w:rsid w:val="496509CF"/>
    <w:rsid w:val="49F3B3BC"/>
    <w:rsid w:val="4A0CA599"/>
    <w:rsid w:val="4A0CD47E"/>
    <w:rsid w:val="4A1138DB"/>
    <w:rsid w:val="4A14A834"/>
    <w:rsid w:val="4ABE1BC1"/>
    <w:rsid w:val="4B25D490"/>
    <w:rsid w:val="4B764DB8"/>
    <w:rsid w:val="4BAC7420"/>
    <w:rsid w:val="4BB4E5C9"/>
    <w:rsid w:val="4BBC73ED"/>
    <w:rsid w:val="4BF58677"/>
    <w:rsid w:val="4BFC1974"/>
    <w:rsid w:val="4C6F3254"/>
    <w:rsid w:val="4C92A760"/>
    <w:rsid w:val="4CAF959C"/>
    <w:rsid w:val="4CCF3B4F"/>
    <w:rsid w:val="4CFDD61E"/>
    <w:rsid w:val="4D201E9F"/>
    <w:rsid w:val="4D3ED323"/>
    <w:rsid w:val="4D8F6814"/>
    <w:rsid w:val="4D9796F5"/>
    <w:rsid w:val="4DA7A5B1"/>
    <w:rsid w:val="4E0DF6D9"/>
    <w:rsid w:val="4E187468"/>
    <w:rsid w:val="4E257819"/>
    <w:rsid w:val="4EC53E5F"/>
    <w:rsid w:val="4F0EC776"/>
    <w:rsid w:val="4F1F0BBF"/>
    <w:rsid w:val="500206AB"/>
    <w:rsid w:val="50351822"/>
    <w:rsid w:val="5062B93A"/>
    <w:rsid w:val="509D8430"/>
    <w:rsid w:val="50AC58C8"/>
    <w:rsid w:val="5108655C"/>
    <w:rsid w:val="5116042F"/>
    <w:rsid w:val="51447817"/>
    <w:rsid w:val="51C56B35"/>
    <w:rsid w:val="520569BA"/>
    <w:rsid w:val="520C8A2A"/>
    <w:rsid w:val="5236BFAF"/>
    <w:rsid w:val="523D1C16"/>
    <w:rsid w:val="52421401"/>
    <w:rsid w:val="52522B5C"/>
    <w:rsid w:val="526FCC36"/>
    <w:rsid w:val="52754961"/>
    <w:rsid w:val="52757653"/>
    <w:rsid w:val="52F68266"/>
    <w:rsid w:val="5317900E"/>
    <w:rsid w:val="5330F5E0"/>
    <w:rsid w:val="534DBD51"/>
    <w:rsid w:val="537D6DB9"/>
    <w:rsid w:val="5391A2F7"/>
    <w:rsid w:val="53BAE6DE"/>
    <w:rsid w:val="53D04F4E"/>
    <w:rsid w:val="5430A4A8"/>
    <w:rsid w:val="54637C56"/>
    <w:rsid w:val="54A33A26"/>
    <w:rsid w:val="54F2D136"/>
    <w:rsid w:val="55376F96"/>
    <w:rsid w:val="553B2695"/>
    <w:rsid w:val="55535096"/>
    <w:rsid w:val="559942B7"/>
    <w:rsid w:val="5651645F"/>
    <w:rsid w:val="565E749A"/>
    <w:rsid w:val="56952BC1"/>
    <w:rsid w:val="56ABB556"/>
    <w:rsid w:val="56C2A3AE"/>
    <w:rsid w:val="570A2FA0"/>
    <w:rsid w:val="571D0F6A"/>
    <w:rsid w:val="57646F95"/>
    <w:rsid w:val="57DA971F"/>
    <w:rsid w:val="5843939B"/>
    <w:rsid w:val="5847B7A8"/>
    <w:rsid w:val="585D59EC"/>
    <w:rsid w:val="5870EA67"/>
    <w:rsid w:val="58891878"/>
    <w:rsid w:val="58A55A55"/>
    <w:rsid w:val="58AFAE27"/>
    <w:rsid w:val="58B38DC5"/>
    <w:rsid w:val="5956333A"/>
    <w:rsid w:val="5A61F286"/>
    <w:rsid w:val="5A61FE53"/>
    <w:rsid w:val="5A6E14D9"/>
    <w:rsid w:val="5AADF135"/>
    <w:rsid w:val="5AF5CD7C"/>
    <w:rsid w:val="5B99F2C9"/>
    <w:rsid w:val="5BB2CAAB"/>
    <w:rsid w:val="5C0BCC55"/>
    <w:rsid w:val="5C21D3EE"/>
    <w:rsid w:val="5D0172BC"/>
    <w:rsid w:val="5D08E675"/>
    <w:rsid w:val="5D25BEB4"/>
    <w:rsid w:val="5D3D435D"/>
    <w:rsid w:val="5D574295"/>
    <w:rsid w:val="5DEE2586"/>
    <w:rsid w:val="5E05A6F9"/>
    <w:rsid w:val="5E0836E3"/>
    <w:rsid w:val="5E7E7B1E"/>
    <w:rsid w:val="5EB61CC8"/>
    <w:rsid w:val="5F279979"/>
    <w:rsid w:val="5F517F36"/>
    <w:rsid w:val="5F7E6601"/>
    <w:rsid w:val="5FA8D9B3"/>
    <w:rsid w:val="6047B444"/>
    <w:rsid w:val="60684145"/>
    <w:rsid w:val="606CF123"/>
    <w:rsid w:val="60A04B3C"/>
    <w:rsid w:val="60CBC2FE"/>
    <w:rsid w:val="60D1FB2E"/>
    <w:rsid w:val="60D58DB4"/>
    <w:rsid w:val="610C90B5"/>
    <w:rsid w:val="61127731"/>
    <w:rsid w:val="6174A6BA"/>
    <w:rsid w:val="6230C73A"/>
    <w:rsid w:val="6277C86B"/>
    <w:rsid w:val="63371864"/>
    <w:rsid w:val="6356D91A"/>
    <w:rsid w:val="6387BF92"/>
    <w:rsid w:val="63A25708"/>
    <w:rsid w:val="63B1D9DB"/>
    <w:rsid w:val="63B32955"/>
    <w:rsid w:val="63DBCB78"/>
    <w:rsid w:val="643D1419"/>
    <w:rsid w:val="64BA5336"/>
    <w:rsid w:val="64CF9CCA"/>
    <w:rsid w:val="64E2B6C4"/>
    <w:rsid w:val="65556B34"/>
    <w:rsid w:val="655C7738"/>
    <w:rsid w:val="657C024F"/>
    <w:rsid w:val="659752E1"/>
    <w:rsid w:val="65D5B8D4"/>
    <w:rsid w:val="65E87B22"/>
    <w:rsid w:val="66962E83"/>
    <w:rsid w:val="66A93B02"/>
    <w:rsid w:val="6776587C"/>
    <w:rsid w:val="679C9720"/>
    <w:rsid w:val="679F7FD6"/>
    <w:rsid w:val="67FA3771"/>
    <w:rsid w:val="6805C9AB"/>
    <w:rsid w:val="681E935B"/>
    <w:rsid w:val="684E9189"/>
    <w:rsid w:val="685C2C95"/>
    <w:rsid w:val="68D51FEE"/>
    <w:rsid w:val="68E450C1"/>
    <w:rsid w:val="6957E020"/>
    <w:rsid w:val="69866017"/>
    <w:rsid w:val="69AEC6CC"/>
    <w:rsid w:val="6A1994FF"/>
    <w:rsid w:val="6A40A434"/>
    <w:rsid w:val="6AECF77C"/>
    <w:rsid w:val="6B3474EB"/>
    <w:rsid w:val="6B36D79A"/>
    <w:rsid w:val="6B4F4A3A"/>
    <w:rsid w:val="6BCCFDCB"/>
    <w:rsid w:val="6BDD7A3B"/>
    <w:rsid w:val="6C1CD626"/>
    <w:rsid w:val="6C4C39C5"/>
    <w:rsid w:val="6CCE4B83"/>
    <w:rsid w:val="6CFF75E5"/>
    <w:rsid w:val="6D1E57B9"/>
    <w:rsid w:val="6D206EF8"/>
    <w:rsid w:val="6D815879"/>
    <w:rsid w:val="6D889F9F"/>
    <w:rsid w:val="6D9CBDD0"/>
    <w:rsid w:val="6DDB72A4"/>
    <w:rsid w:val="6E63DAD0"/>
    <w:rsid w:val="6E6A2EF7"/>
    <w:rsid w:val="6E7E18DD"/>
    <w:rsid w:val="6E9772EC"/>
    <w:rsid w:val="6EA785E3"/>
    <w:rsid w:val="6EB89768"/>
    <w:rsid w:val="6EF1311E"/>
    <w:rsid w:val="6F2854B3"/>
    <w:rsid w:val="6F529DE6"/>
    <w:rsid w:val="6F537DF6"/>
    <w:rsid w:val="6F626026"/>
    <w:rsid w:val="6F63A9E1"/>
    <w:rsid w:val="6F79A87E"/>
    <w:rsid w:val="6FD5A09E"/>
    <w:rsid w:val="6FEFCD3A"/>
    <w:rsid w:val="703B7AB0"/>
    <w:rsid w:val="704D70C2"/>
    <w:rsid w:val="705AFE32"/>
    <w:rsid w:val="70B0E61D"/>
    <w:rsid w:val="70E1B8F5"/>
    <w:rsid w:val="715B68AA"/>
    <w:rsid w:val="7183CC57"/>
    <w:rsid w:val="71BD5FAC"/>
    <w:rsid w:val="71D4911A"/>
    <w:rsid w:val="72CDDC8C"/>
    <w:rsid w:val="737A732C"/>
    <w:rsid w:val="7454DB02"/>
    <w:rsid w:val="74D9D234"/>
    <w:rsid w:val="7562765B"/>
    <w:rsid w:val="75D6D67E"/>
    <w:rsid w:val="7610CD91"/>
    <w:rsid w:val="7619C284"/>
    <w:rsid w:val="77642B75"/>
    <w:rsid w:val="77957344"/>
    <w:rsid w:val="77D3C22F"/>
    <w:rsid w:val="77EF68E6"/>
    <w:rsid w:val="780ECD15"/>
    <w:rsid w:val="7840E6E1"/>
    <w:rsid w:val="7854D67D"/>
    <w:rsid w:val="785E7857"/>
    <w:rsid w:val="78E1E652"/>
    <w:rsid w:val="79053A09"/>
    <w:rsid w:val="793287EF"/>
    <w:rsid w:val="79ADB1DD"/>
    <w:rsid w:val="79BF7737"/>
    <w:rsid w:val="79CEB4B9"/>
    <w:rsid w:val="79E993CB"/>
    <w:rsid w:val="79ECC1C6"/>
    <w:rsid w:val="7A41E4E0"/>
    <w:rsid w:val="7A4BCCC0"/>
    <w:rsid w:val="7A75A38F"/>
    <w:rsid w:val="7B5F2BBF"/>
    <w:rsid w:val="7B7B9136"/>
    <w:rsid w:val="7BA715E1"/>
    <w:rsid w:val="7BA7AACA"/>
    <w:rsid w:val="7BEE81F2"/>
    <w:rsid w:val="7C0F4A74"/>
    <w:rsid w:val="7CA36E91"/>
    <w:rsid w:val="7CA848CD"/>
    <w:rsid w:val="7CC2C89C"/>
    <w:rsid w:val="7D088EB9"/>
    <w:rsid w:val="7DE3E7FF"/>
    <w:rsid w:val="7DEA0900"/>
    <w:rsid w:val="7DF5DC70"/>
    <w:rsid w:val="7E2D5351"/>
    <w:rsid w:val="7E77769D"/>
    <w:rsid w:val="7E9CB787"/>
    <w:rsid w:val="7EAC52F6"/>
    <w:rsid w:val="7EBE0DE7"/>
    <w:rsid w:val="7F7BA215"/>
    <w:rsid w:val="7F9A6742"/>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67A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pPr>
        <w:spacing w:after="170"/>
      </w:pPr>
    </w:pPrDefault>
  </w:docDefaults>
  <w:latentStyles w:defLockedState="0" w:defUIPriority="99" w:defSemiHidden="0" w:defUnhideWhenUsed="0" w:defQFormat="0" w:count="376">
    <w:lsdException w:name="Normal" w:uiPriority="8" w:qFormat="1"/>
    <w:lsdException w:name="heading 1" w:uiPriority="2" w:qFormat="1"/>
    <w:lsdException w:name="heading 2" w:semiHidden="1" w:uiPriority="1"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49" w:unhideWhenUsed="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4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49"/>
    <w:lsdException w:name="Emphasis" w:uiPriority="4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lsdException w:name="Intense Emphasis" w:uiPriority="49"/>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852B1D"/>
    <w:pPr>
      <w:spacing w:after="200"/>
    </w:pPr>
    <w:rPr>
      <w:rFonts w:asciiTheme="minorHAnsi" w:eastAsia="Cambria"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852B1D"/>
    <w:pPr>
      <w:spacing w:before="360" w:after="0"/>
      <w:outlineLvl w:val="0"/>
    </w:pPr>
    <w:rPr>
      <w:b/>
      <w:bCs/>
    </w:rPr>
  </w:style>
  <w:style w:type="paragraph" w:styleId="Heading2">
    <w:name w:val="heading 2"/>
    <w:aliases w:val="CER Heading 2"/>
    <w:basedOn w:val="Normal"/>
    <w:next w:val="Normal"/>
    <w:link w:val="Heading2Char"/>
    <w:uiPriority w:val="1"/>
    <w:qFormat/>
    <w:rsid w:val="00852B1D"/>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852B1D"/>
    <w:pPr>
      <w:keepNext/>
      <w:keepLines/>
      <w:spacing w:before="240" w:after="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852B1D"/>
    <w:pPr>
      <w:keepNext/>
      <w:spacing w:before="24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852B1D"/>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852B1D"/>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852B1D"/>
    <w:pPr>
      <w:keepNext/>
      <w:keepLines/>
      <w:spacing w:before="200"/>
      <w:outlineLvl w:val="6"/>
    </w:pPr>
    <w:rPr>
      <w:rFonts w:eastAsiaTheme="majorEastAsia" w:cstheme="majorBidi"/>
      <w:b/>
      <w:i/>
      <w:iCs/>
      <w:color w:val="404040" w:themeColor="text1" w:themeTint="BF"/>
    </w:rPr>
  </w:style>
  <w:style w:type="paragraph" w:styleId="Heading8">
    <w:name w:val="heading 8"/>
    <w:basedOn w:val="Normal"/>
    <w:next w:val="Normal"/>
    <w:link w:val="Heading8Char"/>
    <w:uiPriority w:val="49"/>
    <w:semiHidden/>
    <w:unhideWhenUsed/>
    <w:rsid w:val="0087089C"/>
    <w:pPr>
      <w:keepNext/>
      <w:keepLines/>
      <w:spacing w:after="0"/>
      <w:ind w:left="1440" w:hanging="144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49"/>
    <w:semiHidden/>
    <w:unhideWhenUsed/>
    <w:qFormat/>
    <w:rsid w:val="00871D42"/>
    <w:pPr>
      <w:keepNext/>
      <w:keepLines/>
      <w:spacing w:after="0"/>
      <w:ind w:left="1584" w:hanging="1584"/>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rsid w:val="00852B1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52B1D"/>
  </w:style>
  <w:style w:type="character" w:customStyle="1" w:styleId="Heading1Char">
    <w:name w:val="Heading 1 Char"/>
    <w:aliases w:val="CER Heading 1 Char"/>
    <w:basedOn w:val="DefaultParagraphFont"/>
    <w:link w:val="Heading1"/>
    <w:uiPriority w:val="2"/>
    <w:rsid w:val="00852B1D"/>
    <w:rPr>
      <w:rFonts w:eastAsia="Times New Roman" w:cs="Calibri"/>
      <w:b/>
      <w:bCs/>
      <w:color w:val="000000" w:themeColor="text1"/>
      <w:kern w:val="32"/>
      <w:sz w:val="40"/>
      <w:szCs w:val="24"/>
      <w:lang w:eastAsia="en-US"/>
    </w:rPr>
  </w:style>
  <w:style w:type="character" w:customStyle="1" w:styleId="Heading2Char">
    <w:name w:val="Heading 2 Char"/>
    <w:aliases w:val="CER Heading 2 Char"/>
    <w:basedOn w:val="DefaultParagraphFont"/>
    <w:link w:val="Heading2"/>
    <w:uiPriority w:val="1"/>
    <w:rsid w:val="00852B1D"/>
    <w:rPr>
      <w:rFonts w:asciiTheme="majorHAnsi" w:eastAsia="Times New Roman" w:hAnsiTheme="majorHAnsi" w:cstheme="minorHAnsi"/>
      <w:b/>
      <w:bCs/>
      <w:color w:val="000000" w:themeColor="text1"/>
      <w:sz w:val="32"/>
      <w:szCs w:val="32"/>
      <w:lang w:eastAsia="en-US"/>
    </w:rPr>
  </w:style>
  <w:style w:type="character" w:customStyle="1" w:styleId="Heading3Char">
    <w:name w:val="Heading 3 Char"/>
    <w:aliases w:val="CER Heading 3 Char"/>
    <w:basedOn w:val="DefaultParagraphFont"/>
    <w:link w:val="Heading3"/>
    <w:uiPriority w:val="4"/>
    <w:rsid w:val="00852B1D"/>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852B1D"/>
    <w:rPr>
      <w:rFonts w:asciiTheme="majorHAnsi" w:eastAsiaTheme="minorEastAsia" w:hAnsiTheme="majorHAnsi" w:cstheme="minorBidi"/>
      <w:b/>
      <w:color w:val="000000" w:themeColor="text1"/>
      <w:sz w:val="24"/>
      <w:szCs w:val="24"/>
      <w:lang w:eastAsia="en-US"/>
    </w:rPr>
  </w:style>
  <w:style w:type="character" w:customStyle="1" w:styleId="Heading5Char">
    <w:name w:val="Heading 5 Char"/>
    <w:aliases w:val="CER Heading 5 Char"/>
    <w:basedOn w:val="DefaultParagraphFont"/>
    <w:link w:val="Heading5"/>
    <w:uiPriority w:val="6"/>
    <w:rsid w:val="00852B1D"/>
    <w:rPr>
      <w:rFonts w:asciiTheme="minorHAnsi" w:eastAsiaTheme="majorEastAsia" w:hAnsiTheme="minorHAnsi" w:cstheme="majorBidi"/>
      <w:b/>
      <w:color w:val="000000" w:themeColor="text1"/>
      <w:sz w:val="22"/>
      <w:szCs w:val="24"/>
      <w:lang w:eastAsia="en-US"/>
    </w:rPr>
  </w:style>
  <w:style w:type="character" w:customStyle="1" w:styleId="Heading6Char">
    <w:name w:val="Heading 6 Char"/>
    <w:aliases w:val="CER Heading 6 Char"/>
    <w:basedOn w:val="DefaultParagraphFont"/>
    <w:link w:val="Heading6"/>
    <w:uiPriority w:val="99"/>
    <w:rsid w:val="00852B1D"/>
    <w:rPr>
      <w:rFonts w:asciiTheme="minorHAnsi" w:eastAsiaTheme="minorEastAsia" w:hAnsiTheme="minorHAnsi" w:cstheme="minorBidi"/>
      <w:b/>
      <w:bCs/>
      <w:color w:val="000000" w:themeColor="text1"/>
      <w:sz w:val="21"/>
      <w:szCs w:val="22"/>
      <w:lang w:eastAsia="en-US"/>
    </w:rPr>
  </w:style>
  <w:style w:type="paragraph" w:styleId="Header">
    <w:name w:val="header"/>
    <w:basedOn w:val="Normal"/>
    <w:link w:val="HeaderChar"/>
    <w:uiPriority w:val="99"/>
    <w:unhideWhenUsed/>
    <w:rsid w:val="00852B1D"/>
    <w:pPr>
      <w:tabs>
        <w:tab w:val="center" w:pos="4320"/>
        <w:tab w:val="right" w:pos="8640"/>
      </w:tabs>
    </w:pPr>
  </w:style>
  <w:style w:type="character" w:customStyle="1" w:styleId="HeaderChar">
    <w:name w:val="Header Char"/>
    <w:basedOn w:val="DefaultParagraphFont"/>
    <w:link w:val="Header"/>
    <w:uiPriority w:val="99"/>
    <w:rsid w:val="00852B1D"/>
    <w:rPr>
      <w:rFonts w:asciiTheme="minorHAnsi" w:eastAsia="Cambria" w:hAnsiTheme="minorHAnsi" w:cstheme="minorHAnsi"/>
      <w:color w:val="000000" w:themeColor="text1"/>
      <w:sz w:val="22"/>
      <w:szCs w:val="24"/>
      <w:lang w:eastAsia="en-US"/>
    </w:rPr>
  </w:style>
  <w:style w:type="paragraph" w:styleId="Footer">
    <w:name w:val="footer"/>
    <w:basedOn w:val="Normal"/>
    <w:link w:val="FooterChar"/>
    <w:uiPriority w:val="99"/>
    <w:unhideWhenUsed/>
    <w:rsid w:val="00852B1D"/>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852B1D"/>
    <w:rPr>
      <w:rFonts w:asciiTheme="minorHAnsi" w:eastAsia="Cambria" w:hAnsiTheme="minorHAnsi" w:cs="Calibri (Body)"/>
      <w:color w:val="000000" w:themeColor="text1"/>
      <w:spacing w:val="2"/>
      <w:sz w:val="18"/>
      <w:szCs w:val="18"/>
      <w:lang w:eastAsia="en-US"/>
    </w:rPr>
  </w:style>
  <w:style w:type="paragraph" w:styleId="BalloonText">
    <w:name w:val="Balloon Text"/>
    <w:basedOn w:val="Normal"/>
    <w:link w:val="BalloonTextChar"/>
    <w:uiPriority w:val="99"/>
    <w:semiHidden/>
    <w:unhideWhenUsed/>
    <w:rsid w:val="00852B1D"/>
    <w:pPr>
      <w:spacing w:before="200"/>
    </w:pPr>
    <w:rPr>
      <w:rFonts w:ascii="Tahoma" w:eastAsia="Calibri" w:hAnsi="Tahoma" w:cs="Tahoma"/>
      <w:sz w:val="16"/>
      <w:szCs w:val="16"/>
      <w:lang w:eastAsia="en-AU"/>
    </w:rPr>
  </w:style>
  <w:style w:type="character" w:customStyle="1" w:styleId="BalloonTextChar">
    <w:name w:val="Balloon Text Char"/>
    <w:basedOn w:val="DefaultParagraphFont"/>
    <w:link w:val="BalloonText"/>
    <w:uiPriority w:val="99"/>
    <w:semiHidden/>
    <w:rsid w:val="00852B1D"/>
    <w:rPr>
      <w:rFonts w:ascii="Tahoma" w:hAnsi="Tahoma" w:cs="Tahoma"/>
      <w:color w:val="000000" w:themeColor="text1"/>
      <w:sz w:val="16"/>
      <w:szCs w:val="16"/>
    </w:rPr>
  </w:style>
  <w:style w:type="table" w:styleId="TableGrid">
    <w:name w:val="Table Grid"/>
    <w:basedOn w:val="TableNormal"/>
    <w:rsid w:val="00852B1D"/>
    <w:pPr>
      <w:spacing w:after="0"/>
    </w:pPr>
    <w:rPr>
      <w:rFonts w:ascii="Cambria" w:eastAsia="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65074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6"/>
      </w:tcPr>
    </w:tblStylePr>
    <w:tblStylePr w:type="lastCol">
      <w:rPr>
        <w:b/>
        <w:bCs/>
        <w:color w:val="FFFFFF" w:themeColor="background1"/>
      </w:rPr>
      <w:tblPr/>
      <w:tcPr>
        <w:tcBorders>
          <w:left w:val="nil"/>
          <w:right w:val="nil"/>
          <w:insideH w:val="nil"/>
          <w:insideV w:val="nil"/>
        </w:tcBorders>
        <w:shd w:val="clear" w:color="auto" w:fill="96969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Number">
    <w:name w:val="List Number"/>
    <w:basedOn w:val="Normal"/>
    <w:next w:val="Normal"/>
    <w:uiPriority w:val="99"/>
    <w:semiHidden/>
    <w:qFormat/>
    <w:rsid w:val="006E687F"/>
    <w:pPr>
      <w:tabs>
        <w:tab w:val="num" w:pos="720"/>
      </w:tabs>
      <w:autoSpaceDE w:val="0"/>
      <w:autoSpaceDN w:val="0"/>
      <w:ind w:left="720" w:hanging="709"/>
      <w:jc w:val="both"/>
    </w:pPr>
    <w:rPr>
      <w:rFonts w:ascii="Times New Roman" w:eastAsia="Times New Roman" w:hAnsi="Times New Roman"/>
      <w:sz w:val="26"/>
      <w:szCs w:val="26"/>
      <w:lang w:val="en-GB"/>
    </w:rPr>
  </w:style>
  <w:style w:type="paragraph" w:styleId="DocumentMap">
    <w:name w:val="Document Map"/>
    <w:basedOn w:val="Normal"/>
    <w:link w:val="DocumentMapChar"/>
    <w:uiPriority w:val="99"/>
    <w:semiHidden/>
    <w:unhideWhenUsed/>
    <w:rsid w:val="0022435C"/>
    <w:rPr>
      <w:rFonts w:ascii="Tahoma" w:hAnsi="Tahoma" w:cs="Tahoma"/>
      <w:sz w:val="16"/>
      <w:szCs w:val="16"/>
    </w:rPr>
  </w:style>
  <w:style w:type="character" w:customStyle="1" w:styleId="DocumentMapChar">
    <w:name w:val="Document Map Char"/>
    <w:basedOn w:val="DefaultParagraphFont"/>
    <w:link w:val="DocumentMap"/>
    <w:uiPriority w:val="99"/>
    <w:semiHidden/>
    <w:rsid w:val="0022435C"/>
    <w:rPr>
      <w:rFonts w:ascii="Tahoma" w:hAnsi="Tahoma" w:cs="Tahoma"/>
      <w:sz w:val="16"/>
      <w:szCs w:val="16"/>
      <w:lang w:eastAsia="en-US"/>
    </w:rPr>
  </w:style>
  <w:style w:type="character" w:styleId="FootnoteReference">
    <w:name w:val="footnote reference"/>
    <w:basedOn w:val="DefaultParagraphFont"/>
    <w:uiPriority w:val="99"/>
    <w:semiHidden/>
    <w:rsid w:val="00627411"/>
    <w:rPr>
      <w:vertAlign w:val="superscript"/>
    </w:rPr>
  </w:style>
  <w:style w:type="character" w:styleId="CommentReference">
    <w:name w:val="annotation reference"/>
    <w:basedOn w:val="DefaultParagraphFont"/>
    <w:uiPriority w:val="99"/>
    <w:semiHidden/>
    <w:unhideWhenUsed/>
    <w:rsid w:val="00852B1D"/>
    <w:rPr>
      <w:sz w:val="16"/>
      <w:szCs w:val="16"/>
    </w:rPr>
  </w:style>
  <w:style w:type="paragraph" w:styleId="CommentSubject">
    <w:name w:val="annotation subject"/>
    <w:basedOn w:val="CommentText"/>
    <w:next w:val="CommentText"/>
    <w:link w:val="CommentSubjectChar"/>
    <w:uiPriority w:val="99"/>
    <w:semiHidden/>
    <w:unhideWhenUsed/>
    <w:rsid w:val="00852B1D"/>
    <w:rPr>
      <w:b/>
      <w:bCs/>
    </w:rPr>
  </w:style>
  <w:style w:type="character" w:customStyle="1" w:styleId="CommentSubjectChar">
    <w:name w:val="Comment Subject Char"/>
    <w:basedOn w:val="CommentTextChar"/>
    <w:link w:val="CommentSubject"/>
    <w:uiPriority w:val="99"/>
    <w:semiHidden/>
    <w:rsid w:val="00852B1D"/>
    <w:rPr>
      <w:rFonts w:asciiTheme="minorHAnsi" w:eastAsia="Cambria" w:hAnsiTheme="minorHAnsi" w:cstheme="minorHAnsi"/>
      <w:b/>
      <w:bCs/>
      <w:color w:val="000000" w:themeColor="text1"/>
      <w:lang w:eastAsia="en-US"/>
    </w:rPr>
  </w:style>
  <w:style w:type="paragraph" w:styleId="ListBullet2">
    <w:name w:val="List Bullet 2"/>
    <w:basedOn w:val="Normal"/>
    <w:uiPriority w:val="99"/>
    <w:semiHidden/>
    <w:unhideWhenUsed/>
    <w:qFormat/>
    <w:rsid w:val="00627411"/>
    <w:pPr>
      <w:tabs>
        <w:tab w:val="num" w:pos="851"/>
      </w:tabs>
      <w:spacing w:after="120"/>
      <w:ind w:left="851" w:hanging="284"/>
    </w:pPr>
    <w:rPr>
      <w:rFonts w:eastAsia="Times New Roman"/>
      <w:lang w:val="en-US"/>
    </w:rPr>
  </w:style>
  <w:style w:type="paragraph" w:styleId="ListBullet3">
    <w:name w:val="List Bullet 3"/>
    <w:basedOn w:val="Normal"/>
    <w:uiPriority w:val="99"/>
    <w:semiHidden/>
    <w:unhideWhenUsed/>
    <w:qFormat/>
    <w:rsid w:val="00627411"/>
    <w:pPr>
      <w:tabs>
        <w:tab w:val="num" w:pos="1134"/>
      </w:tabs>
      <w:spacing w:after="120"/>
      <w:ind w:left="1134" w:hanging="283"/>
      <w:contextualSpacing/>
    </w:pPr>
    <w:rPr>
      <w:rFonts w:eastAsia="Times New Roman"/>
      <w:lang w:val="en-US"/>
    </w:rPr>
  </w:style>
  <w:style w:type="paragraph" w:styleId="ListNumber2">
    <w:name w:val="List Number 2"/>
    <w:basedOn w:val="Normal"/>
    <w:uiPriority w:val="99"/>
    <w:semiHidden/>
    <w:unhideWhenUsed/>
    <w:qFormat/>
    <w:rsid w:val="00627411"/>
    <w:pPr>
      <w:tabs>
        <w:tab w:val="num" w:pos="567"/>
      </w:tabs>
      <w:spacing w:after="120"/>
      <w:ind w:left="567" w:hanging="283"/>
      <w:contextualSpacing/>
    </w:pPr>
    <w:rPr>
      <w:rFonts w:eastAsia="Times New Roman"/>
      <w:lang w:val="en-US"/>
    </w:rPr>
  </w:style>
  <w:style w:type="table" w:styleId="TableTheme">
    <w:name w:val="Table Theme"/>
    <w:basedOn w:val="TableNormal"/>
    <w:uiPriority w:val="99"/>
    <w:semiHidden/>
    <w:unhideWhenUsed/>
    <w:rsid w:val="0065074E"/>
    <w:pPr>
      <w:tabs>
        <w:tab w:val="left" w:pos="284"/>
      </w:tabs>
      <w:spacing w:before="200"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ERBulletlevel2">
    <w:name w:val="CER Bullet level 2"/>
    <w:basedOn w:val="NoList"/>
    <w:uiPriority w:val="99"/>
    <w:rsid w:val="00F17287"/>
    <w:pPr>
      <w:numPr>
        <w:numId w:val="4"/>
      </w:numPr>
    </w:pPr>
  </w:style>
  <w:style w:type="character" w:customStyle="1" w:styleId="Heading7Char">
    <w:name w:val="Heading 7 Char"/>
    <w:basedOn w:val="DefaultParagraphFont"/>
    <w:link w:val="Heading7"/>
    <w:uiPriority w:val="99"/>
    <w:rsid w:val="00852B1D"/>
    <w:rPr>
      <w:rFonts w:asciiTheme="minorHAnsi" w:eastAsiaTheme="majorEastAsia" w:hAnsiTheme="minorHAnsi" w:cstheme="majorBidi"/>
      <w:b/>
      <w:i/>
      <w:iCs/>
      <w:color w:val="404040" w:themeColor="text1" w:themeTint="BF"/>
      <w:sz w:val="22"/>
      <w:szCs w:val="24"/>
      <w:lang w:eastAsia="en-US"/>
    </w:rPr>
  </w:style>
  <w:style w:type="character" w:customStyle="1" w:styleId="Answerfieldleft-alignedChar">
    <w:name w:val="Answer field left-aligned Char"/>
    <w:basedOn w:val="DefaultParagraphFont"/>
    <w:link w:val="Answerfieldleft-aligned"/>
    <w:uiPriority w:val="11"/>
    <w:rsid w:val="00852B1D"/>
    <w:rPr>
      <w:rFonts w:asciiTheme="minorHAnsi" w:hAnsiTheme="minorHAnsi" w:cs="Arial"/>
      <w:color w:val="000000" w:themeColor="text1"/>
      <w:lang w:eastAsia="en-US"/>
    </w:rPr>
  </w:style>
  <w:style w:type="character" w:styleId="PlaceholderText">
    <w:name w:val="Placeholder Text"/>
    <w:basedOn w:val="DefaultParagraphFont"/>
    <w:uiPriority w:val="99"/>
    <w:rsid w:val="00852B1D"/>
    <w:rPr>
      <w:rFonts w:asciiTheme="minorHAnsi" w:hAnsiTheme="minorHAnsi"/>
      <w:color w:val="808080"/>
    </w:rPr>
  </w:style>
  <w:style w:type="paragraph" w:customStyle="1" w:styleId="Arrowinstructionindent">
    <w:name w:val="Arrow instruction indent"/>
    <w:basedOn w:val="Normal"/>
    <w:uiPriority w:val="18"/>
    <w:rsid w:val="00852B1D"/>
    <w:pPr>
      <w:numPr>
        <w:numId w:val="12"/>
      </w:numPr>
      <w:shd w:val="clear" w:color="auto" w:fill="FFFFFF" w:themeFill="background1"/>
      <w:tabs>
        <w:tab w:val="left" w:pos="993"/>
      </w:tabs>
      <w:spacing w:before="200"/>
      <w:ind w:left="992" w:hanging="357"/>
    </w:pPr>
    <w:rPr>
      <w:rFonts w:eastAsiaTheme="minorHAnsi" w:cs="Arial"/>
      <w:color w:val="auto"/>
      <w:szCs w:val="22"/>
      <w:lang w:eastAsia="en-AU"/>
    </w:rPr>
  </w:style>
  <w:style w:type="paragraph" w:styleId="Revision">
    <w:name w:val="Revision"/>
    <w:hidden/>
    <w:uiPriority w:val="99"/>
    <w:semiHidden/>
    <w:rsid w:val="00E86E67"/>
    <w:pPr>
      <w:spacing w:after="0"/>
    </w:pPr>
    <w:rPr>
      <w:rFonts w:ascii="Arial" w:eastAsia="Times New Roman" w:hAnsi="Arial" w:cstheme="minorBidi"/>
      <w:sz w:val="22"/>
      <w:szCs w:val="22"/>
      <w:lang w:eastAsia="en-US"/>
    </w:rPr>
  </w:style>
  <w:style w:type="character" w:customStyle="1" w:styleId="Heading8Char">
    <w:name w:val="Heading 8 Char"/>
    <w:basedOn w:val="DefaultParagraphFont"/>
    <w:link w:val="Heading8"/>
    <w:uiPriority w:val="49"/>
    <w:semiHidden/>
    <w:rsid w:val="00A55315"/>
    <w:rPr>
      <w:rFonts w:asciiTheme="minorHAnsi" w:eastAsiaTheme="majorEastAsia" w:hAnsiTheme="minorHAnsi" w:cstheme="majorBidi"/>
      <w:color w:val="404040" w:themeColor="text1" w:themeTint="BF"/>
      <w:sz w:val="22"/>
      <w:lang w:eastAsia="en-US"/>
    </w:rPr>
  </w:style>
  <w:style w:type="character" w:customStyle="1" w:styleId="Heading9Char">
    <w:name w:val="Heading 9 Char"/>
    <w:basedOn w:val="DefaultParagraphFont"/>
    <w:link w:val="Heading9"/>
    <w:uiPriority w:val="49"/>
    <w:semiHidden/>
    <w:rsid w:val="00A55315"/>
    <w:rPr>
      <w:rFonts w:asciiTheme="majorHAnsi" w:eastAsiaTheme="majorEastAsia" w:hAnsiTheme="majorHAnsi" w:cstheme="majorBidi"/>
      <w:i/>
      <w:iCs/>
      <w:color w:val="404040" w:themeColor="text1" w:themeTint="BF"/>
      <w:sz w:val="22"/>
      <w:lang w:eastAsia="en-US"/>
    </w:rPr>
  </w:style>
  <w:style w:type="paragraph" w:customStyle="1" w:styleId="Answerfieldright-aligned">
    <w:name w:val="Answer field right-aligned"/>
    <w:basedOn w:val="Normal"/>
    <w:link w:val="Answerfieldright-alignedChar"/>
    <w:uiPriority w:val="10"/>
    <w:qFormat/>
    <w:rsid w:val="00852B1D"/>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852B1D"/>
    <w:pPr>
      <w:spacing w:before="45" w:after="45"/>
    </w:pPr>
    <w:rPr>
      <w:rFonts w:asciiTheme="minorHAnsi" w:hAnsiTheme="minorHAnsi" w:cs="Arial"/>
      <w:color w:val="000000" w:themeColor="text1"/>
      <w:lang w:eastAsia="en-US"/>
    </w:rPr>
  </w:style>
  <w:style w:type="paragraph" w:customStyle="1" w:styleId="Checkbox">
    <w:name w:val="Checkbox"/>
    <w:basedOn w:val="Normal"/>
    <w:uiPriority w:val="29"/>
    <w:rsid w:val="00852B1D"/>
    <w:pPr>
      <w:spacing w:after="0"/>
      <w:jc w:val="center"/>
    </w:pPr>
    <w:rPr>
      <w:rFonts w:eastAsiaTheme="majorEastAsia" w:cstheme="majorBidi"/>
      <w:b/>
      <w:noProof/>
      <w:color w:val="383A42"/>
      <w:spacing w:val="5"/>
      <w:kern w:val="28"/>
      <w:sz w:val="24"/>
      <w:szCs w:val="52"/>
      <w:lang w:eastAsia="en-AU"/>
    </w:rPr>
  </w:style>
  <w:style w:type="paragraph" w:customStyle="1" w:styleId="Question">
    <w:name w:val="Question"/>
    <w:basedOn w:val="Normal"/>
    <w:uiPriority w:val="3"/>
    <w:qFormat/>
    <w:rsid w:val="00852B1D"/>
    <w:pPr>
      <w:keepNext/>
      <w:numPr>
        <w:numId w:val="21"/>
      </w:numPr>
      <w:spacing w:before="240" w:after="120"/>
      <w:contextualSpacing/>
      <w:outlineLvl w:val="3"/>
    </w:pPr>
    <w:rPr>
      <w:rFonts w:eastAsia="Times New Roman" w:cs="Arial"/>
      <w:b/>
      <w:color w:val="auto"/>
      <w:szCs w:val="40"/>
      <w:lang w:val="en-US" w:eastAsia="en-AU"/>
    </w:rPr>
  </w:style>
  <w:style w:type="paragraph" w:customStyle="1" w:styleId="Questionsubquestion">
    <w:name w:val="Question subquestion"/>
    <w:basedOn w:val="Question"/>
    <w:uiPriority w:val="4"/>
    <w:qFormat/>
    <w:rsid w:val="00852B1D"/>
    <w:pPr>
      <w:numPr>
        <w:numId w:val="17"/>
      </w:numPr>
      <w:outlineLvl w:val="4"/>
    </w:pPr>
  </w:style>
  <w:style w:type="paragraph" w:customStyle="1" w:styleId="Formname-Act">
    <w:name w:val="Form name - Act"/>
    <w:uiPriority w:val="29"/>
    <w:rsid w:val="007157B4"/>
    <w:pPr>
      <w:spacing w:after="480"/>
    </w:pPr>
    <w:rPr>
      <w:rFonts w:asciiTheme="minorHAnsi" w:hAnsiTheme="minorHAnsi"/>
      <w:color w:val="000000" w:themeColor="text1"/>
      <w:sz w:val="30"/>
      <w:szCs w:val="30"/>
    </w:rPr>
  </w:style>
  <w:style w:type="table" w:customStyle="1" w:styleId="CERtable">
    <w:name w:val="CER table"/>
    <w:basedOn w:val="TableNormal"/>
    <w:uiPriority w:val="99"/>
    <w:rsid w:val="00880427"/>
    <w:pPr>
      <w:spacing w:before="120" w:after="120"/>
    </w:pPr>
    <w:tblPr>
      <w:tblInd w:w="10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rPr>
      <w:cantSplit/>
    </w:trPr>
    <w:tblStylePr w:type="firstRow">
      <w:rPr>
        <w:rFonts w:asciiTheme="minorHAnsi" w:hAnsiTheme="minorHAnsi"/>
        <w:b/>
        <w:sz w:val="22"/>
      </w:rPr>
      <w:tblPr/>
      <w:tcPr>
        <w:shd w:val="clear" w:color="auto" w:fill="CDCDCD"/>
      </w:tcPr>
    </w:tblStylePr>
    <w:tblStylePr w:type="firstCol">
      <w:rPr>
        <w:rFonts w:asciiTheme="minorHAnsi" w:hAnsiTheme="minorHAnsi"/>
        <w:b/>
        <w:sz w:val="22"/>
      </w:rPr>
      <w:tblPr/>
      <w:tcPr>
        <w:shd w:val="clear" w:color="auto" w:fill="EAE9E7"/>
      </w:tcPr>
    </w:tblStylePr>
  </w:style>
  <w:style w:type="paragraph" w:customStyle="1" w:styleId="CERBullets0">
    <w:name w:val="CER Bullets"/>
    <w:basedOn w:val="Normal"/>
    <w:uiPriority w:val="14"/>
    <w:qFormat/>
    <w:rsid w:val="00242CBB"/>
    <w:pPr>
      <w:spacing w:before="120" w:after="120"/>
    </w:pPr>
    <w:rPr>
      <w:szCs w:val="20"/>
      <w:lang w:val="en-US"/>
    </w:rPr>
  </w:style>
  <w:style w:type="table" w:customStyle="1" w:styleId="CERanswerfield">
    <w:name w:val="CER answer field"/>
    <w:basedOn w:val="TableNormal"/>
    <w:uiPriority w:val="99"/>
    <w:rsid w:val="00852B1D"/>
    <w:pPr>
      <w:spacing w:after="0"/>
    </w:pPr>
    <w:rPr>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paragraph" w:customStyle="1" w:styleId="CERLettering">
    <w:name w:val="CER Lettering"/>
    <w:uiPriority w:val="15"/>
    <w:qFormat/>
    <w:rsid w:val="00047059"/>
    <w:pPr>
      <w:numPr>
        <w:numId w:val="6"/>
      </w:numPr>
      <w:shd w:val="clear" w:color="auto" w:fill="FFFFFF" w:themeFill="background1"/>
      <w:spacing w:after="80" w:line="220" w:lineRule="exact"/>
      <w:ind w:left="397" w:hanging="397"/>
    </w:pPr>
    <w:rPr>
      <w:rFonts w:asciiTheme="minorHAnsi" w:hAnsiTheme="minorHAnsi" w:cs="Arial"/>
      <w:sz w:val="22"/>
      <w:lang w:eastAsia="en-US"/>
    </w:rPr>
  </w:style>
  <w:style w:type="paragraph" w:customStyle="1" w:styleId="Formnumber">
    <w:name w:val="Form number"/>
    <w:uiPriority w:val="29"/>
    <w:rsid w:val="007157B4"/>
    <w:pPr>
      <w:framePr w:hSpace="181" w:wrap="around" w:vAnchor="text" w:hAnchor="text" w:x="8404" w:y="1"/>
      <w:spacing w:before="60" w:after="0" w:line="360" w:lineRule="auto"/>
      <w:ind w:right="57"/>
      <w:suppressOverlap/>
      <w:jc w:val="center"/>
    </w:pPr>
    <w:rPr>
      <w:rFonts w:asciiTheme="minorHAnsi" w:eastAsiaTheme="minorHAnsi" w:hAnsiTheme="minorHAnsi" w:cstheme="minorBidi"/>
      <w:b/>
      <w:noProof/>
      <w:sz w:val="22"/>
      <w:szCs w:val="24"/>
    </w:rPr>
  </w:style>
  <w:style w:type="paragraph" w:customStyle="1" w:styleId="Arrowinstruction">
    <w:name w:val="Arrow instruction"/>
    <w:basedOn w:val="Normal"/>
    <w:link w:val="ArrowinstructionChar"/>
    <w:uiPriority w:val="5"/>
    <w:qFormat/>
    <w:rsid w:val="00852B1D"/>
    <w:pPr>
      <w:numPr>
        <w:numId w:val="8"/>
      </w:numPr>
      <w:tabs>
        <w:tab w:val="left" w:pos="426"/>
      </w:tabs>
      <w:spacing w:before="200"/>
    </w:pPr>
    <w:rPr>
      <w:rFonts w:eastAsiaTheme="minorHAnsi" w:cs="Arial"/>
      <w:color w:val="auto"/>
      <w:szCs w:val="22"/>
      <w:lang w:eastAsia="en-AU"/>
    </w:rPr>
  </w:style>
  <w:style w:type="paragraph" w:customStyle="1" w:styleId="Copyprompt">
    <w:name w:val="Copy prompt"/>
    <w:basedOn w:val="Normal"/>
    <w:uiPriority w:val="8"/>
    <w:qFormat/>
    <w:rsid w:val="00852B1D"/>
    <w:pPr>
      <w:numPr>
        <w:numId w:val="9"/>
      </w:numPr>
      <w:spacing w:before="200"/>
      <w:ind w:left="850" w:hanging="425"/>
    </w:pPr>
    <w:rPr>
      <w:rFonts w:eastAsiaTheme="minorHAnsi" w:cs="Arial"/>
      <w:i/>
      <w:color w:val="auto"/>
      <w:sz w:val="20"/>
      <w:szCs w:val="22"/>
      <w:lang w:val="en-US" w:eastAsia="en-AU"/>
    </w:rPr>
  </w:style>
  <w:style w:type="paragraph" w:customStyle="1" w:styleId="Goto">
    <w:name w:val="Go to"/>
    <w:basedOn w:val="Normal"/>
    <w:uiPriority w:val="16"/>
    <w:qFormat/>
    <w:rsid w:val="00852B1D"/>
    <w:pPr>
      <w:spacing w:before="360" w:line="200" w:lineRule="exact"/>
      <w:jc w:val="right"/>
    </w:pPr>
    <w:rPr>
      <w:rFonts w:eastAsia="Calibri" w:cs="Times New Roman"/>
      <w:color w:val="auto"/>
      <w:szCs w:val="22"/>
      <w:lang w:eastAsia="en-AU"/>
    </w:rPr>
  </w:style>
  <w:style w:type="paragraph" w:customStyle="1" w:styleId="Helpprompt">
    <w:name w:val="Help prompt"/>
    <w:basedOn w:val="Normal"/>
    <w:uiPriority w:val="6"/>
    <w:qFormat/>
    <w:rsid w:val="00852B1D"/>
    <w:pPr>
      <w:numPr>
        <w:numId w:val="10"/>
      </w:numPr>
      <w:spacing w:before="200"/>
      <w:ind w:left="850" w:hanging="425"/>
    </w:pPr>
    <w:rPr>
      <w:rFonts w:eastAsiaTheme="minorHAnsi" w:cstheme="minorBidi"/>
      <w:i/>
      <w:color w:val="auto"/>
      <w:sz w:val="20"/>
      <w:szCs w:val="22"/>
      <w:lang w:eastAsia="en-AU"/>
    </w:rPr>
  </w:style>
  <w:style w:type="paragraph" w:customStyle="1" w:styleId="Attachmentprompt">
    <w:name w:val="Attachment prompt"/>
    <w:basedOn w:val="Normal"/>
    <w:uiPriority w:val="7"/>
    <w:qFormat/>
    <w:rsid w:val="00852B1D"/>
    <w:pPr>
      <w:numPr>
        <w:numId w:val="11"/>
      </w:numPr>
      <w:spacing w:before="200"/>
      <w:ind w:left="850" w:hanging="425"/>
    </w:pPr>
    <w:rPr>
      <w:rFonts w:cs="Arial"/>
      <w:i/>
      <w:color w:val="auto"/>
      <w:sz w:val="20"/>
      <w:szCs w:val="20"/>
      <w:lang w:eastAsia="en-AU"/>
    </w:rPr>
  </w:style>
  <w:style w:type="paragraph" w:customStyle="1" w:styleId="Formname">
    <w:name w:val="Form name"/>
    <w:basedOn w:val="Normal"/>
    <w:link w:val="FormnameChar"/>
    <w:uiPriority w:val="29"/>
    <w:rsid w:val="00794024"/>
    <w:pPr>
      <w:shd w:val="clear" w:color="auto" w:fill="FFFFFF" w:themeFill="background1"/>
      <w:spacing w:before="57" w:after="120" w:line="460" w:lineRule="exact"/>
    </w:pPr>
    <w:rPr>
      <w:rFonts w:eastAsia="Times New Roman"/>
      <w:b/>
      <w:bCs/>
      <w:noProof/>
      <w:color w:val="005874"/>
      <w:kern w:val="32"/>
      <w:sz w:val="46"/>
      <w:szCs w:val="32"/>
      <w:lang w:eastAsia="en-AU"/>
    </w:rPr>
  </w:style>
  <w:style w:type="paragraph" w:customStyle="1" w:styleId="Heading1Parts">
    <w:name w:val="Heading 1 Parts"/>
    <w:basedOn w:val="Normal"/>
    <w:rsid w:val="007E75E6"/>
    <w:pPr>
      <w:pBdr>
        <w:bottom w:val="single" w:sz="8" w:space="1" w:color="005874"/>
      </w:pBdr>
      <w:shd w:val="clear" w:color="auto" w:fill="FFFFFF" w:themeFill="background1"/>
      <w:tabs>
        <w:tab w:val="left" w:pos="1134"/>
      </w:tabs>
      <w:spacing w:before="280"/>
      <w:outlineLvl w:val="0"/>
    </w:pPr>
    <w:rPr>
      <w:rFonts w:eastAsia="Times New Roman" w:cs="Arial"/>
      <w:b/>
      <w:bCs/>
      <w:color w:val="005874"/>
      <w:sz w:val="40"/>
      <w:szCs w:val="32"/>
      <w:lang w:eastAsia="en-AU"/>
    </w:rPr>
  </w:style>
  <w:style w:type="numbering" w:customStyle="1" w:styleId="Part-List-CFI">
    <w:name w:val="Part-List-CFI"/>
    <w:uiPriority w:val="99"/>
    <w:rsid w:val="00A703E1"/>
    <w:pPr>
      <w:numPr>
        <w:numId w:val="13"/>
      </w:numPr>
    </w:pPr>
  </w:style>
  <w:style w:type="paragraph" w:customStyle="1" w:styleId="Arrowinstructionintable">
    <w:name w:val="Arrow instruction in table"/>
    <w:basedOn w:val="Arrowinstruction"/>
    <w:link w:val="ArrowinstructionintableChar"/>
    <w:uiPriority w:val="19"/>
    <w:qFormat/>
    <w:rsid w:val="00852B1D"/>
    <w:pPr>
      <w:numPr>
        <w:numId w:val="15"/>
      </w:numPr>
      <w:spacing w:before="80" w:after="80" w:line="240" w:lineRule="exact"/>
      <w:ind w:left="459"/>
    </w:pPr>
    <w:rPr>
      <w:szCs w:val="16"/>
    </w:rPr>
  </w:style>
  <w:style w:type="paragraph" w:customStyle="1" w:styleId="Blankpagetopline">
    <w:name w:val="Blank page top line"/>
    <w:basedOn w:val="Normal"/>
    <w:uiPriority w:val="22"/>
    <w:qFormat/>
    <w:rsid w:val="00696874"/>
    <w:pPr>
      <w:tabs>
        <w:tab w:val="left" w:pos="2155"/>
      </w:tabs>
      <w:spacing w:before="6000" w:after="240" w:line="260" w:lineRule="atLeast"/>
      <w:ind w:right="-164"/>
    </w:pPr>
    <w:rPr>
      <w:rFonts w:cs="Arial"/>
      <w:szCs w:val="20"/>
    </w:rPr>
  </w:style>
  <w:style w:type="paragraph" w:styleId="CommentText">
    <w:name w:val="annotation text"/>
    <w:basedOn w:val="Normal"/>
    <w:link w:val="CommentTextChar"/>
    <w:uiPriority w:val="99"/>
    <w:unhideWhenUsed/>
    <w:rsid w:val="00852B1D"/>
    <w:rPr>
      <w:sz w:val="20"/>
      <w:szCs w:val="20"/>
    </w:rPr>
  </w:style>
  <w:style w:type="character" w:customStyle="1" w:styleId="CommentTextChar">
    <w:name w:val="Comment Text Char"/>
    <w:basedOn w:val="DefaultParagraphFont"/>
    <w:link w:val="CommentText"/>
    <w:uiPriority w:val="99"/>
    <w:rsid w:val="00852B1D"/>
    <w:rPr>
      <w:rFonts w:asciiTheme="minorHAnsi" w:eastAsia="Cambria" w:hAnsiTheme="minorHAnsi" w:cstheme="minorHAnsi"/>
      <w:color w:val="000000" w:themeColor="text1"/>
      <w:lang w:eastAsia="en-US"/>
    </w:rPr>
  </w:style>
  <w:style w:type="paragraph" w:styleId="BodyText">
    <w:name w:val="Body Text"/>
    <w:basedOn w:val="Normal"/>
    <w:link w:val="BodyTextChar"/>
    <w:uiPriority w:val="49"/>
    <w:semiHidden/>
    <w:unhideWhenUsed/>
    <w:qFormat/>
    <w:rsid w:val="005A2350"/>
    <w:pPr>
      <w:spacing w:after="120"/>
    </w:pPr>
  </w:style>
  <w:style w:type="character" w:customStyle="1" w:styleId="BodyTextChar">
    <w:name w:val="Body Text Char"/>
    <w:basedOn w:val="DefaultParagraphFont"/>
    <w:link w:val="BodyText"/>
    <w:uiPriority w:val="49"/>
    <w:semiHidden/>
    <w:rsid w:val="00A55315"/>
    <w:rPr>
      <w:rFonts w:ascii="Arial" w:hAnsi="Arial"/>
      <w:color w:val="000000" w:themeColor="text1"/>
      <w:szCs w:val="22"/>
      <w:lang w:eastAsia="en-US"/>
    </w:rPr>
  </w:style>
  <w:style w:type="character" w:styleId="Hyperlink">
    <w:name w:val="Hyperlink"/>
    <w:basedOn w:val="DefaultParagraphFont"/>
    <w:uiPriority w:val="99"/>
    <w:unhideWhenUsed/>
    <w:rsid w:val="00852B1D"/>
    <w:rPr>
      <w:rFonts w:ascii="Calibri" w:hAnsi="Calibri"/>
      <w:color w:val="006C93" w:themeColor="accent3"/>
      <w:sz w:val="22"/>
      <w:u w:val="single"/>
    </w:rPr>
  </w:style>
  <w:style w:type="paragraph" w:styleId="ListParagraph">
    <w:name w:val="List Paragraph"/>
    <w:basedOn w:val="Normal"/>
    <w:uiPriority w:val="34"/>
    <w:rsid w:val="00852B1D"/>
    <w:pPr>
      <w:ind w:left="720"/>
      <w:contextualSpacing/>
    </w:pPr>
  </w:style>
  <w:style w:type="character" w:customStyle="1" w:styleId="ArrowinstructionChar">
    <w:name w:val="Arrow instruction Char"/>
    <w:basedOn w:val="DefaultParagraphFont"/>
    <w:link w:val="Arrowinstruction"/>
    <w:uiPriority w:val="5"/>
    <w:rsid w:val="00852B1D"/>
    <w:rPr>
      <w:rFonts w:asciiTheme="minorHAnsi" w:eastAsiaTheme="minorHAnsi" w:hAnsiTheme="minorHAnsi" w:cs="Arial"/>
      <w:sz w:val="22"/>
      <w:szCs w:val="22"/>
    </w:rPr>
  </w:style>
  <w:style w:type="character" w:customStyle="1" w:styleId="Answerfieldright-alignedChar">
    <w:name w:val="Answer field right-aligned Char"/>
    <w:basedOn w:val="DefaultParagraphFont"/>
    <w:link w:val="Answerfieldright-aligned"/>
    <w:uiPriority w:val="10"/>
    <w:rsid w:val="00852B1D"/>
    <w:rPr>
      <w:rFonts w:asciiTheme="minorHAnsi" w:eastAsia="Cambria" w:hAnsiTheme="minorHAnsi" w:cs="Arial"/>
      <w:color w:val="000000" w:themeColor="text1"/>
    </w:rPr>
  </w:style>
  <w:style w:type="character" w:customStyle="1" w:styleId="ArrowinstructionintableChar">
    <w:name w:val="Arrow instruction in table Char"/>
    <w:basedOn w:val="ArrowinstructionChar"/>
    <w:link w:val="Arrowinstructionintable"/>
    <w:uiPriority w:val="19"/>
    <w:rsid w:val="00852B1D"/>
    <w:rPr>
      <w:rFonts w:asciiTheme="minorHAnsi" w:eastAsiaTheme="minorHAnsi" w:hAnsiTheme="minorHAnsi" w:cs="Arial"/>
      <w:sz w:val="22"/>
      <w:szCs w:val="16"/>
    </w:rPr>
  </w:style>
  <w:style w:type="character" w:styleId="FollowedHyperlink">
    <w:name w:val="FollowedHyperlink"/>
    <w:basedOn w:val="DefaultParagraphFont"/>
    <w:uiPriority w:val="99"/>
    <w:rsid w:val="00852B1D"/>
    <w:rPr>
      <w:rFonts w:asciiTheme="minorHAnsi" w:hAnsiTheme="minorHAnsi"/>
      <w:color w:val="7F7F7F" w:themeColor="text1" w:themeTint="80"/>
      <w:sz w:val="22"/>
      <w:u w:val="single"/>
    </w:rPr>
  </w:style>
  <w:style w:type="paragraph" w:styleId="FootnoteText">
    <w:name w:val="footnote text"/>
    <w:basedOn w:val="Normal"/>
    <w:link w:val="FootnoteTextChar"/>
    <w:uiPriority w:val="99"/>
    <w:semiHidden/>
    <w:unhideWhenUsed/>
    <w:rsid w:val="00A75880"/>
    <w:pPr>
      <w:spacing w:after="0"/>
    </w:pPr>
    <w:rPr>
      <w:szCs w:val="20"/>
    </w:rPr>
  </w:style>
  <w:style w:type="character" w:customStyle="1" w:styleId="FootnoteTextChar">
    <w:name w:val="Footnote Text Char"/>
    <w:basedOn w:val="DefaultParagraphFont"/>
    <w:link w:val="FootnoteText"/>
    <w:uiPriority w:val="99"/>
    <w:semiHidden/>
    <w:rsid w:val="00A75880"/>
    <w:rPr>
      <w:rFonts w:ascii="Arial" w:hAnsi="Arial"/>
      <w:color w:val="000000" w:themeColor="text1"/>
      <w:lang w:eastAsia="en-US"/>
    </w:rPr>
  </w:style>
  <w:style w:type="paragraph" w:customStyle="1" w:styleId="Formversionnumber">
    <w:name w:val="Form version number"/>
    <w:basedOn w:val="Normal"/>
    <w:uiPriority w:val="29"/>
    <w:rsid w:val="007157B4"/>
    <w:pPr>
      <w:framePr w:hSpace="181" w:wrap="around" w:vAnchor="page" w:hAnchor="margin" w:xAlign="right" w:y="3120"/>
      <w:spacing w:before="60" w:after="0" w:line="360" w:lineRule="auto"/>
      <w:ind w:right="57"/>
      <w:jc w:val="center"/>
    </w:pPr>
    <w:rPr>
      <w:rFonts w:cs="Arial"/>
      <w:noProof/>
      <w:sz w:val="20"/>
      <w:szCs w:val="20"/>
      <w:lang w:eastAsia="en-AU"/>
    </w:rPr>
  </w:style>
  <w:style w:type="paragraph" w:customStyle="1" w:styleId="Formnamesubtitle">
    <w:name w:val="Form name subtitle"/>
    <w:basedOn w:val="Formname"/>
    <w:link w:val="FormnamesubtitleChar"/>
    <w:uiPriority w:val="12"/>
    <w:rsid w:val="00794024"/>
    <w:rPr>
      <w:b w:val="0"/>
      <w:sz w:val="40"/>
      <w:szCs w:val="40"/>
    </w:rPr>
  </w:style>
  <w:style w:type="character" w:customStyle="1" w:styleId="FormnameChar">
    <w:name w:val="Form name Char"/>
    <w:basedOn w:val="DefaultParagraphFont"/>
    <w:link w:val="Formname"/>
    <w:uiPriority w:val="29"/>
    <w:rsid w:val="00794024"/>
    <w:rPr>
      <w:rFonts w:asciiTheme="minorHAnsi" w:eastAsia="Times New Roman" w:hAnsiTheme="minorHAnsi" w:cstheme="minorHAnsi"/>
      <w:b/>
      <w:bCs/>
      <w:noProof/>
      <w:color w:val="005874"/>
      <w:kern w:val="32"/>
      <w:sz w:val="46"/>
      <w:szCs w:val="32"/>
      <w:shd w:val="clear" w:color="auto" w:fill="FFFFFF" w:themeFill="background1"/>
    </w:rPr>
  </w:style>
  <w:style w:type="character" w:customStyle="1" w:styleId="FormnamesubtitleChar">
    <w:name w:val="Form name subtitle Char"/>
    <w:basedOn w:val="FormnameChar"/>
    <w:link w:val="Formnamesubtitle"/>
    <w:uiPriority w:val="12"/>
    <w:rsid w:val="00794024"/>
    <w:rPr>
      <w:rFonts w:asciiTheme="minorHAnsi" w:eastAsia="Times New Roman" w:hAnsiTheme="minorHAnsi" w:cstheme="minorHAnsi"/>
      <w:b w:val="0"/>
      <w:bCs/>
      <w:noProof/>
      <w:color w:val="005874"/>
      <w:kern w:val="32"/>
      <w:sz w:val="40"/>
      <w:szCs w:val="40"/>
      <w:shd w:val="clear" w:color="auto" w:fill="FFFFFF" w:themeFill="background1"/>
    </w:rPr>
  </w:style>
  <w:style w:type="table" w:styleId="LightShading">
    <w:name w:val="Light Shading"/>
    <w:basedOn w:val="TableNormal"/>
    <w:uiPriority w:val="60"/>
    <w:rsid w:val="00B63BAF"/>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textbullet">
    <w:name w:val="Body text bullet"/>
    <w:basedOn w:val="Normal"/>
    <w:uiPriority w:val="14"/>
    <w:qFormat/>
    <w:rsid w:val="00FA63DD"/>
    <w:pPr>
      <w:spacing w:before="60" w:after="120"/>
      <w:ind w:left="2487" w:hanging="360"/>
    </w:pPr>
    <w:rPr>
      <w:sz w:val="20"/>
      <w:szCs w:val="20"/>
      <w:lang w:val="en-US"/>
    </w:rPr>
  </w:style>
  <w:style w:type="paragraph" w:customStyle="1" w:styleId="C-Instruction-Definition">
    <w:name w:val="C-Instruction-Definition"/>
    <w:basedOn w:val="Normal"/>
    <w:qFormat/>
    <w:rsid w:val="00781358"/>
    <w:pPr>
      <w:tabs>
        <w:tab w:val="left" w:pos="2155"/>
      </w:tabs>
      <w:spacing w:after="120" w:line="260" w:lineRule="atLeast"/>
      <w:ind w:left="2127" w:hanging="2127"/>
    </w:pPr>
    <w:rPr>
      <w:rFonts w:ascii="Arial" w:hAnsi="Arial" w:cs="Arial"/>
      <w:sz w:val="20"/>
      <w:szCs w:val="20"/>
    </w:rPr>
  </w:style>
  <w:style w:type="paragraph" w:customStyle="1" w:styleId="C-QuestionArrow-CER">
    <w:name w:val="C-QuestionArrow-CER"/>
    <w:qFormat/>
    <w:rsid w:val="008A69E1"/>
    <w:pPr>
      <w:numPr>
        <w:numId w:val="41"/>
      </w:numPr>
      <w:shd w:val="clear" w:color="auto" w:fill="FFFFFF" w:themeFill="background1"/>
      <w:tabs>
        <w:tab w:val="left" w:pos="426"/>
      </w:tabs>
      <w:spacing w:before="120" w:after="120" w:line="240" w:lineRule="exact"/>
    </w:pPr>
    <w:rPr>
      <w:rFonts w:ascii="Arial" w:eastAsiaTheme="minorHAnsi" w:hAnsi="Arial" w:cs="Arial"/>
      <w:sz w:val="18"/>
      <w:szCs w:val="22"/>
      <w:lang w:eastAsia="en-US"/>
    </w:rPr>
  </w:style>
  <w:style w:type="character" w:customStyle="1" w:styleId="C-Numbered-Required">
    <w:name w:val="C-Numbered-Required"/>
    <w:basedOn w:val="DefaultParagraphFont"/>
    <w:uiPriority w:val="1"/>
    <w:qFormat/>
    <w:rsid w:val="00F41982"/>
    <w:rPr>
      <w:rFonts w:ascii="Arial" w:hAnsi="Arial"/>
      <w:b/>
      <w:i w:val="0"/>
      <w:sz w:val="18"/>
    </w:rPr>
  </w:style>
  <w:style w:type="character" w:styleId="Mention">
    <w:name w:val="Mention"/>
    <w:basedOn w:val="DefaultParagraphFont"/>
    <w:uiPriority w:val="99"/>
    <w:unhideWhenUsed/>
    <w:rsid w:val="002417A2"/>
    <w:rPr>
      <w:color w:val="2B579A"/>
      <w:shd w:val="clear" w:color="auto" w:fill="E1DFDD"/>
    </w:rPr>
  </w:style>
  <w:style w:type="paragraph" w:customStyle="1" w:styleId="paragraph">
    <w:name w:val="paragraph"/>
    <w:basedOn w:val="Normal"/>
    <w:rsid w:val="00F9179D"/>
    <w:pPr>
      <w:spacing w:before="100" w:beforeAutospacing="1" w:after="100" w:afterAutospacing="1"/>
    </w:pPr>
    <w:rPr>
      <w:rFonts w:ascii="Times New Roman" w:eastAsia="Times New Roman" w:hAnsi="Times New Roman"/>
      <w:sz w:val="24"/>
      <w:lang w:eastAsia="en-AU"/>
    </w:rPr>
  </w:style>
  <w:style w:type="character" w:customStyle="1" w:styleId="normaltextrun">
    <w:name w:val="normaltextrun"/>
    <w:basedOn w:val="DefaultParagraphFont"/>
    <w:rsid w:val="00F9179D"/>
  </w:style>
  <w:style w:type="character" w:customStyle="1" w:styleId="eop">
    <w:name w:val="eop"/>
    <w:basedOn w:val="DefaultParagraphFont"/>
    <w:rsid w:val="00F9179D"/>
  </w:style>
  <w:style w:type="character" w:customStyle="1" w:styleId="scxw65133473">
    <w:name w:val="scxw65133473"/>
    <w:basedOn w:val="DefaultParagraphFont"/>
    <w:rsid w:val="00DF5398"/>
  </w:style>
  <w:style w:type="character" w:styleId="UnresolvedMention">
    <w:name w:val="Unresolved Mention"/>
    <w:basedOn w:val="DefaultParagraphFont"/>
    <w:uiPriority w:val="99"/>
    <w:semiHidden/>
    <w:unhideWhenUsed/>
    <w:rsid w:val="00852B1D"/>
    <w:rPr>
      <w:color w:val="605E5C"/>
      <w:shd w:val="clear" w:color="auto" w:fill="E1DFDD"/>
    </w:rPr>
  </w:style>
  <w:style w:type="paragraph" w:styleId="TOCHeading">
    <w:name w:val="TOC Heading"/>
    <w:basedOn w:val="Heading1"/>
    <w:next w:val="Normal"/>
    <w:uiPriority w:val="39"/>
    <w:unhideWhenUsed/>
    <w:qFormat/>
    <w:rsid w:val="00947A90"/>
    <w:pPr>
      <w:spacing w:before="240" w:line="259" w:lineRule="auto"/>
      <w:outlineLvl w:val="9"/>
    </w:pPr>
    <w:rPr>
      <w:rFonts w:asciiTheme="majorHAnsi" w:eastAsiaTheme="majorEastAsia" w:hAnsiTheme="majorHAnsi" w:cstheme="majorBidi"/>
      <w:b w:val="0"/>
      <w:bCs w:val="0"/>
      <w:color w:val="7A9249" w:themeColor="accent1" w:themeShade="BF"/>
      <w:sz w:val="32"/>
      <w:lang w:val="en-US"/>
    </w:rPr>
  </w:style>
  <w:style w:type="paragraph" w:styleId="TOC1">
    <w:name w:val="toc 1"/>
    <w:basedOn w:val="Normal"/>
    <w:next w:val="Normal"/>
    <w:autoRedefine/>
    <w:uiPriority w:val="39"/>
    <w:unhideWhenUsed/>
    <w:rsid w:val="00852B1D"/>
    <w:pPr>
      <w:tabs>
        <w:tab w:val="right" w:leader="dot" w:pos="9730"/>
      </w:tabs>
      <w:spacing w:after="100"/>
    </w:pPr>
    <w:rPr>
      <w:b/>
    </w:rPr>
  </w:style>
  <w:style w:type="paragraph" w:styleId="TOC3">
    <w:name w:val="toc 3"/>
    <w:basedOn w:val="Normal"/>
    <w:next w:val="Normal"/>
    <w:autoRedefine/>
    <w:uiPriority w:val="39"/>
    <w:unhideWhenUsed/>
    <w:rsid w:val="00852B1D"/>
    <w:pPr>
      <w:tabs>
        <w:tab w:val="right" w:leader="dot" w:pos="9730"/>
      </w:tabs>
      <w:spacing w:after="100"/>
      <w:ind w:left="440"/>
    </w:pPr>
  </w:style>
  <w:style w:type="paragraph" w:customStyle="1" w:styleId="CERbullets">
    <w:name w:val="CER bullets"/>
    <w:basedOn w:val="Normal"/>
    <w:link w:val="CERbulletsChar"/>
    <w:uiPriority w:val="7"/>
    <w:qFormat/>
    <w:rsid w:val="00852B1D"/>
    <w:pPr>
      <w:numPr>
        <w:numId w:val="90"/>
      </w:numPr>
      <w:spacing w:before="120" w:after="120"/>
      <w:ind w:left="357" w:hanging="357"/>
    </w:pPr>
    <w:rPr>
      <w:color w:val="auto"/>
    </w:rPr>
  </w:style>
  <w:style w:type="character" w:customStyle="1" w:styleId="CERbulletsChar">
    <w:name w:val="CER bullets Char"/>
    <w:basedOn w:val="DefaultParagraphFont"/>
    <w:link w:val="CERbullets"/>
    <w:uiPriority w:val="7"/>
    <w:rsid w:val="00852B1D"/>
    <w:rPr>
      <w:rFonts w:asciiTheme="minorHAnsi" w:eastAsia="Cambria" w:hAnsiTheme="minorHAnsi" w:cstheme="minorHAnsi"/>
      <w:sz w:val="22"/>
      <w:szCs w:val="24"/>
      <w:lang w:eastAsia="en-US"/>
    </w:rPr>
  </w:style>
  <w:style w:type="table" w:customStyle="1" w:styleId="CERTable0">
    <w:name w:val="CER Table"/>
    <w:basedOn w:val="TableNormal"/>
    <w:uiPriority w:val="99"/>
    <w:rsid w:val="00852B1D"/>
    <w:pPr>
      <w:spacing w:before="120" w:after="0"/>
    </w:pPr>
    <w:rPr>
      <w:rFonts w:eastAsia="Cambria"/>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table" w:customStyle="1" w:styleId="CERCallout">
    <w:name w:val="CER Callout"/>
    <w:basedOn w:val="TableNormal"/>
    <w:uiPriority w:val="99"/>
    <w:rsid w:val="00852B1D"/>
    <w:pPr>
      <w:spacing w:before="100" w:beforeAutospacing="1" w:after="240"/>
      <w:ind w:left="284" w:right="284"/>
    </w:pPr>
    <w:rPr>
      <w:rFonts w:asciiTheme="minorHAnsi" w:eastAsia="Cambria"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paragraph" w:customStyle="1" w:styleId="CERformtitle">
    <w:name w:val="CER form title"/>
    <w:basedOn w:val="Title"/>
    <w:link w:val="CERformtitleChar"/>
    <w:uiPriority w:val="8"/>
    <w:rsid w:val="00852B1D"/>
    <w:pPr>
      <w:contextualSpacing w:val="0"/>
    </w:pPr>
    <w:rPr>
      <w:rFonts w:cs="Times New Roman (Headings CS)"/>
      <w:b/>
      <w:noProof/>
      <w:spacing w:val="0"/>
      <w:lang w:eastAsia="en-AU"/>
    </w:rPr>
  </w:style>
  <w:style w:type="paragraph" w:customStyle="1" w:styleId="CERformsubtitle">
    <w:name w:val="CER form subtitle"/>
    <w:basedOn w:val="Subtitle"/>
    <w:link w:val="CERformsubtitleChar"/>
    <w:uiPriority w:val="8"/>
    <w:rsid w:val="00852B1D"/>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852B1D"/>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852B1D"/>
    <w:pPr>
      <w:numPr>
        <w:numId w:val="91"/>
      </w:numPr>
      <w:spacing w:before="120" w:after="120"/>
    </w:pPr>
  </w:style>
  <w:style w:type="character" w:customStyle="1" w:styleId="CERformsubtitleChar">
    <w:name w:val="CER form subtitle Char"/>
    <w:basedOn w:val="Heading2Char"/>
    <w:link w:val="CERformsubtitle"/>
    <w:uiPriority w:val="8"/>
    <w:rsid w:val="00852B1D"/>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852B1D"/>
    <w:rPr>
      <w:rFonts w:asciiTheme="minorHAnsi" w:eastAsia="Cambria" w:hAnsiTheme="minorHAnsi" w:cstheme="minorHAnsi"/>
      <w:color w:val="000000" w:themeColor="text1"/>
      <w:sz w:val="22"/>
      <w:szCs w:val="24"/>
      <w:lang w:eastAsia="en-US"/>
    </w:rPr>
  </w:style>
  <w:style w:type="character" w:customStyle="1" w:styleId="Protectivemarker">
    <w:name w:val="Protective marker"/>
    <w:uiPriority w:val="1"/>
    <w:rsid w:val="00852B1D"/>
    <w:rPr>
      <w:rFonts w:asciiTheme="minorHAnsi" w:hAnsiTheme="minorHAnsi"/>
      <w:b/>
      <w:color w:val="FF0000"/>
      <w:sz w:val="28"/>
      <w:szCs w:val="24"/>
    </w:rPr>
  </w:style>
  <w:style w:type="paragraph" w:customStyle="1" w:styleId="LegislativesecrecyACT">
    <w:name w:val="Legislative secrecy ACT"/>
    <w:basedOn w:val="Heading5"/>
    <w:uiPriority w:val="8"/>
    <w:qFormat/>
    <w:rsid w:val="00852B1D"/>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852B1D"/>
    <w:rPr>
      <w:rFonts w:asciiTheme="minorHAnsi" w:hAnsiTheme="minorHAnsi"/>
    </w:rPr>
  </w:style>
  <w:style w:type="paragraph" w:styleId="Title">
    <w:name w:val="Title"/>
    <w:basedOn w:val="Normal"/>
    <w:next w:val="Normal"/>
    <w:link w:val="TitleChar"/>
    <w:uiPriority w:val="99"/>
    <w:rsid w:val="00852B1D"/>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852B1D"/>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852B1D"/>
    <w:pPr>
      <w:spacing w:after="100"/>
      <w:ind w:left="220"/>
    </w:pPr>
  </w:style>
  <w:style w:type="paragraph" w:styleId="TOC4">
    <w:name w:val="toc 4"/>
    <w:basedOn w:val="Normal"/>
    <w:next w:val="Normal"/>
    <w:autoRedefine/>
    <w:uiPriority w:val="99"/>
    <w:semiHidden/>
    <w:unhideWhenUsed/>
    <w:rsid w:val="00852B1D"/>
    <w:pPr>
      <w:spacing w:after="100"/>
      <w:ind w:left="660"/>
    </w:pPr>
  </w:style>
  <w:style w:type="paragraph" w:styleId="Subtitle">
    <w:name w:val="Subtitle"/>
    <w:basedOn w:val="Normal"/>
    <w:next w:val="Normal"/>
    <w:link w:val="SubtitleChar"/>
    <w:uiPriority w:val="99"/>
    <w:rsid w:val="00852B1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852B1D"/>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852B1D"/>
    <w:rPr>
      <w:rFonts w:ascii="Calibri Light" w:eastAsiaTheme="minorHAnsi" w:hAnsi="Calibri Light" w:cs="Calibri Light"/>
      <w:i/>
      <w:iCs/>
      <w:sz w:val="18"/>
      <w:szCs w:val="18"/>
    </w:rPr>
  </w:style>
  <w:style w:type="paragraph" w:customStyle="1" w:styleId="Contents">
    <w:name w:val="Contents"/>
    <w:uiPriority w:val="8"/>
    <w:qFormat/>
    <w:rsid w:val="00852B1D"/>
    <w:pPr>
      <w:spacing w:after="360"/>
    </w:pPr>
    <w:rPr>
      <w:rFonts w:eastAsia="Times New Roman" w:cs="Calibri"/>
      <w:color w:val="000000" w:themeColor="text1"/>
      <w:kern w:val="32"/>
      <w:sz w:val="40"/>
      <w:szCs w:val="24"/>
      <w:lang w:eastAsia="en-US"/>
    </w:rPr>
  </w:style>
  <w:style w:type="paragraph" w:customStyle="1" w:styleId="BodyText1">
    <w:name w:val="Body Text1"/>
    <w:basedOn w:val="Normal"/>
    <w:uiPriority w:val="8"/>
    <w:qFormat/>
    <w:rsid w:val="00852B1D"/>
    <w:pPr>
      <w:spacing w:before="200"/>
    </w:pPr>
  </w:style>
  <w:style w:type="paragraph" w:styleId="NormalWeb">
    <w:name w:val="Normal (Web)"/>
    <w:basedOn w:val="Normal"/>
    <w:uiPriority w:val="99"/>
    <w:semiHidden/>
    <w:unhideWhenUsed/>
    <w:rsid w:val="00852B1D"/>
    <w:rPr>
      <w:rFonts w:cs="Times New Roman"/>
      <w:sz w:val="24"/>
    </w:rPr>
  </w:style>
  <w:style w:type="paragraph" w:customStyle="1" w:styleId="CERformname-Act">
    <w:name w:val="CER form name - Act"/>
    <w:basedOn w:val="CERformsubtitle"/>
    <w:uiPriority w:val="8"/>
    <w:qFormat/>
    <w:rsid w:val="00852B1D"/>
    <w:rPr>
      <w:rFonts w:asciiTheme="minorHAnsi" w:hAnsiTheme="minorHAnsi"/>
      <w:sz w:val="30"/>
    </w:rPr>
  </w:style>
  <w:style w:type="paragraph" w:customStyle="1" w:styleId="CERHeading2rectangle">
    <w:name w:val="CER Heading 2 rectangle"/>
    <w:basedOn w:val="Heading2"/>
    <w:uiPriority w:val="8"/>
    <w:qFormat/>
    <w:rsid w:val="00852B1D"/>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ind w:left="113" w:right="113"/>
    </w:pPr>
  </w:style>
  <w:style w:type="paragraph" w:customStyle="1" w:styleId="CERHeading1Parts">
    <w:name w:val="CER Heading 1 Parts"/>
    <w:basedOn w:val="Normal"/>
    <w:next w:val="Normal"/>
    <w:qFormat/>
    <w:rsid w:val="00852B1D"/>
    <w:pPr>
      <w:tabs>
        <w:tab w:val="left" w:pos="1418"/>
      </w:tabs>
      <w:spacing w:before="360" w:after="0"/>
      <w:ind w:left="1418" w:hanging="1418"/>
      <w:outlineLvl w:val="0"/>
    </w:pPr>
    <w:rPr>
      <w:rFonts w:eastAsia="Times New Roman" w:cs="Arial"/>
      <w:b/>
      <w:bCs/>
      <w:color w:val="auto"/>
      <w:sz w:val="40"/>
      <w:szCs w:val="32"/>
      <w:lang w:eastAsia="en-AU"/>
    </w:rPr>
  </w:style>
  <w:style w:type="paragraph" w:customStyle="1" w:styleId="CERlettering0">
    <w:name w:val="CER lettering"/>
    <w:basedOn w:val="CERnumbering"/>
    <w:uiPriority w:val="8"/>
    <w:qFormat/>
    <w:rsid w:val="00852B1D"/>
    <w:pPr>
      <w:numPr>
        <w:numId w:val="93"/>
      </w:numPr>
    </w:pPr>
  </w:style>
  <w:style w:type="numbering" w:customStyle="1" w:styleId="CurrentList1">
    <w:name w:val="Current List1"/>
    <w:uiPriority w:val="99"/>
    <w:rsid w:val="00852B1D"/>
    <w:pPr>
      <w:numPr>
        <w:numId w:val="92"/>
      </w:numPr>
    </w:pPr>
  </w:style>
  <w:style w:type="numbering" w:customStyle="1" w:styleId="CurrentList2">
    <w:name w:val="Current List2"/>
    <w:uiPriority w:val="99"/>
    <w:rsid w:val="00852B1D"/>
    <w:pPr>
      <w:numPr>
        <w:numId w:val="94"/>
      </w:numPr>
    </w:pPr>
  </w:style>
  <w:style w:type="numbering" w:customStyle="1" w:styleId="CurrentList3">
    <w:name w:val="Current List3"/>
    <w:uiPriority w:val="99"/>
    <w:rsid w:val="00852B1D"/>
    <w:pPr>
      <w:numPr>
        <w:numId w:val="95"/>
      </w:numPr>
    </w:pPr>
  </w:style>
  <w:style w:type="character" w:styleId="IntenseEmphasis">
    <w:name w:val="Intense Emphasis"/>
    <w:basedOn w:val="DefaultParagraphFont"/>
    <w:uiPriority w:val="49"/>
    <w:rsid w:val="003D0DD1"/>
    <w:rPr>
      <w:i/>
      <w:iCs/>
      <w:color w:val="9FB76F" w:themeColor="accent1"/>
    </w:rPr>
  </w:style>
  <w:style w:type="paragraph" w:styleId="Quote">
    <w:name w:val="Quote"/>
    <w:basedOn w:val="Normal"/>
    <w:next w:val="Normal"/>
    <w:link w:val="QuoteChar"/>
    <w:uiPriority w:val="29"/>
    <w:rsid w:val="003D0DD1"/>
    <w:pPr>
      <w:ind w:left="864" w:right="864"/>
      <w:jc w:val="center"/>
    </w:pPr>
    <w:rPr>
      <w:i/>
      <w:iCs/>
      <w:color w:val="404040" w:themeColor="text1" w:themeTint="BF"/>
    </w:rPr>
  </w:style>
  <w:style w:type="character" w:customStyle="1" w:styleId="QuoteChar">
    <w:name w:val="Quote Char"/>
    <w:basedOn w:val="DefaultParagraphFont"/>
    <w:link w:val="Quote"/>
    <w:uiPriority w:val="29"/>
    <w:rsid w:val="003D0DD1"/>
    <w:rPr>
      <w:rFonts w:asciiTheme="minorHAnsi" w:eastAsia="Cambria" w:hAnsiTheme="minorHAnsi" w:cstheme="minorHAnsi"/>
      <w:i/>
      <w:iCs/>
      <w:color w:val="404040" w:themeColor="text1" w:themeTint="BF"/>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8071">
      <w:bodyDiv w:val="1"/>
      <w:marLeft w:val="0"/>
      <w:marRight w:val="0"/>
      <w:marTop w:val="0"/>
      <w:marBottom w:val="0"/>
      <w:divBdr>
        <w:top w:val="none" w:sz="0" w:space="0" w:color="auto"/>
        <w:left w:val="none" w:sz="0" w:space="0" w:color="auto"/>
        <w:bottom w:val="none" w:sz="0" w:space="0" w:color="auto"/>
        <w:right w:val="none" w:sz="0" w:space="0" w:color="auto"/>
      </w:divBdr>
    </w:div>
    <w:div w:id="73403500">
      <w:bodyDiv w:val="1"/>
      <w:marLeft w:val="0"/>
      <w:marRight w:val="0"/>
      <w:marTop w:val="0"/>
      <w:marBottom w:val="0"/>
      <w:divBdr>
        <w:top w:val="none" w:sz="0" w:space="0" w:color="auto"/>
        <w:left w:val="none" w:sz="0" w:space="0" w:color="auto"/>
        <w:bottom w:val="none" w:sz="0" w:space="0" w:color="auto"/>
        <w:right w:val="none" w:sz="0" w:space="0" w:color="auto"/>
      </w:divBdr>
    </w:div>
    <w:div w:id="73938138">
      <w:bodyDiv w:val="1"/>
      <w:marLeft w:val="0"/>
      <w:marRight w:val="0"/>
      <w:marTop w:val="0"/>
      <w:marBottom w:val="0"/>
      <w:divBdr>
        <w:top w:val="none" w:sz="0" w:space="0" w:color="auto"/>
        <w:left w:val="none" w:sz="0" w:space="0" w:color="auto"/>
        <w:bottom w:val="none" w:sz="0" w:space="0" w:color="auto"/>
        <w:right w:val="none" w:sz="0" w:space="0" w:color="auto"/>
      </w:divBdr>
    </w:div>
    <w:div w:id="93135420">
      <w:bodyDiv w:val="1"/>
      <w:marLeft w:val="0"/>
      <w:marRight w:val="0"/>
      <w:marTop w:val="0"/>
      <w:marBottom w:val="0"/>
      <w:divBdr>
        <w:top w:val="none" w:sz="0" w:space="0" w:color="auto"/>
        <w:left w:val="none" w:sz="0" w:space="0" w:color="auto"/>
        <w:bottom w:val="none" w:sz="0" w:space="0" w:color="auto"/>
        <w:right w:val="none" w:sz="0" w:space="0" w:color="auto"/>
      </w:divBdr>
      <w:divsChild>
        <w:div w:id="256911634">
          <w:marLeft w:val="0"/>
          <w:marRight w:val="0"/>
          <w:marTop w:val="0"/>
          <w:marBottom w:val="0"/>
          <w:divBdr>
            <w:top w:val="none" w:sz="0" w:space="0" w:color="auto"/>
            <w:left w:val="none" w:sz="0" w:space="0" w:color="auto"/>
            <w:bottom w:val="none" w:sz="0" w:space="0" w:color="auto"/>
            <w:right w:val="none" w:sz="0" w:space="0" w:color="auto"/>
          </w:divBdr>
          <w:divsChild>
            <w:div w:id="1350450291">
              <w:marLeft w:val="0"/>
              <w:marRight w:val="0"/>
              <w:marTop w:val="0"/>
              <w:marBottom w:val="0"/>
              <w:divBdr>
                <w:top w:val="none" w:sz="0" w:space="0" w:color="auto"/>
                <w:left w:val="none" w:sz="0" w:space="0" w:color="auto"/>
                <w:bottom w:val="none" w:sz="0" w:space="0" w:color="auto"/>
                <w:right w:val="none" w:sz="0" w:space="0" w:color="auto"/>
              </w:divBdr>
            </w:div>
          </w:divsChild>
        </w:div>
        <w:div w:id="366688085">
          <w:marLeft w:val="0"/>
          <w:marRight w:val="0"/>
          <w:marTop w:val="0"/>
          <w:marBottom w:val="0"/>
          <w:divBdr>
            <w:top w:val="none" w:sz="0" w:space="0" w:color="auto"/>
            <w:left w:val="none" w:sz="0" w:space="0" w:color="auto"/>
            <w:bottom w:val="none" w:sz="0" w:space="0" w:color="auto"/>
            <w:right w:val="none" w:sz="0" w:space="0" w:color="auto"/>
          </w:divBdr>
          <w:divsChild>
            <w:div w:id="504980598">
              <w:marLeft w:val="0"/>
              <w:marRight w:val="0"/>
              <w:marTop w:val="0"/>
              <w:marBottom w:val="0"/>
              <w:divBdr>
                <w:top w:val="none" w:sz="0" w:space="0" w:color="auto"/>
                <w:left w:val="none" w:sz="0" w:space="0" w:color="auto"/>
                <w:bottom w:val="none" w:sz="0" w:space="0" w:color="auto"/>
                <w:right w:val="none" w:sz="0" w:space="0" w:color="auto"/>
              </w:divBdr>
            </w:div>
            <w:div w:id="636108415">
              <w:marLeft w:val="0"/>
              <w:marRight w:val="0"/>
              <w:marTop w:val="0"/>
              <w:marBottom w:val="0"/>
              <w:divBdr>
                <w:top w:val="none" w:sz="0" w:space="0" w:color="auto"/>
                <w:left w:val="none" w:sz="0" w:space="0" w:color="auto"/>
                <w:bottom w:val="none" w:sz="0" w:space="0" w:color="auto"/>
                <w:right w:val="none" w:sz="0" w:space="0" w:color="auto"/>
              </w:divBdr>
            </w:div>
          </w:divsChild>
        </w:div>
        <w:div w:id="1025326436">
          <w:marLeft w:val="0"/>
          <w:marRight w:val="0"/>
          <w:marTop w:val="0"/>
          <w:marBottom w:val="0"/>
          <w:divBdr>
            <w:top w:val="none" w:sz="0" w:space="0" w:color="auto"/>
            <w:left w:val="none" w:sz="0" w:space="0" w:color="auto"/>
            <w:bottom w:val="none" w:sz="0" w:space="0" w:color="auto"/>
            <w:right w:val="none" w:sz="0" w:space="0" w:color="auto"/>
          </w:divBdr>
          <w:divsChild>
            <w:div w:id="40986176">
              <w:marLeft w:val="0"/>
              <w:marRight w:val="0"/>
              <w:marTop w:val="0"/>
              <w:marBottom w:val="0"/>
              <w:divBdr>
                <w:top w:val="none" w:sz="0" w:space="0" w:color="auto"/>
                <w:left w:val="none" w:sz="0" w:space="0" w:color="auto"/>
                <w:bottom w:val="none" w:sz="0" w:space="0" w:color="auto"/>
                <w:right w:val="none" w:sz="0" w:space="0" w:color="auto"/>
              </w:divBdr>
            </w:div>
            <w:div w:id="422382543">
              <w:marLeft w:val="0"/>
              <w:marRight w:val="0"/>
              <w:marTop w:val="0"/>
              <w:marBottom w:val="0"/>
              <w:divBdr>
                <w:top w:val="none" w:sz="0" w:space="0" w:color="auto"/>
                <w:left w:val="none" w:sz="0" w:space="0" w:color="auto"/>
                <w:bottom w:val="none" w:sz="0" w:space="0" w:color="auto"/>
                <w:right w:val="none" w:sz="0" w:space="0" w:color="auto"/>
              </w:divBdr>
            </w:div>
          </w:divsChild>
        </w:div>
        <w:div w:id="1527786640">
          <w:marLeft w:val="0"/>
          <w:marRight w:val="0"/>
          <w:marTop w:val="0"/>
          <w:marBottom w:val="0"/>
          <w:divBdr>
            <w:top w:val="none" w:sz="0" w:space="0" w:color="auto"/>
            <w:left w:val="none" w:sz="0" w:space="0" w:color="auto"/>
            <w:bottom w:val="none" w:sz="0" w:space="0" w:color="auto"/>
            <w:right w:val="none" w:sz="0" w:space="0" w:color="auto"/>
          </w:divBdr>
          <w:divsChild>
            <w:div w:id="108908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227718">
      <w:bodyDiv w:val="1"/>
      <w:marLeft w:val="0"/>
      <w:marRight w:val="0"/>
      <w:marTop w:val="0"/>
      <w:marBottom w:val="0"/>
      <w:divBdr>
        <w:top w:val="none" w:sz="0" w:space="0" w:color="auto"/>
        <w:left w:val="none" w:sz="0" w:space="0" w:color="auto"/>
        <w:bottom w:val="none" w:sz="0" w:space="0" w:color="auto"/>
        <w:right w:val="none" w:sz="0" w:space="0" w:color="auto"/>
      </w:divBdr>
      <w:divsChild>
        <w:div w:id="314990356">
          <w:marLeft w:val="0"/>
          <w:marRight w:val="0"/>
          <w:marTop w:val="0"/>
          <w:marBottom w:val="0"/>
          <w:divBdr>
            <w:top w:val="none" w:sz="0" w:space="0" w:color="auto"/>
            <w:left w:val="none" w:sz="0" w:space="0" w:color="auto"/>
            <w:bottom w:val="none" w:sz="0" w:space="0" w:color="auto"/>
            <w:right w:val="none" w:sz="0" w:space="0" w:color="auto"/>
          </w:divBdr>
          <w:divsChild>
            <w:div w:id="516698201">
              <w:marLeft w:val="0"/>
              <w:marRight w:val="0"/>
              <w:marTop w:val="0"/>
              <w:marBottom w:val="0"/>
              <w:divBdr>
                <w:top w:val="none" w:sz="0" w:space="0" w:color="auto"/>
                <w:left w:val="none" w:sz="0" w:space="0" w:color="auto"/>
                <w:bottom w:val="none" w:sz="0" w:space="0" w:color="auto"/>
                <w:right w:val="none" w:sz="0" w:space="0" w:color="auto"/>
              </w:divBdr>
            </w:div>
            <w:div w:id="550307414">
              <w:marLeft w:val="0"/>
              <w:marRight w:val="0"/>
              <w:marTop w:val="0"/>
              <w:marBottom w:val="0"/>
              <w:divBdr>
                <w:top w:val="none" w:sz="0" w:space="0" w:color="auto"/>
                <w:left w:val="none" w:sz="0" w:space="0" w:color="auto"/>
                <w:bottom w:val="none" w:sz="0" w:space="0" w:color="auto"/>
                <w:right w:val="none" w:sz="0" w:space="0" w:color="auto"/>
              </w:divBdr>
            </w:div>
            <w:div w:id="1257009724">
              <w:marLeft w:val="0"/>
              <w:marRight w:val="0"/>
              <w:marTop w:val="0"/>
              <w:marBottom w:val="0"/>
              <w:divBdr>
                <w:top w:val="none" w:sz="0" w:space="0" w:color="auto"/>
                <w:left w:val="none" w:sz="0" w:space="0" w:color="auto"/>
                <w:bottom w:val="none" w:sz="0" w:space="0" w:color="auto"/>
                <w:right w:val="none" w:sz="0" w:space="0" w:color="auto"/>
              </w:divBdr>
            </w:div>
          </w:divsChild>
        </w:div>
        <w:div w:id="831334806">
          <w:marLeft w:val="0"/>
          <w:marRight w:val="0"/>
          <w:marTop w:val="0"/>
          <w:marBottom w:val="0"/>
          <w:divBdr>
            <w:top w:val="none" w:sz="0" w:space="0" w:color="auto"/>
            <w:left w:val="none" w:sz="0" w:space="0" w:color="auto"/>
            <w:bottom w:val="none" w:sz="0" w:space="0" w:color="auto"/>
            <w:right w:val="none" w:sz="0" w:space="0" w:color="auto"/>
          </w:divBdr>
          <w:divsChild>
            <w:div w:id="776364404">
              <w:marLeft w:val="0"/>
              <w:marRight w:val="0"/>
              <w:marTop w:val="0"/>
              <w:marBottom w:val="0"/>
              <w:divBdr>
                <w:top w:val="none" w:sz="0" w:space="0" w:color="auto"/>
                <w:left w:val="none" w:sz="0" w:space="0" w:color="auto"/>
                <w:bottom w:val="none" w:sz="0" w:space="0" w:color="auto"/>
                <w:right w:val="none" w:sz="0" w:space="0" w:color="auto"/>
              </w:divBdr>
            </w:div>
            <w:div w:id="1615674183">
              <w:marLeft w:val="0"/>
              <w:marRight w:val="0"/>
              <w:marTop w:val="0"/>
              <w:marBottom w:val="0"/>
              <w:divBdr>
                <w:top w:val="none" w:sz="0" w:space="0" w:color="auto"/>
                <w:left w:val="none" w:sz="0" w:space="0" w:color="auto"/>
                <w:bottom w:val="none" w:sz="0" w:space="0" w:color="auto"/>
                <w:right w:val="none" w:sz="0" w:space="0" w:color="auto"/>
              </w:divBdr>
            </w:div>
          </w:divsChild>
        </w:div>
        <w:div w:id="989408023">
          <w:marLeft w:val="0"/>
          <w:marRight w:val="0"/>
          <w:marTop w:val="0"/>
          <w:marBottom w:val="0"/>
          <w:divBdr>
            <w:top w:val="none" w:sz="0" w:space="0" w:color="auto"/>
            <w:left w:val="none" w:sz="0" w:space="0" w:color="auto"/>
            <w:bottom w:val="none" w:sz="0" w:space="0" w:color="auto"/>
            <w:right w:val="none" w:sz="0" w:space="0" w:color="auto"/>
          </w:divBdr>
          <w:divsChild>
            <w:div w:id="833498691">
              <w:marLeft w:val="0"/>
              <w:marRight w:val="0"/>
              <w:marTop w:val="0"/>
              <w:marBottom w:val="0"/>
              <w:divBdr>
                <w:top w:val="none" w:sz="0" w:space="0" w:color="auto"/>
                <w:left w:val="none" w:sz="0" w:space="0" w:color="auto"/>
                <w:bottom w:val="none" w:sz="0" w:space="0" w:color="auto"/>
                <w:right w:val="none" w:sz="0" w:space="0" w:color="auto"/>
              </w:divBdr>
            </w:div>
            <w:div w:id="1584532332">
              <w:marLeft w:val="0"/>
              <w:marRight w:val="0"/>
              <w:marTop w:val="0"/>
              <w:marBottom w:val="0"/>
              <w:divBdr>
                <w:top w:val="none" w:sz="0" w:space="0" w:color="auto"/>
                <w:left w:val="none" w:sz="0" w:space="0" w:color="auto"/>
                <w:bottom w:val="none" w:sz="0" w:space="0" w:color="auto"/>
                <w:right w:val="none" w:sz="0" w:space="0" w:color="auto"/>
              </w:divBdr>
            </w:div>
          </w:divsChild>
        </w:div>
        <w:div w:id="1217552406">
          <w:marLeft w:val="0"/>
          <w:marRight w:val="0"/>
          <w:marTop w:val="0"/>
          <w:marBottom w:val="0"/>
          <w:divBdr>
            <w:top w:val="none" w:sz="0" w:space="0" w:color="auto"/>
            <w:left w:val="none" w:sz="0" w:space="0" w:color="auto"/>
            <w:bottom w:val="none" w:sz="0" w:space="0" w:color="auto"/>
            <w:right w:val="none" w:sz="0" w:space="0" w:color="auto"/>
          </w:divBdr>
          <w:divsChild>
            <w:div w:id="1032002568">
              <w:marLeft w:val="0"/>
              <w:marRight w:val="0"/>
              <w:marTop w:val="0"/>
              <w:marBottom w:val="0"/>
              <w:divBdr>
                <w:top w:val="none" w:sz="0" w:space="0" w:color="auto"/>
                <w:left w:val="none" w:sz="0" w:space="0" w:color="auto"/>
                <w:bottom w:val="none" w:sz="0" w:space="0" w:color="auto"/>
                <w:right w:val="none" w:sz="0" w:space="0" w:color="auto"/>
              </w:divBdr>
            </w:div>
            <w:div w:id="1668434104">
              <w:marLeft w:val="0"/>
              <w:marRight w:val="0"/>
              <w:marTop w:val="0"/>
              <w:marBottom w:val="0"/>
              <w:divBdr>
                <w:top w:val="none" w:sz="0" w:space="0" w:color="auto"/>
                <w:left w:val="none" w:sz="0" w:space="0" w:color="auto"/>
                <w:bottom w:val="none" w:sz="0" w:space="0" w:color="auto"/>
                <w:right w:val="none" w:sz="0" w:space="0" w:color="auto"/>
              </w:divBdr>
            </w:div>
          </w:divsChild>
        </w:div>
        <w:div w:id="1814954429">
          <w:marLeft w:val="0"/>
          <w:marRight w:val="0"/>
          <w:marTop w:val="0"/>
          <w:marBottom w:val="0"/>
          <w:divBdr>
            <w:top w:val="none" w:sz="0" w:space="0" w:color="auto"/>
            <w:left w:val="none" w:sz="0" w:space="0" w:color="auto"/>
            <w:bottom w:val="none" w:sz="0" w:space="0" w:color="auto"/>
            <w:right w:val="none" w:sz="0" w:space="0" w:color="auto"/>
          </w:divBdr>
          <w:divsChild>
            <w:div w:id="1853644432">
              <w:marLeft w:val="0"/>
              <w:marRight w:val="0"/>
              <w:marTop w:val="0"/>
              <w:marBottom w:val="0"/>
              <w:divBdr>
                <w:top w:val="none" w:sz="0" w:space="0" w:color="auto"/>
                <w:left w:val="none" w:sz="0" w:space="0" w:color="auto"/>
                <w:bottom w:val="none" w:sz="0" w:space="0" w:color="auto"/>
                <w:right w:val="none" w:sz="0" w:space="0" w:color="auto"/>
              </w:divBdr>
            </w:div>
          </w:divsChild>
        </w:div>
        <w:div w:id="1927423103">
          <w:marLeft w:val="0"/>
          <w:marRight w:val="0"/>
          <w:marTop w:val="0"/>
          <w:marBottom w:val="0"/>
          <w:divBdr>
            <w:top w:val="none" w:sz="0" w:space="0" w:color="auto"/>
            <w:left w:val="none" w:sz="0" w:space="0" w:color="auto"/>
            <w:bottom w:val="none" w:sz="0" w:space="0" w:color="auto"/>
            <w:right w:val="none" w:sz="0" w:space="0" w:color="auto"/>
          </w:divBdr>
          <w:divsChild>
            <w:div w:id="1165784399">
              <w:marLeft w:val="0"/>
              <w:marRight w:val="0"/>
              <w:marTop w:val="0"/>
              <w:marBottom w:val="0"/>
              <w:divBdr>
                <w:top w:val="none" w:sz="0" w:space="0" w:color="auto"/>
                <w:left w:val="none" w:sz="0" w:space="0" w:color="auto"/>
                <w:bottom w:val="none" w:sz="0" w:space="0" w:color="auto"/>
                <w:right w:val="none" w:sz="0" w:space="0" w:color="auto"/>
              </w:divBdr>
            </w:div>
            <w:div w:id="1205750962">
              <w:marLeft w:val="0"/>
              <w:marRight w:val="0"/>
              <w:marTop w:val="0"/>
              <w:marBottom w:val="0"/>
              <w:divBdr>
                <w:top w:val="none" w:sz="0" w:space="0" w:color="auto"/>
                <w:left w:val="none" w:sz="0" w:space="0" w:color="auto"/>
                <w:bottom w:val="none" w:sz="0" w:space="0" w:color="auto"/>
                <w:right w:val="none" w:sz="0" w:space="0" w:color="auto"/>
              </w:divBdr>
            </w:div>
            <w:div w:id="174236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578110">
      <w:bodyDiv w:val="1"/>
      <w:marLeft w:val="0"/>
      <w:marRight w:val="0"/>
      <w:marTop w:val="0"/>
      <w:marBottom w:val="0"/>
      <w:divBdr>
        <w:top w:val="none" w:sz="0" w:space="0" w:color="auto"/>
        <w:left w:val="none" w:sz="0" w:space="0" w:color="auto"/>
        <w:bottom w:val="none" w:sz="0" w:space="0" w:color="auto"/>
        <w:right w:val="none" w:sz="0" w:space="0" w:color="auto"/>
      </w:divBdr>
      <w:divsChild>
        <w:div w:id="685055375">
          <w:marLeft w:val="0"/>
          <w:marRight w:val="0"/>
          <w:marTop w:val="0"/>
          <w:marBottom w:val="0"/>
          <w:divBdr>
            <w:top w:val="none" w:sz="0" w:space="0" w:color="auto"/>
            <w:left w:val="none" w:sz="0" w:space="0" w:color="auto"/>
            <w:bottom w:val="none" w:sz="0" w:space="0" w:color="auto"/>
            <w:right w:val="none" w:sz="0" w:space="0" w:color="auto"/>
          </w:divBdr>
          <w:divsChild>
            <w:div w:id="734547998">
              <w:marLeft w:val="0"/>
              <w:marRight w:val="0"/>
              <w:marTop w:val="30"/>
              <w:marBottom w:val="30"/>
              <w:divBdr>
                <w:top w:val="none" w:sz="0" w:space="0" w:color="auto"/>
                <w:left w:val="none" w:sz="0" w:space="0" w:color="auto"/>
                <w:bottom w:val="none" w:sz="0" w:space="0" w:color="auto"/>
                <w:right w:val="none" w:sz="0" w:space="0" w:color="auto"/>
              </w:divBdr>
              <w:divsChild>
                <w:div w:id="137655660">
                  <w:marLeft w:val="0"/>
                  <w:marRight w:val="0"/>
                  <w:marTop w:val="0"/>
                  <w:marBottom w:val="0"/>
                  <w:divBdr>
                    <w:top w:val="none" w:sz="0" w:space="0" w:color="auto"/>
                    <w:left w:val="none" w:sz="0" w:space="0" w:color="auto"/>
                    <w:bottom w:val="none" w:sz="0" w:space="0" w:color="auto"/>
                    <w:right w:val="none" w:sz="0" w:space="0" w:color="auto"/>
                  </w:divBdr>
                  <w:divsChild>
                    <w:div w:id="924264898">
                      <w:marLeft w:val="0"/>
                      <w:marRight w:val="0"/>
                      <w:marTop w:val="0"/>
                      <w:marBottom w:val="0"/>
                      <w:divBdr>
                        <w:top w:val="none" w:sz="0" w:space="0" w:color="auto"/>
                        <w:left w:val="none" w:sz="0" w:space="0" w:color="auto"/>
                        <w:bottom w:val="none" w:sz="0" w:space="0" w:color="auto"/>
                        <w:right w:val="none" w:sz="0" w:space="0" w:color="auto"/>
                      </w:divBdr>
                    </w:div>
                    <w:div w:id="977880434">
                      <w:marLeft w:val="0"/>
                      <w:marRight w:val="0"/>
                      <w:marTop w:val="0"/>
                      <w:marBottom w:val="0"/>
                      <w:divBdr>
                        <w:top w:val="none" w:sz="0" w:space="0" w:color="auto"/>
                        <w:left w:val="none" w:sz="0" w:space="0" w:color="auto"/>
                        <w:bottom w:val="none" w:sz="0" w:space="0" w:color="auto"/>
                        <w:right w:val="none" w:sz="0" w:space="0" w:color="auto"/>
                      </w:divBdr>
                    </w:div>
                  </w:divsChild>
                </w:div>
                <w:div w:id="146479775">
                  <w:marLeft w:val="0"/>
                  <w:marRight w:val="0"/>
                  <w:marTop w:val="0"/>
                  <w:marBottom w:val="0"/>
                  <w:divBdr>
                    <w:top w:val="none" w:sz="0" w:space="0" w:color="auto"/>
                    <w:left w:val="none" w:sz="0" w:space="0" w:color="auto"/>
                    <w:bottom w:val="none" w:sz="0" w:space="0" w:color="auto"/>
                    <w:right w:val="none" w:sz="0" w:space="0" w:color="auto"/>
                  </w:divBdr>
                  <w:divsChild>
                    <w:div w:id="1707218112">
                      <w:marLeft w:val="0"/>
                      <w:marRight w:val="0"/>
                      <w:marTop w:val="0"/>
                      <w:marBottom w:val="0"/>
                      <w:divBdr>
                        <w:top w:val="none" w:sz="0" w:space="0" w:color="auto"/>
                        <w:left w:val="none" w:sz="0" w:space="0" w:color="auto"/>
                        <w:bottom w:val="none" w:sz="0" w:space="0" w:color="auto"/>
                        <w:right w:val="none" w:sz="0" w:space="0" w:color="auto"/>
                      </w:divBdr>
                    </w:div>
                  </w:divsChild>
                </w:div>
                <w:div w:id="162357722">
                  <w:marLeft w:val="0"/>
                  <w:marRight w:val="0"/>
                  <w:marTop w:val="0"/>
                  <w:marBottom w:val="0"/>
                  <w:divBdr>
                    <w:top w:val="none" w:sz="0" w:space="0" w:color="auto"/>
                    <w:left w:val="none" w:sz="0" w:space="0" w:color="auto"/>
                    <w:bottom w:val="none" w:sz="0" w:space="0" w:color="auto"/>
                    <w:right w:val="none" w:sz="0" w:space="0" w:color="auto"/>
                  </w:divBdr>
                  <w:divsChild>
                    <w:div w:id="682779705">
                      <w:marLeft w:val="0"/>
                      <w:marRight w:val="0"/>
                      <w:marTop w:val="0"/>
                      <w:marBottom w:val="0"/>
                      <w:divBdr>
                        <w:top w:val="none" w:sz="0" w:space="0" w:color="auto"/>
                        <w:left w:val="none" w:sz="0" w:space="0" w:color="auto"/>
                        <w:bottom w:val="none" w:sz="0" w:space="0" w:color="auto"/>
                        <w:right w:val="none" w:sz="0" w:space="0" w:color="auto"/>
                      </w:divBdr>
                    </w:div>
                    <w:div w:id="850485736">
                      <w:marLeft w:val="0"/>
                      <w:marRight w:val="0"/>
                      <w:marTop w:val="0"/>
                      <w:marBottom w:val="0"/>
                      <w:divBdr>
                        <w:top w:val="none" w:sz="0" w:space="0" w:color="auto"/>
                        <w:left w:val="none" w:sz="0" w:space="0" w:color="auto"/>
                        <w:bottom w:val="none" w:sz="0" w:space="0" w:color="auto"/>
                        <w:right w:val="none" w:sz="0" w:space="0" w:color="auto"/>
                      </w:divBdr>
                    </w:div>
                    <w:div w:id="1670330717">
                      <w:marLeft w:val="0"/>
                      <w:marRight w:val="0"/>
                      <w:marTop w:val="0"/>
                      <w:marBottom w:val="0"/>
                      <w:divBdr>
                        <w:top w:val="none" w:sz="0" w:space="0" w:color="auto"/>
                        <w:left w:val="none" w:sz="0" w:space="0" w:color="auto"/>
                        <w:bottom w:val="none" w:sz="0" w:space="0" w:color="auto"/>
                        <w:right w:val="none" w:sz="0" w:space="0" w:color="auto"/>
                      </w:divBdr>
                    </w:div>
                  </w:divsChild>
                </w:div>
                <w:div w:id="1891110712">
                  <w:marLeft w:val="0"/>
                  <w:marRight w:val="0"/>
                  <w:marTop w:val="0"/>
                  <w:marBottom w:val="0"/>
                  <w:divBdr>
                    <w:top w:val="none" w:sz="0" w:space="0" w:color="auto"/>
                    <w:left w:val="none" w:sz="0" w:space="0" w:color="auto"/>
                    <w:bottom w:val="none" w:sz="0" w:space="0" w:color="auto"/>
                    <w:right w:val="none" w:sz="0" w:space="0" w:color="auto"/>
                  </w:divBdr>
                  <w:divsChild>
                    <w:div w:id="222183098">
                      <w:marLeft w:val="0"/>
                      <w:marRight w:val="0"/>
                      <w:marTop w:val="0"/>
                      <w:marBottom w:val="0"/>
                      <w:divBdr>
                        <w:top w:val="none" w:sz="0" w:space="0" w:color="auto"/>
                        <w:left w:val="none" w:sz="0" w:space="0" w:color="auto"/>
                        <w:bottom w:val="none" w:sz="0" w:space="0" w:color="auto"/>
                        <w:right w:val="none" w:sz="0" w:space="0" w:color="auto"/>
                      </w:divBdr>
                    </w:div>
                    <w:div w:id="966663163">
                      <w:marLeft w:val="0"/>
                      <w:marRight w:val="0"/>
                      <w:marTop w:val="0"/>
                      <w:marBottom w:val="0"/>
                      <w:divBdr>
                        <w:top w:val="none" w:sz="0" w:space="0" w:color="auto"/>
                        <w:left w:val="none" w:sz="0" w:space="0" w:color="auto"/>
                        <w:bottom w:val="none" w:sz="0" w:space="0" w:color="auto"/>
                        <w:right w:val="none" w:sz="0" w:space="0" w:color="auto"/>
                      </w:divBdr>
                    </w:div>
                  </w:divsChild>
                </w:div>
                <w:div w:id="1904245700">
                  <w:marLeft w:val="0"/>
                  <w:marRight w:val="0"/>
                  <w:marTop w:val="0"/>
                  <w:marBottom w:val="0"/>
                  <w:divBdr>
                    <w:top w:val="none" w:sz="0" w:space="0" w:color="auto"/>
                    <w:left w:val="none" w:sz="0" w:space="0" w:color="auto"/>
                    <w:bottom w:val="none" w:sz="0" w:space="0" w:color="auto"/>
                    <w:right w:val="none" w:sz="0" w:space="0" w:color="auto"/>
                  </w:divBdr>
                  <w:divsChild>
                    <w:div w:id="210961241">
                      <w:marLeft w:val="0"/>
                      <w:marRight w:val="0"/>
                      <w:marTop w:val="0"/>
                      <w:marBottom w:val="0"/>
                      <w:divBdr>
                        <w:top w:val="none" w:sz="0" w:space="0" w:color="auto"/>
                        <w:left w:val="none" w:sz="0" w:space="0" w:color="auto"/>
                        <w:bottom w:val="none" w:sz="0" w:space="0" w:color="auto"/>
                        <w:right w:val="none" w:sz="0" w:space="0" w:color="auto"/>
                      </w:divBdr>
                    </w:div>
                    <w:div w:id="369302443">
                      <w:marLeft w:val="0"/>
                      <w:marRight w:val="0"/>
                      <w:marTop w:val="0"/>
                      <w:marBottom w:val="0"/>
                      <w:divBdr>
                        <w:top w:val="none" w:sz="0" w:space="0" w:color="auto"/>
                        <w:left w:val="none" w:sz="0" w:space="0" w:color="auto"/>
                        <w:bottom w:val="none" w:sz="0" w:space="0" w:color="auto"/>
                        <w:right w:val="none" w:sz="0" w:space="0" w:color="auto"/>
                      </w:divBdr>
                    </w:div>
                    <w:div w:id="1824353304">
                      <w:marLeft w:val="0"/>
                      <w:marRight w:val="0"/>
                      <w:marTop w:val="0"/>
                      <w:marBottom w:val="0"/>
                      <w:divBdr>
                        <w:top w:val="none" w:sz="0" w:space="0" w:color="auto"/>
                        <w:left w:val="none" w:sz="0" w:space="0" w:color="auto"/>
                        <w:bottom w:val="none" w:sz="0" w:space="0" w:color="auto"/>
                        <w:right w:val="none" w:sz="0" w:space="0" w:color="auto"/>
                      </w:divBdr>
                    </w:div>
                  </w:divsChild>
                </w:div>
                <w:div w:id="2108884236">
                  <w:marLeft w:val="0"/>
                  <w:marRight w:val="0"/>
                  <w:marTop w:val="0"/>
                  <w:marBottom w:val="0"/>
                  <w:divBdr>
                    <w:top w:val="none" w:sz="0" w:space="0" w:color="auto"/>
                    <w:left w:val="none" w:sz="0" w:space="0" w:color="auto"/>
                    <w:bottom w:val="none" w:sz="0" w:space="0" w:color="auto"/>
                    <w:right w:val="none" w:sz="0" w:space="0" w:color="auto"/>
                  </w:divBdr>
                  <w:divsChild>
                    <w:div w:id="513111558">
                      <w:marLeft w:val="0"/>
                      <w:marRight w:val="0"/>
                      <w:marTop w:val="0"/>
                      <w:marBottom w:val="0"/>
                      <w:divBdr>
                        <w:top w:val="none" w:sz="0" w:space="0" w:color="auto"/>
                        <w:left w:val="none" w:sz="0" w:space="0" w:color="auto"/>
                        <w:bottom w:val="none" w:sz="0" w:space="0" w:color="auto"/>
                        <w:right w:val="none" w:sz="0" w:space="0" w:color="auto"/>
                      </w:divBdr>
                    </w:div>
                    <w:div w:id="172255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008499">
          <w:marLeft w:val="0"/>
          <w:marRight w:val="0"/>
          <w:marTop w:val="0"/>
          <w:marBottom w:val="0"/>
          <w:divBdr>
            <w:top w:val="none" w:sz="0" w:space="0" w:color="auto"/>
            <w:left w:val="none" w:sz="0" w:space="0" w:color="auto"/>
            <w:bottom w:val="none" w:sz="0" w:space="0" w:color="auto"/>
            <w:right w:val="none" w:sz="0" w:space="0" w:color="auto"/>
          </w:divBdr>
          <w:divsChild>
            <w:div w:id="562569418">
              <w:marLeft w:val="0"/>
              <w:marRight w:val="0"/>
              <w:marTop w:val="0"/>
              <w:marBottom w:val="0"/>
              <w:divBdr>
                <w:top w:val="none" w:sz="0" w:space="0" w:color="auto"/>
                <w:left w:val="none" w:sz="0" w:space="0" w:color="auto"/>
                <w:bottom w:val="none" w:sz="0" w:space="0" w:color="auto"/>
                <w:right w:val="none" w:sz="0" w:space="0" w:color="auto"/>
              </w:divBdr>
            </w:div>
            <w:div w:id="1357072725">
              <w:marLeft w:val="0"/>
              <w:marRight w:val="0"/>
              <w:marTop w:val="0"/>
              <w:marBottom w:val="0"/>
              <w:divBdr>
                <w:top w:val="none" w:sz="0" w:space="0" w:color="auto"/>
                <w:left w:val="none" w:sz="0" w:space="0" w:color="auto"/>
                <w:bottom w:val="none" w:sz="0" w:space="0" w:color="auto"/>
                <w:right w:val="none" w:sz="0" w:space="0" w:color="auto"/>
              </w:divBdr>
            </w:div>
            <w:div w:id="150833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46454">
      <w:bodyDiv w:val="1"/>
      <w:marLeft w:val="0"/>
      <w:marRight w:val="0"/>
      <w:marTop w:val="0"/>
      <w:marBottom w:val="0"/>
      <w:divBdr>
        <w:top w:val="none" w:sz="0" w:space="0" w:color="auto"/>
        <w:left w:val="none" w:sz="0" w:space="0" w:color="auto"/>
        <w:bottom w:val="none" w:sz="0" w:space="0" w:color="auto"/>
        <w:right w:val="none" w:sz="0" w:space="0" w:color="auto"/>
      </w:divBdr>
      <w:divsChild>
        <w:div w:id="650984342">
          <w:marLeft w:val="0"/>
          <w:marRight w:val="0"/>
          <w:marTop w:val="0"/>
          <w:marBottom w:val="0"/>
          <w:divBdr>
            <w:top w:val="none" w:sz="0" w:space="0" w:color="auto"/>
            <w:left w:val="none" w:sz="0" w:space="0" w:color="auto"/>
            <w:bottom w:val="none" w:sz="0" w:space="0" w:color="auto"/>
            <w:right w:val="none" w:sz="0" w:space="0" w:color="auto"/>
          </w:divBdr>
          <w:divsChild>
            <w:div w:id="867373695">
              <w:marLeft w:val="0"/>
              <w:marRight w:val="0"/>
              <w:marTop w:val="30"/>
              <w:marBottom w:val="30"/>
              <w:divBdr>
                <w:top w:val="none" w:sz="0" w:space="0" w:color="auto"/>
                <w:left w:val="none" w:sz="0" w:space="0" w:color="auto"/>
                <w:bottom w:val="none" w:sz="0" w:space="0" w:color="auto"/>
                <w:right w:val="none" w:sz="0" w:space="0" w:color="auto"/>
              </w:divBdr>
              <w:divsChild>
                <w:div w:id="608704428">
                  <w:marLeft w:val="0"/>
                  <w:marRight w:val="0"/>
                  <w:marTop w:val="0"/>
                  <w:marBottom w:val="0"/>
                  <w:divBdr>
                    <w:top w:val="none" w:sz="0" w:space="0" w:color="auto"/>
                    <w:left w:val="none" w:sz="0" w:space="0" w:color="auto"/>
                    <w:bottom w:val="none" w:sz="0" w:space="0" w:color="auto"/>
                    <w:right w:val="none" w:sz="0" w:space="0" w:color="auto"/>
                  </w:divBdr>
                  <w:divsChild>
                    <w:div w:id="991372331">
                      <w:marLeft w:val="0"/>
                      <w:marRight w:val="0"/>
                      <w:marTop w:val="0"/>
                      <w:marBottom w:val="0"/>
                      <w:divBdr>
                        <w:top w:val="none" w:sz="0" w:space="0" w:color="auto"/>
                        <w:left w:val="none" w:sz="0" w:space="0" w:color="auto"/>
                        <w:bottom w:val="none" w:sz="0" w:space="0" w:color="auto"/>
                        <w:right w:val="none" w:sz="0" w:space="0" w:color="auto"/>
                      </w:divBdr>
                    </w:div>
                  </w:divsChild>
                </w:div>
                <w:div w:id="835077205">
                  <w:marLeft w:val="0"/>
                  <w:marRight w:val="0"/>
                  <w:marTop w:val="0"/>
                  <w:marBottom w:val="0"/>
                  <w:divBdr>
                    <w:top w:val="none" w:sz="0" w:space="0" w:color="auto"/>
                    <w:left w:val="none" w:sz="0" w:space="0" w:color="auto"/>
                    <w:bottom w:val="none" w:sz="0" w:space="0" w:color="auto"/>
                    <w:right w:val="none" w:sz="0" w:space="0" w:color="auto"/>
                  </w:divBdr>
                  <w:divsChild>
                    <w:div w:id="1651329457">
                      <w:marLeft w:val="0"/>
                      <w:marRight w:val="0"/>
                      <w:marTop w:val="0"/>
                      <w:marBottom w:val="0"/>
                      <w:divBdr>
                        <w:top w:val="none" w:sz="0" w:space="0" w:color="auto"/>
                        <w:left w:val="none" w:sz="0" w:space="0" w:color="auto"/>
                        <w:bottom w:val="none" w:sz="0" w:space="0" w:color="auto"/>
                        <w:right w:val="none" w:sz="0" w:space="0" w:color="auto"/>
                      </w:divBdr>
                    </w:div>
                  </w:divsChild>
                </w:div>
                <w:div w:id="849098198">
                  <w:marLeft w:val="0"/>
                  <w:marRight w:val="0"/>
                  <w:marTop w:val="0"/>
                  <w:marBottom w:val="0"/>
                  <w:divBdr>
                    <w:top w:val="none" w:sz="0" w:space="0" w:color="auto"/>
                    <w:left w:val="none" w:sz="0" w:space="0" w:color="auto"/>
                    <w:bottom w:val="none" w:sz="0" w:space="0" w:color="auto"/>
                    <w:right w:val="none" w:sz="0" w:space="0" w:color="auto"/>
                  </w:divBdr>
                  <w:divsChild>
                    <w:div w:id="563566367">
                      <w:marLeft w:val="0"/>
                      <w:marRight w:val="0"/>
                      <w:marTop w:val="0"/>
                      <w:marBottom w:val="0"/>
                      <w:divBdr>
                        <w:top w:val="none" w:sz="0" w:space="0" w:color="auto"/>
                        <w:left w:val="none" w:sz="0" w:space="0" w:color="auto"/>
                        <w:bottom w:val="none" w:sz="0" w:space="0" w:color="auto"/>
                        <w:right w:val="none" w:sz="0" w:space="0" w:color="auto"/>
                      </w:divBdr>
                    </w:div>
                    <w:div w:id="1399476341">
                      <w:marLeft w:val="0"/>
                      <w:marRight w:val="0"/>
                      <w:marTop w:val="0"/>
                      <w:marBottom w:val="0"/>
                      <w:divBdr>
                        <w:top w:val="none" w:sz="0" w:space="0" w:color="auto"/>
                        <w:left w:val="none" w:sz="0" w:space="0" w:color="auto"/>
                        <w:bottom w:val="none" w:sz="0" w:space="0" w:color="auto"/>
                        <w:right w:val="none" w:sz="0" w:space="0" w:color="auto"/>
                      </w:divBdr>
                    </w:div>
                  </w:divsChild>
                </w:div>
                <w:div w:id="943266139">
                  <w:marLeft w:val="0"/>
                  <w:marRight w:val="0"/>
                  <w:marTop w:val="0"/>
                  <w:marBottom w:val="0"/>
                  <w:divBdr>
                    <w:top w:val="none" w:sz="0" w:space="0" w:color="auto"/>
                    <w:left w:val="none" w:sz="0" w:space="0" w:color="auto"/>
                    <w:bottom w:val="none" w:sz="0" w:space="0" w:color="auto"/>
                    <w:right w:val="none" w:sz="0" w:space="0" w:color="auto"/>
                  </w:divBdr>
                  <w:divsChild>
                    <w:div w:id="929196392">
                      <w:marLeft w:val="0"/>
                      <w:marRight w:val="0"/>
                      <w:marTop w:val="0"/>
                      <w:marBottom w:val="0"/>
                      <w:divBdr>
                        <w:top w:val="none" w:sz="0" w:space="0" w:color="auto"/>
                        <w:left w:val="none" w:sz="0" w:space="0" w:color="auto"/>
                        <w:bottom w:val="none" w:sz="0" w:space="0" w:color="auto"/>
                        <w:right w:val="none" w:sz="0" w:space="0" w:color="auto"/>
                      </w:divBdr>
                    </w:div>
                    <w:div w:id="169236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936988">
          <w:marLeft w:val="0"/>
          <w:marRight w:val="0"/>
          <w:marTop w:val="0"/>
          <w:marBottom w:val="0"/>
          <w:divBdr>
            <w:top w:val="none" w:sz="0" w:space="0" w:color="auto"/>
            <w:left w:val="none" w:sz="0" w:space="0" w:color="auto"/>
            <w:bottom w:val="none" w:sz="0" w:space="0" w:color="auto"/>
            <w:right w:val="none" w:sz="0" w:space="0" w:color="auto"/>
          </w:divBdr>
          <w:divsChild>
            <w:div w:id="503009885">
              <w:marLeft w:val="0"/>
              <w:marRight w:val="0"/>
              <w:marTop w:val="0"/>
              <w:marBottom w:val="0"/>
              <w:divBdr>
                <w:top w:val="none" w:sz="0" w:space="0" w:color="auto"/>
                <w:left w:val="none" w:sz="0" w:space="0" w:color="auto"/>
                <w:bottom w:val="none" w:sz="0" w:space="0" w:color="auto"/>
                <w:right w:val="none" w:sz="0" w:space="0" w:color="auto"/>
              </w:divBdr>
            </w:div>
            <w:div w:id="1801532306">
              <w:marLeft w:val="0"/>
              <w:marRight w:val="0"/>
              <w:marTop w:val="0"/>
              <w:marBottom w:val="0"/>
              <w:divBdr>
                <w:top w:val="none" w:sz="0" w:space="0" w:color="auto"/>
                <w:left w:val="none" w:sz="0" w:space="0" w:color="auto"/>
                <w:bottom w:val="none" w:sz="0" w:space="0" w:color="auto"/>
                <w:right w:val="none" w:sz="0" w:space="0" w:color="auto"/>
              </w:divBdr>
            </w:div>
            <w:div w:id="19934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54510">
      <w:bodyDiv w:val="1"/>
      <w:marLeft w:val="0"/>
      <w:marRight w:val="0"/>
      <w:marTop w:val="0"/>
      <w:marBottom w:val="0"/>
      <w:divBdr>
        <w:top w:val="none" w:sz="0" w:space="0" w:color="auto"/>
        <w:left w:val="none" w:sz="0" w:space="0" w:color="auto"/>
        <w:bottom w:val="none" w:sz="0" w:space="0" w:color="auto"/>
        <w:right w:val="none" w:sz="0" w:space="0" w:color="auto"/>
      </w:divBdr>
    </w:div>
    <w:div w:id="377819745">
      <w:bodyDiv w:val="1"/>
      <w:marLeft w:val="0"/>
      <w:marRight w:val="0"/>
      <w:marTop w:val="0"/>
      <w:marBottom w:val="0"/>
      <w:divBdr>
        <w:top w:val="none" w:sz="0" w:space="0" w:color="auto"/>
        <w:left w:val="none" w:sz="0" w:space="0" w:color="auto"/>
        <w:bottom w:val="none" w:sz="0" w:space="0" w:color="auto"/>
        <w:right w:val="none" w:sz="0" w:space="0" w:color="auto"/>
      </w:divBdr>
      <w:divsChild>
        <w:div w:id="912085061">
          <w:marLeft w:val="0"/>
          <w:marRight w:val="0"/>
          <w:marTop w:val="0"/>
          <w:marBottom w:val="0"/>
          <w:divBdr>
            <w:top w:val="none" w:sz="0" w:space="0" w:color="auto"/>
            <w:left w:val="none" w:sz="0" w:space="0" w:color="auto"/>
            <w:bottom w:val="none" w:sz="0" w:space="0" w:color="auto"/>
            <w:right w:val="none" w:sz="0" w:space="0" w:color="auto"/>
          </w:divBdr>
          <w:divsChild>
            <w:div w:id="898589576">
              <w:marLeft w:val="0"/>
              <w:marRight w:val="0"/>
              <w:marTop w:val="0"/>
              <w:marBottom w:val="0"/>
              <w:divBdr>
                <w:top w:val="none" w:sz="0" w:space="0" w:color="auto"/>
                <w:left w:val="none" w:sz="0" w:space="0" w:color="auto"/>
                <w:bottom w:val="none" w:sz="0" w:space="0" w:color="auto"/>
                <w:right w:val="none" w:sz="0" w:space="0" w:color="auto"/>
              </w:divBdr>
            </w:div>
            <w:div w:id="1972710177">
              <w:marLeft w:val="0"/>
              <w:marRight w:val="0"/>
              <w:marTop w:val="0"/>
              <w:marBottom w:val="0"/>
              <w:divBdr>
                <w:top w:val="none" w:sz="0" w:space="0" w:color="auto"/>
                <w:left w:val="none" w:sz="0" w:space="0" w:color="auto"/>
                <w:bottom w:val="none" w:sz="0" w:space="0" w:color="auto"/>
                <w:right w:val="none" w:sz="0" w:space="0" w:color="auto"/>
              </w:divBdr>
            </w:div>
          </w:divsChild>
        </w:div>
        <w:div w:id="979920998">
          <w:marLeft w:val="0"/>
          <w:marRight w:val="0"/>
          <w:marTop w:val="0"/>
          <w:marBottom w:val="0"/>
          <w:divBdr>
            <w:top w:val="none" w:sz="0" w:space="0" w:color="auto"/>
            <w:left w:val="none" w:sz="0" w:space="0" w:color="auto"/>
            <w:bottom w:val="none" w:sz="0" w:space="0" w:color="auto"/>
            <w:right w:val="none" w:sz="0" w:space="0" w:color="auto"/>
          </w:divBdr>
          <w:divsChild>
            <w:div w:id="1026250069">
              <w:marLeft w:val="0"/>
              <w:marRight w:val="0"/>
              <w:marTop w:val="0"/>
              <w:marBottom w:val="0"/>
              <w:divBdr>
                <w:top w:val="none" w:sz="0" w:space="0" w:color="auto"/>
                <w:left w:val="none" w:sz="0" w:space="0" w:color="auto"/>
                <w:bottom w:val="none" w:sz="0" w:space="0" w:color="auto"/>
                <w:right w:val="none" w:sz="0" w:space="0" w:color="auto"/>
              </w:divBdr>
            </w:div>
          </w:divsChild>
        </w:div>
        <w:div w:id="1474178873">
          <w:marLeft w:val="0"/>
          <w:marRight w:val="0"/>
          <w:marTop w:val="0"/>
          <w:marBottom w:val="0"/>
          <w:divBdr>
            <w:top w:val="none" w:sz="0" w:space="0" w:color="auto"/>
            <w:left w:val="none" w:sz="0" w:space="0" w:color="auto"/>
            <w:bottom w:val="none" w:sz="0" w:space="0" w:color="auto"/>
            <w:right w:val="none" w:sz="0" w:space="0" w:color="auto"/>
          </w:divBdr>
          <w:divsChild>
            <w:div w:id="56824298">
              <w:marLeft w:val="0"/>
              <w:marRight w:val="0"/>
              <w:marTop w:val="0"/>
              <w:marBottom w:val="0"/>
              <w:divBdr>
                <w:top w:val="none" w:sz="0" w:space="0" w:color="auto"/>
                <w:left w:val="none" w:sz="0" w:space="0" w:color="auto"/>
                <w:bottom w:val="none" w:sz="0" w:space="0" w:color="auto"/>
                <w:right w:val="none" w:sz="0" w:space="0" w:color="auto"/>
              </w:divBdr>
            </w:div>
          </w:divsChild>
        </w:div>
        <w:div w:id="2142920649">
          <w:marLeft w:val="0"/>
          <w:marRight w:val="0"/>
          <w:marTop w:val="0"/>
          <w:marBottom w:val="0"/>
          <w:divBdr>
            <w:top w:val="none" w:sz="0" w:space="0" w:color="auto"/>
            <w:left w:val="none" w:sz="0" w:space="0" w:color="auto"/>
            <w:bottom w:val="none" w:sz="0" w:space="0" w:color="auto"/>
            <w:right w:val="none" w:sz="0" w:space="0" w:color="auto"/>
          </w:divBdr>
          <w:divsChild>
            <w:div w:id="1652712902">
              <w:marLeft w:val="0"/>
              <w:marRight w:val="0"/>
              <w:marTop w:val="0"/>
              <w:marBottom w:val="0"/>
              <w:divBdr>
                <w:top w:val="none" w:sz="0" w:space="0" w:color="auto"/>
                <w:left w:val="none" w:sz="0" w:space="0" w:color="auto"/>
                <w:bottom w:val="none" w:sz="0" w:space="0" w:color="auto"/>
                <w:right w:val="none" w:sz="0" w:space="0" w:color="auto"/>
              </w:divBdr>
            </w:div>
            <w:div w:id="197514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259912">
      <w:bodyDiv w:val="1"/>
      <w:marLeft w:val="0"/>
      <w:marRight w:val="0"/>
      <w:marTop w:val="0"/>
      <w:marBottom w:val="0"/>
      <w:divBdr>
        <w:top w:val="none" w:sz="0" w:space="0" w:color="auto"/>
        <w:left w:val="none" w:sz="0" w:space="0" w:color="auto"/>
        <w:bottom w:val="none" w:sz="0" w:space="0" w:color="auto"/>
        <w:right w:val="none" w:sz="0" w:space="0" w:color="auto"/>
      </w:divBdr>
      <w:divsChild>
        <w:div w:id="353384894">
          <w:marLeft w:val="0"/>
          <w:marRight w:val="0"/>
          <w:marTop w:val="0"/>
          <w:marBottom w:val="0"/>
          <w:divBdr>
            <w:top w:val="none" w:sz="0" w:space="0" w:color="auto"/>
            <w:left w:val="none" w:sz="0" w:space="0" w:color="auto"/>
            <w:bottom w:val="none" w:sz="0" w:space="0" w:color="auto"/>
            <w:right w:val="none" w:sz="0" w:space="0" w:color="auto"/>
          </w:divBdr>
          <w:divsChild>
            <w:div w:id="882135253">
              <w:marLeft w:val="0"/>
              <w:marRight w:val="0"/>
              <w:marTop w:val="0"/>
              <w:marBottom w:val="0"/>
              <w:divBdr>
                <w:top w:val="none" w:sz="0" w:space="0" w:color="auto"/>
                <w:left w:val="none" w:sz="0" w:space="0" w:color="auto"/>
                <w:bottom w:val="none" w:sz="0" w:space="0" w:color="auto"/>
                <w:right w:val="none" w:sz="0" w:space="0" w:color="auto"/>
              </w:divBdr>
            </w:div>
            <w:div w:id="1904170138">
              <w:marLeft w:val="0"/>
              <w:marRight w:val="0"/>
              <w:marTop w:val="0"/>
              <w:marBottom w:val="0"/>
              <w:divBdr>
                <w:top w:val="none" w:sz="0" w:space="0" w:color="auto"/>
                <w:left w:val="none" w:sz="0" w:space="0" w:color="auto"/>
                <w:bottom w:val="none" w:sz="0" w:space="0" w:color="auto"/>
                <w:right w:val="none" w:sz="0" w:space="0" w:color="auto"/>
              </w:divBdr>
            </w:div>
          </w:divsChild>
        </w:div>
        <w:div w:id="372274374">
          <w:marLeft w:val="0"/>
          <w:marRight w:val="0"/>
          <w:marTop w:val="0"/>
          <w:marBottom w:val="0"/>
          <w:divBdr>
            <w:top w:val="none" w:sz="0" w:space="0" w:color="auto"/>
            <w:left w:val="none" w:sz="0" w:space="0" w:color="auto"/>
            <w:bottom w:val="none" w:sz="0" w:space="0" w:color="auto"/>
            <w:right w:val="none" w:sz="0" w:space="0" w:color="auto"/>
          </w:divBdr>
          <w:divsChild>
            <w:div w:id="1474908923">
              <w:marLeft w:val="0"/>
              <w:marRight w:val="0"/>
              <w:marTop w:val="0"/>
              <w:marBottom w:val="0"/>
              <w:divBdr>
                <w:top w:val="none" w:sz="0" w:space="0" w:color="auto"/>
                <w:left w:val="none" w:sz="0" w:space="0" w:color="auto"/>
                <w:bottom w:val="none" w:sz="0" w:space="0" w:color="auto"/>
                <w:right w:val="none" w:sz="0" w:space="0" w:color="auto"/>
              </w:divBdr>
            </w:div>
          </w:divsChild>
        </w:div>
        <w:div w:id="1311714844">
          <w:marLeft w:val="0"/>
          <w:marRight w:val="0"/>
          <w:marTop w:val="0"/>
          <w:marBottom w:val="0"/>
          <w:divBdr>
            <w:top w:val="none" w:sz="0" w:space="0" w:color="auto"/>
            <w:left w:val="none" w:sz="0" w:space="0" w:color="auto"/>
            <w:bottom w:val="none" w:sz="0" w:space="0" w:color="auto"/>
            <w:right w:val="none" w:sz="0" w:space="0" w:color="auto"/>
          </w:divBdr>
          <w:divsChild>
            <w:div w:id="436490281">
              <w:marLeft w:val="0"/>
              <w:marRight w:val="0"/>
              <w:marTop w:val="0"/>
              <w:marBottom w:val="0"/>
              <w:divBdr>
                <w:top w:val="none" w:sz="0" w:space="0" w:color="auto"/>
                <w:left w:val="none" w:sz="0" w:space="0" w:color="auto"/>
                <w:bottom w:val="none" w:sz="0" w:space="0" w:color="auto"/>
                <w:right w:val="none" w:sz="0" w:space="0" w:color="auto"/>
              </w:divBdr>
            </w:div>
          </w:divsChild>
        </w:div>
        <w:div w:id="1871137494">
          <w:marLeft w:val="0"/>
          <w:marRight w:val="0"/>
          <w:marTop w:val="0"/>
          <w:marBottom w:val="0"/>
          <w:divBdr>
            <w:top w:val="none" w:sz="0" w:space="0" w:color="auto"/>
            <w:left w:val="none" w:sz="0" w:space="0" w:color="auto"/>
            <w:bottom w:val="none" w:sz="0" w:space="0" w:color="auto"/>
            <w:right w:val="none" w:sz="0" w:space="0" w:color="auto"/>
          </w:divBdr>
          <w:divsChild>
            <w:div w:id="97456316">
              <w:marLeft w:val="0"/>
              <w:marRight w:val="0"/>
              <w:marTop w:val="0"/>
              <w:marBottom w:val="0"/>
              <w:divBdr>
                <w:top w:val="none" w:sz="0" w:space="0" w:color="auto"/>
                <w:left w:val="none" w:sz="0" w:space="0" w:color="auto"/>
                <w:bottom w:val="none" w:sz="0" w:space="0" w:color="auto"/>
                <w:right w:val="none" w:sz="0" w:space="0" w:color="auto"/>
              </w:divBdr>
            </w:div>
            <w:div w:id="198181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83473">
      <w:bodyDiv w:val="1"/>
      <w:marLeft w:val="0"/>
      <w:marRight w:val="0"/>
      <w:marTop w:val="0"/>
      <w:marBottom w:val="0"/>
      <w:divBdr>
        <w:top w:val="none" w:sz="0" w:space="0" w:color="auto"/>
        <w:left w:val="none" w:sz="0" w:space="0" w:color="auto"/>
        <w:bottom w:val="none" w:sz="0" w:space="0" w:color="auto"/>
        <w:right w:val="none" w:sz="0" w:space="0" w:color="auto"/>
      </w:divBdr>
      <w:divsChild>
        <w:div w:id="539368287">
          <w:marLeft w:val="0"/>
          <w:marRight w:val="0"/>
          <w:marTop w:val="0"/>
          <w:marBottom w:val="0"/>
          <w:divBdr>
            <w:top w:val="none" w:sz="0" w:space="0" w:color="auto"/>
            <w:left w:val="none" w:sz="0" w:space="0" w:color="auto"/>
            <w:bottom w:val="none" w:sz="0" w:space="0" w:color="auto"/>
            <w:right w:val="none" w:sz="0" w:space="0" w:color="auto"/>
          </w:divBdr>
          <w:divsChild>
            <w:div w:id="489445957">
              <w:marLeft w:val="0"/>
              <w:marRight w:val="0"/>
              <w:marTop w:val="0"/>
              <w:marBottom w:val="0"/>
              <w:divBdr>
                <w:top w:val="none" w:sz="0" w:space="0" w:color="auto"/>
                <w:left w:val="none" w:sz="0" w:space="0" w:color="auto"/>
                <w:bottom w:val="none" w:sz="0" w:space="0" w:color="auto"/>
                <w:right w:val="none" w:sz="0" w:space="0" w:color="auto"/>
              </w:divBdr>
              <w:divsChild>
                <w:div w:id="1023480157">
                  <w:marLeft w:val="0"/>
                  <w:marRight w:val="0"/>
                  <w:marTop w:val="0"/>
                  <w:marBottom w:val="0"/>
                  <w:divBdr>
                    <w:top w:val="none" w:sz="0" w:space="0" w:color="auto"/>
                    <w:left w:val="none" w:sz="0" w:space="0" w:color="auto"/>
                    <w:bottom w:val="none" w:sz="0" w:space="0" w:color="auto"/>
                    <w:right w:val="none" w:sz="0" w:space="0" w:color="auto"/>
                  </w:divBdr>
                  <w:divsChild>
                    <w:div w:id="53940270">
                      <w:marLeft w:val="0"/>
                      <w:marRight w:val="0"/>
                      <w:marTop w:val="0"/>
                      <w:marBottom w:val="0"/>
                      <w:divBdr>
                        <w:top w:val="none" w:sz="0" w:space="0" w:color="auto"/>
                        <w:left w:val="none" w:sz="0" w:space="0" w:color="auto"/>
                        <w:bottom w:val="none" w:sz="0" w:space="0" w:color="auto"/>
                        <w:right w:val="none" w:sz="0" w:space="0" w:color="auto"/>
                      </w:divBdr>
                      <w:divsChild>
                        <w:div w:id="469136262">
                          <w:marLeft w:val="0"/>
                          <w:marRight w:val="0"/>
                          <w:marTop w:val="0"/>
                          <w:marBottom w:val="0"/>
                          <w:divBdr>
                            <w:top w:val="single" w:sz="6" w:space="0" w:color="828282"/>
                            <w:left w:val="single" w:sz="6" w:space="0" w:color="828282"/>
                            <w:bottom w:val="single" w:sz="6" w:space="0" w:color="828282"/>
                            <w:right w:val="single" w:sz="6" w:space="0" w:color="828282"/>
                          </w:divBdr>
                          <w:divsChild>
                            <w:div w:id="1052922843">
                              <w:marLeft w:val="0"/>
                              <w:marRight w:val="0"/>
                              <w:marTop w:val="0"/>
                              <w:marBottom w:val="0"/>
                              <w:divBdr>
                                <w:top w:val="none" w:sz="0" w:space="0" w:color="auto"/>
                                <w:left w:val="none" w:sz="0" w:space="0" w:color="auto"/>
                                <w:bottom w:val="none" w:sz="0" w:space="0" w:color="auto"/>
                                <w:right w:val="none" w:sz="0" w:space="0" w:color="auto"/>
                              </w:divBdr>
                              <w:divsChild>
                                <w:div w:id="1431273419">
                                  <w:marLeft w:val="0"/>
                                  <w:marRight w:val="0"/>
                                  <w:marTop w:val="0"/>
                                  <w:marBottom w:val="0"/>
                                  <w:divBdr>
                                    <w:top w:val="none" w:sz="0" w:space="0" w:color="auto"/>
                                    <w:left w:val="none" w:sz="0" w:space="0" w:color="auto"/>
                                    <w:bottom w:val="none" w:sz="0" w:space="0" w:color="auto"/>
                                    <w:right w:val="none" w:sz="0" w:space="0" w:color="auto"/>
                                  </w:divBdr>
                                  <w:divsChild>
                                    <w:div w:id="1557621909">
                                      <w:marLeft w:val="0"/>
                                      <w:marRight w:val="0"/>
                                      <w:marTop w:val="0"/>
                                      <w:marBottom w:val="0"/>
                                      <w:divBdr>
                                        <w:top w:val="none" w:sz="0" w:space="0" w:color="auto"/>
                                        <w:left w:val="none" w:sz="0" w:space="0" w:color="auto"/>
                                        <w:bottom w:val="none" w:sz="0" w:space="0" w:color="auto"/>
                                        <w:right w:val="none" w:sz="0" w:space="0" w:color="auto"/>
                                      </w:divBdr>
                                      <w:divsChild>
                                        <w:div w:id="407121412">
                                          <w:marLeft w:val="0"/>
                                          <w:marRight w:val="0"/>
                                          <w:marTop w:val="0"/>
                                          <w:marBottom w:val="0"/>
                                          <w:divBdr>
                                            <w:top w:val="none" w:sz="0" w:space="0" w:color="auto"/>
                                            <w:left w:val="none" w:sz="0" w:space="0" w:color="auto"/>
                                            <w:bottom w:val="none" w:sz="0" w:space="0" w:color="auto"/>
                                            <w:right w:val="none" w:sz="0" w:space="0" w:color="auto"/>
                                          </w:divBdr>
                                          <w:divsChild>
                                            <w:div w:id="537359979">
                                              <w:marLeft w:val="0"/>
                                              <w:marRight w:val="0"/>
                                              <w:marTop w:val="0"/>
                                              <w:marBottom w:val="0"/>
                                              <w:divBdr>
                                                <w:top w:val="none" w:sz="0" w:space="0" w:color="auto"/>
                                                <w:left w:val="none" w:sz="0" w:space="0" w:color="auto"/>
                                                <w:bottom w:val="none" w:sz="0" w:space="0" w:color="auto"/>
                                                <w:right w:val="none" w:sz="0" w:space="0" w:color="auto"/>
                                              </w:divBdr>
                                              <w:divsChild>
                                                <w:div w:id="14587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0695602">
      <w:bodyDiv w:val="1"/>
      <w:marLeft w:val="0"/>
      <w:marRight w:val="0"/>
      <w:marTop w:val="0"/>
      <w:marBottom w:val="0"/>
      <w:divBdr>
        <w:top w:val="none" w:sz="0" w:space="0" w:color="auto"/>
        <w:left w:val="none" w:sz="0" w:space="0" w:color="auto"/>
        <w:bottom w:val="none" w:sz="0" w:space="0" w:color="auto"/>
        <w:right w:val="none" w:sz="0" w:space="0" w:color="auto"/>
      </w:divBdr>
      <w:divsChild>
        <w:div w:id="1978802573">
          <w:marLeft w:val="0"/>
          <w:marRight w:val="0"/>
          <w:marTop w:val="0"/>
          <w:marBottom w:val="0"/>
          <w:divBdr>
            <w:top w:val="none" w:sz="0" w:space="0" w:color="auto"/>
            <w:left w:val="none" w:sz="0" w:space="0" w:color="auto"/>
            <w:bottom w:val="none" w:sz="0" w:space="0" w:color="auto"/>
            <w:right w:val="none" w:sz="0" w:space="0" w:color="auto"/>
          </w:divBdr>
          <w:divsChild>
            <w:div w:id="664281">
              <w:marLeft w:val="0"/>
              <w:marRight w:val="0"/>
              <w:marTop w:val="0"/>
              <w:marBottom w:val="0"/>
              <w:divBdr>
                <w:top w:val="none" w:sz="0" w:space="0" w:color="auto"/>
                <w:left w:val="none" w:sz="0" w:space="0" w:color="auto"/>
                <w:bottom w:val="none" w:sz="0" w:space="0" w:color="auto"/>
                <w:right w:val="none" w:sz="0" w:space="0" w:color="auto"/>
              </w:divBdr>
              <w:divsChild>
                <w:div w:id="1517579685">
                  <w:marLeft w:val="0"/>
                  <w:marRight w:val="0"/>
                  <w:marTop w:val="0"/>
                  <w:marBottom w:val="0"/>
                  <w:divBdr>
                    <w:top w:val="none" w:sz="0" w:space="0" w:color="auto"/>
                    <w:left w:val="none" w:sz="0" w:space="0" w:color="auto"/>
                    <w:bottom w:val="none" w:sz="0" w:space="0" w:color="auto"/>
                    <w:right w:val="none" w:sz="0" w:space="0" w:color="auto"/>
                  </w:divBdr>
                  <w:divsChild>
                    <w:div w:id="517428943">
                      <w:marLeft w:val="0"/>
                      <w:marRight w:val="0"/>
                      <w:marTop w:val="0"/>
                      <w:marBottom w:val="0"/>
                      <w:divBdr>
                        <w:top w:val="none" w:sz="0" w:space="0" w:color="auto"/>
                        <w:left w:val="none" w:sz="0" w:space="0" w:color="auto"/>
                        <w:bottom w:val="none" w:sz="0" w:space="0" w:color="auto"/>
                        <w:right w:val="none" w:sz="0" w:space="0" w:color="auto"/>
                      </w:divBdr>
                      <w:divsChild>
                        <w:div w:id="834419383">
                          <w:marLeft w:val="0"/>
                          <w:marRight w:val="0"/>
                          <w:marTop w:val="0"/>
                          <w:marBottom w:val="0"/>
                          <w:divBdr>
                            <w:top w:val="single" w:sz="6" w:space="0" w:color="828282"/>
                            <w:left w:val="single" w:sz="6" w:space="0" w:color="828282"/>
                            <w:bottom w:val="single" w:sz="6" w:space="0" w:color="828282"/>
                            <w:right w:val="single" w:sz="6" w:space="0" w:color="828282"/>
                          </w:divBdr>
                          <w:divsChild>
                            <w:div w:id="657609501">
                              <w:marLeft w:val="0"/>
                              <w:marRight w:val="0"/>
                              <w:marTop w:val="0"/>
                              <w:marBottom w:val="0"/>
                              <w:divBdr>
                                <w:top w:val="none" w:sz="0" w:space="0" w:color="auto"/>
                                <w:left w:val="none" w:sz="0" w:space="0" w:color="auto"/>
                                <w:bottom w:val="none" w:sz="0" w:space="0" w:color="auto"/>
                                <w:right w:val="none" w:sz="0" w:space="0" w:color="auto"/>
                              </w:divBdr>
                              <w:divsChild>
                                <w:div w:id="857429035">
                                  <w:marLeft w:val="0"/>
                                  <w:marRight w:val="0"/>
                                  <w:marTop w:val="0"/>
                                  <w:marBottom w:val="0"/>
                                  <w:divBdr>
                                    <w:top w:val="none" w:sz="0" w:space="0" w:color="auto"/>
                                    <w:left w:val="none" w:sz="0" w:space="0" w:color="auto"/>
                                    <w:bottom w:val="none" w:sz="0" w:space="0" w:color="auto"/>
                                    <w:right w:val="none" w:sz="0" w:space="0" w:color="auto"/>
                                  </w:divBdr>
                                  <w:divsChild>
                                    <w:div w:id="536116141">
                                      <w:marLeft w:val="0"/>
                                      <w:marRight w:val="0"/>
                                      <w:marTop w:val="0"/>
                                      <w:marBottom w:val="0"/>
                                      <w:divBdr>
                                        <w:top w:val="none" w:sz="0" w:space="0" w:color="auto"/>
                                        <w:left w:val="none" w:sz="0" w:space="0" w:color="auto"/>
                                        <w:bottom w:val="none" w:sz="0" w:space="0" w:color="auto"/>
                                        <w:right w:val="none" w:sz="0" w:space="0" w:color="auto"/>
                                      </w:divBdr>
                                      <w:divsChild>
                                        <w:div w:id="708801989">
                                          <w:marLeft w:val="0"/>
                                          <w:marRight w:val="0"/>
                                          <w:marTop w:val="0"/>
                                          <w:marBottom w:val="0"/>
                                          <w:divBdr>
                                            <w:top w:val="none" w:sz="0" w:space="0" w:color="auto"/>
                                            <w:left w:val="none" w:sz="0" w:space="0" w:color="auto"/>
                                            <w:bottom w:val="none" w:sz="0" w:space="0" w:color="auto"/>
                                            <w:right w:val="none" w:sz="0" w:space="0" w:color="auto"/>
                                          </w:divBdr>
                                          <w:divsChild>
                                            <w:div w:id="1324048428">
                                              <w:marLeft w:val="0"/>
                                              <w:marRight w:val="0"/>
                                              <w:marTop w:val="0"/>
                                              <w:marBottom w:val="0"/>
                                              <w:divBdr>
                                                <w:top w:val="none" w:sz="0" w:space="0" w:color="auto"/>
                                                <w:left w:val="none" w:sz="0" w:space="0" w:color="auto"/>
                                                <w:bottom w:val="none" w:sz="0" w:space="0" w:color="auto"/>
                                                <w:right w:val="none" w:sz="0" w:space="0" w:color="auto"/>
                                              </w:divBdr>
                                              <w:divsChild>
                                                <w:div w:id="200659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593794">
      <w:bodyDiv w:val="1"/>
      <w:marLeft w:val="0"/>
      <w:marRight w:val="0"/>
      <w:marTop w:val="0"/>
      <w:marBottom w:val="0"/>
      <w:divBdr>
        <w:top w:val="none" w:sz="0" w:space="0" w:color="auto"/>
        <w:left w:val="none" w:sz="0" w:space="0" w:color="auto"/>
        <w:bottom w:val="none" w:sz="0" w:space="0" w:color="auto"/>
        <w:right w:val="none" w:sz="0" w:space="0" w:color="auto"/>
      </w:divBdr>
      <w:divsChild>
        <w:div w:id="137655454">
          <w:marLeft w:val="0"/>
          <w:marRight w:val="0"/>
          <w:marTop w:val="0"/>
          <w:marBottom w:val="0"/>
          <w:divBdr>
            <w:top w:val="none" w:sz="0" w:space="0" w:color="auto"/>
            <w:left w:val="none" w:sz="0" w:space="0" w:color="auto"/>
            <w:bottom w:val="none" w:sz="0" w:space="0" w:color="auto"/>
            <w:right w:val="none" w:sz="0" w:space="0" w:color="auto"/>
          </w:divBdr>
          <w:divsChild>
            <w:div w:id="1283461995">
              <w:marLeft w:val="0"/>
              <w:marRight w:val="0"/>
              <w:marTop w:val="0"/>
              <w:marBottom w:val="0"/>
              <w:divBdr>
                <w:top w:val="none" w:sz="0" w:space="0" w:color="auto"/>
                <w:left w:val="none" w:sz="0" w:space="0" w:color="auto"/>
                <w:bottom w:val="none" w:sz="0" w:space="0" w:color="auto"/>
                <w:right w:val="none" w:sz="0" w:space="0" w:color="auto"/>
              </w:divBdr>
            </w:div>
            <w:div w:id="1846940333">
              <w:marLeft w:val="0"/>
              <w:marRight w:val="0"/>
              <w:marTop w:val="0"/>
              <w:marBottom w:val="0"/>
              <w:divBdr>
                <w:top w:val="none" w:sz="0" w:space="0" w:color="auto"/>
                <w:left w:val="none" w:sz="0" w:space="0" w:color="auto"/>
                <w:bottom w:val="none" w:sz="0" w:space="0" w:color="auto"/>
                <w:right w:val="none" w:sz="0" w:space="0" w:color="auto"/>
              </w:divBdr>
            </w:div>
          </w:divsChild>
        </w:div>
        <w:div w:id="1220937359">
          <w:marLeft w:val="0"/>
          <w:marRight w:val="0"/>
          <w:marTop w:val="0"/>
          <w:marBottom w:val="0"/>
          <w:divBdr>
            <w:top w:val="none" w:sz="0" w:space="0" w:color="auto"/>
            <w:left w:val="none" w:sz="0" w:space="0" w:color="auto"/>
            <w:bottom w:val="none" w:sz="0" w:space="0" w:color="auto"/>
            <w:right w:val="none" w:sz="0" w:space="0" w:color="auto"/>
          </w:divBdr>
          <w:divsChild>
            <w:div w:id="1021055189">
              <w:marLeft w:val="0"/>
              <w:marRight w:val="0"/>
              <w:marTop w:val="0"/>
              <w:marBottom w:val="0"/>
              <w:divBdr>
                <w:top w:val="none" w:sz="0" w:space="0" w:color="auto"/>
                <w:left w:val="none" w:sz="0" w:space="0" w:color="auto"/>
                <w:bottom w:val="none" w:sz="0" w:space="0" w:color="auto"/>
                <w:right w:val="none" w:sz="0" w:space="0" w:color="auto"/>
              </w:divBdr>
            </w:div>
            <w:div w:id="1410738421">
              <w:marLeft w:val="0"/>
              <w:marRight w:val="0"/>
              <w:marTop w:val="0"/>
              <w:marBottom w:val="0"/>
              <w:divBdr>
                <w:top w:val="none" w:sz="0" w:space="0" w:color="auto"/>
                <w:left w:val="none" w:sz="0" w:space="0" w:color="auto"/>
                <w:bottom w:val="none" w:sz="0" w:space="0" w:color="auto"/>
                <w:right w:val="none" w:sz="0" w:space="0" w:color="auto"/>
              </w:divBdr>
            </w:div>
          </w:divsChild>
        </w:div>
        <w:div w:id="1472209821">
          <w:marLeft w:val="0"/>
          <w:marRight w:val="0"/>
          <w:marTop w:val="0"/>
          <w:marBottom w:val="0"/>
          <w:divBdr>
            <w:top w:val="none" w:sz="0" w:space="0" w:color="auto"/>
            <w:left w:val="none" w:sz="0" w:space="0" w:color="auto"/>
            <w:bottom w:val="none" w:sz="0" w:space="0" w:color="auto"/>
            <w:right w:val="none" w:sz="0" w:space="0" w:color="auto"/>
          </w:divBdr>
          <w:divsChild>
            <w:div w:id="427432023">
              <w:marLeft w:val="0"/>
              <w:marRight w:val="0"/>
              <w:marTop w:val="0"/>
              <w:marBottom w:val="0"/>
              <w:divBdr>
                <w:top w:val="none" w:sz="0" w:space="0" w:color="auto"/>
                <w:left w:val="none" w:sz="0" w:space="0" w:color="auto"/>
                <w:bottom w:val="none" w:sz="0" w:space="0" w:color="auto"/>
                <w:right w:val="none" w:sz="0" w:space="0" w:color="auto"/>
              </w:divBdr>
            </w:div>
          </w:divsChild>
        </w:div>
        <w:div w:id="1567452126">
          <w:marLeft w:val="0"/>
          <w:marRight w:val="0"/>
          <w:marTop w:val="0"/>
          <w:marBottom w:val="0"/>
          <w:divBdr>
            <w:top w:val="none" w:sz="0" w:space="0" w:color="auto"/>
            <w:left w:val="none" w:sz="0" w:space="0" w:color="auto"/>
            <w:bottom w:val="none" w:sz="0" w:space="0" w:color="auto"/>
            <w:right w:val="none" w:sz="0" w:space="0" w:color="auto"/>
          </w:divBdr>
          <w:divsChild>
            <w:div w:id="18240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665847">
      <w:bodyDiv w:val="1"/>
      <w:marLeft w:val="0"/>
      <w:marRight w:val="0"/>
      <w:marTop w:val="0"/>
      <w:marBottom w:val="0"/>
      <w:divBdr>
        <w:top w:val="none" w:sz="0" w:space="0" w:color="auto"/>
        <w:left w:val="none" w:sz="0" w:space="0" w:color="auto"/>
        <w:bottom w:val="none" w:sz="0" w:space="0" w:color="auto"/>
        <w:right w:val="none" w:sz="0" w:space="0" w:color="auto"/>
      </w:divBdr>
      <w:divsChild>
        <w:div w:id="405034064">
          <w:marLeft w:val="0"/>
          <w:marRight w:val="0"/>
          <w:marTop w:val="0"/>
          <w:marBottom w:val="0"/>
          <w:divBdr>
            <w:top w:val="none" w:sz="0" w:space="0" w:color="auto"/>
            <w:left w:val="none" w:sz="0" w:space="0" w:color="auto"/>
            <w:bottom w:val="none" w:sz="0" w:space="0" w:color="auto"/>
            <w:right w:val="none" w:sz="0" w:space="0" w:color="auto"/>
          </w:divBdr>
          <w:divsChild>
            <w:div w:id="388266317">
              <w:marLeft w:val="0"/>
              <w:marRight w:val="0"/>
              <w:marTop w:val="0"/>
              <w:marBottom w:val="0"/>
              <w:divBdr>
                <w:top w:val="none" w:sz="0" w:space="0" w:color="auto"/>
                <w:left w:val="none" w:sz="0" w:space="0" w:color="auto"/>
                <w:bottom w:val="none" w:sz="0" w:space="0" w:color="auto"/>
                <w:right w:val="none" w:sz="0" w:space="0" w:color="auto"/>
              </w:divBdr>
            </w:div>
          </w:divsChild>
        </w:div>
        <w:div w:id="646594392">
          <w:marLeft w:val="0"/>
          <w:marRight w:val="0"/>
          <w:marTop w:val="0"/>
          <w:marBottom w:val="0"/>
          <w:divBdr>
            <w:top w:val="none" w:sz="0" w:space="0" w:color="auto"/>
            <w:left w:val="none" w:sz="0" w:space="0" w:color="auto"/>
            <w:bottom w:val="none" w:sz="0" w:space="0" w:color="auto"/>
            <w:right w:val="none" w:sz="0" w:space="0" w:color="auto"/>
          </w:divBdr>
          <w:divsChild>
            <w:div w:id="1545290134">
              <w:marLeft w:val="0"/>
              <w:marRight w:val="0"/>
              <w:marTop w:val="0"/>
              <w:marBottom w:val="0"/>
              <w:divBdr>
                <w:top w:val="none" w:sz="0" w:space="0" w:color="auto"/>
                <w:left w:val="none" w:sz="0" w:space="0" w:color="auto"/>
                <w:bottom w:val="none" w:sz="0" w:space="0" w:color="auto"/>
                <w:right w:val="none" w:sz="0" w:space="0" w:color="auto"/>
              </w:divBdr>
            </w:div>
            <w:div w:id="1752386965">
              <w:marLeft w:val="0"/>
              <w:marRight w:val="0"/>
              <w:marTop w:val="0"/>
              <w:marBottom w:val="0"/>
              <w:divBdr>
                <w:top w:val="none" w:sz="0" w:space="0" w:color="auto"/>
                <w:left w:val="none" w:sz="0" w:space="0" w:color="auto"/>
                <w:bottom w:val="none" w:sz="0" w:space="0" w:color="auto"/>
                <w:right w:val="none" w:sz="0" w:space="0" w:color="auto"/>
              </w:divBdr>
            </w:div>
          </w:divsChild>
        </w:div>
        <w:div w:id="1837260865">
          <w:marLeft w:val="0"/>
          <w:marRight w:val="0"/>
          <w:marTop w:val="0"/>
          <w:marBottom w:val="0"/>
          <w:divBdr>
            <w:top w:val="none" w:sz="0" w:space="0" w:color="auto"/>
            <w:left w:val="none" w:sz="0" w:space="0" w:color="auto"/>
            <w:bottom w:val="none" w:sz="0" w:space="0" w:color="auto"/>
            <w:right w:val="none" w:sz="0" w:space="0" w:color="auto"/>
          </w:divBdr>
          <w:divsChild>
            <w:div w:id="556212109">
              <w:marLeft w:val="0"/>
              <w:marRight w:val="0"/>
              <w:marTop w:val="0"/>
              <w:marBottom w:val="0"/>
              <w:divBdr>
                <w:top w:val="none" w:sz="0" w:space="0" w:color="auto"/>
                <w:left w:val="none" w:sz="0" w:space="0" w:color="auto"/>
                <w:bottom w:val="none" w:sz="0" w:space="0" w:color="auto"/>
                <w:right w:val="none" w:sz="0" w:space="0" w:color="auto"/>
              </w:divBdr>
            </w:div>
          </w:divsChild>
        </w:div>
        <w:div w:id="2061243931">
          <w:marLeft w:val="0"/>
          <w:marRight w:val="0"/>
          <w:marTop w:val="0"/>
          <w:marBottom w:val="0"/>
          <w:divBdr>
            <w:top w:val="none" w:sz="0" w:space="0" w:color="auto"/>
            <w:left w:val="none" w:sz="0" w:space="0" w:color="auto"/>
            <w:bottom w:val="none" w:sz="0" w:space="0" w:color="auto"/>
            <w:right w:val="none" w:sz="0" w:space="0" w:color="auto"/>
          </w:divBdr>
          <w:divsChild>
            <w:div w:id="57479572">
              <w:marLeft w:val="0"/>
              <w:marRight w:val="0"/>
              <w:marTop w:val="0"/>
              <w:marBottom w:val="0"/>
              <w:divBdr>
                <w:top w:val="none" w:sz="0" w:space="0" w:color="auto"/>
                <w:left w:val="none" w:sz="0" w:space="0" w:color="auto"/>
                <w:bottom w:val="none" w:sz="0" w:space="0" w:color="auto"/>
                <w:right w:val="none" w:sz="0" w:space="0" w:color="auto"/>
              </w:divBdr>
            </w:div>
            <w:div w:id="134382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19545">
      <w:bodyDiv w:val="1"/>
      <w:marLeft w:val="0"/>
      <w:marRight w:val="0"/>
      <w:marTop w:val="0"/>
      <w:marBottom w:val="0"/>
      <w:divBdr>
        <w:top w:val="none" w:sz="0" w:space="0" w:color="auto"/>
        <w:left w:val="none" w:sz="0" w:space="0" w:color="auto"/>
        <w:bottom w:val="none" w:sz="0" w:space="0" w:color="auto"/>
        <w:right w:val="none" w:sz="0" w:space="0" w:color="auto"/>
      </w:divBdr>
      <w:divsChild>
        <w:div w:id="1641110612">
          <w:marLeft w:val="0"/>
          <w:marRight w:val="0"/>
          <w:marTop w:val="0"/>
          <w:marBottom w:val="0"/>
          <w:divBdr>
            <w:top w:val="none" w:sz="0" w:space="0" w:color="auto"/>
            <w:left w:val="none" w:sz="0" w:space="0" w:color="auto"/>
            <w:bottom w:val="none" w:sz="0" w:space="0" w:color="auto"/>
            <w:right w:val="none" w:sz="0" w:space="0" w:color="auto"/>
          </w:divBdr>
          <w:divsChild>
            <w:div w:id="1126586413">
              <w:marLeft w:val="0"/>
              <w:marRight w:val="0"/>
              <w:marTop w:val="30"/>
              <w:marBottom w:val="30"/>
              <w:divBdr>
                <w:top w:val="none" w:sz="0" w:space="0" w:color="auto"/>
                <w:left w:val="none" w:sz="0" w:space="0" w:color="auto"/>
                <w:bottom w:val="none" w:sz="0" w:space="0" w:color="auto"/>
                <w:right w:val="none" w:sz="0" w:space="0" w:color="auto"/>
              </w:divBdr>
              <w:divsChild>
                <w:div w:id="61559761">
                  <w:marLeft w:val="0"/>
                  <w:marRight w:val="0"/>
                  <w:marTop w:val="0"/>
                  <w:marBottom w:val="0"/>
                  <w:divBdr>
                    <w:top w:val="none" w:sz="0" w:space="0" w:color="auto"/>
                    <w:left w:val="none" w:sz="0" w:space="0" w:color="auto"/>
                    <w:bottom w:val="none" w:sz="0" w:space="0" w:color="auto"/>
                    <w:right w:val="none" w:sz="0" w:space="0" w:color="auto"/>
                  </w:divBdr>
                  <w:divsChild>
                    <w:div w:id="1258518592">
                      <w:marLeft w:val="0"/>
                      <w:marRight w:val="0"/>
                      <w:marTop w:val="0"/>
                      <w:marBottom w:val="0"/>
                      <w:divBdr>
                        <w:top w:val="none" w:sz="0" w:space="0" w:color="auto"/>
                        <w:left w:val="none" w:sz="0" w:space="0" w:color="auto"/>
                        <w:bottom w:val="none" w:sz="0" w:space="0" w:color="auto"/>
                        <w:right w:val="none" w:sz="0" w:space="0" w:color="auto"/>
                      </w:divBdr>
                    </w:div>
                    <w:div w:id="1375040582">
                      <w:marLeft w:val="0"/>
                      <w:marRight w:val="0"/>
                      <w:marTop w:val="0"/>
                      <w:marBottom w:val="0"/>
                      <w:divBdr>
                        <w:top w:val="none" w:sz="0" w:space="0" w:color="auto"/>
                        <w:left w:val="none" w:sz="0" w:space="0" w:color="auto"/>
                        <w:bottom w:val="none" w:sz="0" w:space="0" w:color="auto"/>
                        <w:right w:val="none" w:sz="0" w:space="0" w:color="auto"/>
                      </w:divBdr>
                    </w:div>
                    <w:div w:id="1388796354">
                      <w:marLeft w:val="0"/>
                      <w:marRight w:val="0"/>
                      <w:marTop w:val="0"/>
                      <w:marBottom w:val="0"/>
                      <w:divBdr>
                        <w:top w:val="none" w:sz="0" w:space="0" w:color="auto"/>
                        <w:left w:val="none" w:sz="0" w:space="0" w:color="auto"/>
                        <w:bottom w:val="none" w:sz="0" w:space="0" w:color="auto"/>
                        <w:right w:val="none" w:sz="0" w:space="0" w:color="auto"/>
                      </w:divBdr>
                    </w:div>
                  </w:divsChild>
                </w:div>
                <w:div w:id="139346117">
                  <w:marLeft w:val="0"/>
                  <w:marRight w:val="0"/>
                  <w:marTop w:val="0"/>
                  <w:marBottom w:val="0"/>
                  <w:divBdr>
                    <w:top w:val="none" w:sz="0" w:space="0" w:color="auto"/>
                    <w:left w:val="none" w:sz="0" w:space="0" w:color="auto"/>
                    <w:bottom w:val="none" w:sz="0" w:space="0" w:color="auto"/>
                    <w:right w:val="none" w:sz="0" w:space="0" w:color="auto"/>
                  </w:divBdr>
                  <w:divsChild>
                    <w:div w:id="442268623">
                      <w:marLeft w:val="0"/>
                      <w:marRight w:val="0"/>
                      <w:marTop w:val="0"/>
                      <w:marBottom w:val="0"/>
                      <w:divBdr>
                        <w:top w:val="none" w:sz="0" w:space="0" w:color="auto"/>
                        <w:left w:val="none" w:sz="0" w:space="0" w:color="auto"/>
                        <w:bottom w:val="none" w:sz="0" w:space="0" w:color="auto"/>
                        <w:right w:val="none" w:sz="0" w:space="0" w:color="auto"/>
                      </w:divBdr>
                    </w:div>
                    <w:div w:id="815149901">
                      <w:marLeft w:val="0"/>
                      <w:marRight w:val="0"/>
                      <w:marTop w:val="0"/>
                      <w:marBottom w:val="0"/>
                      <w:divBdr>
                        <w:top w:val="none" w:sz="0" w:space="0" w:color="auto"/>
                        <w:left w:val="none" w:sz="0" w:space="0" w:color="auto"/>
                        <w:bottom w:val="none" w:sz="0" w:space="0" w:color="auto"/>
                        <w:right w:val="none" w:sz="0" w:space="0" w:color="auto"/>
                      </w:divBdr>
                    </w:div>
                    <w:div w:id="1898322209">
                      <w:marLeft w:val="0"/>
                      <w:marRight w:val="0"/>
                      <w:marTop w:val="0"/>
                      <w:marBottom w:val="0"/>
                      <w:divBdr>
                        <w:top w:val="none" w:sz="0" w:space="0" w:color="auto"/>
                        <w:left w:val="none" w:sz="0" w:space="0" w:color="auto"/>
                        <w:bottom w:val="none" w:sz="0" w:space="0" w:color="auto"/>
                        <w:right w:val="none" w:sz="0" w:space="0" w:color="auto"/>
                      </w:divBdr>
                    </w:div>
                  </w:divsChild>
                </w:div>
                <w:div w:id="314460548">
                  <w:marLeft w:val="0"/>
                  <w:marRight w:val="0"/>
                  <w:marTop w:val="0"/>
                  <w:marBottom w:val="0"/>
                  <w:divBdr>
                    <w:top w:val="none" w:sz="0" w:space="0" w:color="auto"/>
                    <w:left w:val="none" w:sz="0" w:space="0" w:color="auto"/>
                    <w:bottom w:val="none" w:sz="0" w:space="0" w:color="auto"/>
                    <w:right w:val="none" w:sz="0" w:space="0" w:color="auto"/>
                  </w:divBdr>
                  <w:divsChild>
                    <w:div w:id="701518091">
                      <w:marLeft w:val="0"/>
                      <w:marRight w:val="0"/>
                      <w:marTop w:val="0"/>
                      <w:marBottom w:val="0"/>
                      <w:divBdr>
                        <w:top w:val="none" w:sz="0" w:space="0" w:color="auto"/>
                        <w:left w:val="none" w:sz="0" w:space="0" w:color="auto"/>
                        <w:bottom w:val="none" w:sz="0" w:space="0" w:color="auto"/>
                        <w:right w:val="none" w:sz="0" w:space="0" w:color="auto"/>
                      </w:divBdr>
                    </w:div>
                    <w:div w:id="871261171">
                      <w:marLeft w:val="0"/>
                      <w:marRight w:val="0"/>
                      <w:marTop w:val="0"/>
                      <w:marBottom w:val="0"/>
                      <w:divBdr>
                        <w:top w:val="none" w:sz="0" w:space="0" w:color="auto"/>
                        <w:left w:val="none" w:sz="0" w:space="0" w:color="auto"/>
                        <w:bottom w:val="none" w:sz="0" w:space="0" w:color="auto"/>
                        <w:right w:val="none" w:sz="0" w:space="0" w:color="auto"/>
                      </w:divBdr>
                    </w:div>
                  </w:divsChild>
                </w:div>
                <w:div w:id="458493824">
                  <w:marLeft w:val="0"/>
                  <w:marRight w:val="0"/>
                  <w:marTop w:val="0"/>
                  <w:marBottom w:val="0"/>
                  <w:divBdr>
                    <w:top w:val="none" w:sz="0" w:space="0" w:color="auto"/>
                    <w:left w:val="none" w:sz="0" w:space="0" w:color="auto"/>
                    <w:bottom w:val="none" w:sz="0" w:space="0" w:color="auto"/>
                    <w:right w:val="none" w:sz="0" w:space="0" w:color="auto"/>
                  </w:divBdr>
                  <w:divsChild>
                    <w:div w:id="715279875">
                      <w:marLeft w:val="0"/>
                      <w:marRight w:val="0"/>
                      <w:marTop w:val="0"/>
                      <w:marBottom w:val="0"/>
                      <w:divBdr>
                        <w:top w:val="none" w:sz="0" w:space="0" w:color="auto"/>
                        <w:left w:val="none" w:sz="0" w:space="0" w:color="auto"/>
                        <w:bottom w:val="none" w:sz="0" w:space="0" w:color="auto"/>
                        <w:right w:val="none" w:sz="0" w:space="0" w:color="auto"/>
                      </w:divBdr>
                    </w:div>
                    <w:div w:id="1776057123">
                      <w:marLeft w:val="0"/>
                      <w:marRight w:val="0"/>
                      <w:marTop w:val="0"/>
                      <w:marBottom w:val="0"/>
                      <w:divBdr>
                        <w:top w:val="none" w:sz="0" w:space="0" w:color="auto"/>
                        <w:left w:val="none" w:sz="0" w:space="0" w:color="auto"/>
                        <w:bottom w:val="none" w:sz="0" w:space="0" w:color="auto"/>
                        <w:right w:val="none" w:sz="0" w:space="0" w:color="auto"/>
                      </w:divBdr>
                    </w:div>
                  </w:divsChild>
                </w:div>
                <w:div w:id="2032952361">
                  <w:marLeft w:val="0"/>
                  <w:marRight w:val="0"/>
                  <w:marTop w:val="0"/>
                  <w:marBottom w:val="0"/>
                  <w:divBdr>
                    <w:top w:val="none" w:sz="0" w:space="0" w:color="auto"/>
                    <w:left w:val="none" w:sz="0" w:space="0" w:color="auto"/>
                    <w:bottom w:val="none" w:sz="0" w:space="0" w:color="auto"/>
                    <w:right w:val="none" w:sz="0" w:space="0" w:color="auto"/>
                  </w:divBdr>
                  <w:divsChild>
                    <w:div w:id="124859169">
                      <w:marLeft w:val="0"/>
                      <w:marRight w:val="0"/>
                      <w:marTop w:val="0"/>
                      <w:marBottom w:val="0"/>
                      <w:divBdr>
                        <w:top w:val="none" w:sz="0" w:space="0" w:color="auto"/>
                        <w:left w:val="none" w:sz="0" w:space="0" w:color="auto"/>
                        <w:bottom w:val="none" w:sz="0" w:space="0" w:color="auto"/>
                        <w:right w:val="none" w:sz="0" w:space="0" w:color="auto"/>
                      </w:divBdr>
                    </w:div>
                    <w:div w:id="243488727">
                      <w:marLeft w:val="0"/>
                      <w:marRight w:val="0"/>
                      <w:marTop w:val="0"/>
                      <w:marBottom w:val="0"/>
                      <w:divBdr>
                        <w:top w:val="none" w:sz="0" w:space="0" w:color="auto"/>
                        <w:left w:val="none" w:sz="0" w:space="0" w:color="auto"/>
                        <w:bottom w:val="none" w:sz="0" w:space="0" w:color="auto"/>
                        <w:right w:val="none" w:sz="0" w:space="0" w:color="auto"/>
                      </w:divBdr>
                    </w:div>
                  </w:divsChild>
                </w:div>
                <w:div w:id="2098674323">
                  <w:marLeft w:val="0"/>
                  <w:marRight w:val="0"/>
                  <w:marTop w:val="0"/>
                  <w:marBottom w:val="0"/>
                  <w:divBdr>
                    <w:top w:val="none" w:sz="0" w:space="0" w:color="auto"/>
                    <w:left w:val="none" w:sz="0" w:space="0" w:color="auto"/>
                    <w:bottom w:val="none" w:sz="0" w:space="0" w:color="auto"/>
                    <w:right w:val="none" w:sz="0" w:space="0" w:color="auto"/>
                  </w:divBdr>
                  <w:divsChild>
                    <w:div w:id="175920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24584">
          <w:marLeft w:val="0"/>
          <w:marRight w:val="0"/>
          <w:marTop w:val="0"/>
          <w:marBottom w:val="0"/>
          <w:divBdr>
            <w:top w:val="none" w:sz="0" w:space="0" w:color="auto"/>
            <w:left w:val="none" w:sz="0" w:space="0" w:color="auto"/>
            <w:bottom w:val="none" w:sz="0" w:space="0" w:color="auto"/>
            <w:right w:val="none" w:sz="0" w:space="0" w:color="auto"/>
          </w:divBdr>
          <w:divsChild>
            <w:div w:id="1041250690">
              <w:marLeft w:val="0"/>
              <w:marRight w:val="0"/>
              <w:marTop w:val="0"/>
              <w:marBottom w:val="0"/>
              <w:divBdr>
                <w:top w:val="none" w:sz="0" w:space="0" w:color="auto"/>
                <w:left w:val="none" w:sz="0" w:space="0" w:color="auto"/>
                <w:bottom w:val="none" w:sz="0" w:space="0" w:color="auto"/>
                <w:right w:val="none" w:sz="0" w:space="0" w:color="auto"/>
              </w:divBdr>
            </w:div>
            <w:div w:id="1448692387">
              <w:marLeft w:val="0"/>
              <w:marRight w:val="0"/>
              <w:marTop w:val="0"/>
              <w:marBottom w:val="0"/>
              <w:divBdr>
                <w:top w:val="none" w:sz="0" w:space="0" w:color="auto"/>
                <w:left w:val="none" w:sz="0" w:space="0" w:color="auto"/>
                <w:bottom w:val="none" w:sz="0" w:space="0" w:color="auto"/>
                <w:right w:val="none" w:sz="0" w:space="0" w:color="auto"/>
              </w:divBdr>
            </w:div>
            <w:div w:id="188960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18122">
      <w:bodyDiv w:val="1"/>
      <w:marLeft w:val="0"/>
      <w:marRight w:val="0"/>
      <w:marTop w:val="0"/>
      <w:marBottom w:val="0"/>
      <w:divBdr>
        <w:top w:val="none" w:sz="0" w:space="0" w:color="auto"/>
        <w:left w:val="none" w:sz="0" w:space="0" w:color="auto"/>
        <w:bottom w:val="none" w:sz="0" w:space="0" w:color="auto"/>
        <w:right w:val="none" w:sz="0" w:space="0" w:color="auto"/>
      </w:divBdr>
    </w:div>
    <w:div w:id="803042986">
      <w:bodyDiv w:val="1"/>
      <w:marLeft w:val="0"/>
      <w:marRight w:val="0"/>
      <w:marTop w:val="0"/>
      <w:marBottom w:val="0"/>
      <w:divBdr>
        <w:top w:val="none" w:sz="0" w:space="0" w:color="auto"/>
        <w:left w:val="none" w:sz="0" w:space="0" w:color="auto"/>
        <w:bottom w:val="none" w:sz="0" w:space="0" w:color="auto"/>
        <w:right w:val="none" w:sz="0" w:space="0" w:color="auto"/>
      </w:divBdr>
      <w:divsChild>
        <w:div w:id="5521825">
          <w:marLeft w:val="0"/>
          <w:marRight w:val="0"/>
          <w:marTop w:val="0"/>
          <w:marBottom w:val="0"/>
          <w:divBdr>
            <w:top w:val="none" w:sz="0" w:space="0" w:color="auto"/>
            <w:left w:val="none" w:sz="0" w:space="0" w:color="auto"/>
            <w:bottom w:val="none" w:sz="0" w:space="0" w:color="auto"/>
            <w:right w:val="none" w:sz="0" w:space="0" w:color="auto"/>
          </w:divBdr>
          <w:divsChild>
            <w:div w:id="469127821">
              <w:marLeft w:val="0"/>
              <w:marRight w:val="0"/>
              <w:marTop w:val="0"/>
              <w:marBottom w:val="0"/>
              <w:divBdr>
                <w:top w:val="none" w:sz="0" w:space="0" w:color="auto"/>
                <w:left w:val="none" w:sz="0" w:space="0" w:color="auto"/>
                <w:bottom w:val="none" w:sz="0" w:space="0" w:color="auto"/>
                <w:right w:val="none" w:sz="0" w:space="0" w:color="auto"/>
              </w:divBdr>
            </w:div>
            <w:div w:id="652487571">
              <w:marLeft w:val="0"/>
              <w:marRight w:val="0"/>
              <w:marTop w:val="0"/>
              <w:marBottom w:val="0"/>
              <w:divBdr>
                <w:top w:val="none" w:sz="0" w:space="0" w:color="auto"/>
                <w:left w:val="none" w:sz="0" w:space="0" w:color="auto"/>
                <w:bottom w:val="none" w:sz="0" w:space="0" w:color="auto"/>
                <w:right w:val="none" w:sz="0" w:space="0" w:color="auto"/>
              </w:divBdr>
            </w:div>
            <w:div w:id="1287932340">
              <w:marLeft w:val="0"/>
              <w:marRight w:val="0"/>
              <w:marTop w:val="0"/>
              <w:marBottom w:val="0"/>
              <w:divBdr>
                <w:top w:val="none" w:sz="0" w:space="0" w:color="auto"/>
                <w:left w:val="none" w:sz="0" w:space="0" w:color="auto"/>
                <w:bottom w:val="none" w:sz="0" w:space="0" w:color="auto"/>
                <w:right w:val="none" w:sz="0" w:space="0" w:color="auto"/>
              </w:divBdr>
            </w:div>
          </w:divsChild>
        </w:div>
        <w:div w:id="835194079">
          <w:marLeft w:val="0"/>
          <w:marRight w:val="0"/>
          <w:marTop w:val="0"/>
          <w:marBottom w:val="0"/>
          <w:divBdr>
            <w:top w:val="none" w:sz="0" w:space="0" w:color="auto"/>
            <w:left w:val="none" w:sz="0" w:space="0" w:color="auto"/>
            <w:bottom w:val="none" w:sz="0" w:space="0" w:color="auto"/>
            <w:right w:val="none" w:sz="0" w:space="0" w:color="auto"/>
          </w:divBdr>
          <w:divsChild>
            <w:div w:id="148402065">
              <w:marLeft w:val="0"/>
              <w:marRight w:val="0"/>
              <w:marTop w:val="0"/>
              <w:marBottom w:val="0"/>
              <w:divBdr>
                <w:top w:val="none" w:sz="0" w:space="0" w:color="auto"/>
                <w:left w:val="none" w:sz="0" w:space="0" w:color="auto"/>
                <w:bottom w:val="none" w:sz="0" w:space="0" w:color="auto"/>
                <w:right w:val="none" w:sz="0" w:space="0" w:color="auto"/>
              </w:divBdr>
            </w:div>
            <w:div w:id="525750475">
              <w:marLeft w:val="0"/>
              <w:marRight w:val="0"/>
              <w:marTop w:val="0"/>
              <w:marBottom w:val="0"/>
              <w:divBdr>
                <w:top w:val="none" w:sz="0" w:space="0" w:color="auto"/>
                <w:left w:val="none" w:sz="0" w:space="0" w:color="auto"/>
                <w:bottom w:val="none" w:sz="0" w:space="0" w:color="auto"/>
                <w:right w:val="none" w:sz="0" w:space="0" w:color="auto"/>
              </w:divBdr>
            </w:div>
            <w:div w:id="1231235796">
              <w:marLeft w:val="0"/>
              <w:marRight w:val="0"/>
              <w:marTop w:val="0"/>
              <w:marBottom w:val="0"/>
              <w:divBdr>
                <w:top w:val="none" w:sz="0" w:space="0" w:color="auto"/>
                <w:left w:val="none" w:sz="0" w:space="0" w:color="auto"/>
                <w:bottom w:val="none" w:sz="0" w:space="0" w:color="auto"/>
                <w:right w:val="none" w:sz="0" w:space="0" w:color="auto"/>
              </w:divBdr>
            </w:div>
          </w:divsChild>
        </w:div>
        <w:div w:id="1505899274">
          <w:marLeft w:val="0"/>
          <w:marRight w:val="0"/>
          <w:marTop w:val="0"/>
          <w:marBottom w:val="0"/>
          <w:divBdr>
            <w:top w:val="none" w:sz="0" w:space="0" w:color="auto"/>
            <w:left w:val="none" w:sz="0" w:space="0" w:color="auto"/>
            <w:bottom w:val="none" w:sz="0" w:space="0" w:color="auto"/>
            <w:right w:val="none" w:sz="0" w:space="0" w:color="auto"/>
          </w:divBdr>
          <w:divsChild>
            <w:div w:id="269895550">
              <w:marLeft w:val="0"/>
              <w:marRight w:val="0"/>
              <w:marTop w:val="0"/>
              <w:marBottom w:val="0"/>
              <w:divBdr>
                <w:top w:val="none" w:sz="0" w:space="0" w:color="auto"/>
                <w:left w:val="none" w:sz="0" w:space="0" w:color="auto"/>
                <w:bottom w:val="none" w:sz="0" w:space="0" w:color="auto"/>
                <w:right w:val="none" w:sz="0" w:space="0" w:color="auto"/>
              </w:divBdr>
            </w:div>
          </w:divsChild>
        </w:div>
        <w:div w:id="1823156461">
          <w:marLeft w:val="0"/>
          <w:marRight w:val="0"/>
          <w:marTop w:val="0"/>
          <w:marBottom w:val="0"/>
          <w:divBdr>
            <w:top w:val="none" w:sz="0" w:space="0" w:color="auto"/>
            <w:left w:val="none" w:sz="0" w:space="0" w:color="auto"/>
            <w:bottom w:val="none" w:sz="0" w:space="0" w:color="auto"/>
            <w:right w:val="none" w:sz="0" w:space="0" w:color="auto"/>
          </w:divBdr>
          <w:divsChild>
            <w:div w:id="719672455">
              <w:marLeft w:val="0"/>
              <w:marRight w:val="0"/>
              <w:marTop w:val="0"/>
              <w:marBottom w:val="0"/>
              <w:divBdr>
                <w:top w:val="none" w:sz="0" w:space="0" w:color="auto"/>
                <w:left w:val="none" w:sz="0" w:space="0" w:color="auto"/>
                <w:bottom w:val="none" w:sz="0" w:space="0" w:color="auto"/>
                <w:right w:val="none" w:sz="0" w:space="0" w:color="auto"/>
              </w:divBdr>
            </w:div>
            <w:div w:id="1571499566">
              <w:marLeft w:val="0"/>
              <w:marRight w:val="0"/>
              <w:marTop w:val="0"/>
              <w:marBottom w:val="0"/>
              <w:divBdr>
                <w:top w:val="none" w:sz="0" w:space="0" w:color="auto"/>
                <w:left w:val="none" w:sz="0" w:space="0" w:color="auto"/>
                <w:bottom w:val="none" w:sz="0" w:space="0" w:color="auto"/>
                <w:right w:val="none" w:sz="0" w:space="0" w:color="auto"/>
              </w:divBdr>
            </w:div>
          </w:divsChild>
        </w:div>
        <w:div w:id="1878931489">
          <w:marLeft w:val="0"/>
          <w:marRight w:val="0"/>
          <w:marTop w:val="0"/>
          <w:marBottom w:val="0"/>
          <w:divBdr>
            <w:top w:val="none" w:sz="0" w:space="0" w:color="auto"/>
            <w:left w:val="none" w:sz="0" w:space="0" w:color="auto"/>
            <w:bottom w:val="none" w:sz="0" w:space="0" w:color="auto"/>
            <w:right w:val="none" w:sz="0" w:space="0" w:color="auto"/>
          </w:divBdr>
          <w:divsChild>
            <w:div w:id="1299069015">
              <w:marLeft w:val="0"/>
              <w:marRight w:val="0"/>
              <w:marTop w:val="0"/>
              <w:marBottom w:val="0"/>
              <w:divBdr>
                <w:top w:val="none" w:sz="0" w:space="0" w:color="auto"/>
                <w:left w:val="none" w:sz="0" w:space="0" w:color="auto"/>
                <w:bottom w:val="none" w:sz="0" w:space="0" w:color="auto"/>
                <w:right w:val="none" w:sz="0" w:space="0" w:color="auto"/>
              </w:divBdr>
            </w:div>
            <w:div w:id="1335651254">
              <w:marLeft w:val="0"/>
              <w:marRight w:val="0"/>
              <w:marTop w:val="0"/>
              <w:marBottom w:val="0"/>
              <w:divBdr>
                <w:top w:val="none" w:sz="0" w:space="0" w:color="auto"/>
                <w:left w:val="none" w:sz="0" w:space="0" w:color="auto"/>
                <w:bottom w:val="none" w:sz="0" w:space="0" w:color="auto"/>
                <w:right w:val="none" w:sz="0" w:space="0" w:color="auto"/>
              </w:divBdr>
            </w:div>
          </w:divsChild>
        </w:div>
        <w:div w:id="2036223299">
          <w:marLeft w:val="0"/>
          <w:marRight w:val="0"/>
          <w:marTop w:val="0"/>
          <w:marBottom w:val="0"/>
          <w:divBdr>
            <w:top w:val="none" w:sz="0" w:space="0" w:color="auto"/>
            <w:left w:val="none" w:sz="0" w:space="0" w:color="auto"/>
            <w:bottom w:val="none" w:sz="0" w:space="0" w:color="auto"/>
            <w:right w:val="none" w:sz="0" w:space="0" w:color="auto"/>
          </w:divBdr>
          <w:divsChild>
            <w:div w:id="587078231">
              <w:marLeft w:val="0"/>
              <w:marRight w:val="0"/>
              <w:marTop w:val="0"/>
              <w:marBottom w:val="0"/>
              <w:divBdr>
                <w:top w:val="none" w:sz="0" w:space="0" w:color="auto"/>
                <w:left w:val="none" w:sz="0" w:space="0" w:color="auto"/>
                <w:bottom w:val="none" w:sz="0" w:space="0" w:color="auto"/>
                <w:right w:val="none" w:sz="0" w:space="0" w:color="auto"/>
              </w:divBdr>
            </w:div>
            <w:div w:id="212619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61376">
      <w:bodyDiv w:val="1"/>
      <w:marLeft w:val="0"/>
      <w:marRight w:val="0"/>
      <w:marTop w:val="0"/>
      <w:marBottom w:val="0"/>
      <w:divBdr>
        <w:top w:val="none" w:sz="0" w:space="0" w:color="auto"/>
        <w:left w:val="none" w:sz="0" w:space="0" w:color="auto"/>
        <w:bottom w:val="none" w:sz="0" w:space="0" w:color="auto"/>
        <w:right w:val="none" w:sz="0" w:space="0" w:color="auto"/>
      </w:divBdr>
      <w:divsChild>
        <w:div w:id="113181731">
          <w:marLeft w:val="0"/>
          <w:marRight w:val="0"/>
          <w:marTop w:val="0"/>
          <w:marBottom w:val="0"/>
          <w:divBdr>
            <w:top w:val="none" w:sz="0" w:space="0" w:color="auto"/>
            <w:left w:val="none" w:sz="0" w:space="0" w:color="auto"/>
            <w:bottom w:val="none" w:sz="0" w:space="0" w:color="auto"/>
            <w:right w:val="none" w:sz="0" w:space="0" w:color="auto"/>
          </w:divBdr>
          <w:divsChild>
            <w:div w:id="1702853347">
              <w:marLeft w:val="0"/>
              <w:marRight w:val="0"/>
              <w:marTop w:val="30"/>
              <w:marBottom w:val="30"/>
              <w:divBdr>
                <w:top w:val="none" w:sz="0" w:space="0" w:color="auto"/>
                <w:left w:val="none" w:sz="0" w:space="0" w:color="auto"/>
                <w:bottom w:val="none" w:sz="0" w:space="0" w:color="auto"/>
                <w:right w:val="none" w:sz="0" w:space="0" w:color="auto"/>
              </w:divBdr>
              <w:divsChild>
                <w:div w:id="178127920">
                  <w:marLeft w:val="0"/>
                  <w:marRight w:val="0"/>
                  <w:marTop w:val="0"/>
                  <w:marBottom w:val="0"/>
                  <w:divBdr>
                    <w:top w:val="none" w:sz="0" w:space="0" w:color="auto"/>
                    <w:left w:val="none" w:sz="0" w:space="0" w:color="auto"/>
                    <w:bottom w:val="none" w:sz="0" w:space="0" w:color="auto"/>
                    <w:right w:val="none" w:sz="0" w:space="0" w:color="auto"/>
                  </w:divBdr>
                  <w:divsChild>
                    <w:div w:id="69234736">
                      <w:marLeft w:val="0"/>
                      <w:marRight w:val="0"/>
                      <w:marTop w:val="0"/>
                      <w:marBottom w:val="0"/>
                      <w:divBdr>
                        <w:top w:val="none" w:sz="0" w:space="0" w:color="auto"/>
                        <w:left w:val="none" w:sz="0" w:space="0" w:color="auto"/>
                        <w:bottom w:val="none" w:sz="0" w:space="0" w:color="auto"/>
                        <w:right w:val="none" w:sz="0" w:space="0" w:color="auto"/>
                      </w:divBdr>
                    </w:div>
                    <w:div w:id="801507065">
                      <w:marLeft w:val="0"/>
                      <w:marRight w:val="0"/>
                      <w:marTop w:val="0"/>
                      <w:marBottom w:val="0"/>
                      <w:divBdr>
                        <w:top w:val="none" w:sz="0" w:space="0" w:color="auto"/>
                        <w:left w:val="none" w:sz="0" w:space="0" w:color="auto"/>
                        <w:bottom w:val="none" w:sz="0" w:space="0" w:color="auto"/>
                        <w:right w:val="none" w:sz="0" w:space="0" w:color="auto"/>
                      </w:divBdr>
                    </w:div>
                  </w:divsChild>
                </w:div>
                <w:div w:id="477573915">
                  <w:marLeft w:val="0"/>
                  <w:marRight w:val="0"/>
                  <w:marTop w:val="0"/>
                  <w:marBottom w:val="0"/>
                  <w:divBdr>
                    <w:top w:val="none" w:sz="0" w:space="0" w:color="auto"/>
                    <w:left w:val="none" w:sz="0" w:space="0" w:color="auto"/>
                    <w:bottom w:val="none" w:sz="0" w:space="0" w:color="auto"/>
                    <w:right w:val="none" w:sz="0" w:space="0" w:color="auto"/>
                  </w:divBdr>
                  <w:divsChild>
                    <w:div w:id="67047049">
                      <w:marLeft w:val="0"/>
                      <w:marRight w:val="0"/>
                      <w:marTop w:val="0"/>
                      <w:marBottom w:val="0"/>
                      <w:divBdr>
                        <w:top w:val="none" w:sz="0" w:space="0" w:color="auto"/>
                        <w:left w:val="none" w:sz="0" w:space="0" w:color="auto"/>
                        <w:bottom w:val="none" w:sz="0" w:space="0" w:color="auto"/>
                        <w:right w:val="none" w:sz="0" w:space="0" w:color="auto"/>
                      </w:divBdr>
                    </w:div>
                    <w:div w:id="705638457">
                      <w:marLeft w:val="0"/>
                      <w:marRight w:val="0"/>
                      <w:marTop w:val="0"/>
                      <w:marBottom w:val="0"/>
                      <w:divBdr>
                        <w:top w:val="none" w:sz="0" w:space="0" w:color="auto"/>
                        <w:left w:val="none" w:sz="0" w:space="0" w:color="auto"/>
                        <w:bottom w:val="none" w:sz="0" w:space="0" w:color="auto"/>
                        <w:right w:val="none" w:sz="0" w:space="0" w:color="auto"/>
                      </w:divBdr>
                    </w:div>
                  </w:divsChild>
                </w:div>
                <w:div w:id="1307079005">
                  <w:marLeft w:val="0"/>
                  <w:marRight w:val="0"/>
                  <w:marTop w:val="0"/>
                  <w:marBottom w:val="0"/>
                  <w:divBdr>
                    <w:top w:val="none" w:sz="0" w:space="0" w:color="auto"/>
                    <w:left w:val="none" w:sz="0" w:space="0" w:color="auto"/>
                    <w:bottom w:val="none" w:sz="0" w:space="0" w:color="auto"/>
                    <w:right w:val="none" w:sz="0" w:space="0" w:color="auto"/>
                  </w:divBdr>
                  <w:divsChild>
                    <w:div w:id="502939588">
                      <w:marLeft w:val="0"/>
                      <w:marRight w:val="0"/>
                      <w:marTop w:val="0"/>
                      <w:marBottom w:val="0"/>
                      <w:divBdr>
                        <w:top w:val="none" w:sz="0" w:space="0" w:color="auto"/>
                        <w:left w:val="none" w:sz="0" w:space="0" w:color="auto"/>
                        <w:bottom w:val="none" w:sz="0" w:space="0" w:color="auto"/>
                        <w:right w:val="none" w:sz="0" w:space="0" w:color="auto"/>
                      </w:divBdr>
                    </w:div>
                  </w:divsChild>
                </w:div>
                <w:div w:id="1909536683">
                  <w:marLeft w:val="0"/>
                  <w:marRight w:val="0"/>
                  <w:marTop w:val="0"/>
                  <w:marBottom w:val="0"/>
                  <w:divBdr>
                    <w:top w:val="none" w:sz="0" w:space="0" w:color="auto"/>
                    <w:left w:val="none" w:sz="0" w:space="0" w:color="auto"/>
                    <w:bottom w:val="none" w:sz="0" w:space="0" w:color="auto"/>
                    <w:right w:val="none" w:sz="0" w:space="0" w:color="auto"/>
                  </w:divBdr>
                  <w:divsChild>
                    <w:div w:id="102066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912565">
          <w:marLeft w:val="0"/>
          <w:marRight w:val="0"/>
          <w:marTop w:val="0"/>
          <w:marBottom w:val="0"/>
          <w:divBdr>
            <w:top w:val="none" w:sz="0" w:space="0" w:color="auto"/>
            <w:left w:val="none" w:sz="0" w:space="0" w:color="auto"/>
            <w:bottom w:val="none" w:sz="0" w:space="0" w:color="auto"/>
            <w:right w:val="none" w:sz="0" w:space="0" w:color="auto"/>
          </w:divBdr>
          <w:divsChild>
            <w:div w:id="713846211">
              <w:marLeft w:val="0"/>
              <w:marRight w:val="0"/>
              <w:marTop w:val="0"/>
              <w:marBottom w:val="0"/>
              <w:divBdr>
                <w:top w:val="none" w:sz="0" w:space="0" w:color="auto"/>
                <w:left w:val="none" w:sz="0" w:space="0" w:color="auto"/>
                <w:bottom w:val="none" w:sz="0" w:space="0" w:color="auto"/>
                <w:right w:val="none" w:sz="0" w:space="0" w:color="auto"/>
              </w:divBdr>
            </w:div>
            <w:div w:id="1483933230">
              <w:marLeft w:val="0"/>
              <w:marRight w:val="0"/>
              <w:marTop w:val="0"/>
              <w:marBottom w:val="0"/>
              <w:divBdr>
                <w:top w:val="none" w:sz="0" w:space="0" w:color="auto"/>
                <w:left w:val="none" w:sz="0" w:space="0" w:color="auto"/>
                <w:bottom w:val="none" w:sz="0" w:space="0" w:color="auto"/>
                <w:right w:val="none" w:sz="0" w:space="0" w:color="auto"/>
              </w:divBdr>
            </w:div>
            <w:div w:id="187133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367146">
      <w:bodyDiv w:val="1"/>
      <w:marLeft w:val="0"/>
      <w:marRight w:val="0"/>
      <w:marTop w:val="0"/>
      <w:marBottom w:val="0"/>
      <w:divBdr>
        <w:top w:val="none" w:sz="0" w:space="0" w:color="auto"/>
        <w:left w:val="none" w:sz="0" w:space="0" w:color="auto"/>
        <w:bottom w:val="none" w:sz="0" w:space="0" w:color="auto"/>
        <w:right w:val="none" w:sz="0" w:space="0" w:color="auto"/>
      </w:divBdr>
      <w:divsChild>
        <w:div w:id="96221798">
          <w:marLeft w:val="0"/>
          <w:marRight w:val="0"/>
          <w:marTop w:val="0"/>
          <w:marBottom w:val="0"/>
          <w:divBdr>
            <w:top w:val="none" w:sz="0" w:space="0" w:color="auto"/>
            <w:left w:val="none" w:sz="0" w:space="0" w:color="auto"/>
            <w:bottom w:val="none" w:sz="0" w:space="0" w:color="auto"/>
            <w:right w:val="none" w:sz="0" w:space="0" w:color="auto"/>
          </w:divBdr>
        </w:div>
        <w:div w:id="463044339">
          <w:marLeft w:val="0"/>
          <w:marRight w:val="0"/>
          <w:marTop w:val="0"/>
          <w:marBottom w:val="0"/>
          <w:divBdr>
            <w:top w:val="none" w:sz="0" w:space="0" w:color="auto"/>
            <w:left w:val="none" w:sz="0" w:space="0" w:color="auto"/>
            <w:bottom w:val="none" w:sz="0" w:space="0" w:color="auto"/>
            <w:right w:val="none" w:sz="0" w:space="0" w:color="auto"/>
          </w:divBdr>
        </w:div>
        <w:div w:id="1071389643">
          <w:marLeft w:val="0"/>
          <w:marRight w:val="0"/>
          <w:marTop w:val="0"/>
          <w:marBottom w:val="0"/>
          <w:divBdr>
            <w:top w:val="none" w:sz="0" w:space="0" w:color="auto"/>
            <w:left w:val="none" w:sz="0" w:space="0" w:color="auto"/>
            <w:bottom w:val="none" w:sz="0" w:space="0" w:color="auto"/>
            <w:right w:val="none" w:sz="0" w:space="0" w:color="auto"/>
          </w:divBdr>
        </w:div>
        <w:div w:id="2101870767">
          <w:marLeft w:val="0"/>
          <w:marRight w:val="0"/>
          <w:marTop w:val="0"/>
          <w:marBottom w:val="0"/>
          <w:divBdr>
            <w:top w:val="none" w:sz="0" w:space="0" w:color="auto"/>
            <w:left w:val="none" w:sz="0" w:space="0" w:color="auto"/>
            <w:bottom w:val="none" w:sz="0" w:space="0" w:color="auto"/>
            <w:right w:val="none" w:sz="0" w:space="0" w:color="auto"/>
          </w:divBdr>
        </w:div>
      </w:divsChild>
    </w:div>
    <w:div w:id="1163084696">
      <w:bodyDiv w:val="1"/>
      <w:marLeft w:val="0"/>
      <w:marRight w:val="0"/>
      <w:marTop w:val="0"/>
      <w:marBottom w:val="0"/>
      <w:divBdr>
        <w:top w:val="none" w:sz="0" w:space="0" w:color="auto"/>
        <w:left w:val="none" w:sz="0" w:space="0" w:color="auto"/>
        <w:bottom w:val="none" w:sz="0" w:space="0" w:color="auto"/>
        <w:right w:val="none" w:sz="0" w:space="0" w:color="auto"/>
      </w:divBdr>
      <w:divsChild>
        <w:div w:id="643126279">
          <w:marLeft w:val="0"/>
          <w:marRight w:val="0"/>
          <w:marTop w:val="0"/>
          <w:marBottom w:val="0"/>
          <w:divBdr>
            <w:top w:val="none" w:sz="0" w:space="0" w:color="auto"/>
            <w:left w:val="none" w:sz="0" w:space="0" w:color="auto"/>
            <w:bottom w:val="none" w:sz="0" w:space="0" w:color="auto"/>
            <w:right w:val="none" w:sz="0" w:space="0" w:color="auto"/>
          </w:divBdr>
          <w:divsChild>
            <w:div w:id="1742017168">
              <w:marLeft w:val="0"/>
              <w:marRight w:val="0"/>
              <w:marTop w:val="0"/>
              <w:marBottom w:val="0"/>
              <w:divBdr>
                <w:top w:val="none" w:sz="0" w:space="0" w:color="auto"/>
                <w:left w:val="none" w:sz="0" w:space="0" w:color="auto"/>
                <w:bottom w:val="none" w:sz="0" w:space="0" w:color="auto"/>
                <w:right w:val="none" w:sz="0" w:space="0" w:color="auto"/>
              </w:divBdr>
            </w:div>
          </w:divsChild>
        </w:div>
        <w:div w:id="1121068344">
          <w:marLeft w:val="0"/>
          <w:marRight w:val="0"/>
          <w:marTop w:val="0"/>
          <w:marBottom w:val="0"/>
          <w:divBdr>
            <w:top w:val="none" w:sz="0" w:space="0" w:color="auto"/>
            <w:left w:val="none" w:sz="0" w:space="0" w:color="auto"/>
            <w:bottom w:val="none" w:sz="0" w:space="0" w:color="auto"/>
            <w:right w:val="none" w:sz="0" w:space="0" w:color="auto"/>
          </w:divBdr>
          <w:divsChild>
            <w:div w:id="584799249">
              <w:marLeft w:val="0"/>
              <w:marRight w:val="0"/>
              <w:marTop w:val="0"/>
              <w:marBottom w:val="0"/>
              <w:divBdr>
                <w:top w:val="none" w:sz="0" w:space="0" w:color="auto"/>
                <w:left w:val="none" w:sz="0" w:space="0" w:color="auto"/>
                <w:bottom w:val="none" w:sz="0" w:space="0" w:color="auto"/>
                <w:right w:val="none" w:sz="0" w:space="0" w:color="auto"/>
              </w:divBdr>
            </w:div>
            <w:div w:id="1923832432">
              <w:marLeft w:val="0"/>
              <w:marRight w:val="0"/>
              <w:marTop w:val="0"/>
              <w:marBottom w:val="0"/>
              <w:divBdr>
                <w:top w:val="none" w:sz="0" w:space="0" w:color="auto"/>
                <w:left w:val="none" w:sz="0" w:space="0" w:color="auto"/>
                <w:bottom w:val="none" w:sz="0" w:space="0" w:color="auto"/>
                <w:right w:val="none" w:sz="0" w:space="0" w:color="auto"/>
              </w:divBdr>
            </w:div>
          </w:divsChild>
        </w:div>
        <w:div w:id="1783108351">
          <w:marLeft w:val="0"/>
          <w:marRight w:val="0"/>
          <w:marTop w:val="0"/>
          <w:marBottom w:val="0"/>
          <w:divBdr>
            <w:top w:val="none" w:sz="0" w:space="0" w:color="auto"/>
            <w:left w:val="none" w:sz="0" w:space="0" w:color="auto"/>
            <w:bottom w:val="none" w:sz="0" w:space="0" w:color="auto"/>
            <w:right w:val="none" w:sz="0" w:space="0" w:color="auto"/>
          </w:divBdr>
          <w:divsChild>
            <w:div w:id="73476925">
              <w:marLeft w:val="0"/>
              <w:marRight w:val="0"/>
              <w:marTop w:val="0"/>
              <w:marBottom w:val="0"/>
              <w:divBdr>
                <w:top w:val="none" w:sz="0" w:space="0" w:color="auto"/>
                <w:left w:val="none" w:sz="0" w:space="0" w:color="auto"/>
                <w:bottom w:val="none" w:sz="0" w:space="0" w:color="auto"/>
                <w:right w:val="none" w:sz="0" w:space="0" w:color="auto"/>
              </w:divBdr>
            </w:div>
            <w:div w:id="948896978">
              <w:marLeft w:val="0"/>
              <w:marRight w:val="0"/>
              <w:marTop w:val="0"/>
              <w:marBottom w:val="0"/>
              <w:divBdr>
                <w:top w:val="none" w:sz="0" w:space="0" w:color="auto"/>
                <w:left w:val="none" w:sz="0" w:space="0" w:color="auto"/>
                <w:bottom w:val="none" w:sz="0" w:space="0" w:color="auto"/>
                <w:right w:val="none" w:sz="0" w:space="0" w:color="auto"/>
              </w:divBdr>
            </w:div>
          </w:divsChild>
        </w:div>
        <w:div w:id="1894537682">
          <w:marLeft w:val="0"/>
          <w:marRight w:val="0"/>
          <w:marTop w:val="0"/>
          <w:marBottom w:val="0"/>
          <w:divBdr>
            <w:top w:val="none" w:sz="0" w:space="0" w:color="auto"/>
            <w:left w:val="none" w:sz="0" w:space="0" w:color="auto"/>
            <w:bottom w:val="none" w:sz="0" w:space="0" w:color="auto"/>
            <w:right w:val="none" w:sz="0" w:space="0" w:color="auto"/>
          </w:divBdr>
          <w:divsChild>
            <w:div w:id="109886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645561">
      <w:bodyDiv w:val="1"/>
      <w:marLeft w:val="0"/>
      <w:marRight w:val="0"/>
      <w:marTop w:val="0"/>
      <w:marBottom w:val="0"/>
      <w:divBdr>
        <w:top w:val="none" w:sz="0" w:space="0" w:color="auto"/>
        <w:left w:val="none" w:sz="0" w:space="0" w:color="auto"/>
        <w:bottom w:val="none" w:sz="0" w:space="0" w:color="auto"/>
        <w:right w:val="none" w:sz="0" w:space="0" w:color="auto"/>
      </w:divBdr>
      <w:divsChild>
        <w:div w:id="124276307">
          <w:marLeft w:val="0"/>
          <w:marRight w:val="0"/>
          <w:marTop w:val="0"/>
          <w:marBottom w:val="0"/>
          <w:divBdr>
            <w:top w:val="none" w:sz="0" w:space="0" w:color="auto"/>
            <w:left w:val="none" w:sz="0" w:space="0" w:color="auto"/>
            <w:bottom w:val="none" w:sz="0" w:space="0" w:color="auto"/>
            <w:right w:val="none" w:sz="0" w:space="0" w:color="auto"/>
          </w:divBdr>
        </w:div>
        <w:div w:id="653527479">
          <w:marLeft w:val="0"/>
          <w:marRight w:val="0"/>
          <w:marTop w:val="0"/>
          <w:marBottom w:val="0"/>
          <w:divBdr>
            <w:top w:val="none" w:sz="0" w:space="0" w:color="auto"/>
            <w:left w:val="none" w:sz="0" w:space="0" w:color="auto"/>
            <w:bottom w:val="none" w:sz="0" w:space="0" w:color="auto"/>
            <w:right w:val="none" w:sz="0" w:space="0" w:color="auto"/>
          </w:divBdr>
        </w:div>
        <w:div w:id="857039379">
          <w:marLeft w:val="0"/>
          <w:marRight w:val="0"/>
          <w:marTop w:val="0"/>
          <w:marBottom w:val="0"/>
          <w:divBdr>
            <w:top w:val="none" w:sz="0" w:space="0" w:color="auto"/>
            <w:left w:val="none" w:sz="0" w:space="0" w:color="auto"/>
            <w:bottom w:val="none" w:sz="0" w:space="0" w:color="auto"/>
            <w:right w:val="none" w:sz="0" w:space="0" w:color="auto"/>
          </w:divBdr>
        </w:div>
        <w:div w:id="1501460261">
          <w:marLeft w:val="0"/>
          <w:marRight w:val="0"/>
          <w:marTop w:val="0"/>
          <w:marBottom w:val="0"/>
          <w:divBdr>
            <w:top w:val="none" w:sz="0" w:space="0" w:color="auto"/>
            <w:left w:val="none" w:sz="0" w:space="0" w:color="auto"/>
            <w:bottom w:val="none" w:sz="0" w:space="0" w:color="auto"/>
            <w:right w:val="none" w:sz="0" w:space="0" w:color="auto"/>
          </w:divBdr>
        </w:div>
        <w:div w:id="1666856169">
          <w:marLeft w:val="0"/>
          <w:marRight w:val="0"/>
          <w:marTop w:val="0"/>
          <w:marBottom w:val="0"/>
          <w:divBdr>
            <w:top w:val="none" w:sz="0" w:space="0" w:color="auto"/>
            <w:left w:val="none" w:sz="0" w:space="0" w:color="auto"/>
            <w:bottom w:val="none" w:sz="0" w:space="0" w:color="auto"/>
            <w:right w:val="none" w:sz="0" w:space="0" w:color="auto"/>
          </w:divBdr>
        </w:div>
        <w:div w:id="1819766769">
          <w:marLeft w:val="0"/>
          <w:marRight w:val="0"/>
          <w:marTop w:val="0"/>
          <w:marBottom w:val="0"/>
          <w:divBdr>
            <w:top w:val="none" w:sz="0" w:space="0" w:color="auto"/>
            <w:left w:val="none" w:sz="0" w:space="0" w:color="auto"/>
            <w:bottom w:val="none" w:sz="0" w:space="0" w:color="auto"/>
            <w:right w:val="none" w:sz="0" w:space="0" w:color="auto"/>
          </w:divBdr>
        </w:div>
      </w:divsChild>
    </w:div>
    <w:div w:id="1325621279">
      <w:bodyDiv w:val="1"/>
      <w:marLeft w:val="0"/>
      <w:marRight w:val="0"/>
      <w:marTop w:val="0"/>
      <w:marBottom w:val="0"/>
      <w:divBdr>
        <w:top w:val="none" w:sz="0" w:space="0" w:color="auto"/>
        <w:left w:val="none" w:sz="0" w:space="0" w:color="auto"/>
        <w:bottom w:val="none" w:sz="0" w:space="0" w:color="auto"/>
        <w:right w:val="none" w:sz="0" w:space="0" w:color="auto"/>
      </w:divBdr>
    </w:div>
    <w:div w:id="1333996400">
      <w:bodyDiv w:val="1"/>
      <w:marLeft w:val="0"/>
      <w:marRight w:val="0"/>
      <w:marTop w:val="0"/>
      <w:marBottom w:val="0"/>
      <w:divBdr>
        <w:top w:val="none" w:sz="0" w:space="0" w:color="auto"/>
        <w:left w:val="none" w:sz="0" w:space="0" w:color="auto"/>
        <w:bottom w:val="none" w:sz="0" w:space="0" w:color="auto"/>
        <w:right w:val="none" w:sz="0" w:space="0" w:color="auto"/>
      </w:divBdr>
    </w:div>
    <w:div w:id="1341588380">
      <w:bodyDiv w:val="1"/>
      <w:marLeft w:val="0"/>
      <w:marRight w:val="0"/>
      <w:marTop w:val="0"/>
      <w:marBottom w:val="0"/>
      <w:divBdr>
        <w:top w:val="none" w:sz="0" w:space="0" w:color="auto"/>
        <w:left w:val="none" w:sz="0" w:space="0" w:color="auto"/>
        <w:bottom w:val="none" w:sz="0" w:space="0" w:color="auto"/>
        <w:right w:val="none" w:sz="0" w:space="0" w:color="auto"/>
      </w:divBdr>
      <w:divsChild>
        <w:div w:id="587428160">
          <w:marLeft w:val="0"/>
          <w:marRight w:val="0"/>
          <w:marTop w:val="0"/>
          <w:marBottom w:val="0"/>
          <w:divBdr>
            <w:top w:val="none" w:sz="0" w:space="0" w:color="auto"/>
            <w:left w:val="none" w:sz="0" w:space="0" w:color="auto"/>
            <w:bottom w:val="none" w:sz="0" w:space="0" w:color="auto"/>
            <w:right w:val="none" w:sz="0" w:space="0" w:color="auto"/>
          </w:divBdr>
          <w:divsChild>
            <w:div w:id="157040655">
              <w:marLeft w:val="0"/>
              <w:marRight w:val="0"/>
              <w:marTop w:val="30"/>
              <w:marBottom w:val="30"/>
              <w:divBdr>
                <w:top w:val="none" w:sz="0" w:space="0" w:color="auto"/>
                <w:left w:val="none" w:sz="0" w:space="0" w:color="auto"/>
                <w:bottom w:val="none" w:sz="0" w:space="0" w:color="auto"/>
                <w:right w:val="none" w:sz="0" w:space="0" w:color="auto"/>
              </w:divBdr>
              <w:divsChild>
                <w:div w:id="195196459">
                  <w:marLeft w:val="0"/>
                  <w:marRight w:val="0"/>
                  <w:marTop w:val="0"/>
                  <w:marBottom w:val="0"/>
                  <w:divBdr>
                    <w:top w:val="none" w:sz="0" w:space="0" w:color="auto"/>
                    <w:left w:val="none" w:sz="0" w:space="0" w:color="auto"/>
                    <w:bottom w:val="none" w:sz="0" w:space="0" w:color="auto"/>
                    <w:right w:val="none" w:sz="0" w:space="0" w:color="auto"/>
                  </w:divBdr>
                  <w:divsChild>
                    <w:div w:id="1439837794">
                      <w:marLeft w:val="0"/>
                      <w:marRight w:val="0"/>
                      <w:marTop w:val="0"/>
                      <w:marBottom w:val="0"/>
                      <w:divBdr>
                        <w:top w:val="none" w:sz="0" w:space="0" w:color="auto"/>
                        <w:left w:val="none" w:sz="0" w:space="0" w:color="auto"/>
                        <w:bottom w:val="none" w:sz="0" w:space="0" w:color="auto"/>
                        <w:right w:val="none" w:sz="0" w:space="0" w:color="auto"/>
                      </w:divBdr>
                    </w:div>
                    <w:div w:id="2051109932">
                      <w:marLeft w:val="0"/>
                      <w:marRight w:val="0"/>
                      <w:marTop w:val="0"/>
                      <w:marBottom w:val="0"/>
                      <w:divBdr>
                        <w:top w:val="none" w:sz="0" w:space="0" w:color="auto"/>
                        <w:left w:val="none" w:sz="0" w:space="0" w:color="auto"/>
                        <w:bottom w:val="none" w:sz="0" w:space="0" w:color="auto"/>
                        <w:right w:val="none" w:sz="0" w:space="0" w:color="auto"/>
                      </w:divBdr>
                    </w:div>
                  </w:divsChild>
                </w:div>
                <w:div w:id="249312605">
                  <w:marLeft w:val="0"/>
                  <w:marRight w:val="0"/>
                  <w:marTop w:val="0"/>
                  <w:marBottom w:val="0"/>
                  <w:divBdr>
                    <w:top w:val="none" w:sz="0" w:space="0" w:color="auto"/>
                    <w:left w:val="none" w:sz="0" w:space="0" w:color="auto"/>
                    <w:bottom w:val="none" w:sz="0" w:space="0" w:color="auto"/>
                    <w:right w:val="none" w:sz="0" w:space="0" w:color="auto"/>
                  </w:divBdr>
                  <w:divsChild>
                    <w:div w:id="116418623">
                      <w:marLeft w:val="0"/>
                      <w:marRight w:val="0"/>
                      <w:marTop w:val="0"/>
                      <w:marBottom w:val="0"/>
                      <w:divBdr>
                        <w:top w:val="none" w:sz="0" w:space="0" w:color="auto"/>
                        <w:left w:val="none" w:sz="0" w:space="0" w:color="auto"/>
                        <w:bottom w:val="none" w:sz="0" w:space="0" w:color="auto"/>
                        <w:right w:val="none" w:sz="0" w:space="0" w:color="auto"/>
                      </w:divBdr>
                    </w:div>
                    <w:div w:id="1346589315">
                      <w:marLeft w:val="0"/>
                      <w:marRight w:val="0"/>
                      <w:marTop w:val="0"/>
                      <w:marBottom w:val="0"/>
                      <w:divBdr>
                        <w:top w:val="none" w:sz="0" w:space="0" w:color="auto"/>
                        <w:left w:val="none" w:sz="0" w:space="0" w:color="auto"/>
                        <w:bottom w:val="none" w:sz="0" w:space="0" w:color="auto"/>
                        <w:right w:val="none" w:sz="0" w:space="0" w:color="auto"/>
                      </w:divBdr>
                    </w:div>
                  </w:divsChild>
                </w:div>
                <w:div w:id="484976172">
                  <w:marLeft w:val="0"/>
                  <w:marRight w:val="0"/>
                  <w:marTop w:val="0"/>
                  <w:marBottom w:val="0"/>
                  <w:divBdr>
                    <w:top w:val="none" w:sz="0" w:space="0" w:color="auto"/>
                    <w:left w:val="none" w:sz="0" w:space="0" w:color="auto"/>
                    <w:bottom w:val="none" w:sz="0" w:space="0" w:color="auto"/>
                    <w:right w:val="none" w:sz="0" w:space="0" w:color="auto"/>
                  </w:divBdr>
                  <w:divsChild>
                    <w:div w:id="1172522750">
                      <w:marLeft w:val="0"/>
                      <w:marRight w:val="0"/>
                      <w:marTop w:val="0"/>
                      <w:marBottom w:val="0"/>
                      <w:divBdr>
                        <w:top w:val="none" w:sz="0" w:space="0" w:color="auto"/>
                        <w:left w:val="none" w:sz="0" w:space="0" w:color="auto"/>
                        <w:bottom w:val="none" w:sz="0" w:space="0" w:color="auto"/>
                        <w:right w:val="none" w:sz="0" w:space="0" w:color="auto"/>
                      </w:divBdr>
                    </w:div>
                    <w:div w:id="2116704534">
                      <w:marLeft w:val="0"/>
                      <w:marRight w:val="0"/>
                      <w:marTop w:val="0"/>
                      <w:marBottom w:val="0"/>
                      <w:divBdr>
                        <w:top w:val="none" w:sz="0" w:space="0" w:color="auto"/>
                        <w:left w:val="none" w:sz="0" w:space="0" w:color="auto"/>
                        <w:bottom w:val="none" w:sz="0" w:space="0" w:color="auto"/>
                        <w:right w:val="none" w:sz="0" w:space="0" w:color="auto"/>
                      </w:divBdr>
                    </w:div>
                  </w:divsChild>
                </w:div>
                <w:div w:id="1222062100">
                  <w:marLeft w:val="0"/>
                  <w:marRight w:val="0"/>
                  <w:marTop w:val="0"/>
                  <w:marBottom w:val="0"/>
                  <w:divBdr>
                    <w:top w:val="none" w:sz="0" w:space="0" w:color="auto"/>
                    <w:left w:val="none" w:sz="0" w:space="0" w:color="auto"/>
                    <w:bottom w:val="none" w:sz="0" w:space="0" w:color="auto"/>
                    <w:right w:val="none" w:sz="0" w:space="0" w:color="auto"/>
                  </w:divBdr>
                  <w:divsChild>
                    <w:div w:id="209539750">
                      <w:marLeft w:val="0"/>
                      <w:marRight w:val="0"/>
                      <w:marTop w:val="0"/>
                      <w:marBottom w:val="0"/>
                      <w:divBdr>
                        <w:top w:val="none" w:sz="0" w:space="0" w:color="auto"/>
                        <w:left w:val="none" w:sz="0" w:space="0" w:color="auto"/>
                        <w:bottom w:val="none" w:sz="0" w:space="0" w:color="auto"/>
                        <w:right w:val="none" w:sz="0" w:space="0" w:color="auto"/>
                      </w:divBdr>
                    </w:div>
                    <w:div w:id="1737630439">
                      <w:marLeft w:val="0"/>
                      <w:marRight w:val="0"/>
                      <w:marTop w:val="0"/>
                      <w:marBottom w:val="0"/>
                      <w:divBdr>
                        <w:top w:val="none" w:sz="0" w:space="0" w:color="auto"/>
                        <w:left w:val="none" w:sz="0" w:space="0" w:color="auto"/>
                        <w:bottom w:val="none" w:sz="0" w:space="0" w:color="auto"/>
                        <w:right w:val="none" w:sz="0" w:space="0" w:color="auto"/>
                      </w:divBdr>
                    </w:div>
                    <w:div w:id="1764496211">
                      <w:marLeft w:val="0"/>
                      <w:marRight w:val="0"/>
                      <w:marTop w:val="0"/>
                      <w:marBottom w:val="0"/>
                      <w:divBdr>
                        <w:top w:val="none" w:sz="0" w:space="0" w:color="auto"/>
                        <w:left w:val="none" w:sz="0" w:space="0" w:color="auto"/>
                        <w:bottom w:val="none" w:sz="0" w:space="0" w:color="auto"/>
                        <w:right w:val="none" w:sz="0" w:space="0" w:color="auto"/>
                      </w:divBdr>
                    </w:div>
                  </w:divsChild>
                </w:div>
                <w:div w:id="1840848023">
                  <w:marLeft w:val="0"/>
                  <w:marRight w:val="0"/>
                  <w:marTop w:val="0"/>
                  <w:marBottom w:val="0"/>
                  <w:divBdr>
                    <w:top w:val="none" w:sz="0" w:space="0" w:color="auto"/>
                    <w:left w:val="none" w:sz="0" w:space="0" w:color="auto"/>
                    <w:bottom w:val="none" w:sz="0" w:space="0" w:color="auto"/>
                    <w:right w:val="none" w:sz="0" w:space="0" w:color="auto"/>
                  </w:divBdr>
                  <w:divsChild>
                    <w:div w:id="1790010308">
                      <w:marLeft w:val="0"/>
                      <w:marRight w:val="0"/>
                      <w:marTop w:val="0"/>
                      <w:marBottom w:val="0"/>
                      <w:divBdr>
                        <w:top w:val="none" w:sz="0" w:space="0" w:color="auto"/>
                        <w:left w:val="none" w:sz="0" w:space="0" w:color="auto"/>
                        <w:bottom w:val="none" w:sz="0" w:space="0" w:color="auto"/>
                        <w:right w:val="none" w:sz="0" w:space="0" w:color="auto"/>
                      </w:divBdr>
                    </w:div>
                  </w:divsChild>
                </w:div>
                <w:div w:id="1854294532">
                  <w:marLeft w:val="0"/>
                  <w:marRight w:val="0"/>
                  <w:marTop w:val="0"/>
                  <w:marBottom w:val="0"/>
                  <w:divBdr>
                    <w:top w:val="none" w:sz="0" w:space="0" w:color="auto"/>
                    <w:left w:val="none" w:sz="0" w:space="0" w:color="auto"/>
                    <w:bottom w:val="none" w:sz="0" w:space="0" w:color="auto"/>
                    <w:right w:val="none" w:sz="0" w:space="0" w:color="auto"/>
                  </w:divBdr>
                  <w:divsChild>
                    <w:div w:id="104858188">
                      <w:marLeft w:val="0"/>
                      <w:marRight w:val="0"/>
                      <w:marTop w:val="0"/>
                      <w:marBottom w:val="0"/>
                      <w:divBdr>
                        <w:top w:val="none" w:sz="0" w:space="0" w:color="auto"/>
                        <w:left w:val="none" w:sz="0" w:space="0" w:color="auto"/>
                        <w:bottom w:val="none" w:sz="0" w:space="0" w:color="auto"/>
                        <w:right w:val="none" w:sz="0" w:space="0" w:color="auto"/>
                      </w:divBdr>
                    </w:div>
                    <w:div w:id="850491442">
                      <w:marLeft w:val="0"/>
                      <w:marRight w:val="0"/>
                      <w:marTop w:val="0"/>
                      <w:marBottom w:val="0"/>
                      <w:divBdr>
                        <w:top w:val="none" w:sz="0" w:space="0" w:color="auto"/>
                        <w:left w:val="none" w:sz="0" w:space="0" w:color="auto"/>
                        <w:bottom w:val="none" w:sz="0" w:space="0" w:color="auto"/>
                        <w:right w:val="none" w:sz="0" w:space="0" w:color="auto"/>
                      </w:divBdr>
                    </w:div>
                    <w:div w:id="125432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657736">
          <w:marLeft w:val="0"/>
          <w:marRight w:val="0"/>
          <w:marTop w:val="0"/>
          <w:marBottom w:val="0"/>
          <w:divBdr>
            <w:top w:val="none" w:sz="0" w:space="0" w:color="auto"/>
            <w:left w:val="none" w:sz="0" w:space="0" w:color="auto"/>
            <w:bottom w:val="none" w:sz="0" w:space="0" w:color="auto"/>
            <w:right w:val="none" w:sz="0" w:space="0" w:color="auto"/>
          </w:divBdr>
          <w:divsChild>
            <w:div w:id="880633204">
              <w:marLeft w:val="0"/>
              <w:marRight w:val="0"/>
              <w:marTop w:val="0"/>
              <w:marBottom w:val="0"/>
              <w:divBdr>
                <w:top w:val="none" w:sz="0" w:space="0" w:color="auto"/>
                <w:left w:val="none" w:sz="0" w:space="0" w:color="auto"/>
                <w:bottom w:val="none" w:sz="0" w:space="0" w:color="auto"/>
                <w:right w:val="none" w:sz="0" w:space="0" w:color="auto"/>
              </w:divBdr>
            </w:div>
            <w:div w:id="1059403366">
              <w:marLeft w:val="0"/>
              <w:marRight w:val="0"/>
              <w:marTop w:val="0"/>
              <w:marBottom w:val="0"/>
              <w:divBdr>
                <w:top w:val="none" w:sz="0" w:space="0" w:color="auto"/>
                <w:left w:val="none" w:sz="0" w:space="0" w:color="auto"/>
                <w:bottom w:val="none" w:sz="0" w:space="0" w:color="auto"/>
                <w:right w:val="none" w:sz="0" w:space="0" w:color="auto"/>
              </w:divBdr>
            </w:div>
            <w:div w:id="11990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358739">
      <w:bodyDiv w:val="1"/>
      <w:marLeft w:val="0"/>
      <w:marRight w:val="0"/>
      <w:marTop w:val="0"/>
      <w:marBottom w:val="0"/>
      <w:divBdr>
        <w:top w:val="none" w:sz="0" w:space="0" w:color="auto"/>
        <w:left w:val="none" w:sz="0" w:space="0" w:color="auto"/>
        <w:bottom w:val="none" w:sz="0" w:space="0" w:color="auto"/>
        <w:right w:val="none" w:sz="0" w:space="0" w:color="auto"/>
      </w:divBdr>
    </w:div>
    <w:div w:id="1464884819">
      <w:bodyDiv w:val="1"/>
      <w:marLeft w:val="0"/>
      <w:marRight w:val="0"/>
      <w:marTop w:val="0"/>
      <w:marBottom w:val="0"/>
      <w:divBdr>
        <w:top w:val="none" w:sz="0" w:space="0" w:color="auto"/>
        <w:left w:val="none" w:sz="0" w:space="0" w:color="auto"/>
        <w:bottom w:val="none" w:sz="0" w:space="0" w:color="auto"/>
        <w:right w:val="none" w:sz="0" w:space="0" w:color="auto"/>
      </w:divBdr>
    </w:div>
    <w:div w:id="1468015502">
      <w:bodyDiv w:val="1"/>
      <w:marLeft w:val="0"/>
      <w:marRight w:val="0"/>
      <w:marTop w:val="0"/>
      <w:marBottom w:val="0"/>
      <w:divBdr>
        <w:top w:val="none" w:sz="0" w:space="0" w:color="auto"/>
        <w:left w:val="none" w:sz="0" w:space="0" w:color="auto"/>
        <w:bottom w:val="none" w:sz="0" w:space="0" w:color="auto"/>
        <w:right w:val="none" w:sz="0" w:space="0" w:color="auto"/>
      </w:divBdr>
    </w:div>
    <w:div w:id="1523084473">
      <w:bodyDiv w:val="1"/>
      <w:marLeft w:val="0"/>
      <w:marRight w:val="0"/>
      <w:marTop w:val="0"/>
      <w:marBottom w:val="0"/>
      <w:divBdr>
        <w:top w:val="none" w:sz="0" w:space="0" w:color="auto"/>
        <w:left w:val="none" w:sz="0" w:space="0" w:color="auto"/>
        <w:bottom w:val="none" w:sz="0" w:space="0" w:color="auto"/>
        <w:right w:val="none" w:sz="0" w:space="0" w:color="auto"/>
      </w:divBdr>
    </w:div>
    <w:div w:id="1542286818">
      <w:bodyDiv w:val="1"/>
      <w:marLeft w:val="0"/>
      <w:marRight w:val="0"/>
      <w:marTop w:val="0"/>
      <w:marBottom w:val="0"/>
      <w:divBdr>
        <w:top w:val="none" w:sz="0" w:space="0" w:color="auto"/>
        <w:left w:val="none" w:sz="0" w:space="0" w:color="auto"/>
        <w:bottom w:val="none" w:sz="0" w:space="0" w:color="auto"/>
        <w:right w:val="none" w:sz="0" w:space="0" w:color="auto"/>
      </w:divBdr>
    </w:div>
    <w:div w:id="1545408581">
      <w:bodyDiv w:val="1"/>
      <w:marLeft w:val="0"/>
      <w:marRight w:val="0"/>
      <w:marTop w:val="0"/>
      <w:marBottom w:val="0"/>
      <w:divBdr>
        <w:top w:val="none" w:sz="0" w:space="0" w:color="auto"/>
        <w:left w:val="none" w:sz="0" w:space="0" w:color="auto"/>
        <w:bottom w:val="none" w:sz="0" w:space="0" w:color="auto"/>
        <w:right w:val="none" w:sz="0" w:space="0" w:color="auto"/>
      </w:divBdr>
      <w:divsChild>
        <w:div w:id="68886484">
          <w:marLeft w:val="0"/>
          <w:marRight w:val="0"/>
          <w:marTop w:val="0"/>
          <w:marBottom w:val="0"/>
          <w:divBdr>
            <w:top w:val="none" w:sz="0" w:space="0" w:color="auto"/>
            <w:left w:val="none" w:sz="0" w:space="0" w:color="auto"/>
            <w:bottom w:val="none" w:sz="0" w:space="0" w:color="auto"/>
            <w:right w:val="none" w:sz="0" w:space="0" w:color="auto"/>
          </w:divBdr>
          <w:divsChild>
            <w:div w:id="989601939">
              <w:marLeft w:val="0"/>
              <w:marRight w:val="0"/>
              <w:marTop w:val="0"/>
              <w:marBottom w:val="0"/>
              <w:divBdr>
                <w:top w:val="none" w:sz="0" w:space="0" w:color="auto"/>
                <w:left w:val="none" w:sz="0" w:space="0" w:color="auto"/>
                <w:bottom w:val="none" w:sz="0" w:space="0" w:color="auto"/>
                <w:right w:val="none" w:sz="0" w:space="0" w:color="auto"/>
              </w:divBdr>
            </w:div>
            <w:div w:id="1045788123">
              <w:marLeft w:val="0"/>
              <w:marRight w:val="0"/>
              <w:marTop w:val="0"/>
              <w:marBottom w:val="0"/>
              <w:divBdr>
                <w:top w:val="none" w:sz="0" w:space="0" w:color="auto"/>
                <w:left w:val="none" w:sz="0" w:space="0" w:color="auto"/>
                <w:bottom w:val="none" w:sz="0" w:space="0" w:color="auto"/>
                <w:right w:val="none" w:sz="0" w:space="0" w:color="auto"/>
              </w:divBdr>
            </w:div>
          </w:divsChild>
        </w:div>
        <w:div w:id="488980487">
          <w:marLeft w:val="0"/>
          <w:marRight w:val="0"/>
          <w:marTop w:val="0"/>
          <w:marBottom w:val="0"/>
          <w:divBdr>
            <w:top w:val="none" w:sz="0" w:space="0" w:color="auto"/>
            <w:left w:val="none" w:sz="0" w:space="0" w:color="auto"/>
            <w:bottom w:val="none" w:sz="0" w:space="0" w:color="auto"/>
            <w:right w:val="none" w:sz="0" w:space="0" w:color="auto"/>
          </w:divBdr>
          <w:divsChild>
            <w:div w:id="858198832">
              <w:marLeft w:val="0"/>
              <w:marRight w:val="0"/>
              <w:marTop w:val="0"/>
              <w:marBottom w:val="0"/>
              <w:divBdr>
                <w:top w:val="none" w:sz="0" w:space="0" w:color="auto"/>
                <w:left w:val="none" w:sz="0" w:space="0" w:color="auto"/>
                <w:bottom w:val="none" w:sz="0" w:space="0" w:color="auto"/>
                <w:right w:val="none" w:sz="0" w:space="0" w:color="auto"/>
              </w:divBdr>
            </w:div>
            <w:div w:id="2023244726">
              <w:marLeft w:val="0"/>
              <w:marRight w:val="0"/>
              <w:marTop w:val="0"/>
              <w:marBottom w:val="0"/>
              <w:divBdr>
                <w:top w:val="none" w:sz="0" w:space="0" w:color="auto"/>
                <w:left w:val="none" w:sz="0" w:space="0" w:color="auto"/>
                <w:bottom w:val="none" w:sz="0" w:space="0" w:color="auto"/>
                <w:right w:val="none" w:sz="0" w:space="0" w:color="auto"/>
              </w:divBdr>
            </w:div>
          </w:divsChild>
        </w:div>
        <w:div w:id="1591546221">
          <w:marLeft w:val="0"/>
          <w:marRight w:val="0"/>
          <w:marTop w:val="0"/>
          <w:marBottom w:val="0"/>
          <w:divBdr>
            <w:top w:val="none" w:sz="0" w:space="0" w:color="auto"/>
            <w:left w:val="none" w:sz="0" w:space="0" w:color="auto"/>
            <w:bottom w:val="none" w:sz="0" w:space="0" w:color="auto"/>
            <w:right w:val="none" w:sz="0" w:space="0" w:color="auto"/>
          </w:divBdr>
          <w:divsChild>
            <w:div w:id="1777945027">
              <w:marLeft w:val="0"/>
              <w:marRight w:val="0"/>
              <w:marTop w:val="0"/>
              <w:marBottom w:val="0"/>
              <w:divBdr>
                <w:top w:val="none" w:sz="0" w:space="0" w:color="auto"/>
                <w:left w:val="none" w:sz="0" w:space="0" w:color="auto"/>
                <w:bottom w:val="none" w:sz="0" w:space="0" w:color="auto"/>
                <w:right w:val="none" w:sz="0" w:space="0" w:color="auto"/>
              </w:divBdr>
            </w:div>
          </w:divsChild>
        </w:div>
        <w:div w:id="1789273607">
          <w:marLeft w:val="0"/>
          <w:marRight w:val="0"/>
          <w:marTop w:val="0"/>
          <w:marBottom w:val="0"/>
          <w:divBdr>
            <w:top w:val="none" w:sz="0" w:space="0" w:color="auto"/>
            <w:left w:val="none" w:sz="0" w:space="0" w:color="auto"/>
            <w:bottom w:val="none" w:sz="0" w:space="0" w:color="auto"/>
            <w:right w:val="none" w:sz="0" w:space="0" w:color="auto"/>
          </w:divBdr>
          <w:divsChild>
            <w:div w:id="11036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7482">
      <w:bodyDiv w:val="1"/>
      <w:marLeft w:val="0"/>
      <w:marRight w:val="0"/>
      <w:marTop w:val="0"/>
      <w:marBottom w:val="0"/>
      <w:divBdr>
        <w:top w:val="none" w:sz="0" w:space="0" w:color="auto"/>
        <w:left w:val="none" w:sz="0" w:space="0" w:color="auto"/>
        <w:bottom w:val="none" w:sz="0" w:space="0" w:color="auto"/>
        <w:right w:val="none" w:sz="0" w:space="0" w:color="auto"/>
      </w:divBdr>
    </w:div>
    <w:div w:id="1647315145">
      <w:bodyDiv w:val="1"/>
      <w:marLeft w:val="0"/>
      <w:marRight w:val="0"/>
      <w:marTop w:val="0"/>
      <w:marBottom w:val="0"/>
      <w:divBdr>
        <w:top w:val="none" w:sz="0" w:space="0" w:color="auto"/>
        <w:left w:val="none" w:sz="0" w:space="0" w:color="auto"/>
        <w:bottom w:val="none" w:sz="0" w:space="0" w:color="auto"/>
        <w:right w:val="none" w:sz="0" w:space="0" w:color="auto"/>
      </w:divBdr>
      <w:divsChild>
        <w:div w:id="33847522">
          <w:marLeft w:val="0"/>
          <w:marRight w:val="0"/>
          <w:marTop w:val="0"/>
          <w:marBottom w:val="0"/>
          <w:divBdr>
            <w:top w:val="none" w:sz="0" w:space="0" w:color="auto"/>
            <w:left w:val="none" w:sz="0" w:space="0" w:color="auto"/>
            <w:bottom w:val="none" w:sz="0" w:space="0" w:color="auto"/>
            <w:right w:val="none" w:sz="0" w:space="0" w:color="auto"/>
          </w:divBdr>
        </w:div>
        <w:div w:id="668560471">
          <w:marLeft w:val="0"/>
          <w:marRight w:val="0"/>
          <w:marTop w:val="0"/>
          <w:marBottom w:val="0"/>
          <w:divBdr>
            <w:top w:val="none" w:sz="0" w:space="0" w:color="auto"/>
            <w:left w:val="none" w:sz="0" w:space="0" w:color="auto"/>
            <w:bottom w:val="none" w:sz="0" w:space="0" w:color="auto"/>
            <w:right w:val="none" w:sz="0" w:space="0" w:color="auto"/>
          </w:divBdr>
        </w:div>
        <w:div w:id="1191987976">
          <w:marLeft w:val="0"/>
          <w:marRight w:val="0"/>
          <w:marTop w:val="0"/>
          <w:marBottom w:val="0"/>
          <w:divBdr>
            <w:top w:val="none" w:sz="0" w:space="0" w:color="auto"/>
            <w:left w:val="none" w:sz="0" w:space="0" w:color="auto"/>
            <w:bottom w:val="none" w:sz="0" w:space="0" w:color="auto"/>
            <w:right w:val="none" w:sz="0" w:space="0" w:color="auto"/>
          </w:divBdr>
        </w:div>
        <w:div w:id="1699157986">
          <w:marLeft w:val="0"/>
          <w:marRight w:val="0"/>
          <w:marTop w:val="0"/>
          <w:marBottom w:val="0"/>
          <w:divBdr>
            <w:top w:val="none" w:sz="0" w:space="0" w:color="auto"/>
            <w:left w:val="none" w:sz="0" w:space="0" w:color="auto"/>
            <w:bottom w:val="none" w:sz="0" w:space="0" w:color="auto"/>
            <w:right w:val="none" w:sz="0" w:space="0" w:color="auto"/>
          </w:divBdr>
        </w:div>
      </w:divsChild>
    </w:div>
    <w:div w:id="1722900133">
      <w:bodyDiv w:val="1"/>
      <w:marLeft w:val="0"/>
      <w:marRight w:val="0"/>
      <w:marTop w:val="0"/>
      <w:marBottom w:val="0"/>
      <w:divBdr>
        <w:top w:val="none" w:sz="0" w:space="0" w:color="auto"/>
        <w:left w:val="none" w:sz="0" w:space="0" w:color="auto"/>
        <w:bottom w:val="none" w:sz="0" w:space="0" w:color="auto"/>
        <w:right w:val="none" w:sz="0" w:space="0" w:color="auto"/>
      </w:divBdr>
    </w:div>
    <w:div w:id="2003964599">
      <w:bodyDiv w:val="1"/>
      <w:marLeft w:val="0"/>
      <w:marRight w:val="0"/>
      <w:marTop w:val="0"/>
      <w:marBottom w:val="0"/>
      <w:divBdr>
        <w:top w:val="none" w:sz="0" w:space="0" w:color="auto"/>
        <w:left w:val="none" w:sz="0" w:space="0" w:color="auto"/>
        <w:bottom w:val="none" w:sz="0" w:space="0" w:color="auto"/>
        <w:right w:val="none" w:sz="0" w:space="0" w:color="auto"/>
      </w:divBdr>
      <w:divsChild>
        <w:div w:id="1119106185">
          <w:marLeft w:val="0"/>
          <w:marRight w:val="0"/>
          <w:marTop w:val="0"/>
          <w:marBottom w:val="0"/>
          <w:divBdr>
            <w:top w:val="none" w:sz="0" w:space="0" w:color="auto"/>
            <w:left w:val="none" w:sz="0" w:space="0" w:color="auto"/>
            <w:bottom w:val="none" w:sz="0" w:space="0" w:color="auto"/>
            <w:right w:val="none" w:sz="0" w:space="0" w:color="auto"/>
          </w:divBdr>
        </w:div>
        <w:div w:id="1883514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naturerepairmarket@cer.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onlineservices.cer.gov.au/" TargetMode="External"/><Relationship Id="rId2" Type="http://schemas.openxmlformats.org/officeDocument/2006/relationships/customXml" Target="../customXml/item2.xml"/><Relationship Id="rId16" Type="http://schemas.openxmlformats.org/officeDocument/2006/relationships/hyperlink" Target="mailto:enquiries@cer.gov.au" TargetMode="External"/><Relationship Id="rId20" Type="http://schemas.openxmlformats.org/officeDocument/2006/relationships/hyperlink" Target="mailto:enquiries@cer.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cer.gov.au/about-us/our-policies/privacy-poli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Communications\Graphic%20Design\2022\New%20Visual%20Identity\Microsoft%20Office%20templates\Word%20templates\Agency%20portrait%20templates\Form%20-%20colour%20portrait%20A4.dotx" TargetMode="External"/></Relationships>
</file>

<file path=word/theme/theme1.xml><?xml version="1.0" encoding="utf-8"?>
<a:theme xmlns:a="http://schemas.openxmlformats.org/drawingml/2006/main" name="Office Theme">
  <a:themeElements>
    <a:clrScheme name="Custom 1 - new">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4B8C6294655944CA6DCBDB6777B1FCD" ma:contentTypeVersion="879" ma:contentTypeDescription="Create a new document." ma:contentTypeScope="" ma:versionID="2415cca37fa10b737f8f4c6a33b8611f">
  <xsd:schema xmlns:xsd="http://www.w3.org/2001/XMLSchema" xmlns:xs="http://www.w3.org/2001/XMLSchema" xmlns:p="http://schemas.microsoft.com/office/2006/metadata/properties" xmlns:ns2="35d7dce1-22dc-4c3f-bf90-aebce6a2395f" xmlns:ns3="9feba1aa-5ecb-4667-8ff4-a5651bb09fd1" xmlns:ns4="1b264dc2-e408-4907-b0d2-f83224f167ed" targetNamespace="http://schemas.microsoft.com/office/2006/metadata/properties" ma:root="true" ma:fieldsID="bf75a812261d0fc1f2820604777e8f56" ns2:_="" ns3:_="" ns4:_="">
    <xsd:import namespace="35d7dce1-22dc-4c3f-bf90-aebce6a2395f"/>
    <xsd:import namespace="9feba1aa-5ecb-4667-8ff4-a5651bb09fd1"/>
    <xsd:import namespace="1b264dc2-e408-4907-b0d2-f83224f167ed"/>
    <xsd:element name="properties">
      <xsd:complexType>
        <xsd:sequence>
          <xsd:element name="documentManagement">
            <xsd:complexType>
              <xsd:all>
                <xsd:element ref="ns2:_dlc_DocId" minOccurs="0"/>
                <xsd:element ref="ns2:_dlc_DocIdUrl" minOccurs="0"/>
                <xsd:element ref="ns2:_dlc_DocIdPersistId" minOccurs="0"/>
                <xsd:element ref="ns2:jfdbf192cf3e432bae7ead6b01437832" minOccurs="0"/>
                <xsd:element ref="ns2:TaxCatchAll" minOccurs="0"/>
                <xsd:element ref="ns2:aa7cfb7b7c8a4cdc88e464a139bfbbb5" minOccurs="0"/>
                <xsd:element ref="ns2:g1c5c8a5ed744825af876dc81dccc5dd" minOccurs="0"/>
                <xsd:element ref="ns2:fbf5ba1606af44cc8a6bbbd47132b0ab" minOccurs="0"/>
                <xsd:element ref="ns2:c275726743ff40b1bd16afcbde5101e0" minOccurs="0"/>
                <xsd:element ref="ns2:m580224f57af48d5998ad1d627b3f8a6"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2:i0f84bba906045b4af568ee102a52dcb" minOccurs="0"/>
                <xsd:element ref="ns3:MediaServiceOCR" minOccurs="0"/>
                <xsd:element ref="ns4:SharedWithUsers" minOccurs="0"/>
                <xsd:element ref="ns4:SharedWithDetail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7dce1-22dc-4c3f-bf90-aebce6a2395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jfdbf192cf3e432bae7ead6b01437832" ma:index="11" nillable="true" ma:displayName="File Keywords_0" ma:hidden="true" ma:internalName="jfdbf192cf3e432bae7ead6b01437832">
      <xsd:simpleType>
        <xsd:restriction base="dms:Note"/>
      </xsd:simpleType>
    </xsd:element>
    <xsd:element name="TaxCatchAll" ma:index="12" nillable="true" ma:displayName="Taxonomy Catch All Column" ma:hidden="true" ma:list="{5681fbe8-924a-4df9-9997-7eb2f0d4b770}" ma:internalName="TaxCatchAll" ma:showField="CatchAllData" ma:web="35d7dce1-22dc-4c3f-bf90-aebce6a2395f">
      <xsd:complexType>
        <xsd:complexContent>
          <xsd:extension base="dms:MultiChoiceLookup">
            <xsd:sequence>
              <xsd:element name="Value" type="dms:Lookup" maxOccurs="unbounded" minOccurs="0" nillable="true"/>
            </xsd:sequence>
          </xsd:extension>
        </xsd:complexContent>
      </xsd:complexType>
    </xsd:element>
    <xsd:element name="aa7cfb7b7c8a4cdc88e464a139bfbbb5" ma:index="13" nillable="true" ma:displayName="Client_0" ma:hidden="true" ma:internalName="aa7cfb7b7c8a4cdc88e464a139bfbbb5">
      <xsd:simpleType>
        <xsd:restriction base="dms:Note"/>
      </xsd:simpleType>
    </xsd:element>
    <xsd:element name="g1c5c8a5ed744825af876dc81dccc5dd" ma:index="14" nillable="true" ma:displayName="State_0" ma:hidden="true" ma:internalName="g1c5c8a5ed744825af876dc81dccc5dd">
      <xsd:simpleType>
        <xsd:restriction base="dms:Note"/>
      </xsd:simpleType>
    </xsd:element>
    <xsd:element name="fbf5ba1606af44cc8a6bbbd47132b0ab" ma:index="15" nillable="true" ma:displayName="Scheme_0" ma:hidden="true" ma:internalName="fbf5ba1606af44cc8a6bbbd47132b0ab">
      <xsd:simpleType>
        <xsd:restriction base="dms:Note"/>
      </xsd:simpleType>
    </xsd:element>
    <xsd:element name="c275726743ff40b1bd16afcbde5101e0" ma:index="16" nillable="true" ma:displayName="Document Keywords_0" ma:hidden="true" ma:internalName="c275726743ff40b1bd16afcbde5101e0">
      <xsd:simpleType>
        <xsd:restriction base="dms:Note"/>
      </xsd:simpleType>
    </xsd:element>
    <xsd:element name="m580224f57af48d5998ad1d627b3f8a6" ma:index="17" nillable="true" ma:displayName="Agency_0" ma:hidden="true" ma:internalName="m580224f57af48d5998ad1d627b3f8a6">
      <xsd:simpleType>
        <xsd:restriction base="dms:Note"/>
      </xsd:simpleType>
    </xsd:element>
    <xsd:element name="i0f84bba906045b4af568ee102a52dcb" ma:index="28" nillable="true" ma:taxonomy="true" ma:internalName="i0f84bba906045b4af568ee102a52dcb" ma:taxonomyFieldName="RevIMBCS" ma:displayName="Record Class" ma:indexed="true" ma:default="" ma:fieldId="{20f84bba-9060-45b4-af56-8ee102a52dcb}" ma:sspId="a2e065b1-f413-4592-874b-39c3f10b47c4" ma:termSetId="60518aca-4dc9-4b56-9553-af4b9ac69072" ma:anchorId="23ecad40-687e-4ef4-89a5-a890483533a2"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eba1aa-5ecb-4667-8ff4-a5651bb09fd1"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a2e065b1-f413-4592-874b-39c3f10b47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264dc2-e408-4907-b0d2-f83224f167ed"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0f84bba906045b4af568ee102a52dcb xmlns="35d7dce1-22dc-4c3f-bf90-aebce6a2395f">
      <Terms xmlns="http://schemas.microsoft.com/office/infopath/2007/PartnerControls"/>
    </i0f84bba906045b4af568ee102a52dcb>
    <g1c5c8a5ed744825af876dc81dccc5dd xmlns="35d7dce1-22dc-4c3f-bf90-aebce6a2395f" xsi:nil="true"/>
    <jfdbf192cf3e432bae7ead6b01437832 xmlns="35d7dce1-22dc-4c3f-bf90-aebce6a2395f" xsi:nil="true"/>
    <lcf76f155ced4ddcb4097134ff3c332f xmlns="9feba1aa-5ecb-4667-8ff4-a5651bb09fd1">
      <Terms xmlns="http://schemas.microsoft.com/office/infopath/2007/PartnerControls"/>
    </lcf76f155ced4ddcb4097134ff3c332f>
    <m580224f57af48d5998ad1d627b3f8a6 xmlns="35d7dce1-22dc-4c3f-bf90-aebce6a2395f" xsi:nil="true"/>
    <TaxCatchAll xmlns="35d7dce1-22dc-4c3f-bf90-aebce6a2395f" xsi:nil="true"/>
    <aa7cfb7b7c8a4cdc88e464a139bfbbb5 xmlns="35d7dce1-22dc-4c3f-bf90-aebce6a2395f" xsi:nil="true"/>
    <fbf5ba1606af44cc8a6bbbd47132b0ab xmlns="35d7dce1-22dc-4c3f-bf90-aebce6a2395f" xsi:nil="true"/>
    <c275726743ff40b1bd16afcbde5101e0 xmlns="35d7dce1-22dc-4c3f-bf90-aebce6a2395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8BD6FD9-21CA-4892-BE4E-8B8604F53EA6}">
  <ds:schemaRefs>
    <ds:schemaRef ds:uri="http://schemas.openxmlformats.org/officeDocument/2006/bibliography"/>
  </ds:schemaRefs>
</ds:datastoreItem>
</file>

<file path=customXml/itemProps2.xml><?xml version="1.0" encoding="utf-8"?>
<ds:datastoreItem xmlns:ds="http://schemas.openxmlformats.org/officeDocument/2006/customXml" ds:itemID="{20334C97-C605-4806-B7D5-31FBB33FA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7dce1-22dc-4c3f-bf90-aebce6a2395f"/>
    <ds:schemaRef ds:uri="9feba1aa-5ecb-4667-8ff4-a5651bb09fd1"/>
    <ds:schemaRef ds:uri="1b264dc2-e408-4907-b0d2-f83224f167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12B6D0-2852-4F18-AFC5-4C8BF41C5459}">
  <ds:schemaRefs>
    <ds:schemaRef ds:uri="http://schemas.microsoft.com/office/2006/metadata/properties"/>
    <ds:schemaRef ds:uri="http://schemas.microsoft.com/office/infopath/2007/PartnerControls"/>
    <ds:schemaRef ds:uri="35d7dce1-22dc-4c3f-bf90-aebce6a2395f"/>
    <ds:schemaRef ds:uri="9feba1aa-5ecb-4667-8ff4-a5651bb09fd1"/>
  </ds:schemaRefs>
</ds:datastoreItem>
</file>

<file path=customXml/itemProps4.xml><?xml version="1.0" encoding="utf-8"?>
<ds:datastoreItem xmlns:ds="http://schemas.openxmlformats.org/officeDocument/2006/customXml" ds:itemID="{31D92C92-785C-409B-B32B-A19240C21AA0}">
  <ds:schemaRefs>
    <ds:schemaRef ds:uri="http://schemas.microsoft.com/sharepoint/v3/contenttype/forms"/>
  </ds:schemaRefs>
</ds:datastoreItem>
</file>

<file path=customXml/itemProps5.xml><?xml version="1.0" encoding="utf-8"?>
<ds:datastoreItem xmlns:ds="http://schemas.openxmlformats.org/officeDocument/2006/customXml" ds:itemID="{75F646AB-69EB-4995-A443-5826BD11F21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Form - colour portrait A4.dotx</Template>
  <TotalTime>0</TotalTime>
  <Pages>14</Pages>
  <Words>2752</Words>
  <Characters>15691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CER-NR-RSI-003 Request for information to not be set out in the Biodiversity Market Register</dc:title>
  <dc:subject/>
  <dc:creator/>
  <cp:keywords/>
  <cp:lastModifiedBy/>
  <cp:revision>1</cp:revision>
  <dcterms:created xsi:type="dcterms:W3CDTF">2025-02-19T23:51:00Z</dcterms:created>
  <dcterms:modified xsi:type="dcterms:W3CDTF">2025-02-25T23:49:00Z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0x01010094B8C6294655944CA6DCBDB6777B1FCD</vt:lpwstr>
  </property>
  <property fmtid="{D5CDD505-2E9C-101B-9397-08002B2CF9AE}" pid="3" name="MediaServiceImageTags">
    <vt:lpwstr/>
  </property>
  <property fmtid="{D5CDD505-2E9C-101B-9397-08002B2CF9AE}" pid="4" name="CER_Scheme">
    <vt:lpwstr/>
  </property>
  <property fmtid="{D5CDD505-2E9C-101B-9397-08002B2CF9AE}" pid="5" name="RevIMBCS">
    <vt:lpwstr/>
  </property>
  <property fmtid="{D5CDD505-2E9C-101B-9397-08002B2CF9AE}" pid="6" name="CER_Client">
    <vt:lpwstr/>
  </property>
  <property fmtid="{D5CDD505-2E9C-101B-9397-08002B2CF9AE}" pid="7" name="CER_State">
    <vt:lpwstr/>
  </property>
  <property fmtid="{D5CDD505-2E9C-101B-9397-08002B2CF9AE}" pid="8" name="CER_Agency">
    <vt:lpwstr/>
  </property>
  <property fmtid="{D5CDD505-2E9C-101B-9397-08002B2CF9AE}" pid="9" name="CER_FileKeywords">
    <vt:lpwstr/>
  </property>
  <property fmtid="{D5CDD505-2E9C-101B-9397-08002B2CF9AE}" pid="10" name="EDi_DocumentKeywords">
    <vt:lpwstr/>
  </property>
</Properties>
</file>