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520"/>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9C65E3" w14:paraId="3E1C5E69" w14:textId="77777777" w:rsidTr="00052E78">
        <w:tc>
          <w:tcPr>
            <w:tcW w:w="2122" w:type="dxa"/>
            <w:shd w:val="clear" w:color="auto" w:fill="E8E8E8" w:themeFill="background2"/>
            <w:vAlign w:val="center"/>
          </w:tcPr>
          <w:p w14:paraId="6F3E24F3" w14:textId="77777777" w:rsidR="00052E78" w:rsidRDefault="00052E78" w:rsidP="00052E78">
            <w:pPr>
              <w:spacing w:after="0"/>
              <w:jc w:val="center"/>
            </w:pPr>
            <w:r w:rsidRPr="008D6973">
              <w:t>FORM</w:t>
            </w:r>
          </w:p>
        </w:tc>
      </w:tr>
      <w:tr w:rsidR="001C41CB" w14:paraId="0AA3811E" w14:textId="77777777" w:rsidTr="00052E78">
        <w:tc>
          <w:tcPr>
            <w:tcW w:w="2122" w:type="dxa"/>
            <w:vAlign w:val="center"/>
          </w:tcPr>
          <w:p w14:paraId="615EBDC8" w14:textId="22B50983" w:rsidR="00052E78" w:rsidRDefault="00052E78" w:rsidP="00052E78">
            <w:pPr>
              <w:spacing w:after="0"/>
              <w:jc w:val="center"/>
            </w:pPr>
            <w:r w:rsidRPr="00F24469">
              <w:rPr>
                <w:sz w:val="20"/>
                <w:szCs w:val="20"/>
              </w:rPr>
              <w:t>CER-</w:t>
            </w:r>
            <w:r w:rsidR="00F42147" w:rsidRPr="00F24469">
              <w:rPr>
                <w:sz w:val="20"/>
                <w:szCs w:val="20"/>
              </w:rPr>
              <w:t>GO</w:t>
            </w:r>
            <w:r w:rsidRPr="00F24469">
              <w:rPr>
                <w:sz w:val="20"/>
                <w:szCs w:val="20"/>
              </w:rPr>
              <w:t>-00</w:t>
            </w:r>
            <w:r w:rsidR="00F42147" w:rsidRPr="00F24469">
              <w:rPr>
                <w:sz w:val="20"/>
                <w:szCs w:val="20"/>
              </w:rPr>
              <w:t>9</w:t>
            </w:r>
          </w:p>
        </w:tc>
      </w:tr>
      <w:tr w:rsidR="001C41CB" w14:paraId="4FBF4C63" w14:textId="77777777" w:rsidTr="00052E78">
        <w:tc>
          <w:tcPr>
            <w:tcW w:w="2122" w:type="dxa"/>
            <w:vAlign w:val="center"/>
          </w:tcPr>
          <w:p w14:paraId="3D9D1F1C" w14:textId="782749C4" w:rsidR="00052E78" w:rsidRDefault="00052E78" w:rsidP="00052E78">
            <w:pPr>
              <w:spacing w:after="0"/>
              <w:jc w:val="center"/>
            </w:pPr>
            <w:r w:rsidRPr="00F24469">
              <w:rPr>
                <w:sz w:val="20"/>
                <w:szCs w:val="20"/>
              </w:rPr>
              <w:t xml:space="preserve">v1.0 </w:t>
            </w:r>
            <w:r w:rsidR="00F24469" w:rsidRPr="00F24469">
              <w:rPr>
                <w:sz w:val="20"/>
                <w:szCs w:val="20"/>
              </w:rPr>
              <w:t>08</w:t>
            </w:r>
            <w:r w:rsidRPr="00F24469">
              <w:rPr>
                <w:sz w:val="20"/>
                <w:szCs w:val="20"/>
              </w:rPr>
              <w:t>/</w:t>
            </w:r>
            <w:r w:rsidR="00F24469" w:rsidRPr="00F24469">
              <w:rPr>
                <w:sz w:val="20"/>
                <w:szCs w:val="20"/>
              </w:rPr>
              <w:t>04</w:t>
            </w:r>
            <w:r w:rsidRPr="00F24469">
              <w:rPr>
                <w:sz w:val="20"/>
                <w:szCs w:val="20"/>
              </w:rPr>
              <w:t>/</w:t>
            </w:r>
            <w:r w:rsidR="00F24469" w:rsidRPr="00F24469">
              <w:rPr>
                <w:sz w:val="20"/>
                <w:szCs w:val="20"/>
              </w:rPr>
              <w:t>2026</w:t>
            </w:r>
          </w:p>
        </w:tc>
      </w:tr>
    </w:tbl>
    <w:p w14:paraId="1FFB713E" w14:textId="16290E09" w:rsidR="00784BBE" w:rsidRPr="00784BBE" w:rsidRDefault="00BB0964" w:rsidP="00541628">
      <w:pPr>
        <w:pStyle w:val="CERformtitle"/>
      </w:pPr>
      <w:r>
        <w:t>Request</w:t>
      </w:r>
      <w:r w:rsidR="008E2837">
        <w:t xml:space="preserve"> to </w:t>
      </w:r>
      <w:r>
        <w:t>transfer</w:t>
      </w:r>
      <w:r w:rsidR="00C40B7E">
        <w:t xml:space="preserve"> REGO certificate</w:t>
      </w:r>
      <w:r w:rsidR="004313B4">
        <w:t>s</w:t>
      </w:r>
    </w:p>
    <w:p w14:paraId="0C3429B9" w14:textId="5C7BB095" w:rsidR="007D279F" w:rsidRDefault="00784BBE" w:rsidP="007D279F">
      <w:pPr>
        <w:pStyle w:val="CERformname-Act"/>
        <w:rPr>
          <w:i/>
          <w:iCs/>
        </w:rPr>
      </w:pPr>
      <w:r w:rsidRPr="00784BBE">
        <w:t>under</w:t>
      </w:r>
      <w:r w:rsidR="00541628">
        <w:t xml:space="preserve"> Section </w:t>
      </w:r>
      <w:r w:rsidR="00C40B7E">
        <w:t>1</w:t>
      </w:r>
      <w:r w:rsidR="005D6290">
        <w:t>06</w:t>
      </w:r>
      <w:r w:rsidR="00541628">
        <w:t xml:space="preserve"> of the </w:t>
      </w:r>
      <w:r w:rsidR="00E25570">
        <w:rPr>
          <w:i/>
          <w:iCs/>
        </w:rPr>
        <w:t xml:space="preserve">Future Made in Australia (Guarantee of Origin) Act </w:t>
      </w:r>
      <w:r w:rsidR="00FC7833">
        <w:rPr>
          <w:i/>
          <w:iCs/>
        </w:rPr>
        <w:t xml:space="preserve">2024 </w:t>
      </w:r>
    </w:p>
    <w:p w14:paraId="311AEE56" w14:textId="77777777" w:rsidR="00F87A2A" w:rsidRPr="00784BBE" w:rsidRDefault="00F87A2A" w:rsidP="00A53C5B">
      <w:pPr>
        <w:pStyle w:val="Heading1"/>
      </w:pPr>
      <w:r w:rsidRPr="00784BBE">
        <w:t>Purpose of this form</w:t>
      </w:r>
    </w:p>
    <w:p w14:paraId="662BE1D6" w14:textId="1B9A2205" w:rsidR="00F5394D" w:rsidRDefault="00F5394D" w:rsidP="00F5394D">
      <w:pPr>
        <w:pStyle w:val="BodyText1"/>
      </w:pPr>
      <w:r w:rsidRPr="0006152D">
        <w:t>This form</w:t>
      </w:r>
      <w:r>
        <w:t xml:space="preserve"> is to be used by the owner of a REGO certificate to request that </w:t>
      </w:r>
      <w:r w:rsidR="004B27A5">
        <w:t>the</w:t>
      </w:r>
      <w:r>
        <w:t xml:space="preserve"> certificate be transferred to another registered person under </w:t>
      </w:r>
      <w:r w:rsidRPr="0006152D">
        <w:t xml:space="preserve">section </w:t>
      </w:r>
      <w:r>
        <w:t>106</w:t>
      </w:r>
      <w:r w:rsidRPr="0006152D">
        <w:t xml:space="preserve"> of the </w:t>
      </w:r>
      <w:r w:rsidRPr="0006152D">
        <w:rPr>
          <w:i/>
          <w:iCs/>
        </w:rPr>
        <w:t xml:space="preserve">Future Made in Australia (Guarantee of Origin) Act 2024 </w:t>
      </w:r>
      <w:r w:rsidRPr="0006152D">
        <w:t>(GO Act)</w:t>
      </w:r>
      <w:r>
        <w:t>.</w:t>
      </w:r>
    </w:p>
    <w:p w14:paraId="518EF67B" w14:textId="4737A87D" w:rsidR="005948AA" w:rsidRDefault="00AA74C9" w:rsidP="00AA74C9">
      <w:pPr>
        <w:pStyle w:val="CERHeading2rectangle"/>
      </w:pPr>
      <w:r w:rsidRPr="00784BBE">
        <w:t>Eligibility</w:t>
      </w:r>
    </w:p>
    <w:p w14:paraId="5DA7D7BC" w14:textId="309366A1" w:rsidR="0069789B" w:rsidRDefault="0069789B" w:rsidP="0069789B">
      <w:pPr>
        <w:pStyle w:val="BodyText1"/>
      </w:pPr>
      <w:r>
        <w:t xml:space="preserve">The registered owner of a REGO certificate may request that the Regulator transfer the certificate to another registered person under section 106 of the </w:t>
      </w:r>
      <w:r w:rsidR="008209AD">
        <w:t xml:space="preserve">GO </w:t>
      </w:r>
      <w:r>
        <w:t xml:space="preserve">Act. The Regulator must transfer the certificate, update the certificate to </w:t>
      </w:r>
      <w:r w:rsidR="00C9114B">
        <w:t>state the new registered owner</w:t>
      </w:r>
      <w:r w:rsidR="00E815A5">
        <w:t xml:space="preserve"> and the date</w:t>
      </w:r>
      <w:r w:rsidR="00C63ED8">
        <w:t xml:space="preserve"> of ownership</w:t>
      </w:r>
      <w:r>
        <w:t>, and record details of the transfer on the GO Register.</w:t>
      </w:r>
    </w:p>
    <w:p w14:paraId="0B0C2B7B" w14:textId="4B66B777" w:rsidR="0069789B" w:rsidRDefault="003A641C" w:rsidP="0069789B">
      <w:pPr>
        <w:pStyle w:val="BodyText1"/>
      </w:pPr>
      <w:r>
        <w:t>T</w:t>
      </w:r>
      <w:r w:rsidR="0069789B">
        <w:t xml:space="preserve">he Regulator must not </w:t>
      </w:r>
      <w:r w:rsidR="00AC0FB0">
        <w:t>transfer</w:t>
      </w:r>
      <w:r w:rsidR="0069789B">
        <w:t xml:space="preserve"> the certificate in certain circumstances, such as</w:t>
      </w:r>
      <w:r>
        <w:t xml:space="preserve"> when</w:t>
      </w:r>
      <w:r w:rsidR="0069789B">
        <w:t>:</w:t>
      </w:r>
    </w:p>
    <w:p w14:paraId="67D20845" w14:textId="73A29EE0" w:rsidR="00251421" w:rsidRDefault="00251421" w:rsidP="0069789B">
      <w:pPr>
        <w:pStyle w:val="CERbullets"/>
      </w:pPr>
      <w:r>
        <w:t>the certificate has been improperly created</w:t>
      </w:r>
    </w:p>
    <w:p w14:paraId="6CECBB8A" w14:textId="22F68ED3" w:rsidR="0069789B" w:rsidRDefault="0069789B" w:rsidP="0069789B">
      <w:pPr>
        <w:pStyle w:val="CERbullets"/>
      </w:pPr>
      <w:r>
        <w:t xml:space="preserve">the </w:t>
      </w:r>
      <w:r w:rsidR="00CB20D5">
        <w:t>other registered person has not agreed in writing to the transfer</w:t>
      </w:r>
    </w:p>
    <w:p w14:paraId="50E37D44" w14:textId="618B95C8" w:rsidR="0069789B" w:rsidRDefault="0069789B" w:rsidP="0069789B">
      <w:pPr>
        <w:pStyle w:val="CERbullets"/>
      </w:pPr>
      <w:r>
        <w:t xml:space="preserve">the </w:t>
      </w:r>
      <w:r w:rsidR="00251421">
        <w:t xml:space="preserve">registration of the </w:t>
      </w:r>
      <w:r w:rsidR="00CB20D5">
        <w:t xml:space="preserve">other registered person </w:t>
      </w:r>
      <w:r w:rsidR="00251421">
        <w:t xml:space="preserve">has been suspended under section 18 of the </w:t>
      </w:r>
      <w:r w:rsidR="003A641C">
        <w:t xml:space="preserve">GO </w:t>
      </w:r>
      <w:r w:rsidR="00251421">
        <w:t>Act</w:t>
      </w:r>
    </w:p>
    <w:p w14:paraId="42497557" w14:textId="09AB5CAD" w:rsidR="0069789B" w:rsidRDefault="0069789B" w:rsidP="0069789B">
      <w:pPr>
        <w:pStyle w:val="CERbullets"/>
      </w:pPr>
      <w:r>
        <w:t xml:space="preserve">the request to </w:t>
      </w:r>
      <w:r w:rsidR="00C93D10">
        <w:t>transfer</w:t>
      </w:r>
      <w:r>
        <w:t xml:space="preserve"> a below-baseline certificate is made more than 18 months after the </w:t>
      </w:r>
      <w:proofErr w:type="gramStart"/>
      <w:r>
        <w:t>time period</w:t>
      </w:r>
      <w:proofErr w:type="gramEnd"/>
      <w:r>
        <w:t xml:space="preserve"> to which the certificate relates</w:t>
      </w:r>
    </w:p>
    <w:p w14:paraId="17276A11" w14:textId="5C198975" w:rsidR="0069789B" w:rsidRDefault="0069789B" w:rsidP="0069789B">
      <w:pPr>
        <w:pStyle w:val="CERbullets"/>
      </w:pPr>
      <w:r>
        <w:t xml:space="preserve">the request to </w:t>
      </w:r>
      <w:r w:rsidR="00C93D10">
        <w:t>transfer</w:t>
      </w:r>
      <w:r>
        <w:t xml:space="preserve"> a certificate that is not below-baseline is made more than 36 months after the </w:t>
      </w:r>
      <w:proofErr w:type="gramStart"/>
      <w:r>
        <w:t>time period</w:t>
      </w:r>
      <w:proofErr w:type="gramEnd"/>
      <w:r>
        <w:t xml:space="preserve"> to which the certificate relates</w:t>
      </w:r>
    </w:p>
    <w:p w14:paraId="133D2E93" w14:textId="24FB17CA" w:rsidR="00D42118" w:rsidRDefault="005640C4" w:rsidP="0069789B">
      <w:pPr>
        <w:pStyle w:val="CERbullets"/>
      </w:pPr>
      <w:r>
        <w:t>a</w:t>
      </w:r>
      <w:r w:rsidR="00D42118">
        <w:t xml:space="preserve"> notice of intent </w:t>
      </w:r>
      <w:r w:rsidR="00176E78">
        <w:t xml:space="preserve">to suspend or cancel </w:t>
      </w:r>
      <w:r w:rsidR="00021AA3">
        <w:t xml:space="preserve">a person’s registration under the GO Act </w:t>
      </w:r>
      <w:r w:rsidR="00D42118">
        <w:t xml:space="preserve">has been issued to either the </w:t>
      </w:r>
      <w:r w:rsidR="00176E78">
        <w:t xml:space="preserve">current owner of the certificate or the </w:t>
      </w:r>
      <w:r w:rsidR="00615362">
        <w:t xml:space="preserve">intended </w:t>
      </w:r>
      <w:r w:rsidR="00176E78">
        <w:t>rec</w:t>
      </w:r>
      <w:r w:rsidR="00615362">
        <w:t>ipient.</w:t>
      </w:r>
    </w:p>
    <w:p w14:paraId="5634AF1C" w14:textId="77777777" w:rsidR="00507709" w:rsidRPr="0006152D" w:rsidRDefault="00507709" w:rsidP="00507709">
      <w:pPr>
        <w:pStyle w:val="CERbullets"/>
        <w:numPr>
          <w:ilvl w:val="0"/>
          <w:numId w:val="0"/>
        </w:numPr>
      </w:pPr>
      <w:r>
        <w:t>A request to transfer a REGO certificate cannot be made for a certificate that has been retired.</w:t>
      </w:r>
    </w:p>
    <w:p w14:paraId="0631CDD7" w14:textId="77777777" w:rsidR="0069789B" w:rsidRDefault="0069789B">
      <w:pPr>
        <w:spacing w:after="0"/>
        <w:rPr>
          <w:rFonts w:ascii="Calibri" w:eastAsia="Times New Roman" w:hAnsi="Calibri" w:cs="Calibri"/>
          <w:b/>
          <w:bCs/>
          <w:kern w:val="32"/>
          <w:sz w:val="40"/>
        </w:rPr>
      </w:pPr>
      <w:r>
        <w:br w:type="page"/>
      </w:r>
    </w:p>
    <w:p w14:paraId="0BC9EF7E" w14:textId="014D1BD8" w:rsidR="00784BBE" w:rsidRPr="00784BBE" w:rsidRDefault="00784BBE" w:rsidP="00A53C5B">
      <w:pPr>
        <w:pStyle w:val="Heading1"/>
      </w:pPr>
      <w:r w:rsidRPr="00784BBE">
        <w:lastRenderedPageBreak/>
        <w:t>Instructions for completing this form</w:t>
      </w:r>
    </w:p>
    <w:p w14:paraId="5CF56B9F" w14:textId="77777777" w:rsidR="00784BBE" w:rsidRPr="00ED6266" w:rsidRDefault="00784BBE" w:rsidP="00784BBE">
      <w:pPr>
        <w:pStyle w:val="BodyText1"/>
      </w:pPr>
      <w:r w:rsidRPr="00784BBE">
        <w:t xml:space="preserve">Please read each part of the </w:t>
      </w:r>
      <w:r w:rsidRPr="00ED6266">
        <w:t>application carefully, fully answer all the questions, sign where indicated, and attach the required documentation.</w:t>
      </w:r>
    </w:p>
    <w:p w14:paraId="4E2E8B1A" w14:textId="77777777" w:rsidR="00784BBE" w:rsidRPr="00ED6266" w:rsidRDefault="00784BBE" w:rsidP="00784BBE">
      <w:pPr>
        <w:pStyle w:val="BodyText1"/>
      </w:pPr>
      <w:r w:rsidRPr="00ED6266">
        <w:t xml:space="preserve">You </w:t>
      </w:r>
      <w:r w:rsidRPr="00ED6266">
        <w:rPr>
          <w:bCs/>
        </w:rPr>
        <w:t>must</w:t>
      </w:r>
      <w:r w:rsidRPr="00ED6266">
        <w:t xml:space="preserve"> complete and submit:</w:t>
      </w:r>
    </w:p>
    <w:p w14:paraId="3C8A76BE" w14:textId="0504FC0B" w:rsidR="00ED6266" w:rsidRPr="00ED6266" w:rsidRDefault="00784BBE">
      <w:pPr>
        <w:pStyle w:val="CERbullets"/>
        <w:rPr>
          <w:b/>
          <w:bCs/>
        </w:rPr>
      </w:pPr>
      <w:r w:rsidRPr="00ED6266">
        <w:rPr>
          <w:b/>
        </w:rPr>
        <w:t xml:space="preserve">Part A: </w:t>
      </w:r>
      <w:r w:rsidR="00ED6266" w:rsidRPr="00ED6266">
        <w:rPr>
          <w:b/>
          <w:bCs/>
        </w:rPr>
        <w:t>Registered person details</w:t>
      </w:r>
    </w:p>
    <w:p w14:paraId="26FA3C07" w14:textId="60639919" w:rsidR="00ED6266" w:rsidRPr="00ED6266" w:rsidRDefault="00ED6266" w:rsidP="00ED6266">
      <w:pPr>
        <w:pStyle w:val="CERbullets"/>
        <w:rPr>
          <w:b/>
          <w:bCs/>
        </w:rPr>
      </w:pPr>
      <w:r w:rsidRPr="00ED6266">
        <w:rPr>
          <w:b/>
          <w:bCs/>
        </w:rPr>
        <w:t>Part B:</w:t>
      </w:r>
      <w:r w:rsidR="00EC72C9">
        <w:rPr>
          <w:b/>
          <w:bCs/>
        </w:rPr>
        <w:t xml:space="preserve"> </w:t>
      </w:r>
      <w:r w:rsidRPr="00ED6266">
        <w:rPr>
          <w:b/>
          <w:bCs/>
        </w:rPr>
        <w:t>Certificate details</w:t>
      </w:r>
    </w:p>
    <w:p w14:paraId="68DDACAF" w14:textId="17899A90" w:rsidR="00ED6266" w:rsidRPr="00ED6266" w:rsidRDefault="00ED6266" w:rsidP="00ED6266">
      <w:pPr>
        <w:pStyle w:val="CERbullets"/>
        <w:rPr>
          <w:b/>
          <w:bCs/>
        </w:rPr>
      </w:pPr>
      <w:r w:rsidRPr="00ED6266">
        <w:rPr>
          <w:b/>
          <w:bCs/>
        </w:rPr>
        <w:t>Part C:</w:t>
      </w:r>
      <w:r w:rsidR="00EC72C9">
        <w:rPr>
          <w:b/>
          <w:bCs/>
        </w:rPr>
        <w:t xml:space="preserve"> </w:t>
      </w:r>
      <w:r w:rsidR="00EC72C9" w:rsidRPr="00ED6266">
        <w:rPr>
          <w:b/>
          <w:bCs/>
        </w:rPr>
        <w:t xml:space="preserve"> </w:t>
      </w:r>
      <w:r w:rsidRPr="00ED6266">
        <w:rPr>
          <w:b/>
          <w:bCs/>
        </w:rPr>
        <w:t>Declaration – Current owner</w:t>
      </w:r>
    </w:p>
    <w:p w14:paraId="61945DF9" w14:textId="2E736A51" w:rsidR="00784BBE" w:rsidRPr="00ED6266" w:rsidRDefault="00ED6266" w:rsidP="00ED6266">
      <w:pPr>
        <w:pStyle w:val="CERbullets"/>
        <w:rPr>
          <w:b/>
          <w:bCs/>
        </w:rPr>
      </w:pPr>
      <w:r w:rsidRPr="00ED6266">
        <w:rPr>
          <w:b/>
          <w:bCs/>
        </w:rPr>
        <w:t>Part D:</w:t>
      </w:r>
      <w:r w:rsidR="00EC72C9">
        <w:rPr>
          <w:b/>
          <w:bCs/>
        </w:rPr>
        <w:t xml:space="preserve"> </w:t>
      </w:r>
      <w:r w:rsidR="00EC72C9" w:rsidRPr="00ED6266">
        <w:rPr>
          <w:b/>
          <w:bCs/>
        </w:rPr>
        <w:t xml:space="preserve"> </w:t>
      </w:r>
      <w:r w:rsidRPr="00ED6266">
        <w:rPr>
          <w:b/>
          <w:bCs/>
        </w:rPr>
        <w:t>Declaration – Receiver</w:t>
      </w:r>
    </w:p>
    <w:p w14:paraId="2CE627D5" w14:textId="77777777" w:rsidR="00CD5BB7" w:rsidRPr="00784BBE" w:rsidRDefault="00CD5BB7" w:rsidP="00CD5BB7">
      <w:pPr>
        <w:pStyle w:val="BodyText1"/>
      </w:pPr>
      <w:r w:rsidRPr="00784BBE">
        <w:t>You can choose to complete this form by:</w:t>
      </w:r>
    </w:p>
    <w:p w14:paraId="1492ED39" w14:textId="77777777" w:rsidR="00CD5BB7" w:rsidRPr="00784BBE" w:rsidRDefault="00CD5BB7" w:rsidP="00CD5BB7">
      <w:pPr>
        <w:pStyle w:val="CERbullets"/>
      </w:pPr>
      <w:r w:rsidRPr="00784BBE">
        <w:t>printing the form and filling it in by hand</w:t>
      </w:r>
    </w:p>
    <w:p w14:paraId="63A36B30" w14:textId="77777777" w:rsidR="00CD5BB7" w:rsidRPr="00784BBE" w:rsidRDefault="00CD5BB7" w:rsidP="00CD5BB7">
      <w:pPr>
        <w:pStyle w:val="CERbullets"/>
      </w:pPr>
      <w:r w:rsidRPr="00784BBE">
        <w:t xml:space="preserve">saving the form and filling in an electronic copy. </w:t>
      </w:r>
    </w:p>
    <w:p w14:paraId="46FEE058" w14:textId="769F1456" w:rsidR="00B50A3A" w:rsidRDefault="009F797E" w:rsidP="00CD5BB7">
      <w:pPr>
        <w:pStyle w:val="BodyText1"/>
      </w:pPr>
      <w:r w:rsidRPr="00784BBE">
        <w:t xml:space="preserve">Note that if you choose the second option, there may be times when you will need to print certain sections </w:t>
      </w:r>
      <w:r w:rsidR="00AD2CF8">
        <w:t>to</w:t>
      </w:r>
      <w:r w:rsidRPr="00784BBE">
        <w:t xml:space="preserve"> sign them or </w:t>
      </w:r>
      <w:r w:rsidR="00AD2CF8">
        <w:t>to complete</w:t>
      </w:r>
      <w:r w:rsidRPr="00784BBE">
        <w:t xml:space="preserve"> multiple entries for a single set of questions. These sections may be scanned back into the computer and submitted electronically with the rest of the form.</w:t>
      </w:r>
      <w:r w:rsidR="00B50A3A">
        <w:br w:type="page"/>
      </w:r>
    </w:p>
    <w:tbl>
      <w:tblPr>
        <w:tblStyle w:val="CERTable"/>
        <w:tblW w:w="5000" w:type="pct"/>
        <w:tblLook w:val="0680" w:firstRow="0" w:lastRow="0" w:firstColumn="1" w:lastColumn="0" w:noHBand="1" w:noVBand="1"/>
      </w:tblPr>
      <w:tblGrid>
        <w:gridCol w:w="1986"/>
        <w:gridCol w:w="7760"/>
      </w:tblGrid>
      <w:tr w:rsidR="00195457" w:rsidRPr="00FA7635" w14:paraId="6E257CA8" w14:textId="6144DEED" w:rsidTr="00195457">
        <w:tc>
          <w:tcPr>
            <w:cnfStyle w:val="001000000000" w:firstRow="0" w:lastRow="0" w:firstColumn="1" w:lastColumn="0" w:oddVBand="0" w:evenVBand="0" w:oddHBand="0" w:evenHBand="0" w:firstRowFirstColumn="0" w:firstRowLastColumn="0" w:lastRowFirstColumn="0" w:lastRowLastColumn="0"/>
            <w:tcW w:w="1019" w:type="pct"/>
          </w:tcPr>
          <w:p w14:paraId="3AF17965" w14:textId="77777777" w:rsidR="00784BBE" w:rsidRPr="00FA7635" w:rsidRDefault="009E310D">
            <w:r w:rsidRPr="009E310D">
              <w:lastRenderedPageBreak/>
              <w:t>Pen colours</w:t>
            </w:r>
          </w:p>
        </w:tc>
        <w:tc>
          <w:tcPr>
            <w:tcW w:w="3981" w:type="pct"/>
          </w:tcPr>
          <w:p w14:paraId="5CCAE0F8"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195457" w:rsidRPr="00FA7635" w14:paraId="05574A2F" w14:textId="7B30BB1B" w:rsidTr="00195457">
        <w:tc>
          <w:tcPr>
            <w:cnfStyle w:val="001000000000" w:firstRow="0" w:lastRow="0" w:firstColumn="1" w:lastColumn="0" w:oddVBand="0" w:evenVBand="0" w:oddHBand="0" w:evenHBand="0" w:firstRowFirstColumn="0" w:firstRowLastColumn="0" w:lastRowFirstColumn="0" w:lastRowLastColumn="0"/>
            <w:tcW w:w="1019" w:type="pct"/>
          </w:tcPr>
          <w:p w14:paraId="2F2C2ED2" w14:textId="77777777" w:rsidR="00784BBE" w:rsidRPr="00FA7635" w:rsidRDefault="009E310D">
            <w:r w:rsidRPr="009E310D">
              <w:t>Check boxes</w:t>
            </w:r>
          </w:p>
        </w:tc>
        <w:tc>
          <w:tcPr>
            <w:tcW w:w="3981" w:type="pct"/>
          </w:tcPr>
          <w:p w14:paraId="4D0CF672"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EC42AE" w:rsidRPr="00FA7635" w14:paraId="6D8D1519" w14:textId="19F43C6D"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00C5AD97" w14:textId="77777777" w:rsidR="00784BBE" w:rsidRPr="00FA7635" w:rsidRDefault="009E310D">
            <w:r w:rsidRPr="009E310D">
              <w:t>Go to</w:t>
            </w:r>
          </w:p>
        </w:tc>
        <w:tc>
          <w:tcPr>
            <w:tcW w:w="3981" w:type="pct"/>
          </w:tcPr>
          <w:p w14:paraId="3AA13C64"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5696AD8E"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EC42AE" w:rsidRPr="00FA7635" w14:paraId="378F8FA8" w14:textId="36DD0686"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586F4B3A" w14:textId="77777777" w:rsidR="00784BBE" w:rsidRPr="00FA7635" w:rsidRDefault="009E310D">
            <w:r w:rsidRPr="009E310D">
              <w:t>Mandatory questions</w:t>
            </w:r>
          </w:p>
        </w:tc>
        <w:tc>
          <w:tcPr>
            <w:tcW w:w="3981" w:type="pct"/>
          </w:tcPr>
          <w:p w14:paraId="40A5E6AF"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195457" w:rsidRPr="00FA7635" w14:paraId="16CDF29E" w14:textId="327EAB1F" w:rsidTr="00195457">
        <w:tc>
          <w:tcPr>
            <w:cnfStyle w:val="001000000000" w:firstRow="0" w:lastRow="0" w:firstColumn="1" w:lastColumn="0" w:oddVBand="0" w:evenVBand="0" w:oddHBand="0" w:evenHBand="0" w:firstRowFirstColumn="0" w:firstRowLastColumn="0" w:lastRowFirstColumn="0" w:lastRowLastColumn="0"/>
            <w:tcW w:w="1019" w:type="pct"/>
          </w:tcPr>
          <w:p w14:paraId="1986EFD5" w14:textId="77777777" w:rsidR="00784BBE" w:rsidRPr="00FA7635" w:rsidRDefault="009E310D">
            <w:r w:rsidRPr="009E310D">
              <w:rPr>
                <w:rFonts w:ascii="Webdings" w:eastAsia="Webdings" w:hAnsi="Webdings" w:cs="Webdings"/>
              </w:rPr>
              <w:t>4</w:t>
            </w:r>
          </w:p>
        </w:tc>
        <w:tc>
          <w:tcPr>
            <w:tcW w:w="3981" w:type="pct"/>
          </w:tcPr>
          <w:p w14:paraId="68AB8303"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195457" w:rsidRPr="00FA7635" w14:paraId="2DDC0711" w14:textId="68D07E30" w:rsidTr="00195457">
        <w:tc>
          <w:tcPr>
            <w:cnfStyle w:val="001000000000" w:firstRow="0" w:lastRow="0" w:firstColumn="1" w:lastColumn="0" w:oddVBand="0" w:evenVBand="0" w:oddHBand="0" w:evenHBand="0" w:firstRowFirstColumn="0" w:firstRowLastColumn="0" w:lastRowFirstColumn="0" w:lastRowLastColumn="0"/>
            <w:tcW w:w="1019" w:type="pct"/>
          </w:tcPr>
          <w:p w14:paraId="75E159C8" w14:textId="77777777" w:rsidR="00784BBE" w:rsidRPr="00FA7635" w:rsidRDefault="009E310D">
            <w:r w:rsidRPr="009E310D">
              <w:rPr>
                <w:rFonts w:ascii="Webdings" w:eastAsia="Webdings" w:hAnsi="Webdings" w:cs="Webdings"/>
              </w:rPr>
              <w:t>i</w:t>
            </w:r>
          </w:p>
        </w:tc>
        <w:tc>
          <w:tcPr>
            <w:tcW w:w="3981" w:type="pct"/>
          </w:tcPr>
          <w:p w14:paraId="613E4B4F"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195457" w:rsidRPr="00FA7635" w14:paraId="00F5190B" w14:textId="51CE1E01" w:rsidTr="00195457">
        <w:tc>
          <w:tcPr>
            <w:cnfStyle w:val="001000000000" w:firstRow="0" w:lastRow="0" w:firstColumn="1" w:lastColumn="0" w:oddVBand="0" w:evenVBand="0" w:oddHBand="0" w:evenHBand="0" w:firstRowFirstColumn="0" w:firstRowLastColumn="0" w:lastRowFirstColumn="0" w:lastRowLastColumn="0"/>
            <w:tcW w:w="1019" w:type="pct"/>
          </w:tcPr>
          <w:p w14:paraId="6D07EA32" w14:textId="77777777" w:rsidR="00784BBE" w:rsidRPr="00FA7635" w:rsidRDefault="009E310D">
            <w:r w:rsidRPr="009E310D">
              <w:rPr>
                <w:rFonts w:ascii="Wingdings" w:eastAsia="Wingdings" w:hAnsi="Wingdings" w:cs="Wingdings"/>
              </w:rPr>
              <w:t>4</w:t>
            </w:r>
          </w:p>
        </w:tc>
        <w:tc>
          <w:tcPr>
            <w:tcW w:w="3981" w:type="pct"/>
          </w:tcPr>
          <w:p w14:paraId="63B063E4"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195457" w:rsidRPr="00FA7635" w14:paraId="3E5F98E4" w14:textId="6DD9DE92" w:rsidTr="00195457">
        <w:tc>
          <w:tcPr>
            <w:cnfStyle w:val="001000000000" w:firstRow="0" w:lastRow="0" w:firstColumn="1" w:lastColumn="0" w:oddVBand="0" w:evenVBand="0" w:oddHBand="0" w:evenHBand="0" w:firstRowFirstColumn="0" w:firstRowLastColumn="0" w:lastRowFirstColumn="0" w:lastRowLastColumn="0"/>
            <w:tcW w:w="1019" w:type="pct"/>
          </w:tcPr>
          <w:p w14:paraId="55CE6E19" w14:textId="77777777" w:rsidR="00784BBE" w:rsidRPr="00FA7635" w:rsidRDefault="009E310D">
            <w:r w:rsidRPr="009E310D">
              <w:rPr>
                <w:rFonts w:ascii="Webdings" w:eastAsia="Webdings" w:hAnsi="Webdings" w:cs="Webdings"/>
              </w:rPr>
              <w:t>ë</w:t>
            </w:r>
          </w:p>
        </w:tc>
        <w:tc>
          <w:tcPr>
            <w:tcW w:w="3981" w:type="pct"/>
          </w:tcPr>
          <w:p w14:paraId="6B628A46"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195457" w:rsidRPr="00FA7635" w14:paraId="32BA2168" w14:textId="0C7EFC77" w:rsidTr="00195457">
        <w:tc>
          <w:tcPr>
            <w:cnfStyle w:val="001000000000" w:firstRow="0" w:lastRow="0" w:firstColumn="1" w:lastColumn="0" w:oddVBand="0" w:evenVBand="0" w:oddHBand="0" w:evenHBand="0" w:firstRowFirstColumn="0" w:firstRowLastColumn="0" w:lastRowFirstColumn="0" w:lastRowLastColumn="0"/>
            <w:tcW w:w="1019" w:type="pct"/>
          </w:tcPr>
          <w:p w14:paraId="7479273C" w14:textId="77777777" w:rsidR="00784BBE" w:rsidRPr="00FA7635" w:rsidRDefault="009E310D">
            <w:r w:rsidRPr="009E310D">
              <w:t>Duplex printing</w:t>
            </w:r>
          </w:p>
        </w:tc>
        <w:tc>
          <w:tcPr>
            <w:tcW w:w="3981" w:type="pct"/>
          </w:tcPr>
          <w:p w14:paraId="66E322C7"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29A068F3" w14:textId="77777777" w:rsidR="00160D3E" w:rsidRPr="00160D3E" w:rsidRDefault="00160D3E" w:rsidP="00E23813">
      <w:pPr>
        <w:pStyle w:val="CERHeading2rectangle"/>
      </w:pPr>
      <w:r w:rsidRPr="00160D3E">
        <w:t>Help filling in this form</w:t>
      </w:r>
    </w:p>
    <w:p w14:paraId="7F21F411" w14:textId="5F4D2D69"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w:t>
      </w:r>
      <w:r w:rsidR="00A46F0C">
        <w:t xml:space="preserve"> </w:t>
      </w:r>
      <w:hyperlink r:id="rId14" w:history="1">
        <w:r w:rsidR="001D2F05" w:rsidRPr="00A669FE">
          <w:rPr>
            <w:rStyle w:val="Hyperlink"/>
            <w:rFonts w:asciiTheme="minorHAnsi" w:hAnsiTheme="minorHAnsi"/>
          </w:rPr>
          <w:t>REGO-Assessments@cer.gov.au</w:t>
        </w:r>
      </w:hyperlink>
      <w:r w:rsidRPr="00160D3E">
        <w:t xml:space="preserve">. </w:t>
      </w:r>
    </w:p>
    <w:p w14:paraId="549D38C5" w14:textId="77777777" w:rsidR="00160D3E" w:rsidRPr="00160D3E" w:rsidRDefault="00160D3E" w:rsidP="00E23813">
      <w:pPr>
        <w:pStyle w:val="CERHeading2rectangle"/>
      </w:pPr>
      <w:r w:rsidRPr="00160D3E">
        <w:t>Submitting this form</w:t>
      </w:r>
    </w:p>
    <w:p w14:paraId="2E97BC80" w14:textId="77777777" w:rsidR="00160D3E" w:rsidRPr="00160D3E" w:rsidRDefault="00160D3E" w:rsidP="00542561">
      <w:r w:rsidRPr="00160D3E">
        <w:t>A signed copy of this form should be kept for your records.</w:t>
      </w:r>
    </w:p>
    <w:p w14:paraId="365AE5ED" w14:textId="734568B5" w:rsidR="00160D3E" w:rsidRDefault="00A45B88" w:rsidP="00160D3E">
      <w:pPr>
        <w:pStyle w:val="BodyText1"/>
      </w:pPr>
      <w:r>
        <w:t>Email</w:t>
      </w:r>
      <w:r w:rsidR="00160D3E" w:rsidRPr="00160D3E">
        <w:t xml:space="preserve"> your completed application to the Clean Energy Regulator at </w:t>
      </w:r>
      <w:hyperlink r:id="rId15" w:history="1">
        <w:r w:rsidR="007213FB" w:rsidRPr="004F797B">
          <w:rPr>
            <w:rStyle w:val="Hyperlink"/>
            <w:rFonts w:asciiTheme="minorHAnsi" w:hAnsiTheme="minorHAnsi"/>
          </w:rPr>
          <w:t>REGO-Assessments@cer.gov.au</w:t>
        </w:r>
      </w:hyperlink>
      <w:r w:rsidR="00160D3E" w:rsidRPr="00160D3E">
        <w:t xml:space="preserve">.  </w:t>
      </w:r>
    </w:p>
    <w:p w14:paraId="376D73F9" w14:textId="0E7C5998" w:rsidR="00BC7B20" w:rsidRDefault="00542561"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w:t>
      </w:r>
      <w:r>
        <w:t xml:space="preserve"> </w:t>
      </w:r>
      <w:hyperlink r:id="rId16" w:history="1">
        <w:r w:rsidRPr="00A669FE">
          <w:rPr>
            <w:rStyle w:val="Hyperlink"/>
            <w:rFonts w:asciiTheme="minorHAnsi" w:hAnsiTheme="minorHAnsi"/>
          </w:rPr>
          <w:t>REGO-Assessments@cer.gov.au</w:t>
        </w:r>
      </w:hyperlink>
      <w:r w:rsidRPr="00160D3E">
        <w:t xml:space="preserve">. </w:t>
      </w:r>
    </w:p>
    <w:p w14:paraId="1846D26E" w14:textId="77777777" w:rsidR="00BC7B20" w:rsidRDefault="00BC7B20" w:rsidP="00160D3E">
      <w:pPr>
        <w:pStyle w:val="BodyText1"/>
      </w:pP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195457" w14:paraId="2358E0EA" w14:textId="77777777" w:rsidTr="00B2186C">
        <w:tc>
          <w:tcPr>
            <w:tcW w:w="6804" w:type="dxa"/>
            <w:tcBorders>
              <w:top w:val="nil"/>
              <w:left w:val="nil"/>
              <w:bottom w:val="nil"/>
              <w:right w:val="single" w:sz="4" w:space="0" w:color="454743"/>
            </w:tcBorders>
            <w:vAlign w:val="center"/>
          </w:tcPr>
          <w:p w14:paraId="1209E716" w14:textId="41C02306" w:rsidR="008D2E9A" w:rsidRDefault="008D2E9A" w:rsidP="008D2E9A">
            <w:pPr>
              <w:spacing w:after="0"/>
              <w:jc w:val="right"/>
            </w:pPr>
            <w:r>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20F2F2CA" w14:textId="77777777" w:rsidR="008D2E9A" w:rsidRDefault="008D2E9A" w:rsidP="008D2E9A">
            <w:pPr>
              <w:spacing w:after="0"/>
            </w:pPr>
          </w:p>
        </w:tc>
      </w:tr>
    </w:tbl>
    <w:p w14:paraId="1A2A52F5" w14:textId="1067F60A" w:rsidR="00D00377" w:rsidRDefault="00EC11D9" w:rsidP="00EC11D9">
      <w:pPr>
        <w:pStyle w:val="CERHeading1Parts"/>
        <w:numPr>
          <w:ilvl w:val="0"/>
          <w:numId w:val="4"/>
        </w:numPr>
      </w:pPr>
      <w:r>
        <w:t>R</w:t>
      </w:r>
      <w:r w:rsidR="00B957D0">
        <w:t>egistered</w:t>
      </w:r>
      <w:r w:rsidR="00D00377">
        <w:t xml:space="preserve"> </w:t>
      </w:r>
      <w:r w:rsidR="005E6D56">
        <w:t>owner</w:t>
      </w:r>
      <w:r w:rsidR="00D00377">
        <w:t xml:space="preserve"> details</w:t>
      </w:r>
    </w:p>
    <w:p w14:paraId="64BD48DC" w14:textId="686C8F79" w:rsidR="00D00377" w:rsidRDefault="00B957D0" w:rsidP="00D00377">
      <w:pPr>
        <w:pStyle w:val="Question"/>
      </w:pPr>
      <w:r>
        <w:t xml:space="preserve">Current </w:t>
      </w:r>
      <w:r w:rsidR="004C19DE">
        <w:t>owner</w:t>
      </w:r>
      <w:r w:rsidR="00D00377">
        <w:t xml:space="preserve"> name (required)</w:t>
      </w:r>
    </w:p>
    <w:p w14:paraId="4CA1012E" w14:textId="48AB17B4" w:rsidR="00D00377" w:rsidRDefault="00D00377" w:rsidP="00D00377">
      <w:pPr>
        <w:pStyle w:val="Helpprompt"/>
      </w:pPr>
      <w:r>
        <w:t>The submitte</w:t>
      </w:r>
      <w:r w:rsidR="00322FBB">
        <w:t>r</w:t>
      </w:r>
      <w:r>
        <w:t xml:space="preserve"> of this request must be the </w:t>
      </w:r>
      <w:r w:rsidR="00B957D0">
        <w:t xml:space="preserve">current </w:t>
      </w:r>
      <w:r>
        <w:t xml:space="preserve">registered owner of the certificates to be </w:t>
      </w:r>
      <w:r w:rsidR="00B957D0">
        <w:t>transferred</w:t>
      </w:r>
      <w:r>
        <w:t>.</w:t>
      </w:r>
    </w:p>
    <w:tbl>
      <w:tblPr>
        <w:tblStyle w:val="CERanswerfield"/>
        <w:tblW w:w="5000" w:type="pct"/>
        <w:tblLook w:val="0680" w:firstRow="0" w:lastRow="0" w:firstColumn="1" w:lastColumn="0" w:noHBand="1" w:noVBand="1"/>
      </w:tblPr>
      <w:tblGrid>
        <w:gridCol w:w="1509"/>
        <w:gridCol w:w="8217"/>
      </w:tblGrid>
      <w:tr w:rsidR="00EC42AE" w:rsidRPr="004C18DA" w14:paraId="5EAE787B" w14:textId="77777777" w:rsidTr="0056204F">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57B712B5" w14:textId="7AC8F967" w:rsidR="00D00377" w:rsidRDefault="004C19DE">
            <w:pPr>
              <w:pStyle w:val="Answerfieldright-aligned"/>
            </w:pPr>
            <w:r>
              <w:t>Current owner</w:t>
            </w:r>
            <w:r w:rsidR="00D00377">
              <w:t xml:space="preserve"> name</w:t>
            </w:r>
          </w:p>
        </w:tc>
        <w:tc>
          <w:tcPr>
            <w:tcW w:w="4224" w:type="pct"/>
          </w:tcPr>
          <w:p w14:paraId="25559128" w14:textId="77777777" w:rsidR="00D00377" w:rsidRPr="004C18DA" w:rsidRDefault="00D0037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42AE" w:rsidRPr="004C18DA" w14:paraId="73C7B6C9" w14:textId="77777777" w:rsidTr="0056204F">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4AE44245" w14:textId="23098120" w:rsidR="00D00377" w:rsidRDefault="004C19DE">
            <w:pPr>
              <w:pStyle w:val="Answerfieldright-aligned"/>
            </w:pPr>
            <w:r>
              <w:t xml:space="preserve">Current owner </w:t>
            </w:r>
            <w:r w:rsidR="001D1299">
              <w:t xml:space="preserve">registered </w:t>
            </w:r>
            <w:r w:rsidR="00D00377">
              <w:t xml:space="preserve">person ID </w:t>
            </w:r>
          </w:p>
        </w:tc>
        <w:tc>
          <w:tcPr>
            <w:tcW w:w="4224" w:type="pct"/>
          </w:tcPr>
          <w:p w14:paraId="31CF2B95" w14:textId="77777777" w:rsidR="00D00377" w:rsidRPr="004C18DA" w:rsidRDefault="00D0037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EB3C5A" w14:textId="4B8DB137" w:rsidR="00B957D0" w:rsidRDefault="004C19DE" w:rsidP="00B957D0">
      <w:pPr>
        <w:pStyle w:val="Question"/>
      </w:pPr>
      <w:r>
        <w:t xml:space="preserve">Receiver </w:t>
      </w:r>
      <w:r w:rsidR="00B957D0">
        <w:t>name (required)</w:t>
      </w:r>
    </w:p>
    <w:p w14:paraId="7D76FA25" w14:textId="7F5689E9" w:rsidR="00B957D0" w:rsidRDefault="00B957D0" w:rsidP="00B957D0">
      <w:pPr>
        <w:pStyle w:val="Helpprompt"/>
      </w:pPr>
      <w:r>
        <w:t xml:space="preserve">The </w:t>
      </w:r>
      <w:r w:rsidR="004C19DE">
        <w:t xml:space="preserve">receiver of the certificates must be a </w:t>
      </w:r>
      <w:r>
        <w:t xml:space="preserve">registered </w:t>
      </w:r>
      <w:r w:rsidR="004C19DE">
        <w:t xml:space="preserve">person in the GO </w:t>
      </w:r>
      <w:r w:rsidR="008D475A">
        <w:t>S</w:t>
      </w:r>
      <w:r w:rsidR="004C19DE">
        <w:t>cheme</w:t>
      </w:r>
      <w:r>
        <w:t>.</w:t>
      </w:r>
    </w:p>
    <w:tbl>
      <w:tblPr>
        <w:tblStyle w:val="CERanswerfield"/>
        <w:tblW w:w="5000" w:type="pct"/>
        <w:tblLook w:val="0680" w:firstRow="0" w:lastRow="0" w:firstColumn="1" w:lastColumn="0" w:noHBand="1" w:noVBand="1"/>
      </w:tblPr>
      <w:tblGrid>
        <w:gridCol w:w="1509"/>
        <w:gridCol w:w="8217"/>
      </w:tblGrid>
      <w:tr w:rsidR="00EC42AE" w:rsidRPr="004C18DA" w14:paraId="4DBCF2DB" w14:textId="77777777" w:rsidTr="0056204F">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58675926" w14:textId="67229BAE" w:rsidR="00B957D0" w:rsidRDefault="004C19DE">
            <w:pPr>
              <w:pStyle w:val="Answerfieldright-aligned"/>
            </w:pPr>
            <w:r>
              <w:t>Receiver</w:t>
            </w:r>
            <w:r w:rsidR="00B957D0">
              <w:t xml:space="preserve"> name</w:t>
            </w:r>
          </w:p>
        </w:tc>
        <w:tc>
          <w:tcPr>
            <w:tcW w:w="4224" w:type="pct"/>
          </w:tcPr>
          <w:p w14:paraId="0FD3DC73" w14:textId="77777777" w:rsidR="00B957D0" w:rsidRPr="004C18DA" w:rsidRDefault="00B957D0">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42AE" w:rsidRPr="004C18DA" w14:paraId="5C4376FF" w14:textId="77777777" w:rsidTr="0056204F">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581EFB77" w14:textId="66955BF0" w:rsidR="00B957D0" w:rsidRDefault="004C19DE">
            <w:pPr>
              <w:pStyle w:val="Answerfieldright-aligned"/>
            </w:pPr>
            <w:r>
              <w:t>Receiver</w:t>
            </w:r>
            <w:r w:rsidR="00B957D0">
              <w:t xml:space="preserve"> </w:t>
            </w:r>
            <w:r w:rsidR="001D1299">
              <w:t xml:space="preserve">registered </w:t>
            </w:r>
            <w:r w:rsidR="00B957D0">
              <w:t xml:space="preserve">person ID </w:t>
            </w:r>
          </w:p>
        </w:tc>
        <w:tc>
          <w:tcPr>
            <w:tcW w:w="4224" w:type="pct"/>
          </w:tcPr>
          <w:p w14:paraId="37A1FBBE" w14:textId="77777777" w:rsidR="00B957D0" w:rsidRPr="004C18DA" w:rsidRDefault="00B957D0">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FBC3E0C" w14:textId="0B9C93DA" w:rsidR="00D00377" w:rsidRDefault="00D00377" w:rsidP="005E6D56">
      <w:pPr>
        <w:pStyle w:val="CERHeading1Parts"/>
        <w:pageBreakBefore/>
        <w:numPr>
          <w:ilvl w:val="0"/>
          <w:numId w:val="4"/>
        </w:numPr>
      </w:pPr>
      <w:r>
        <w:lastRenderedPageBreak/>
        <w:t>Certificate details</w:t>
      </w:r>
    </w:p>
    <w:p w14:paraId="03A5241C" w14:textId="498339C7" w:rsidR="00D00377" w:rsidRDefault="00D00377" w:rsidP="00D00377">
      <w:pPr>
        <w:pStyle w:val="Question"/>
      </w:pPr>
      <w:r>
        <w:t xml:space="preserve">Certificates to be </w:t>
      </w:r>
      <w:r w:rsidR="00762B79">
        <w:t>transferred</w:t>
      </w:r>
      <w:r>
        <w:t xml:space="preserve"> (required)</w:t>
      </w:r>
    </w:p>
    <w:p w14:paraId="7167002A" w14:textId="39139604" w:rsidR="00D00377" w:rsidRPr="00A724E7" w:rsidRDefault="00D00377" w:rsidP="005E6D56">
      <w:pPr>
        <w:pStyle w:val="Arrowinstruction"/>
        <w:rPr>
          <w:b/>
          <w:bCs/>
        </w:rPr>
      </w:pPr>
      <w:r>
        <w:t xml:space="preserve">List all certificate IDs to be </w:t>
      </w:r>
      <w:r w:rsidR="00762B79">
        <w:t>transferred</w:t>
      </w:r>
      <w:r>
        <w:t xml:space="preserve"> or provide the range of certificate IDs as shown in Online Services. For example, </w:t>
      </w:r>
      <w:r w:rsidR="008E4D28">
        <w:rPr>
          <w:b/>
          <w:bCs/>
        </w:rPr>
        <w:t>8000001 - 80000</w:t>
      </w:r>
      <w:r w:rsidR="009E3835">
        <w:rPr>
          <w:b/>
          <w:bCs/>
        </w:rPr>
        <w:t>50</w:t>
      </w:r>
      <w:r>
        <w:rPr>
          <w:b/>
          <w:bCs/>
        </w:rPr>
        <w:t>.</w:t>
      </w:r>
    </w:p>
    <w:tbl>
      <w:tblPr>
        <w:tblStyle w:val="CERanswerfield"/>
        <w:tblW w:w="5000" w:type="pct"/>
        <w:tblLook w:val="0680" w:firstRow="0" w:lastRow="0" w:firstColumn="1" w:lastColumn="0" w:noHBand="1" w:noVBand="1"/>
      </w:tblPr>
      <w:tblGrid>
        <w:gridCol w:w="1509"/>
        <w:gridCol w:w="8217"/>
      </w:tblGrid>
      <w:tr w:rsidR="00EC42AE" w:rsidRPr="004C18DA" w14:paraId="2AFDED5B" w14:textId="77777777" w:rsidTr="0056204F">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177E3BBA" w14:textId="630BEA06" w:rsidR="00D00377" w:rsidRDefault="00D00377">
            <w:pPr>
              <w:pStyle w:val="Answerfieldright-aligned"/>
            </w:pPr>
            <w:r>
              <w:t xml:space="preserve">Number of certificates to be </w:t>
            </w:r>
            <w:r w:rsidR="00762B79">
              <w:t>transferred</w:t>
            </w:r>
          </w:p>
        </w:tc>
        <w:tc>
          <w:tcPr>
            <w:tcW w:w="4224" w:type="pct"/>
          </w:tcPr>
          <w:p w14:paraId="60C61AC5" w14:textId="77777777" w:rsidR="00D00377" w:rsidRPr="004C18DA" w:rsidRDefault="00D0037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42AE" w:rsidRPr="004C18DA" w14:paraId="3FA46E43" w14:textId="77777777" w:rsidTr="0056204F">
        <w:trPr>
          <w:trHeight w:val="22"/>
        </w:trPr>
        <w:tc>
          <w:tcPr>
            <w:cnfStyle w:val="001000000000" w:firstRow="0" w:lastRow="0" w:firstColumn="1" w:lastColumn="0" w:oddVBand="0" w:evenVBand="0" w:oddHBand="0" w:evenHBand="0" w:firstRowFirstColumn="0" w:firstRowLastColumn="0" w:lastRowFirstColumn="0" w:lastRowLastColumn="0"/>
            <w:tcW w:w="776" w:type="pct"/>
          </w:tcPr>
          <w:p w14:paraId="6A878436" w14:textId="77777777" w:rsidR="00D00377" w:rsidRDefault="00D00377">
            <w:pPr>
              <w:pStyle w:val="Answerfieldright-aligned"/>
            </w:pPr>
            <w:r>
              <w:t xml:space="preserve">Certificate ID range </w:t>
            </w:r>
          </w:p>
        </w:tc>
        <w:tc>
          <w:tcPr>
            <w:tcW w:w="4224" w:type="pct"/>
          </w:tcPr>
          <w:p w14:paraId="6BE808BF" w14:textId="77777777" w:rsidR="00D00377" w:rsidRDefault="00D0037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40BEF0F" w14:textId="77777777" w:rsidR="00D00377" w:rsidRDefault="00D00377" w:rsidP="00D00377"/>
    <w:p w14:paraId="324874FE" w14:textId="5568D18A" w:rsidR="00BC2B77" w:rsidRDefault="004D65FE" w:rsidP="00BC2B77">
      <w:pPr>
        <w:pStyle w:val="Question"/>
      </w:pPr>
      <w:r>
        <w:t xml:space="preserve">Specify the </w:t>
      </w:r>
      <w:r w:rsidR="00764CD0">
        <w:t xml:space="preserve">first day on which </w:t>
      </w:r>
      <w:r>
        <w:t xml:space="preserve">the receiver </w:t>
      </w:r>
      <w:r w:rsidR="00764CD0">
        <w:t>is the registered owner of the certificate</w:t>
      </w:r>
      <w:r w:rsidR="00B56954">
        <w:t xml:space="preserve"> (required)</w:t>
      </w:r>
    </w:p>
    <w:p w14:paraId="0F598F45" w14:textId="010E1712" w:rsidR="00BC2B77" w:rsidRPr="00286C65" w:rsidRDefault="008C6CF2" w:rsidP="00BC2B77">
      <w:pPr>
        <w:pStyle w:val="Helpprompt"/>
        <w:rPr>
          <w:b/>
          <w:bCs/>
        </w:rPr>
      </w:pPr>
      <w:r>
        <w:t>Ownership will be transferred on the day the certificates are transferred into the receiver</w:t>
      </w:r>
      <w:r w:rsidR="00244D93">
        <w:t>’</w:t>
      </w:r>
      <w:r>
        <w:t xml:space="preserve">s holding account in the unit and certificate registry. </w:t>
      </w:r>
      <w:r w:rsidR="00BC2B77">
        <w:t xml:space="preserve">If specifying </w:t>
      </w:r>
      <w:r w:rsidR="00286C65">
        <w:t>a proposed transfer</w:t>
      </w:r>
      <w:r w:rsidR="00BC2B77">
        <w:t xml:space="preserve"> date, this must be a date occurring in the future.</w:t>
      </w:r>
    </w:p>
    <w:p w14:paraId="0BEF35CA" w14:textId="267F251A" w:rsidR="00286C65" w:rsidRPr="00BC2B77" w:rsidRDefault="00286C65" w:rsidP="00BC2B77">
      <w:pPr>
        <w:pStyle w:val="Helpprompt"/>
        <w:rPr>
          <w:b/>
          <w:bCs/>
        </w:rPr>
      </w:pPr>
      <w:r>
        <w:t xml:space="preserve">The Clean Energy Regulator will make </w:t>
      </w:r>
      <w:r w:rsidR="00195BA0">
        <w:t xml:space="preserve">all efforts to process the transfer on this date however transfers will not be processed outside of business hours (Monday to Friday </w:t>
      </w:r>
      <w:r w:rsidR="00D23F30">
        <w:t>9am to 5pm AEST/AEDT)</w:t>
      </w:r>
      <w:r w:rsidR="00C20404">
        <w:t xml:space="preserve"> and may be delayed </w:t>
      </w:r>
      <w:r w:rsidR="00081446">
        <w:t xml:space="preserve">due to manual processing times. If this occurs, the date of ownership will be the date on which the Clean Energy Regulator </w:t>
      </w:r>
      <w:r w:rsidR="002C305D">
        <w:t>executes</w:t>
      </w:r>
      <w:r w:rsidR="00081446">
        <w:t xml:space="preserve"> the transfer.</w:t>
      </w:r>
    </w:p>
    <w:tbl>
      <w:tblPr>
        <w:tblStyle w:val="CERanswerfield"/>
        <w:tblW w:w="5000" w:type="pct"/>
        <w:tblLook w:val="0680" w:firstRow="0" w:lastRow="0" w:firstColumn="1" w:lastColumn="0" w:noHBand="1" w:noVBand="1"/>
      </w:tblPr>
      <w:tblGrid>
        <w:gridCol w:w="1665"/>
        <w:gridCol w:w="510"/>
        <w:gridCol w:w="7551"/>
      </w:tblGrid>
      <w:tr w:rsidR="00224D66" w:rsidRPr="004C18DA" w14:paraId="62F4F361" w14:textId="77777777" w:rsidTr="00F30256">
        <w:trPr>
          <w:trHeight w:val="362"/>
        </w:trPr>
        <w:tc>
          <w:tcPr>
            <w:cnfStyle w:val="001000000000" w:firstRow="0" w:lastRow="0" w:firstColumn="1" w:lastColumn="0" w:oddVBand="0" w:evenVBand="0" w:oddHBand="0" w:evenHBand="0" w:firstRowFirstColumn="0" w:firstRowLastColumn="0" w:lastRowFirstColumn="0" w:lastRowLastColumn="0"/>
            <w:tcW w:w="856" w:type="pct"/>
            <w:hideMark/>
          </w:tcPr>
          <w:p w14:paraId="49A7A8D4" w14:textId="2E9805B9" w:rsidR="004D65FE" w:rsidRPr="000E6204" w:rsidRDefault="004D65FE">
            <w:pPr>
              <w:spacing w:before="45" w:after="45"/>
              <w:rPr>
                <w:sz w:val="20"/>
                <w:szCs w:val="20"/>
              </w:rPr>
            </w:pPr>
            <w:r>
              <w:rPr>
                <w:rFonts w:cs="Arial"/>
                <w:sz w:val="20"/>
                <w:szCs w:val="20"/>
                <w:lang w:eastAsia="en-AU"/>
              </w:rPr>
              <w:t>The day th</w:t>
            </w:r>
            <w:r w:rsidR="002B2D90">
              <w:rPr>
                <w:rFonts w:cs="Arial"/>
                <w:sz w:val="20"/>
                <w:szCs w:val="20"/>
                <w:lang w:eastAsia="en-AU"/>
              </w:rPr>
              <w:t xml:space="preserve">e transfer </w:t>
            </w:r>
            <w:r>
              <w:rPr>
                <w:rFonts w:cs="Arial"/>
                <w:sz w:val="20"/>
                <w:szCs w:val="20"/>
                <w:lang w:eastAsia="en-AU"/>
              </w:rPr>
              <w:t xml:space="preserve">is </w:t>
            </w:r>
            <w:r w:rsidR="002B2D90">
              <w:rPr>
                <w:rFonts w:cs="Arial"/>
                <w:sz w:val="20"/>
                <w:szCs w:val="20"/>
                <w:lang w:eastAsia="en-AU"/>
              </w:rPr>
              <w:t>processed</w:t>
            </w:r>
            <w:r>
              <w:rPr>
                <w:rFonts w:cs="Arial"/>
                <w:sz w:val="20"/>
                <w:szCs w:val="20"/>
                <w:lang w:eastAsia="en-AU"/>
              </w:rPr>
              <w:t xml:space="preserve"> </w:t>
            </w:r>
            <w:r w:rsidR="002B2D90">
              <w:rPr>
                <w:rFonts w:cs="Arial"/>
                <w:sz w:val="20"/>
                <w:szCs w:val="20"/>
                <w:lang w:eastAsia="en-AU"/>
              </w:rPr>
              <w:t xml:space="preserve">by </w:t>
            </w:r>
            <w:r>
              <w:rPr>
                <w:rFonts w:cs="Arial"/>
                <w:sz w:val="20"/>
                <w:szCs w:val="20"/>
                <w:lang w:eastAsia="en-AU"/>
              </w:rPr>
              <w:t>the CER</w:t>
            </w:r>
          </w:p>
        </w:tc>
        <w:tc>
          <w:tcPr>
            <w:tcW w:w="262" w:type="pct"/>
          </w:tcPr>
          <w:p w14:paraId="40049D90" w14:textId="77777777" w:rsidR="004D65FE" w:rsidRPr="00284445" w:rsidRDefault="004D65F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3882" w:type="pct"/>
            <w:hideMark/>
          </w:tcPr>
          <w:p w14:paraId="0C1D8145" w14:textId="48558D7F" w:rsidR="004D65FE" w:rsidRPr="007B7008" w:rsidRDefault="004D65FE">
            <w:pPr>
              <w:pStyle w:val="CERbullets"/>
              <w:numPr>
                <w:ilvl w:val="0"/>
                <w:numId w:val="0"/>
              </w:numPr>
              <w:ind w:left="357" w:hanging="357"/>
              <w:cnfStyle w:val="000000000000" w:firstRow="0" w:lastRow="0" w:firstColumn="0" w:lastColumn="0" w:oddVBand="0" w:evenVBand="0" w:oddHBand="0" w:evenHBand="0" w:firstRowFirstColumn="0" w:firstRowLastColumn="0" w:lastRowFirstColumn="0" w:lastRowLastColumn="0"/>
            </w:pPr>
            <w:r w:rsidRPr="007B7008">
              <w:rPr>
                <w:sz w:val="20"/>
                <w:szCs w:val="22"/>
              </w:rPr>
              <w:t xml:space="preserve">Go to </w:t>
            </w:r>
            <w:r w:rsidR="008C6CF2">
              <w:rPr>
                <w:b/>
                <w:bCs/>
                <w:sz w:val="20"/>
                <w:szCs w:val="22"/>
              </w:rPr>
              <w:t>declaration</w:t>
            </w:r>
            <w:r w:rsidRPr="007B7008">
              <w:rPr>
                <w:sz w:val="20"/>
                <w:szCs w:val="22"/>
              </w:rPr>
              <w:t>.</w:t>
            </w:r>
            <w:r w:rsidRPr="007B7008">
              <w:rPr>
                <w:rFonts w:ascii="Webdings" w:eastAsia="Webdings" w:hAnsi="Webdings" w:cs="Webdings"/>
                <w:sz w:val="20"/>
                <w:szCs w:val="22"/>
              </w:rPr>
              <w:t>4</w:t>
            </w:r>
          </w:p>
        </w:tc>
      </w:tr>
      <w:tr w:rsidR="00224D66" w:rsidRPr="004C18DA" w14:paraId="4993307B" w14:textId="77777777" w:rsidTr="00F30256">
        <w:trPr>
          <w:trHeight w:val="362"/>
        </w:trPr>
        <w:tc>
          <w:tcPr>
            <w:cnfStyle w:val="001000000000" w:firstRow="0" w:lastRow="0" w:firstColumn="1" w:lastColumn="0" w:oddVBand="0" w:evenVBand="0" w:oddHBand="0" w:evenHBand="0" w:firstRowFirstColumn="0" w:firstRowLastColumn="0" w:lastRowFirstColumn="0" w:lastRowLastColumn="0"/>
            <w:tcW w:w="856" w:type="pct"/>
            <w:hideMark/>
          </w:tcPr>
          <w:p w14:paraId="6A29BCBB" w14:textId="77777777" w:rsidR="004D65FE" w:rsidRPr="0066723E" w:rsidRDefault="004D65FE">
            <w:pPr>
              <w:pStyle w:val="Answerfieldright-aligned"/>
            </w:pPr>
            <w:r>
              <w:t>A future date</w:t>
            </w:r>
            <w:r w:rsidRPr="0066723E">
              <w:t xml:space="preserve"> </w:t>
            </w:r>
          </w:p>
        </w:tc>
        <w:tc>
          <w:tcPr>
            <w:tcW w:w="262" w:type="pct"/>
          </w:tcPr>
          <w:p w14:paraId="5E3A52BC" w14:textId="77777777" w:rsidR="004D65FE" w:rsidRPr="00284445" w:rsidRDefault="004D65F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3882" w:type="pct"/>
            <w:hideMark/>
          </w:tcPr>
          <w:p w14:paraId="7E84D959" w14:textId="0CC500A8" w:rsidR="004D65FE" w:rsidRPr="00307F60" w:rsidRDefault="004D65FE">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984CEC">
              <w:t xml:space="preserve">Provide the proposed </w:t>
            </w:r>
            <w:r w:rsidR="008C6CF2">
              <w:t>transfer</w:t>
            </w:r>
            <w:r w:rsidRPr="00984CEC">
              <w:t xml:space="preserve"> date. </w:t>
            </w:r>
            <w:r w:rsidRPr="00984CEC">
              <w:rPr>
                <w:rFonts w:ascii="Webdings" w:eastAsia="Webdings" w:hAnsi="Webdings" w:cs="Webdings"/>
              </w:rPr>
              <w:t>6</w:t>
            </w:r>
          </w:p>
        </w:tc>
      </w:tr>
      <w:tr w:rsidR="009C65E3" w:rsidRPr="00984CEC" w14:paraId="7268A997" w14:textId="77777777" w:rsidTr="00F30256">
        <w:trPr>
          <w:trHeight w:val="454"/>
        </w:trPr>
        <w:tc>
          <w:tcPr>
            <w:cnfStyle w:val="001000000000" w:firstRow="0" w:lastRow="0" w:firstColumn="1" w:lastColumn="0" w:oddVBand="0" w:evenVBand="0" w:oddHBand="0" w:evenHBand="0" w:firstRowFirstColumn="0" w:firstRowLastColumn="0" w:lastRowFirstColumn="0" w:lastRowLastColumn="0"/>
            <w:tcW w:w="856" w:type="pct"/>
          </w:tcPr>
          <w:p w14:paraId="37AA9593" w14:textId="716DB878" w:rsidR="00F30256" w:rsidRPr="00984CEC" w:rsidRDefault="00F30256" w:rsidP="00F30256">
            <w:pPr>
              <w:pStyle w:val="Answerfieldright-aligned"/>
            </w:pPr>
            <w:r w:rsidRPr="00984CEC">
              <w:t xml:space="preserve">Proposed </w:t>
            </w:r>
            <w:r>
              <w:t>transfer</w:t>
            </w:r>
            <w:r w:rsidRPr="00984CEC">
              <w:t xml:space="preserve"> date</w:t>
            </w:r>
          </w:p>
        </w:tc>
        <w:tc>
          <w:tcPr>
            <w:tcW w:w="4141" w:type="pct"/>
            <w:gridSpan w:val="2"/>
          </w:tcPr>
          <w:p w14:paraId="2638F701" w14:textId="77777777" w:rsidR="00F30256" w:rsidRPr="00984CEC" w:rsidRDefault="00F30256">
            <w:pPr>
              <w:pStyle w:val="Answerfieldleft-aligned"/>
              <w:cnfStyle w:val="000000000000" w:firstRow="0" w:lastRow="0" w:firstColumn="0" w:lastColumn="0" w:oddVBand="0" w:evenVBand="0" w:oddHBand="0" w:evenHBand="0" w:firstRowFirstColumn="0" w:firstRowLastColumn="0" w:lastRowFirstColumn="0" w:lastRowLastColumn="0"/>
            </w:pPr>
            <w:r w:rsidRPr="00984CEC">
              <w:fldChar w:fldCharType="begin">
                <w:ffData>
                  <w:name w:val="Text48"/>
                  <w:enabled/>
                  <w:calcOnExit w:val="0"/>
                  <w:textInput/>
                </w:ffData>
              </w:fldChar>
            </w:r>
            <w:r w:rsidRPr="00984CEC">
              <w:instrText xml:space="preserve"> FORMTEXT </w:instrText>
            </w:r>
            <w:r w:rsidRPr="00984CEC">
              <w:fldChar w:fldCharType="separate"/>
            </w:r>
            <w:r w:rsidRPr="00984CEC">
              <w:rPr>
                <w:noProof/>
              </w:rPr>
              <w:t> </w:t>
            </w:r>
            <w:r w:rsidRPr="00984CEC">
              <w:rPr>
                <w:noProof/>
              </w:rPr>
              <w:t> </w:t>
            </w:r>
            <w:r w:rsidRPr="00984CEC">
              <w:rPr>
                <w:noProof/>
              </w:rPr>
              <w:t> </w:t>
            </w:r>
            <w:r w:rsidRPr="00984CEC">
              <w:rPr>
                <w:noProof/>
              </w:rPr>
              <w:t> </w:t>
            </w:r>
            <w:r w:rsidRPr="00984CEC">
              <w:rPr>
                <w:noProof/>
              </w:rPr>
              <w:t> </w:t>
            </w:r>
            <w:r w:rsidRPr="00984CEC">
              <w:fldChar w:fldCharType="end"/>
            </w:r>
          </w:p>
        </w:tc>
      </w:tr>
    </w:tbl>
    <w:p w14:paraId="5F2675FF" w14:textId="3717AE39" w:rsidR="00D00377" w:rsidRDefault="00D00377" w:rsidP="005E6D56">
      <w:pPr>
        <w:pStyle w:val="CERHeading1Parts"/>
        <w:pageBreakBefore/>
        <w:numPr>
          <w:ilvl w:val="0"/>
          <w:numId w:val="4"/>
        </w:numPr>
      </w:pPr>
      <w:r>
        <w:lastRenderedPageBreak/>
        <w:t xml:space="preserve">Declaration – </w:t>
      </w:r>
      <w:r w:rsidR="00C36FE9">
        <w:t>Current owner</w:t>
      </w:r>
    </w:p>
    <w:p w14:paraId="61899D9D" w14:textId="77777777" w:rsidR="00D00377" w:rsidRPr="00171389" w:rsidRDefault="00D00377" w:rsidP="00D00377">
      <w:pPr>
        <w:pStyle w:val="BodyText1"/>
      </w:pPr>
      <w:r w:rsidRPr="00171389">
        <w:t>By signing below, the signatory</w:t>
      </w:r>
      <w:r>
        <w:t>:</w:t>
      </w:r>
    </w:p>
    <w:p w14:paraId="7770720A" w14:textId="79D2EB7B" w:rsidR="00D00377" w:rsidRDefault="00D00377" w:rsidP="00D00377">
      <w:pPr>
        <w:pStyle w:val="CERnumbering"/>
        <w:numPr>
          <w:ilvl w:val="0"/>
          <w:numId w:val="23"/>
        </w:numPr>
      </w:pPr>
      <w:r>
        <w:t>declares that you are</w:t>
      </w:r>
      <w:r w:rsidR="009155A0">
        <w:t xml:space="preserve"> the current owner or are</w:t>
      </w:r>
      <w:r>
        <w:t xml:space="preserve"> authorised to make this declaration on behalf of the </w:t>
      </w:r>
      <w:r w:rsidR="00987559">
        <w:t>current owner of the identified REGO certificates</w:t>
      </w:r>
    </w:p>
    <w:p w14:paraId="3F0F14C9" w14:textId="6665ED6D" w:rsidR="00AD585C" w:rsidRDefault="00AD585C" w:rsidP="00AD585C">
      <w:pPr>
        <w:pStyle w:val="CERnumbering"/>
        <w:numPr>
          <w:ilvl w:val="0"/>
          <w:numId w:val="23"/>
        </w:numPr>
      </w:pPr>
      <w:r>
        <w:t>declares that you agree to the certificate transfer on behalf of the current owner</w:t>
      </w:r>
    </w:p>
    <w:p w14:paraId="2FD3D9F4" w14:textId="77777777" w:rsidR="00D00377" w:rsidRDefault="00D00377" w:rsidP="00D00377">
      <w:pPr>
        <w:pStyle w:val="CERnumbering"/>
        <w:numPr>
          <w:ilvl w:val="0"/>
          <w:numId w:val="23"/>
        </w:numPr>
      </w:pPr>
      <w:r>
        <w:t>declares that to the best of your knowledge the information supplied in this form is true and correct</w:t>
      </w:r>
    </w:p>
    <w:p w14:paraId="3D4769A7" w14:textId="5C350E72" w:rsidR="00242315" w:rsidRDefault="00242315" w:rsidP="00D00377">
      <w:pPr>
        <w:pStyle w:val="CERnumbering"/>
        <w:numPr>
          <w:ilvl w:val="0"/>
          <w:numId w:val="23"/>
        </w:numPr>
      </w:pPr>
      <w:r>
        <w:t xml:space="preserve">acknowledge that the receiver </w:t>
      </w:r>
      <w:r w:rsidR="00E9327B">
        <w:t xml:space="preserve">identified at Part A of this form </w:t>
      </w:r>
      <w:r>
        <w:t>will become the owner of the certi</w:t>
      </w:r>
      <w:r w:rsidR="003D46CD">
        <w:t xml:space="preserve">ficates identified in Part B of this form on </w:t>
      </w:r>
      <w:r w:rsidR="00E82066">
        <w:t xml:space="preserve">either the date proposed in </w:t>
      </w:r>
      <w:r w:rsidR="002C305D">
        <w:t xml:space="preserve">Part B of the form or </w:t>
      </w:r>
      <w:r w:rsidR="003D46CD">
        <w:t xml:space="preserve">the date that the </w:t>
      </w:r>
      <w:r w:rsidR="00BA4ECE">
        <w:t xml:space="preserve">transfer is executed by the </w:t>
      </w:r>
      <w:r w:rsidR="002C305D">
        <w:t xml:space="preserve">Clean Energy </w:t>
      </w:r>
      <w:r w:rsidR="00BA4ECE">
        <w:t>Regulator</w:t>
      </w:r>
      <w:r w:rsidR="002C305D">
        <w:t>, whichever comes later</w:t>
      </w:r>
    </w:p>
    <w:p w14:paraId="293752F3" w14:textId="5FA64A61" w:rsidR="00D00377" w:rsidRPr="002C0986" w:rsidRDefault="00D00377" w:rsidP="00AD585C">
      <w:pPr>
        <w:pStyle w:val="CERbullets"/>
      </w:pPr>
      <w:r>
        <w:t xml:space="preserve">acknowledges that giving false or misleading information is a serious offence and carries penalties under the </w:t>
      </w:r>
      <w:r w:rsidRPr="00F30256">
        <w:rPr>
          <w:i/>
        </w:rPr>
        <w:t>Criminal Code Act 1995</w:t>
      </w:r>
      <w:r w:rsidR="00FA7990">
        <w:rPr>
          <w:i/>
          <w:iCs/>
        </w:rPr>
        <w:t>.</w:t>
      </w:r>
    </w:p>
    <w:tbl>
      <w:tblPr>
        <w:tblStyle w:val="CERanswerfield"/>
        <w:tblW w:w="5000" w:type="pct"/>
        <w:tblLook w:val="0680" w:firstRow="0" w:lastRow="0" w:firstColumn="1" w:lastColumn="0" w:noHBand="1" w:noVBand="1"/>
      </w:tblPr>
      <w:tblGrid>
        <w:gridCol w:w="2117"/>
        <w:gridCol w:w="6"/>
        <w:gridCol w:w="2533"/>
        <w:gridCol w:w="2535"/>
        <w:gridCol w:w="2535"/>
      </w:tblGrid>
      <w:tr w:rsidR="009C65E3" w:rsidRPr="00FA7635" w14:paraId="7836DB1B" w14:textId="77777777" w:rsidTr="0056204F">
        <w:tc>
          <w:tcPr>
            <w:cnfStyle w:val="001000000000" w:firstRow="0" w:lastRow="0" w:firstColumn="1" w:lastColumn="0" w:oddVBand="0" w:evenVBand="0" w:oddHBand="0" w:evenHBand="0" w:firstRowFirstColumn="0" w:firstRowLastColumn="0" w:lastRowFirstColumn="0" w:lastRowLastColumn="0"/>
            <w:tcW w:w="1089" w:type="pct"/>
          </w:tcPr>
          <w:p w14:paraId="4A75FBD5" w14:textId="77777777" w:rsidR="00D00377" w:rsidRPr="00FA7635" w:rsidRDefault="00D00377">
            <w:pPr>
              <w:pStyle w:val="Answerfieldright-aligned"/>
            </w:pPr>
            <w:r>
              <w:t>Full n</w:t>
            </w:r>
            <w:r w:rsidRPr="004C18DA">
              <w:t>ame</w:t>
            </w:r>
            <w:r>
              <w:t xml:space="preserve"> of signatory</w:t>
            </w:r>
          </w:p>
        </w:tc>
        <w:tc>
          <w:tcPr>
            <w:tcW w:w="3911" w:type="pct"/>
            <w:gridSpan w:val="4"/>
          </w:tcPr>
          <w:p w14:paraId="2B4B0621" w14:textId="77777777" w:rsidR="00D00377" w:rsidRPr="00FA7635" w:rsidRDefault="00D00377">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9C65E3" w:rsidRPr="00FA7635" w14:paraId="33F149AF" w14:textId="77777777" w:rsidTr="0056204F">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6B8080B5" w14:textId="77777777" w:rsidR="00D00377" w:rsidRPr="00FA7635" w:rsidRDefault="00D00377">
            <w:pPr>
              <w:pStyle w:val="Answerfieldright-aligned"/>
            </w:pPr>
            <w:r w:rsidRPr="00DA1468">
              <w:t>Title/position</w:t>
            </w:r>
          </w:p>
        </w:tc>
        <w:tc>
          <w:tcPr>
            <w:tcW w:w="3911" w:type="pct"/>
            <w:gridSpan w:val="4"/>
          </w:tcPr>
          <w:p w14:paraId="3BD6A128" w14:textId="77777777" w:rsidR="00D00377" w:rsidRPr="00FA7635" w:rsidRDefault="00D00377">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9C65E3" w:rsidRPr="00FA7635" w14:paraId="33623ED3" w14:textId="77777777" w:rsidTr="0056204F">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4AA4835C" w14:textId="77777777" w:rsidR="00D00377" w:rsidRPr="00FA7635" w:rsidRDefault="00D00377">
            <w:pPr>
              <w:pStyle w:val="Answerfieldright-aligned"/>
            </w:pPr>
            <w:r w:rsidRPr="00DA1468">
              <w:rPr>
                <w:kern w:val="2"/>
              </w:rPr>
              <w:t>Organisation</w:t>
            </w:r>
            <w:r>
              <w:br/>
            </w:r>
            <w:r w:rsidRPr="00DA1468">
              <w:t>(if applicable)</w:t>
            </w:r>
          </w:p>
        </w:tc>
        <w:tc>
          <w:tcPr>
            <w:tcW w:w="3911" w:type="pct"/>
            <w:gridSpan w:val="4"/>
          </w:tcPr>
          <w:p w14:paraId="24503086" w14:textId="77777777" w:rsidR="00D00377" w:rsidRPr="00FA7635" w:rsidRDefault="00D00377">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9C65E3" w:rsidRPr="00FA7635" w14:paraId="6177766D" w14:textId="77777777" w:rsidTr="0056204F">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5B10FCB1" w14:textId="77777777" w:rsidR="00D00377" w:rsidRPr="00FA7635" w:rsidRDefault="00D00377">
            <w:pPr>
              <w:pStyle w:val="Answerfieldright-aligned"/>
            </w:pPr>
            <w:r w:rsidRPr="00DA1468">
              <w:t>Signature</w:t>
            </w:r>
          </w:p>
        </w:tc>
        <w:tc>
          <w:tcPr>
            <w:tcW w:w="3911" w:type="pct"/>
            <w:gridSpan w:val="4"/>
          </w:tcPr>
          <w:p w14:paraId="35BAFC8D" w14:textId="77777777" w:rsidR="00D00377" w:rsidRPr="00FA7635" w:rsidRDefault="00D00377">
            <w:pPr>
              <w:pStyle w:val="Answerfieldleft-aligned"/>
              <w:cnfStyle w:val="000000000000" w:firstRow="0" w:lastRow="0" w:firstColumn="0" w:lastColumn="0" w:oddVBand="0" w:evenVBand="0" w:oddHBand="0" w:evenHBand="0" w:firstRowFirstColumn="0" w:firstRowLastColumn="0" w:lastRowFirstColumn="0" w:lastRowLastColumn="0"/>
            </w:pPr>
          </w:p>
        </w:tc>
      </w:tr>
      <w:tr w:rsidR="005C0285" w:rsidRPr="00FA7635" w14:paraId="7D8D9684" w14:textId="77777777" w:rsidTr="00F1149B">
        <w:tblPrEx>
          <w:tblLook w:val="06A0" w:firstRow="1" w:lastRow="0" w:firstColumn="1" w:lastColumn="0" w:noHBand="1" w:noVBand="1"/>
        </w:tblPrEx>
        <w:trPr>
          <w:trHeight w:val="22"/>
        </w:trPr>
        <w:tc>
          <w:tcPr>
            <w:cnfStyle w:val="001000000000" w:firstRow="0" w:lastRow="0" w:firstColumn="1" w:lastColumn="0" w:oddVBand="0" w:evenVBand="0" w:oddHBand="0" w:evenHBand="0" w:firstRowFirstColumn="0" w:firstRowLastColumn="0" w:lastRowFirstColumn="0" w:lastRowLastColumn="0"/>
            <w:tcW w:w="1092" w:type="pct"/>
            <w:gridSpan w:val="2"/>
          </w:tcPr>
          <w:p w14:paraId="0F4494B6" w14:textId="77777777" w:rsidR="00D00377" w:rsidRPr="00FA7635" w:rsidRDefault="00D00377">
            <w:pPr>
              <w:pStyle w:val="Answerfieldleft-aligned"/>
            </w:pPr>
          </w:p>
        </w:tc>
        <w:tc>
          <w:tcPr>
            <w:tcW w:w="1302" w:type="pct"/>
            <w:shd w:val="clear" w:color="auto" w:fill="E8E8E8" w:themeFill="background2"/>
          </w:tcPr>
          <w:p w14:paraId="5509D1E6" w14:textId="77777777" w:rsidR="00D00377" w:rsidRPr="00FA7635" w:rsidRDefault="00D00377">
            <w:pPr>
              <w:pStyle w:val="Answerfieldleft-aligned"/>
              <w:cnfStyle w:val="000000000000" w:firstRow="0" w:lastRow="0" w:firstColumn="0" w:lastColumn="0" w:oddVBand="0" w:evenVBand="0" w:oddHBand="0" w:evenHBand="0" w:firstRowFirstColumn="0" w:firstRowLastColumn="0" w:lastRowFirstColumn="0" w:lastRowLastColumn="0"/>
            </w:pPr>
            <w:r w:rsidRPr="00D52018">
              <w:t>Day (dd)</w:t>
            </w:r>
          </w:p>
        </w:tc>
        <w:tc>
          <w:tcPr>
            <w:tcW w:w="1303" w:type="pct"/>
            <w:shd w:val="clear" w:color="auto" w:fill="E8E8E8" w:themeFill="background2"/>
          </w:tcPr>
          <w:p w14:paraId="74C63ED7" w14:textId="77777777" w:rsidR="00D00377" w:rsidRPr="00FA7635" w:rsidRDefault="00D00377">
            <w:pPr>
              <w:pStyle w:val="Answerfieldleft-aligned"/>
              <w:cnfStyle w:val="000000000000" w:firstRow="0" w:lastRow="0" w:firstColumn="0" w:lastColumn="0" w:oddVBand="0" w:evenVBand="0" w:oddHBand="0" w:evenHBand="0" w:firstRowFirstColumn="0" w:firstRowLastColumn="0" w:lastRowFirstColumn="0" w:lastRowLastColumn="0"/>
            </w:pPr>
            <w:r w:rsidRPr="00D52018">
              <w:t>Month (mm)</w:t>
            </w:r>
          </w:p>
        </w:tc>
        <w:tc>
          <w:tcPr>
            <w:tcW w:w="1303" w:type="pct"/>
            <w:shd w:val="clear" w:color="auto" w:fill="E8E8E8" w:themeFill="background2"/>
          </w:tcPr>
          <w:p w14:paraId="7465B996" w14:textId="77777777" w:rsidR="00D00377" w:rsidRPr="00FA7635" w:rsidRDefault="00D00377">
            <w:pPr>
              <w:pStyle w:val="Answerfieldleft-aligned"/>
              <w:cnfStyle w:val="000000000000" w:firstRow="0" w:lastRow="0" w:firstColumn="0" w:lastColumn="0" w:oddVBand="0" w:evenVBand="0" w:oddHBand="0" w:evenHBand="0" w:firstRowFirstColumn="0" w:firstRowLastColumn="0" w:lastRowFirstColumn="0" w:lastRowLastColumn="0"/>
            </w:pPr>
            <w:r w:rsidRPr="00D52018">
              <w:t>Year (</w:t>
            </w:r>
            <w:proofErr w:type="spellStart"/>
            <w:r w:rsidRPr="00D52018">
              <w:t>yyyy</w:t>
            </w:r>
            <w:proofErr w:type="spellEnd"/>
            <w:r w:rsidRPr="00D52018">
              <w:t>)</w:t>
            </w:r>
          </w:p>
        </w:tc>
      </w:tr>
      <w:tr w:rsidR="00875FBA" w:rsidRPr="00FA7635" w14:paraId="473FABCD" w14:textId="77777777" w:rsidTr="0056204F">
        <w:tblPrEx>
          <w:tblLook w:val="06A0" w:firstRow="1" w:lastRow="0" w:firstColumn="1" w:lastColumn="0" w:noHBand="1" w:noVBand="1"/>
        </w:tblPrEx>
        <w:trPr>
          <w:trHeight w:val="22"/>
        </w:trPr>
        <w:tc>
          <w:tcPr>
            <w:cnfStyle w:val="001000000000" w:firstRow="0" w:lastRow="0" w:firstColumn="1" w:lastColumn="0" w:oddVBand="0" w:evenVBand="0" w:oddHBand="0" w:evenHBand="0" w:firstRowFirstColumn="0" w:firstRowLastColumn="0" w:lastRowFirstColumn="0" w:lastRowLastColumn="0"/>
            <w:tcW w:w="1092" w:type="pct"/>
            <w:gridSpan w:val="2"/>
          </w:tcPr>
          <w:p w14:paraId="3BD43CDD" w14:textId="77777777" w:rsidR="00D00377" w:rsidRPr="00FA7635" w:rsidRDefault="00D00377">
            <w:pPr>
              <w:pStyle w:val="Answerfieldleft-aligned"/>
            </w:pPr>
            <w:r w:rsidRPr="00D52018">
              <w:t>Signature date</w:t>
            </w:r>
          </w:p>
        </w:tc>
        <w:tc>
          <w:tcPr>
            <w:tcW w:w="1302" w:type="pct"/>
          </w:tcPr>
          <w:p w14:paraId="582FCE50" w14:textId="77777777" w:rsidR="00D00377" w:rsidRPr="00FA7635" w:rsidRDefault="00D00377">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3D0ABFB6" w14:textId="77777777" w:rsidR="00D00377" w:rsidRPr="00FA7635" w:rsidRDefault="00D00377">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60696B21" w14:textId="77777777" w:rsidR="00D00377" w:rsidRPr="00FA7635" w:rsidRDefault="00D00377">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37E94A4D" w14:textId="13569941" w:rsidR="00987559" w:rsidRDefault="00987559" w:rsidP="005E6D56">
      <w:pPr>
        <w:pStyle w:val="CERHeading1Parts"/>
        <w:pageBreakBefore/>
        <w:numPr>
          <w:ilvl w:val="0"/>
          <w:numId w:val="4"/>
        </w:numPr>
      </w:pPr>
      <w:r>
        <w:lastRenderedPageBreak/>
        <w:t xml:space="preserve">Declaration – Receiver </w:t>
      </w:r>
    </w:p>
    <w:p w14:paraId="0BD42A9E" w14:textId="77777777" w:rsidR="00987559" w:rsidRPr="00171389" w:rsidRDefault="00987559" w:rsidP="00987559">
      <w:pPr>
        <w:pStyle w:val="BodyText1"/>
      </w:pPr>
      <w:r w:rsidRPr="00171389">
        <w:t>By signing below, the signatory</w:t>
      </w:r>
      <w:r>
        <w:t>:</w:t>
      </w:r>
    </w:p>
    <w:p w14:paraId="65739D2D" w14:textId="124C1AA2" w:rsidR="00987559" w:rsidRDefault="00987559" w:rsidP="00987559">
      <w:pPr>
        <w:pStyle w:val="CERnumbering"/>
        <w:numPr>
          <w:ilvl w:val="0"/>
          <w:numId w:val="23"/>
        </w:numPr>
      </w:pPr>
      <w:r>
        <w:t>declares that you are</w:t>
      </w:r>
      <w:r w:rsidR="009155A0">
        <w:t xml:space="preserve"> the r</w:t>
      </w:r>
      <w:r w:rsidR="00FA7990">
        <w:t>eceiver or are</w:t>
      </w:r>
      <w:r>
        <w:t xml:space="preserve"> authorised to make this declaration on behalf of the receiver of the identified REGO certificates</w:t>
      </w:r>
    </w:p>
    <w:p w14:paraId="22B91DA4" w14:textId="456F375B" w:rsidR="00987559" w:rsidRDefault="00987559" w:rsidP="00987559">
      <w:pPr>
        <w:pStyle w:val="CERnumbering"/>
        <w:numPr>
          <w:ilvl w:val="0"/>
          <w:numId w:val="23"/>
        </w:numPr>
      </w:pPr>
      <w:r>
        <w:t>declares tha</w:t>
      </w:r>
      <w:r w:rsidR="00AD585C">
        <w:t>t you agree to the certificate transfer on behalf of the receiver</w:t>
      </w:r>
    </w:p>
    <w:p w14:paraId="1F61C6E1" w14:textId="77777777" w:rsidR="00987559" w:rsidRDefault="00987559" w:rsidP="00987559">
      <w:pPr>
        <w:pStyle w:val="CERnumbering"/>
        <w:numPr>
          <w:ilvl w:val="0"/>
          <w:numId w:val="23"/>
        </w:numPr>
      </w:pPr>
      <w:r>
        <w:t>declares that to the best of your knowledge the information supplied in this form is true and correct</w:t>
      </w:r>
    </w:p>
    <w:p w14:paraId="451D42C6" w14:textId="77777777" w:rsidR="002C305D" w:rsidRDefault="002C305D" w:rsidP="002C305D">
      <w:pPr>
        <w:pStyle w:val="CERnumbering"/>
        <w:numPr>
          <w:ilvl w:val="0"/>
          <w:numId w:val="23"/>
        </w:numPr>
      </w:pPr>
      <w:r>
        <w:t>acknowledge that the receiver identified at Part A of this form will become the owner of the certificates identified in Part B of this form on either the date proposed in Part B of the form or the date that the transfer is executed by the Clean Energy Regulator, whichever comes later</w:t>
      </w:r>
    </w:p>
    <w:p w14:paraId="05175F10" w14:textId="7E4A6712" w:rsidR="00987559" w:rsidRPr="002C0986" w:rsidRDefault="00987559" w:rsidP="00987559">
      <w:pPr>
        <w:pStyle w:val="CERbullets"/>
      </w:pPr>
      <w:r>
        <w:t xml:space="preserve">acknowledges that giving false or misleading information is a serious offence and carries penalties under the </w:t>
      </w:r>
      <w:r w:rsidRPr="00F30256">
        <w:rPr>
          <w:i/>
        </w:rPr>
        <w:t>Criminal Code Act 1995</w:t>
      </w:r>
      <w:r w:rsidR="00FA7990">
        <w:t>.</w:t>
      </w:r>
    </w:p>
    <w:tbl>
      <w:tblPr>
        <w:tblStyle w:val="CERanswerfield"/>
        <w:tblW w:w="5000" w:type="pct"/>
        <w:tblLook w:val="0680" w:firstRow="0" w:lastRow="0" w:firstColumn="1" w:lastColumn="0" w:noHBand="1" w:noVBand="1"/>
      </w:tblPr>
      <w:tblGrid>
        <w:gridCol w:w="2117"/>
        <w:gridCol w:w="6"/>
        <w:gridCol w:w="2533"/>
        <w:gridCol w:w="2535"/>
        <w:gridCol w:w="2535"/>
      </w:tblGrid>
      <w:tr w:rsidR="009C65E3" w:rsidRPr="00FA7635" w14:paraId="4AEA6191" w14:textId="77777777" w:rsidTr="0056204F">
        <w:tc>
          <w:tcPr>
            <w:cnfStyle w:val="001000000000" w:firstRow="0" w:lastRow="0" w:firstColumn="1" w:lastColumn="0" w:oddVBand="0" w:evenVBand="0" w:oddHBand="0" w:evenHBand="0" w:firstRowFirstColumn="0" w:firstRowLastColumn="0" w:lastRowFirstColumn="0" w:lastRowLastColumn="0"/>
            <w:tcW w:w="1089" w:type="pct"/>
          </w:tcPr>
          <w:p w14:paraId="6CA69A90" w14:textId="77777777" w:rsidR="00987559" w:rsidRPr="00FA7635" w:rsidRDefault="00987559">
            <w:pPr>
              <w:pStyle w:val="Answerfieldright-aligned"/>
            </w:pPr>
            <w:r>
              <w:t>Full n</w:t>
            </w:r>
            <w:r w:rsidRPr="004C18DA">
              <w:t>ame</w:t>
            </w:r>
            <w:r>
              <w:t xml:space="preserve"> of signatory</w:t>
            </w:r>
          </w:p>
        </w:tc>
        <w:tc>
          <w:tcPr>
            <w:tcW w:w="3911" w:type="pct"/>
            <w:gridSpan w:val="4"/>
          </w:tcPr>
          <w:p w14:paraId="4E847787" w14:textId="77777777" w:rsidR="00987559" w:rsidRPr="00FA7635" w:rsidRDefault="00987559">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0"/>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9C65E3" w:rsidRPr="00FA7635" w14:paraId="54C94ADE" w14:textId="77777777" w:rsidTr="0056204F">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1CADC441" w14:textId="77777777" w:rsidR="00987559" w:rsidRPr="00FA7635" w:rsidRDefault="00987559">
            <w:pPr>
              <w:pStyle w:val="Answerfieldright-aligned"/>
            </w:pPr>
            <w:r w:rsidRPr="00DA1468">
              <w:t>Title/position</w:t>
            </w:r>
          </w:p>
        </w:tc>
        <w:tc>
          <w:tcPr>
            <w:tcW w:w="3911" w:type="pct"/>
            <w:gridSpan w:val="4"/>
          </w:tcPr>
          <w:p w14:paraId="514EBD84" w14:textId="77777777" w:rsidR="00987559" w:rsidRPr="00FA7635" w:rsidRDefault="00987559">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1"/>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9C65E3" w:rsidRPr="00FA7635" w14:paraId="6D2799C4" w14:textId="77777777" w:rsidTr="0056204F">
        <w:trPr>
          <w:trHeight w:val="22"/>
        </w:trPr>
        <w:tc>
          <w:tcPr>
            <w:cnfStyle w:val="001000000000" w:firstRow="0" w:lastRow="0" w:firstColumn="1" w:lastColumn="0" w:oddVBand="0" w:evenVBand="0" w:oddHBand="0" w:evenHBand="0" w:firstRowFirstColumn="0" w:firstRowLastColumn="0" w:lastRowFirstColumn="0" w:lastRowLastColumn="0"/>
            <w:tcW w:w="1089" w:type="pct"/>
          </w:tcPr>
          <w:p w14:paraId="4949FF4A" w14:textId="77777777" w:rsidR="00987559" w:rsidRPr="00FA7635" w:rsidRDefault="00987559">
            <w:pPr>
              <w:pStyle w:val="Answerfieldright-aligned"/>
            </w:pPr>
            <w:r w:rsidRPr="00DA1468">
              <w:rPr>
                <w:kern w:val="2"/>
              </w:rPr>
              <w:t>Organisation</w:t>
            </w:r>
            <w:r>
              <w:br/>
            </w:r>
            <w:r w:rsidRPr="00DA1468">
              <w:t>(if applicable)</w:t>
            </w:r>
          </w:p>
        </w:tc>
        <w:tc>
          <w:tcPr>
            <w:tcW w:w="3911" w:type="pct"/>
            <w:gridSpan w:val="4"/>
          </w:tcPr>
          <w:p w14:paraId="36D38F27" w14:textId="77777777" w:rsidR="00987559" w:rsidRPr="00FA7635" w:rsidRDefault="00987559">
            <w:pPr>
              <w:pStyle w:val="Answerfieldleft-aligned"/>
              <w:cnfStyle w:val="000000000000" w:firstRow="0" w:lastRow="0" w:firstColumn="0" w:lastColumn="0" w:oddVBand="0" w:evenVBand="0" w:oddHBand="0" w:evenHBand="0" w:firstRowFirstColumn="0" w:firstRowLastColumn="0" w:lastRowFirstColumn="0" w:lastRowLastColumn="0"/>
            </w:pPr>
            <w:r w:rsidRPr="00DA1468">
              <w:fldChar w:fldCharType="begin">
                <w:ffData>
                  <w:name w:val="Text162"/>
                  <w:enabled/>
                  <w:calcOnExit w:val="0"/>
                  <w:textInput/>
                </w:ffData>
              </w:fldChar>
            </w:r>
            <w:r w:rsidRPr="00DA1468">
              <w:instrText xml:space="preserve"> FORMTEXT </w:instrText>
            </w:r>
            <w:r w:rsidRPr="00DA1468">
              <w:fldChar w:fldCharType="separate"/>
            </w:r>
            <w:r w:rsidRPr="00DA1468">
              <w:t> </w:t>
            </w:r>
            <w:r w:rsidRPr="00DA1468">
              <w:t> </w:t>
            </w:r>
            <w:r w:rsidRPr="00DA1468">
              <w:t> </w:t>
            </w:r>
            <w:r w:rsidRPr="00DA1468">
              <w:t> </w:t>
            </w:r>
            <w:r w:rsidRPr="00DA1468">
              <w:t> </w:t>
            </w:r>
            <w:r w:rsidRPr="00DA1468">
              <w:fldChar w:fldCharType="end"/>
            </w:r>
          </w:p>
        </w:tc>
      </w:tr>
      <w:tr w:rsidR="009C65E3" w:rsidRPr="00FA7635" w14:paraId="1ACC063A" w14:textId="77777777" w:rsidTr="0056204F">
        <w:trPr>
          <w:trHeight w:val="598"/>
        </w:trPr>
        <w:tc>
          <w:tcPr>
            <w:cnfStyle w:val="001000000000" w:firstRow="0" w:lastRow="0" w:firstColumn="1" w:lastColumn="0" w:oddVBand="0" w:evenVBand="0" w:oddHBand="0" w:evenHBand="0" w:firstRowFirstColumn="0" w:firstRowLastColumn="0" w:lastRowFirstColumn="0" w:lastRowLastColumn="0"/>
            <w:tcW w:w="1089" w:type="pct"/>
          </w:tcPr>
          <w:p w14:paraId="2342E2CD" w14:textId="77777777" w:rsidR="00987559" w:rsidRPr="00FA7635" w:rsidRDefault="00987559">
            <w:pPr>
              <w:pStyle w:val="Answerfieldright-aligned"/>
            </w:pPr>
            <w:r w:rsidRPr="00DA1468">
              <w:t>Signature</w:t>
            </w:r>
          </w:p>
        </w:tc>
        <w:tc>
          <w:tcPr>
            <w:tcW w:w="3911" w:type="pct"/>
            <w:gridSpan w:val="4"/>
          </w:tcPr>
          <w:p w14:paraId="580389D8" w14:textId="77777777" w:rsidR="00987559" w:rsidRPr="00FA7635" w:rsidRDefault="00987559">
            <w:pPr>
              <w:pStyle w:val="Answerfieldleft-aligned"/>
              <w:cnfStyle w:val="000000000000" w:firstRow="0" w:lastRow="0" w:firstColumn="0" w:lastColumn="0" w:oddVBand="0" w:evenVBand="0" w:oddHBand="0" w:evenHBand="0" w:firstRowFirstColumn="0" w:firstRowLastColumn="0" w:lastRowFirstColumn="0" w:lastRowLastColumn="0"/>
            </w:pPr>
          </w:p>
        </w:tc>
      </w:tr>
      <w:tr w:rsidR="005C0285" w:rsidRPr="00FA7635" w14:paraId="4C3F4757" w14:textId="77777777" w:rsidTr="00F1149B">
        <w:tblPrEx>
          <w:tblLook w:val="06A0" w:firstRow="1" w:lastRow="0" w:firstColumn="1" w:lastColumn="0" w:noHBand="1" w:noVBand="1"/>
        </w:tblPrEx>
        <w:trPr>
          <w:trHeight w:val="22"/>
        </w:trPr>
        <w:tc>
          <w:tcPr>
            <w:cnfStyle w:val="001000000000" w:firstRow="0" w:lastRow="0" w:firstColumn="1" w:lastColumn="0" w:oddVBand="0" w:evenVBand="0" w:oddHBand="0" w:evenHBand="0" w:firstRowFirstColumn="0" w:firstRowLastColumn="0" w:lastRowFirstColumn="0" w:lastRowLastColumn="0"/>
            <w:tcW w:w="1092" w:type="pct"/>
            <w:gridSpan w:val="2"/>
          </w:tcPr>
          <w:p w14:paraId="45ADFBE4" w14:textId="77777777" w:rsidR="00987559" w:rsidRPr="00FA7635" w:rsidRDefault="00987559">
            <w:pPr>
              <w:pStyle w:val="Answerfieldleft-aligned"/>
            </w:pPr>
          </w:p>
        </w:tc>
        <w:tc>
          <w:tcPr>
            <w:tcW w:w="1302" w:type="pct"/>
            <w:shd w:val="clear" w:color="auto" w:fill="E8E8E8" w:themeFill="background2"/>
          </w:tcPr>
          <w:p w14:paraId="3EA52E46" w14:textId="77777777" w:rsidR="00987559" w:rsidRPr="00FA7635" w:rsidRDefault="00987559">
            <w:pPr>
              <w:pStyle w:val="Answerfieldleft-aligned"/>
              <w:cnfStyle w:val="000000000000" w:firstRow="0" w:lastRow="0" w:firstColumn="0" w:lastColumn="0" w:oddVBand="0" w:evenVBand="0" w:oddHBand="0" w:evenHBand="0" w:firstRowFirstColumn="0" w:firstRowLastColumn="0" w:lastRowFirstColumn="0" w:lastRowLastColumn="0"/>
            </w:pPr>
            <w:r w:rsidRPr="00D52018">
              <w:t>Day (dd)</w:t>
            </w:r>
          </w:p>
        </w:tc>
        <w:tc>
          <w:tcPr>
            <w:tcW w:w="1303" w:type="pct"/>
            <w:shd w:val="clear" w:color="auto" w:fill="E8E8E8" w:themeFill="background2"/>
          </w:tcPr>
          <w:p w14:paraId="61ED021A" w14:textId="77777777" w:rsidR="00987559" w:rsidRPr="00FA7635" w:rsidRDefault="00987559">
            <w:pPr>
              <w:pStyle w:val="Answerfieldleft-aligned"/>
              <w:cnfStyle w:val="000000000000" w:firstRow="0" w:lastRow="0" w:firstColumn="0" w:lastColumn="0" w:oddVBand="0" w:evenVBand="0" w:oddHBand="0" w:evenHBand="0" w:firstRowFirstColumn="0" w:firstRowLastColumn="0" w:lastRowFirstColumn="0" w:lastRowLastColumn="0"/>
            </w:pPr>
            <w:r w:rsidRPr="00D52018">
              <w:t>Month (mm)</w:t>
            </w:r>
          </w:p>
        </w:tc>
        <w:tc>
          <w:tcPr>
            <w:tcW w:w="1303" w:type="pct"/>
            <w:shd w:val="clear" w:color="auto" w:fill="E8E8E8" w:themeFill="background2"/>
          </w:tcPr>
          <w:p w14:paraId="5C769502" w14:textId="77777777" w:rsidR="00987559" w:rsidRPr="00FA7635" w:rsidRDefault="00987559">
            <w:pPr>
              <w:pStyle w:val="Answerfieldleft-aligned"/>
              <w:cnfStyle w:val="000000000000" w:firstRow="0" w:lastRow="0" w:firstColumn="0" w:lastColumn="0" w:oddVBand="0" w:evenVBand="0" w:oddHBand="0" w:evenHBand="0" w:firstRowFirstColumn="0" w:firstRowLastColumn="0" w:lastRowFirstColumn="0" w:lastRowLastColumn="0"/>
            </w:pPr>
            <w:r w:rsidRPr="00D52018">
              <w:t>Year (</w:t>
            </w:r>
            <w:proofErr w:type="spellStart"/>
            <w:r w:rsidRPr="00D52018">
              <w:t>yyyy</w:t>
            </w:r>
            <w:proofErr w:type="spellEnd"/>
            <w:r w:rsidRPr="00D52018">
              <w:t>)</w:t>
            </w:r>
          </w:p>
        </w:tc>
      </w:tr>
      <w:tr w:rsidR="00875FBA" w:rsidRPr="00FA7635" w14:paraId="08DAE988" w14:textId="77777777" w:rsidTr="0056204F">
        <w:tblPrEx>
          <w:tblLook w:val="06A0" w:firstRow="1" w:lastRow="0" w:firstColumn="1" w:lastColumn="0" w:noHBand="1" w:noVBand="1"/>
        </w:tblPrEx>
        <w:trPr>
          <w:trHeight w:val="22"/>
        </w:trPr>
        <w:tc>
          <w:tcPr>
            <w:cnfStyle w:val="001000000000" w:firstRow="0" w:lastRow="0" w:firstColumn="1" w:lastColumn="0" w:oddVBand="0" w:evenVBand="0" w:oddHBand="0" w:evenHBand="0" w:firstRowFirstColumn="0" w:firstRowLastColumn="0" w:lastRowFirstColumn="0" w:lastRowLastColumn="0"/>
            <w:tcW w:w="1092" w:type="pct"/>
            <w:gridSpan w:val="2"/>
          </w:tcPr>
          <w:p w14:paraId="32A0B7BD" w14:textId="77777777" w:rsidR="00987559" w:rsidRPr="00FA7635" w:rsidRDefault="00987559">
            <w:pPr>
              <w:pStyle w:val="Answerfieldleft-aligned"/>
            </w:pPr>
            <w:r w:rsidRPr="00D52018">
              <w:t>Signature date</w:t>
            </w:r>
          </w:p>
        </w:tc>
        <w:tc>
          <w:tcPr>
            <w:tcW w:w="1302" w:type="pct"/>
          </w:tcPr>
          <w:p w14:paraId="5AB58D0C" w14:textId="77777777" w:rsidR="00987559" w:rsidRPr="00FA7635" w:rsidRDefault="00987559">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3"/>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01F0F8D4" w14:textId="77777777" w:rsidR="00987559" w:rsidRPr="00FA7635" w:rsidRDefault="00987559">
            <w:pPr>
              <w:pStyle w:val="Answerfieldleft-aligned"/>
              <w:cnfStyle w:val="000000000000" w:firstRow="0" w:lastRow="0" w:firstColumn="0" w:lastColumn="0" w:oddVBand="0" w:evenVBand="0" w:oddHBand="0" w:evenHBand="0" w:firstRowFirstColumn="0" w:firstRowLastColumn="0" w:lastRowFirstColumn="0" w:lastRowLastColumn="0"/>
            </w:pPr>
            <w:r w:rsidRPr="00D52018">
              <w:fldChar w:fldCharType="begin">
                <w:ffData>
                  <w:name w:val="Text164"/>
                  <w:enabled/>
                  <w:calcOnExit w:val="0"/>
                  <w:textInput>
                    <w:type w:val="number"/>
                    <w:maxLength w:val="2"/>
                  </w:textInput>
                </w:ffData>
              </w:fldChar>
            </w:r>
            <w:r w:rsidRPr="00D52018">
              <w:instrText xml:space="preserve"> FORMTEXT </w:instrText>
            </w:r>
            <w:r w:rsidRPr="00D52018">
              <w:fldChar w:fldCharType="separate"/>
            </w:r>
            <w:r w:rsidRPr="00D52018">
              <w:t> </w:t>
            </w:r>
            <w:r w:rsidRPr="00D52018">
              <w:t> </w:t>
            </w:r>
            <w:r w:rsidRPr="00D52018">
              <w:fldChar w:fldCharType="end"/>
            </w:r>
          </w:p>
        </w:tc>
        <w:tc>
          <w:tcPr>
            <w:tcW w:w="1303" w:type="pct"/>
          </w:tcPr>
          <w:p w14:paraId="14868CF9" w14:textId="77777777" w:rsidR="00987559" w:rsidRPr="00FA7635" w:rsidRDefault="00987559">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6F921D88" w14:textId="77777777" w:rsidR="006D662C" w:rsidRDefault="006D662C" w:rsidP="00545D29">
      <w:pPr>
        <w:pStyle w:val="Heading1"/>
      </w:pPr>
    </w:p>
    <w:p w14:paraId="0214EABD" w14:textId="77777777" w:rsidR="006D662C" w:rsidRDefault="006D662C">
      <w:pPr>
        <w:spacing w:after="0"/>
        <w:rPr>
          <w:rFonts w:ascii="Calibri" w:eastAsia="Times New Roman" w:hAnsi="Calibri" w:cs="Calibri"/>
          <w:b/>
          <w:bCs/>
          <w:kern w:val="32"/>
          <w:sz w:val="40"/>
        </w:rPr>
      </w:pPr>
      <w:r>
        <w:br w:type="page"/>
      </w:r>
    </w:p>
    <w:p w14:paraId="68ABB8E8" w14:textId="77777777" w:rsidR="00545D29" w:rsidRPr="00545D29" w:rsidRDefault="00545D29" w:rsidP="00545D29">
      <w:pPr>
        <w:pStyle w:val="Heading1"/>
      </w:pPr>
      <w:r w:rsidRPr="00545D29">
        <w:lastRenderedPageBreak/>
        <w:t>Application checklist</w:t>
      </w:r>
    </w:p>
    <w:p w14:paraId="4C016379" w14:textId="3AB6350D" w:rsidR="00545D29" w:rsidRPr="007E75E6" w:rsidRDefault="00545D29" w:rsidP="00545D29">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1"/>
        <w:gridCol w:w="8185"/>
      </w:tblGrid>
      <w:tr w:rsidR="00072414" w:rsidRPr="00FA7635" w14:paraId="471DC9E5" w14:textId="77777777" w:rsidTr="00D843A7">
        <w:tc>
          <w:tcPr>
            <w:tcW w:w="801" w:type="pct"/>
            <w:vAlign w:val="center"/>
          </w:tcPr>
          <w:p w14:paraId="6C520573"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21A80D95" w14:textId="4E962A88" w:rsidR="00D843A7" w:rsidRPr="00D843A7" w:rsidRDefault="00D86FDE">
            <w:pPr>
              <w:rPr>
                <w:highlight w:val="yellow"/>
              </w:rPr>
            </w:pPr>
            <w:r w:rsidRPr="00D86FDE">
              <w:t>Part A:</w:t>
            </w:r>
            <w:r w:rsidRPr="00D86FDE">
              <w:tab/>
            </w:r>
            <w:r w:rsidR="00497BF1">
              <w:t xml:space="preserve">Registered </w:t>
            </w:r>
            <w:r w:rsidR="00372F21">
              <w:t>owner</w:t>
            </w:r>
            <w:r w:rsidR="00497BF1">
              <w:t xml:space="preserve"> details</w:t>
            </w:r>
          </w:p>
        </w:tc>
      </w:tr>
      <w:tr w:rsidR="00072414" w:rsidRPr="00FA7635" w14:paraId="14F2EFC6" w14:textId="77777777" w:rsidTr="00D843A7">
        <w:tc>
          <w:tcPr>
            <w:tcW w:w="801" w:type="pct"/>
            <w:vAlign w:val="center"/>
          </w:tcPr>
          <w:p w14:paraId="5CD73BF1"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8238004" w14:textId="28D7E81F" w:rsidR="00D843A7" w:rsidRPr="00D843A7" w:rsidRDefault="00D86FDE">
            <w:pPr>
              <w:rPr>
                <w:highlight w:val="yellow"/>
              </w:rPr>
            </w:pPr>
            <w:r w:rsidRPr="00D86FDE">
              <w:t>Part B:</w:t>
            </w:r>
            <w:r w:rsidRPr="00D86FDE">
              <w:tab/>
            </w:r>
            <w:r w:rsidR="00497BF1">
              <w:t>Certificate</w:t>
            </w:r>
            <w:r w:rsidRPr="00D86FDE">
              <w:t xml:space="preserve"> details</w:t>
            </w:r>
          </w:p>
        </w:tc>
      </w:tr>
      <w:tr w:rsidR="00072414" w:rsidRPr="00FA7635" w14:paraId="7CCCDA88" w14:textId="77777777" w:rsidTr="00D843A7">
        <w:tc>
          <w:tcPr>
            <w:tcW w:w="801" w:type="pct"/>
            <w:vAlign w:val="center"/>
          </w:tcPr>
          <w:p w14:paraId="46E53BFF"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33B80E6" w14:textId="276A37FE" w:rsidR="00D843A7" w:rsidRPr="00D843A7" w:rsidRDefault="00D86FDE">
            <w:pPr>
              <w:rPr>
                <w:highlight w:val="yellow"/>
              </w:rPr>
            </w:pPr>
            <w:r w:rsidRPr="00D86FDE">
              <w:t>Part C:</w:t>
            </w:r>
            <w:r w:rsidRPr="00D86FDE">
              <w:tab/>
            </w:r>
            <w:r w:rsidR="00497BF1">
              <w:t>Declaration – Current owner</w:t>
            </w:r>
          </w:p>
        </w:tc>
      </w:tr>
      <w:tr w:rsidR="00072414" w:rsidRPr="00FA7635" w14:paraId="4F200F78" w14:textId="77777777" w:rsidTr="00D843A7">
        <w:tc>
          <w:tcPr>
            <w:tcW w:w="801" w:type="pct"/>
            <w:vAlign w:val="center"/>
          </w:tcPr>
          <w:p w14:paraId="2CBD5F1D" w14:textId="36ED9699" w:rsidR="00D86FDE" w:rsidRPr="002B2127" w:rsidRDefault="00D86FDE"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77F6B8E5" w14:textId="5CAE7310" w:rsidR="00D86FDE" w:rsidRPr="00D86FDE" w:rsidRDefault="00D86FDE">
            <w:r w:rsidRPr="00D86FDE">
              <w:t xml:space="preserve">Part </w:t>
            </w:r>
            <w:r w:rsidR="00ED6266">
              <w:t>D</w:t>
            </w:r>
            <w:r w:rsidRPr="00D86FDE">
              <w:t>:</w:t>
            </w:r>
            <w:r w:rsidRPr="00D86FDE">
              <w:tab/>
              <w:t xml:space="preserve">Declaration – </w:t>
            </w:r>
            <w:r w:rsidR="00ED6266">
              <w:t>Receiver</w:t>
            </w:r>
          </w:p>
        </w:tc>
      </w:tr>
    </w:tbl>
    <w:p w14:paraId="455647A0" w14:textId="77777777" w:rsidR="00016F31" w:rsidRDefault="00016F31" w:rsidP="006401AF">
      <w:pPr>
        <w:pStyle w:val="Heading1"/>
      </w:pPr>
    </w:p>
    <w:p w14:paraId="09836D20" w14:textId="77777777" w:rsidR="00016F31" w:rsidRDefault="00016F31">
      <w:pPr>
        <w:spacing w:after="0"/>
        <w:rPr>
          <w:rFonts w:ascii="Calibri" w:eastAsia="Times New Roman" w:hAnsi="Calibri" w:cs="Calibri"/>
          <w:b/>
          <w:bCs/>
          <w:kern w:val="32"/>
          <w:sz w:val="40"/>
        </w:rPr>
      </w:pPr>
      <w:r>
        <w:br w:type="page"/>
      </w:r>
    </w:p>
    <w:p w14:paraId="27A8FBE2" w14:textId="1A0694B4" w:rsidR="006401AF" w:rsidRPr="00353B13" w:rsidRDefault="006401AF" w:rsidP="006401AF">
      <w:pPr>
        <w:pStyle w:val="Heading1"/>
      </w:pPr>
      <w:r w:rsidRPr="00353B13">
        <w:lastRenderedPageBreak/>
        <w:t>Additional information</w:t>
      </w:r>
    </w:p>
    <w:p w14:paraId="18D3CC92" w14:textId="77777777" w:rsidR="006401AF" w:rsidRPr="00353B13" w:rsidRDefault="006401AF" w:rsidP="006401AF">
      <w:pPr>
        <w:pStyle w:val="CERHeading2rectangle"/>
      </w:pPr>
      <w:r w:rsidRPr="00353B13">
        <w:t>Definitions</w:t>
      </w:r>
    </w:p>
    <w:p w14:paraId="105BAAC0" w14:textId="77777777" w:rsidR="006401AF" w:rsidRPr="00353B13" w:rsidRDefault="006401AF" w:rsidP="006401AF">
      <w:pPr>
        <w:pStyle w:val="BodyText1"/>
      </w:pPr>
      <w:r w:rsidRPr="00353B13">
        <w:t>For the purposes of this form:</w:t>
      </w:r>
    </w:p>
    <w:tbl>
      <w:tblPr>
        <w:tblStyle w:val="CERTable"/>
        <w:tblW w:w="5000" w:type="pct"/>
        <w:tblLook w:val="0680" w:firstRow="0" w:lastRow="0" w:firstColumn="1" w:lastColumn="0" w:noHBand="1" w:noVBand="1"/>
      </w:tblPr>
      <w:tblGrid>
        <w:gridCol w:w="2027"/>
        <w:gridCol w:w="7719"/>
      </w:tblGrid>
      <w:tr w:rsidR="00EC42AE" w:rsidRPr="00FA7635" w14:paraId="6D8B7F3F" w14:textId="77777777">
        <w:tc>
          <w:tcPr>
            <w:cnfStyle w:val="001000000000" w:firstRow="0" w:lastRow="0" w:firstColumn="1" w:lastColumn="0" w:oddVBand="0" w:evenVBand="0" w:oddHBand="0" w:evenHBand="0" w:firstRowFirstColumn="0" w:firstRowLastColumn="0" w:lastRowFirstColumn="0" w:lastRowLastColumn="0"/>
            <w:tcW w:w="1040" w:type="pct"/>
          </w:tcPr>
          <w:p w14:paraId="0CE28B01" w14:textId="77777777" w:rsidR="001C0DB3" w:rsidRDefault="001C0DB3">
            <w:r>
              <w:t>certificate</w:t>
            </w:r>
          </w:p>
        </w:tc>
        <w:tc>
          <w:tcPr>
            <w:tcW w:w="3960" w:type="pct"/>
          </w:tcPr>
          <w:p w14:paraId="69FB6CD8" w14:textId="77777777" w:rsidR="001C0DB3" w:rsidRDefault="001C0DB3">
            <w:pPr>
              <w:cnfStyle w:val="000000000000" w:firstRow="0" w:lastRow="0" w:firstColumn="0" w:lastColumn="0" w:oddVBand="0" w:evenVBand="0" w:oddHBand="0" w:evenHBand="0" w:firstRowFirstColumn="0" w:firstRowLastColumn="0" w:lastRowFirstColumn="0" w:lastRowLastColumn="0"/>
            </w:pPr>
            <w:r>
              <w:t>REGO certificates are created in respect to eligible renewable electricity generation or storage in accordance with the GO Act and Rules.</w:t>
            </w:r>
          </w:p>
        </w:tc>
      </w:tr>
      <w:tr w:rsidR="00EC42AE" w:rsidRPr="00FA7635" w14:paraId="5F66F6BF" w14:textId="77777777">
        <w:tc>
          <w:tcPr>
            <w:cnfStyle w:val="001000000000" w:firstRow="0" w:lastRow="0" w:firstColumn="1" w:lastColumn="0" w:oddVBand="0" w:evenVBand="0" w:oddHBand="0" w:evenHBand="0" w:firstRowFirstColumn="0" w:firstRowLastColumn="0" w:lastRowFirstColumn="0" w:lastRowLastColumn="0"/>
            <w:tcW w:w="1040" w:type="pct"/>
          </w:tcPr>
          <w:p w14:paraId="1B9D797E" w14:textId="77777777" w:rsidR="001C0DB3" w:rsidRDefault="001C0DB3">
            <w:r>
              <w:t>current owner</w:t>
            </w:r>
          </w:p>
        </w:tc>
        <w:tc>
          <w:tcPr>
            <w:tcW w:w="3960" w:type="pct"/>
          </w:tcPr>
          <w:p w14:paraId="034A95F1" w14:textId="76BF1E99" w:rsidR="001C0DB3" w:rsidRDefault="001C0DB3">
            <w:pPr>
              <w:cnfStyle w:val="000000000000" w:firstRow="0" w:lastRow="0" w:firstColumn="0" w:lastColumn="0" w:oddVBand="0" w:evenVBand="0" w:oddHBand="0" w:evenHBand="0" w:firstRowFirstColumn="0" w:firstRowLastColumn="0" w:lastRowFirstColumn="0" w:lastRowLastColumn="0"/>
            </w:pPr>
            <w:r>
              <w:t xml:space="preserve">The registered owner of the REGO certificate(s) before the making of this request. The current owner is a registered person in the GO </w:t>
            </w:r>
            <w:r w:rsidR="0020732E">
              <w:t>S</w:t>
            </w:r>
            <w:r>
              <w:t>cheme.</w:t>
            </w:r>
          </w:p>
        </w:tc>
      </w:tr>
      <w:tr w:rsidR="00EC42AE" w:rsidRPr="00FA7635" w14:paraId="4344A2CF" w14:textId="77777777">
        <w:tc>
          <w:tcPr>
            <w:cnfStyle w:val="001000000000" w:firstRow="0" w:lastRow="0" w:firstColumn="1" w:lastColumn="0" w:oddVBand="0" w:evenVBand="0" w:oddHBand="0" w:evenHBand="0" w:firstRowFirstColumn="0" w:firstRowLastColumn="0" w:lastRowFirstColumn="0" w:lastRowLastColumn="0"/>
            <w:tcW w:w="1040" w:type="pct"/>
          </w:tcPr>
          <w:p w14:paraId="0C14E013" w14:textId="77777777" w:rsidR="001C0DB3" w:rsidRPr="002C0A20" w:rsidRDefault="001C0DB3">
            <w:r>
              <w:t>GO Act</w:t>
            </w:r>
          </w:p>
        </w:tc>
        <w:tc>
          <w:tcPr>
            <w:tcW w:w="3960" w:type="pct"/>
          </w:tcPr>
          <w:p w14:paraId="17E4E57D" w14:textId="36634E27" w:rsidR="001C0DB3" w:rsidRDefault="001C0DB3">
            <w:pPr>
              <w:cnfStyle w:val="000000000000" w:firstRow="0" w:lastRow="0" w:firstColumn="0" w:lastColumn="0" w:oddVBand="0" w:evenVBand="0" w:oddHBand="0" w:evenHBand="0" w:firstRowFirstColumn="0" w:firstRowLastColumn="0" w:lastRowFirstColumn="0" w:lastRowLastColumn="0"/>
            </w:pPr>
            <w:hyperlink r:id="rId17" w:history="1">
              <w:r w:rsidRPr="00517808">
                <w:rPr>
                  <w:rStyle w:val="Hyperlink"/>
                  <w:rFonts w:asciiTheme="minorHAnsi" w:hAnsiTheme="minorHAnsi"/>
                  <w:i/>
                  <w:iCs/>
                  <w:kern w:val="0"/>
                </w:rPr>
                <w:t xml:space="preserve">Future Made in Australia (Guarantee of Origin) Act </w:t>
              </w:r>
              <w:r w:rsidRPr="00517808">
                <w:rPr>
                  <w:rStyle w:val="Hyperlink"/>
                  <w:rFonts w:asciiTheme="minorHAnsi" w:hAnsiTheme="minorHAnsi"/>
                  <w:i/>
                  <w:iCs/>
                </w:rPr>
                <w:t>2024</w:t>
              </w:r>
            </w:hyperlink>
            <w:r w:rsidR="007B35FC">
              <w:rPr>
                <w:rStyle w:val="FootnoteReference"/>
              </w:rPr>
              <w:footnoteReference w:id="1"/>
            </w:r>
          </w:p>
        </w:tc>
      </w:tr>
      <w:tr w:rsidR="00EC42AE" w:rsidRPr="00FA7635" w14:paraId="3026EAF1" w14:textId="77777777">
        <w:tc>
          <w:tcPr>
            <w:cnfStyle w:val="001000000000" w:firstRow="0" w:lastRow="0" w:firstColumn="1" w:lastColumn="0" w:oddVBand="0" w:evenVBand="0" w:oddHBand="0" w:evenHBand="0" w:firstRowFirstColumn="0" w:firstRowLastColumn="0" w:lastRowFirstColumn="0" w:lastRowLastColumn="0"/>
            <w:tcW w:w="1040" w:type="pct"/>
          </w:tcPr>
          <w:p w14:paraId="3B26B418" w14:textId="77777777" w:rsidR="001C0DB3" w:rsidRDefault="001C0DB3" w:rsidP="00871EE5">
            <w:r>
              <w:t>GO Rules</w:t>
            </w:r>
          </w:p>
        </w:tc>
        <w:tc>
          <w:tcPr>
            <w:tcW w:w="3960" w:type="pct"/>
          </w:tcPr>
          <w:p w14:paraId="56D7CED7" w14:textId="5D4D6CD6" w:rsidR="001C0DB3" w:rsidRDefault="001C0DB3" w:rsidP="00871EE5">
            <w:pPr>
              <w:cnfStyle w:val="000000000000" w:firstRow="0" w:lastRow="0" w:firstColumn="0" w:lastColumn="0" w:oddVBand="0" w:evenVBand="0" w:oddHBand="0" w:evenHBand="0" w:firstRowFirstColumn="0" w:firstRowLastColumn="0" w:lastRowFirstColumn="0" w:lastRowLastColumn="0"/>
            </w:pPr>
            <w:hyperlink r:id="rId18" w:history="1">
              <w:r w:rsidRPr="00517808">
                <w:rPr>
                  <w:rStyle w:val="Hyperlink"/>
                  <w:rFonts w:asciiTheme="minorHAnsi" w:hAnsiTheme="minorHAnsi"/>
                  <w:i/>
                  <w:iCs/>
                  <w:kern w:val="0"/>
                </w:rPr>
                <w:t xml:space="preserve">Future Made in Australia (Guarantee of Origin) </w:t>
              </w:r>
              <w:r>
                <w:rPr>
                  <w:rStyle w:val="Hyperlink"/>
                  <w:rFonts w:asciiTheme="minorHAnsi" w:hAnsiTheme="minorHAnsi"/>
                  <w:i/>
                  <w:iCs/>
                  <w:kern w:val="0"/>
                </w:rPr>
                <w:t>R</w:t>
              </w:r>
              <w:r>
                <w:rPr>
                  <w:rStyle w:val="Hyperlink"/>
                  <w:rFonts w:asciiTheme="minorHAnsi" w:hAnsiTheme="minorHAnsi"/>
                  <w:i/>
                  <w:iCs/>
                </w:rPr>
                <w:t>ules</w:t>
              </w:r>
              <w:r w:rsidRPr="00517808">
                <w:rPr>
                  <w:rStyle w:val="Hyperlink"/>
                  <w:rFonts w:asciiTheme="minorHAnsi" w:hAnsiTheme="minorHAnsi"/>
                  <w:i/>
                  <w:iCs/>
                  <w:kern w:val="0"/>
                </w:rPr>
                <w:t xml:space="preserve"> </w:t>
              </w:r>
              <w:r w:rsidRPr="00517808">
                <w:rPr>
                  <w:rStyle w:val="Hyperlink"/>
                  <w:rFonts w:asciiTheme="minorHAnsi" w:hAnsiTheme="minorHAnsi"/>
                  <w:i/>
                  <w:iCs/>
                </w:rPr>
                <w:t>202</w:t>
              </w:r>
              <w:r>
                <w:rPr>
                  <w:rStyle w:val="Hyperlink"/>
                  <w:rFonts w:asciiTheme="minorHAnsi" w:hAnsiTheme="minorHAnsi"/>
                  <w:i/>
                  <w:iCs/>
                </w:rPr>
                <w:t>5</w:t>
              </w:r>
            </w:hyperlink>
            <w:r w:rsidR="007B35FC">
              <w:rPr>
                <w:rStyle w:val="FootnoteReference"/>
              </w:rPr>
              <w:footnoteReference w:id="2"/>
            </w:r>
          </w:p>
        </w:tc>
      </w:tr>
      <w:tr w:rsidR="00EC42AE" w:rsidRPr="00FA7635" w14:paraId="34875B70" w14:textId="77777777">
        <w:tc>
          <w:tcPr>
            <w:cnfStyle w:val="001000000000" w:firstRow="0" w:lastRow="0" w:firstColumn="1" w:lastColumn="0" w:oddVBand="0" w:evenVBand="0" w:oddHBand="0" w:evenHBand="0" w:firstRowFirstColumn="0" w:firstRowLastColumn="0" w:lastRowFirstColumn="0" w:lastRowLastColumn="0"/>
            <w:tcW w:w="1040" w:type="pct"/>
          </w:tcPr>
          <w:p w14:paraId="600FFB69" w14:textId="77777777" w:rsidR="001C0DB3" w:rsidRDefault="001C0DB3" w:rsidP="00871EE5">
            <w:r>
              <w:t>PGO</w:t>
            </w:r>
          </w:p>
        </w:tc>
        <w:tc>
          <w:tcPr>
            <w:tcW w:w="3960" w:type="pct"/>
          </w:tcPr>
          <w:p w14:paraId="602CDF82" w14:textId="77777777" w:rsidR="001C0DB3" w:rsidRDefault="001C0DB3" w:rsidP="00871EE5">
            <w:pPr>
              <w:cnfStyle w:val="000000000000" w:firstRow="0" w:lastRow="0" w:firstColumn="0" w:lastColumn="0" w:oddVBand="0" w:evenVBand="0" w:oddHBand="0" w:evenHBand="0" w:firstRowFirstColumn="0" w:firstRowLastColumn="0" w:lastRowFirstColumn="0" w:lastRowLastColumn="0"/>
            </w:pPr>
            <w:r>
              <w:t>Product Guarantee of Origin</w:t>
            </w:r>
          </w:p>
        </w:tc>
      </w:tr>
      <w:tr w:rsidR="00EC42AE" w:rsidRPr="00FA7635" w14:paraId="100C550F" w14:textId="77777777">
        <w:tc>
          <w:tcPr>
            <w:cnfStyle w:val="001000000000" w:firstRow="0" w:lastRow="0" w:firstColumn="1" w:lastColumn="0" w:oddVBand="0" w:evenVBand="0" w:oddHBand="0" w:evenHBand="0" w:firstRowFirstColumn="0" w:firstRowLastColumn="0" w:lastRowFirstColumn="0" w:lastRowLastColumn="0"/>
            <w:tcW w:w="1040" w:type="pct"/>
          </w:tcPr>
          <w:p w14:paraId="47CBB007" w14:textId="77777777" w:rsidR="001C0DB3" w:rsidRDefault="001C0DB3" w:rsidP="00871EE5">
            <w:r>
              <w:t>receiver</w:t>
            </w:r>
          </w:p>
        </w:tc>
        <w:tc>
          <w:tcPr>
            <w:tcW w:w="3960" w:type="pct"/>
          </w:tcPr>
          <w:p w14:paraId="6C2CDC4D" w14:textId="1D05D0B7" w:rsidR="001C0DB3" w:rsidRDefault="001C0DB3" w:rsidP="00871EE5">
            <w:pPr>
              <w:cnfStyle w:val="000000000000" w:firstRow="0" w:lastRow="0" w:firstColumn="0" w:lastColumn="0" w:oddVBand="0" w:evenVBand="0" w:oddHBand="0" w:evenHBand="0" w:firstRowFirstColumn="0" w:firstRowLastColumn="0" w:lastRowFirstColumn="0" w:lastRowLastColumn="0"/>
            </w:pPr>
            <w:r>
              <w:t xml:space="preserve">The intended new registered owner of the REGO certificates(s) identified in this request. The receiver must be a registered person in the GO </w:t>
            </w:r>
            <w:r w:rsidR="009C65E3">
              <w:t>S</w:t>
            </w:r>
            <w:r>
              <w:t>cheme.</w:t>
            </w:r>
          </w:p>
        </w:tc>
      </w:tr>
      <w:tr w:rsidR="00EC42AE" w:rsidRPr="00FA7635" w14:paraId="2259A2C0" w14:textId="77777777">
        <w:tc>
          <w:tcPr>
            <w:cnfStyle w:val="001000000000" w:firstRow="0" w:lastRow="0" w:firstColumn="1" w:lastColumn="0" w:oddVBand="0" w:evenVBand="0" w:oddHBand="0" w:evenHBand="0" w:firstRowFirstColumn="0" w:firstRowLastColumn="0" w:lastRowFirstColumn="0" w:lastRowLastColumn="0"/>
            <w:tcW w:w="1040" w:type="pct"/>
          </w:tcPr>
          <w:p w14:paraId="4427E742" w14:textId="77777777" w:rsidR="001C0DB3" w:rsidRDefault="001C0DB3" w:rsidP="00871EE5">
            <w:r>
              <w:t>registered person</w:t>
            </w:r>
          </w:p>
        </w:tc>
        <w:tc>
          <w:tcPr>
            <w:tcW w:w="3960" w:type="pct"/>
          </w:tcPr>
          <w:p w14:paraId="49DF9B67" w14:textId="336B4020" w:rsidR="001C0DB3" w:rsidRDefault="001C0DB3" w:rsidP="00871EE5">
            <w:pPr>
              <w:cnfStyle w:val="000000000000" w:firstRow="0" w:lastRow="0" w:firstColumn="0" w:lastColumn="0" w:oddVBand="0" w:evenVBand="0" w:oddHBand="0" w:evenHBand="0" w:firstRowFirstColumn="0" w:firstRowLastColumn="0" w:lastRowFirstColumn="0" w:lastRowLastColumn="0"/>
            </w:pPr>
            <w:r>
              <w:t xml:space="preserve">An individual or organisation that is a legal person, registered in the GO </w:t>
            </w:r>
            <w:r w:rsidR="009C65E3">
              <w:t>S</w:t>
            </w:r>
            <w:r>
              <w:t xml:space="preserve">cheme. </w:t>
            </w:r>
            <w:r w:rsidR="006C1E8E">
              <w:t>Read</w:t>
            </w:r>
            <w:r>
              <w:t xml:space="preserve"> more information about </w:t>
            </w:r>
            <w:hyperlink r:id="rId19" w:history="1">
              <w:r w:rsidR="0034627F">
                <w:rPr>
                  <w:rStyle w:val="Hyperlink"/>
                  <w:rFonts w:asciiTheme="minorHAnsi" w:hAnsiTheme="minorHAnsi"/>
                </w:rPr>
                <w:t>participating in REGO</w:t>
              </w:r>
            </w:hyperlink>
            <w:r w:rsidR="00C628F8">
              <w:rPr>
                <w:rStyle w:val="FootnoteReference"/>
              </w:rPr>
              <w:footnoteReference w:id="3"/>
            </w:r>
          </w:p>
        </w:tc>
      </w:tr>
      <w:tr w:rsidR="00EC42AE" w:rsidRPr="00FA7635" w14:paraId="6502A146" w14:textId="77777777">
        <w:tc>
          <w:tcPr>
            <w:cnfStyle w:val="001000000000" w:firstRow="0" w:lastRow="0" w:firstColumn="1" w:lastColumn="0" w:oddVBand="0" w:evenVBand="0" w:oddHBand="0" w:evenHBand="0" w:firstRowFirstColumn="0" w:firstRowLastColumn="0" w:lastRowFirstColumn="0" w:lastRowLastColumn="0"/>
            <w:tcW w:w="1040" w:type="pct"/>
          </w:tcPr>
          <w:p w14:paraId="63C55B8A" w14:textId="77777777" w:rsidR="001C0DB3" w:rsidRDefault="001C0DB3" w:rsidP="00871EE5">
            <w:r>
              <w:t>REGO</w:t>
            </w:r>
          </w:p>
        </w:tc>
        <w:tc>
          <w:tcPr>
            <w:tcW w:w="3960" w:type="pct"/>
          </w:tcPr>
          <w:p w14:paraId="2555BB64" w14:textId="77777777" w:rsidR="001C0DB3" w:rsidRDefault="001C0DB3" w:rsidP="00871EE5">
            <w:pPr>
              <w:cnfStyle w:val="000000000000" w:firstRow="0" w:lastRow="0" w:firstColumn="0" w:lastColumn="0" w:oddVBand="0" w:evenVBand="0" w:oddHBand="0" w:evenHBand="0" w:firstRowFirstColumn="0" w:firstRowLastColumn="0" w:lastRowFirstColumn="0" w:lastRowLastColumn="0"/>
            </w:pPr>
            <w:r>
              <w:t>Renewable Electricity Guarantee of Origin</w:t>
            </w:r>
          </w:p>
        </w:tc>
      </w:tr>
    </w:tbl>
    <w:p w14:paraId="09C06F5E" w14:textId="77777777" w:rsidR="006401AF" w:rsidRPr="00022B9C" w:rsidRDefault="006401AF" w:rsidP="006401AF">
      <w:pPr>
        <w:pStyle w:val="CERHeading2rectangle"/>
      </w:pPr>
      <w:r w:rsidRPr="00022B9C">
        <w:t>Assessment of the application</w:t>
      </w:r>
    </w:p>
    <w:p w14:paraId="367D1E20" w14:textId="77EBD1C4" w:rsidR="006401AF" w:rsidRPr="00022B9C" w:rsidRDefault="006401AF" w:rsidP="006401AF">
      <w:pPr>
        <w:pStyle w:val="BodyText1"/>
      </w:pPr>
      <w:r>
        <w:t xml:space="preserve">The Clean Energy Regulator will assess your request. If </w:t>
      </w:r>
      <w:r w:rsidR="005F28C7">
        <w:t>the request is approved</w:t>
      </w:r>
      <w:r>
        <w:t xml:space="preserve">, the identified certificates will be </w:t>
      </w:r>
      <w:r w:rsidR="000B0657">
        <w:t>transferred</w:t>
      </w:r>
      <w:r>
        <w:t xml:space="preserve">, and this </w:t>
      </w:r>
      <w:r w:rsidR="000B0657">
        <w:t xml:space="preserve">new ownership </w:t>
      </w:r>
      <w:r>
        <w:t>will be reflected on the GO Register. The assessor may contact you to request further information if necessary.</w:t>
      </w:r>
    </w:p>
    <w:p w14:paraId="78F97535" w14:textId="77777777" w:rsidR="006401AF" w:rsidRPr="00022B9C" w:rsidRDefault="006401AF" w:rsidP="006401AF">
      <w:pPr>
        <w:pStyle w:val="CERHeading2rectangle"/>
      </w:pPr>
      <w:r w:rsidRPr="00022B9C">
        <w:t>Publishing of information</w:t>
      </w:r>
    </w:p>
    <w:p w14:paraId="207A02C7" w14:textId="77777777" w:rsidR="00447AD9" w:rsidRDefault="006401AF" w:rsidP="006401AF">
      <w:pPr>
        <w:pStyle w:val="BodyText1"/>
      </w:pPr>
      <w:r>
        <w:t>Under the GO Act, the</w:t>
      </w:r>
      <w:r w:rsidR="00447AD9">
        <w:t xml:space="preserve"> Regulator must set out certain information on each transferred certificate on the public GO Register. This information includes:</w:t>
      </w:r>
    </w:p>
    <w:p w14:paraId="15126C51" w14:textId="09601D5B" w:rsidR="006401AF" w:rsidRDefault="00E975CD" w:rsidP="00447AD9">
      <w:pPr>
        <w:pStyle w:val="CERbullets"/>
      </w:pPr>
      <w:r>
        <w:lastRenderedPageBreak/>
        <w:t>the receiver</w:t>
      </w:r>
      <w:r w:rsidR="006401AF">
        <w:t xml:space="preserve"> </w:t>
      </w:r>
      <w:r>
        <w:t>as the registered</w:t>
      </w:r>
      <w:r w:rsidR="00DC767E">
        <w:t xml:space="preserve"> owner</w:t>
      </w:r>
      <w:r w:rsidR="006401AF">
        <w:t xml:space="preserve"> of </w:t>
      </w:r>
      <w:r>
        <w:t>the transferred</w:t>
      </w:r>
      <w:r w:rsidR="006401AF">
        <w:t xml:space="preserve"> certificate</w:t>
      </w:r>
    </w:p>
    <w:p w14:paraId="53A961AC" w14:textId="0BEDC3D6" w:rsidR="00E975CD" w:rsidRPr="00022B9C" w:rsidRDefault="00E975CD" w:rsidP="00447AD9">
      <w:pPr>
        <w:pStyle w:val="CERbullets"/>
      </w:pPr>
      <w:r>
        <w:t>the date the receiver became the registered owner of the certificate.</w:t>
      </w:r>
    </w:p>
    <w:p w14:paraId="7ED20EDA" w14:textId="77777777" w:rsidR="006401AF" w:rsidRPr="00022B9C" w:rsidRDefault="006401AF" w:rsidP="006401AF">
      <w:pPr>
        <w:pStyle w:val="CERHeading2rectangle"/>
      </w:pPr>
      <w:r w:rsidRPr="00022B9C">
        <w:t>Protection of information</w:t>
      </w:r>
    </w:p>
    <w:p w14:paraId="5B90C092" w14:textId="77777777" w:rsidR="006401AF" w:rsidRPr="00022B9C" w:rsidRDefault="006401AF" w:rsidP="006401AF">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5B389926" w14:textId="77777777" w:rsidR="006401AF" w:rsidRPr="00022B9C" w:rsidRDefault="006401AF" w:rsidP="006401AF">
      <w:pPr>
        <w:pStyle w:val="CERHeading2rectangle"/>
      </w:pPr>
      <w:r w:rsidRPr="00022B9C">
        <w:t>Privacy statement</w:t>
      </w:r>
    </w:p>
    <w:p w14:paraId="2558272A" w14:textId="77777777" w:rsidR="006401AF" w:rsidRPr="00022B9C" w:rsidRDefault="006401AF" w:rsidP="006401AF">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41E3405D" w14:textId="77777777" w:rsidR="006401AF" w:rsidRPr="00022B9C" w:rsidRDefault="006401AF" w:rsidP="006401AF">
      <w:pPr>
        <w:pStyle w:val="BodyText1"/>
      </w:pPr>
      <w:r w:rsidRPr="00022B9C">
        <w:t xml:space="preserve">Personal information collected in relation to this application will be used for the </w:t>
      </w:r>
      <w:r w:rsidRPr="00822295">
        <w:t xml:space="preserve">purpose of assessing the application, auditing compliance, enforcement of relevant laws and regulations and for related purposes. The collection of personal information is authorised by the </w:t>
      </w:r>
      <w:r w:rsidRPr="00822295">
        <w:rPr>
          <w:i/>
        </w:rPr>
        <w:t>Clean Energy Regulator Act 2011</w:t>
      </w:r>
      <w:r w:rsidRPr="00822295">
        <w:rPr>
          <w:iCs/>
        </w:rPr>
        <w:t xml:space="preserve"> and the </w:t>
      </w:r>
      <w:r w:rsidRPr="00822295">
        <w:rPr>
          <w:i/>
        </w:rPr>
        <w:t>Future Made in Australia (Guarantee of Origin) Act 2024</w:t>
      </w:r>
      <w:r w:rsidRPr="00822295">
        <w:t>.</w:t>
      </w:r>
    </w:p>
    <w:p w14:paraId="4628FBEA" w14:textId="77777777" w:rsidR="006401AF" w:rsidRPr="00022B9C" w:rsidRDefault="006401AF" w:rsidP="006401AF">
      <w:pPr>
        <w:pStyle w:val="CERHeading2rectangle"/>
      </w:pPr>
      <w:r w:rsidRPr="00022B9C">
        <w:t xml:space="preserve">Disclosure of </w:t>
      </w:r>
      <w:r w:rsidRPr="00D72188">
        <w:t>information</w:t>
      </w:r>
    </w:p>
    <w:p w14:paraId="2D550877" w14:textId="77777777" w:rsidR="006401AF" w:rsidRPr="00022B9C" w:rsidRDefault="006401AF" w:rsidP="006401AF">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32328982" w14:textId="77777777" w:rsidR="006401AF" w:rsidRPr="00022B9C" w:rsidRDefault="006401AF" w:rsidP="006401AF">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57D2169E" w14:textId="77777777" w:rsidR="006401AF" w:rsidRPr="00022B9C" w:rsidRDefault="006401AF" w:rsidP="006401AF">
      <w:pPr>
        <w:pStyle w:val="CERbullets"/>
      </w:pPr>
      <w:r w:rsidRPr="00022B9C">
        <w:t>disclosure for the purposes of a climate change law</w:t>
      </w:r>
    </w:p>
    <w:p w14:paraId="31BA95CC" w14:textId="77777777" w:rsidR="006401AF" w:rsidRPr="00022B9C" w:rsidRDefault="006401AF" w:rsidP="006401AF">
      <w:pPr>
        <w:pStyle w:val="CERbullets"/>
      </w:pPr>
      <w:r w:rsidRPr="00022B9C">
        <w:t>disclosure to the Minister</w:t>
      </w:r>
    </w:p>
    <w:p w14:paraId="5E118A40" w14:textId="77777777" w:rsidR="006401AF" w:rsidRPr="00022B9C" w:rsidRDefault="006401AF" w:rsidP="006401AF">
      <w:pPr>
        <w:pStyle w:val="CERbullets"/>
      </w:pPr>
      <w:r w:rsidRPr="00022B9C">
        <w:t>disclosure of summaries or statistics if those summaries or statistics are not likely to enable the identification of a person</w:t>
      </w:r>
    </w:p>
    <w:p w14:paraId="61F19C9A" w14:textId="77777777" w:rsidR="006401AF" w:rsidRPr="00022B9C" w:rsidRDefault="006401AF" w:rsidP="006401AF">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0D11BA9B" w14:textId="77777777" w:rsidR="006401AF" w:rsidRPr="00022B9C" w:rsidRDefault="006401AF" w:rsidP="006401AF">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7C308D0B" w14:textId="77777777" w:rsidR="006401AF" w:rsidRPr="00022B9C" w:rsidRDefault="006401AF" w:rsidP="006401AF">
      <w:pPr>
        <w:pStyle w:val="CERHeading2rectangle"/>
      </w:pPr>
      <w:r w:rsidRPr="00022B9C">
        <w:t>Accessibility disclaimer</w:t>
      </w:r>
    </w:p>
    <w:p w14:paraId="66F94E7E" w14:textId="7CED48B6" w:rsidR="00C07484" w:rsidRDefault="006401AF" w:rsidP="00A745D5">
      <w:pPr>
        <w:pStyle w:val="BodyText1"/>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20" w:history="1">
        <w:r w:rsidRPr="00022B9C">
          <w:rPr>
            <w:rStyle w:val="Hyperlink"/>
            <w:rFonts w:asciiTheme="minorHAnsi" w:hAnsiTheme="minorHAnsi"/>
          </w:rPr>
          <w:t>enquiries@</w:t>
        </w:r>
        <w:r>
          <w:rPr>
            <w:rStyle w:val="Hyperlink"/>
            <w:rFonts w:asciiTheme="minorHAnsi" w:hAnsiTheme="minorHAnsi"/>
          </w:rPr>
          <w:t>cer</w:t>
        </w:r>
        <w:r w:rsidRPr="00022B9C">
          <w:rPr>
            <w:rStyle w:val="Hyperlink"/>
            <w:rFonts w:asciiTheme="minorHAnsi" w:hAnsiTheme="minorHAnsi"/>
          </w:rPr>
          <w:t>.gov.au</w:t>
        </w:r>
      </w:hyperlink>
      <w:r w:rsidRPr="00022B9C">
        <w:t>.</w:t>
      </w:r>
    </w:p>
    <w:sectPr w:rsidR="00C07484" w:rsidSect="003821CC">
      <w:headerReference w:type="default" r:id="rId21"/>
      <w:footerReference w:type="even" r:id="rId22"/>
      <w:footerReference w:type="default" r:id="rId23"/>
      <w:headerReference w:type="first" r:id="rId24"/>
      <w:footerReference w:type="first" r:id="rId25"/>
      <w:pgSz w:w="11900" w:h="16840" w:code="9"/>
      <w:pgMar w:top="1446" w:right="1077" w:bottom="992" w:left="1077"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1615" w14:textId="77777777" w:rsidR="000B3BD1" w:rsidRDefault="000B3BD1" w:rsidP="00176C28">
      <w:r>
        <w:separator/>
      </w:r>
    </w:p>
    <w:p w14:paraId="0D81E9EA" w14:textId="77777777" w:rsidR="000B3BD1" w:rsidRDefault="000B3BD1"/>
  </w:endnote>
  <w:endnote w:type="continuationSeparator" w:id="0">
    <w:p w14:paraId="6FC432A0" w14:textId="77777777" w:rsidR="000B3BD1" w:rsidRDefault="000B3BD1" w:rsidP="00176C28">
      <w:r>
        <w:continuationSeparator/>
      </w:r>
    </w:p>
    <w:p w14:paraId="54D72A05" w14:textId="77777777" w:rsidR="000B3BD1" w:rsidRDefault="000B3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2306E9A9"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3ECA37" w14:textId="77777777" w:rsidR="00977234" w:rsidRDefault="00977234" w:rsidP="009633DE">
    <w:pPr>
      <w:pStyle w:val="Footer"/>
      <w:ind w:right="360"/>
      <w:rPr>
        <w:rStyle w:val="PageNumber"/>
      </w:rPr>
    </w:pPr>
  </w:p>
  <w:p w14:paraId="12E0874F" w14:textId="77777777" w:rsidR="00977234" w:rsidRDefault="00977234" w:rsidP="009633DE">
    <w:pPr>
      <w:pStyle w:val="Footer"/>
    </w:pPr>
  </w:p>
  <w:p w14:paraId="4AB3A7AF"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1134" w14:textId="0F8D4DD7" w:rsidR="00F76419" w:rsidRPr="00466743" w:rsidRDefault="00E376AB"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E376AB">
      <w:t xml:space="preserve">Request to </w:t>
    </w:r>
    <w:r>
      <w:t>transfer</w:t>
    </w:r>
    <w:r w:rsidRPr="00E376AB">
      <w:t xml:space="preserve"> REGO certificates – V1.0 – </w:t>
    </w:r>
    <w:r w:rsidR="00F127D2">
      <w:t>08</w:t>
    </w:r>
    <w:r w:rsidRPr="00E376AB">
      <w:t>/</w:t>
    </w:r>
    <w:r w:rsidR="00F127D2">
      <w:t>04</w:t>
    </w:r>
    <w:r w:rsidRPr="00E376AB">
      <w:t>/202</w:t>
    </w:r>
    <w:r w:rsidR="00F127D2">
      <w:t>6</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6F2AF90" w14:textId="4ACF8DA3"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0CF2"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46BDE417" wp14:editId="5A5956CA">
          <wp:extent cx="1580881" cy="644717"/>
          <wp:effectExtent l="0" t="0" r="635" b="3175"/>
          <wp:docPr id="979881986" name="Picture 97988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81986" name="Picture 979881986"/>
                  <pic:cNvPicPr/>
                </pic:nvPicPr>
                <pic:blipFill>
                  <a:blip r:embed="rId1"/>
                  <a:stretch>
                    <a:fillRect/>
                  </a:stretch>
                </pic:blipFill>
                <pic:spPr>
                  <a:xfrm>
                    <a:off x="0" y="0"/>
                    <a:ext cx="1580881" cy="644717"/>
                  </a:xfrm>
                  <a:prstGeom prst="rect">
                    <a:avLst/>
                  </a:prstGeom>
                </pic:spPr>
              </pic:pic>
            </a:graphicData>
          </a:graphic>
        </wp:inline>
      </w:drawing>
    </w:r>
  </w:p>
  <w:p w14:paraId="756E7BB3" w14:textId="0724143E"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9A42" w14:textId="77777777" w:rsidR="000B3BD1" w:rsidRDefault="000B3BD1" w:rsidP="00176C28">
      <w:r>
        <w:separator/>
      </w:r>
    </w:p>
    <w:p w14:paraId="3CF1A374" w14:textId="77777777" w:rsidR="000B3BD1" w:rsidRDefault="000B3BD1"/>
  </w:footnote>
  <w:footnote w:type="continuationSeparator" w:id="0">
    <w:p w14:paraId="4CF1A503" w14:textId="77777777" w:rsidR="000B3BD1" w:rsidRDefault="000B3BD1" w:rsidP="00176C28">
      <w:r>
        <w:continuationSeparator/>
      </w:r>
    </w:p>
    <w:p w14:paraId="6D544139" w14:textId="77777777" w:rsidR="000B3BD1" w:rsidRDefault="000B3BD1"/>
  </w:footnote>
  <w:footnote w:id="1">
    <w:p w14:paraId="1ABA11E6" w14:textId="6C613B18" w:rsidR="007B35FC" w:rsidRDefault="007B35FC">
      <w:pPr>
        <w:pStyle w:val="FootnoteText"/>
      </w:pPr>
      <w:r>
        <w:rPr>
          <w:rStyle w:val="FootnoteReference"/>
        </w:rPr>
        <w:footnoteRef/>
      </w:r>
      <w:r>
        <w:t xml:space="preserve"> </w:t>
      </w:r>
      <w:r w:rsidRPr="007B35FC">
        <w:t>https://www.legislation.gov.au/C2024A00121/asmade/text</w:t>
      </w:r>
    </w:p>
  </w:footnote>
  <w:footnote w:id="2">
    <w:p w14:paraId="7E553331" w14:textId="766EC6DA" w:rsidR="007B35FC" w:rsidRDefault="007B35FC">
      <w:pPr>
        <w:pStyle w:val="FootnoteText"/>
      </w:pPr>
      <w:r>
        <w:rPr>
          <w:rStyle w:val="FootnoteReference"/>
        </w:rPr>
        <w:footnoteRef/>
      </w:r>
      <w:r>
        <w:t xml:space="preserve"> </w:t>
      </w:r>
      <w:r w:rsidRPr="007B35FC">
        <w:t>https://www.legislation.gov.au/F2025L01281/asmade/text</w:t>
      </w:r>
    </w:p>
  </w:footnote>
  <w:footnote w:id="3">
    <w:p w14:paraId="1B12559A" w14:textId="3487C818" w:rsidR="00C628F8" w:rsidRDefault="00C628F8">
      <w:pPr>
        <w:pStyle w:val="FootnoteText"/>
      </w:pPr>
      <w:r>
        <w:rPr>
          <w:rStyle w:val="FootnoteReference"/>
        </w:rPr>
        <w:footnoteRef/>
      </w:r>
      <w:r>
        <w:t xml:space="preserve"> </w:t>
      </w:r>
      <w:r w:rsidR="00EC42AE" w:rsidRPr="00EC42AE">
        <w:t>https://cer.gov.au/schemes/guarantee-origin-scheme/renewable-electricity-guarantee-origin/how-to-participate-rego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C3C5" w14:textId="5A3BF9E4" w:rsidR="00D81782" w:rsidRPr="00BE0DA3" w:rsidRDefault="00567934" w:rsidP="00466743">
    <w:pPr>
      <w:tabs>
        <w:tab w:val="center" w:pos="4876"/>
      </w:tabs>
    </w:pPr>
    <w:r>
      <w:t>CER-</w:t>
    </w:r>
    <w:r w:rsidR="003821CC">
      <w:t>GO</w:t>
    </w:r>
    <w:r>
      <w:t>-00</w:t>
    </w:r>
    <w:r w:rsidR="003821CC">
      <w:t>9</w:t>
    </w:r>
    <w:r w:rsidR="00BA3225">
      <w:tab/>
    </w:r>
    <w:r w:rsidR="00407A97">
      <w:rPr>
        <w:noProof/>
      </w:rPr>
      <w:drawing>
        <wp:anchor distT="0" distB="0" distL="114300" distR="114300" simplePos="0" relativeHeight="251661312" behindDoc="0" locked="0" layoutInCell="1" allowOverlap="1" wp14:anchorId="2C4789A5" wp14:editId="4F783BDC">
          <wp:simplePos x="0" y="0"/>
          <wp:positionH relativeFrom="page">
            <wp:posOffset>5393690</wp:posOffset>
          </wp:positionH>
          <wp:positionV relativeFrom="page">
            <wp:posOffset>302260</wp:posOffset>
          </wp:positionV>
          <wp:extent cx="1425600" cy="468000"/>
          <wp:effectExtent l="0" t="0" r="0" b="1905"/>
          <wp:wrapNone/>
          <wp:docPr id="2032810420" name="Picture 20328104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A98F" w14:textId="0565AD62"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529D343F" wp14:editId="73EA401B">
          <wp:simplePos x="0" y="0"/>
          <wp:positionH relativeFrom="column">
            <wp:posOffset>3764366</wp:posOffset>
          </wp:positionH>
          <wp:positionV relativeFrom="paragraph">
            <wp:posOffset>430621</wp:posOffset>
          </wp:positionV>
          <wp:extent cx="2443363" cy="910681"/>
          <wp:effectExtent l="0" t="0" r="0" b="3810"/>
          <wp:wrapNone/>
          <wp:docPr id="1799306813" name="Picture 17993068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7DF78FCA" w14:textId="77777777" w:rsidR="003D3FC1" w:rsidRPr="00BE0DA3" w:rsidRDefault="003D3FC1" w:rsidP="00FD1743">
    <w:pPr>
      <w:pStyle w:val="LegislativesecrecyACT"/>
      <w:jc w:val="left"/>
    </w:pPr>
  </w:p>
  <w:p w14:paraId="1D54251B" w14:textId="77777777" w:rsidR="00CA2954" w:rsidRPr="003D3FC1" w:rsidRDefault="003D3FC1" w:rsidP="003D3FC1">
    <w:pPr>
      <w:pStyle w:val="Header"/>
      <w:spacing w:before="240"/>
    </w:pPr>
    <w:r>
      <w:rPr>
        <w:noProof/>
      </w:rPr>
      <w:drawing>
        <wp:inline distT="0" distB="0" distL="0" distR="0" wp14:anchorId="7CAA493C" wp14:editId="2BC885B3">
          <wp:extent cx="2628000" cy="617737"/>
          <wp:effectExtent l="0" t="0" r="1270" b="5080"/>
          <wp:docPr id="285336352" name="Picture 28533635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6B02A602"/>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6F9AF5F0"/>
    <w:lvl w:ilvl="0" w:tplc="C17C38D8">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9"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1"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19"/>
  </w:num>
  <w:num w:numId="2" w16cid:durableId="563372937">
    <w:abstractNumId w:val="17"/>
  </w:num>
  <w:num w:numId="3" w16cid:durableId="1330407760">
    <w:abstractNumId w:val="13"/>
  </w:num>
  <w:num w:numId="4" w16cid:durableId="1082485109">
    <w:abstractNumId w:val="18"/>
  </w:num>
  <w:num w:numId="5" w16cid:durableId="1081676471">
    <w:abstractNumId w:val="14"/>
  </w:num>
  <w:num w:numId="6" w16cid:durableId="955676783">
    <w:abstractNumId w:val="11"/>
  </w:num>
  <w:num w:numId="7" w16cid:durableId="483354597">
    <w:abstractNumId w:val="7"/>
  </w:num>
  <w:num w:numId="8" w16cid:durableId="1690527576">
    <w:abstractNumId w:val="4"/>
  </w:num>
  <w:num w:numId="9" w16cid:durableId="687633946">
    <w:abstractNumId w:val="0"/>
  </w:num>
  <w:num w:numId="10" w16cid:durableId="682368021">
    <w:abstractNumId w:val="20"/>
  </w:num>
  <w:num w:numId="11" w16cid:durableId="239025655">
    <w:abstractNumId w:val="5"/>
  </w:num>
  <w:num w:numId="12" w16cid:durableId="1880047517">
    <w:abstractNumId w:val="5"/>
    <w:lvlOverride w:ilvl="0">
      <w:startOverride w:val="1"/>
    </w:lvlOverride>
  </w:num>
  <w:num w:numId="13" w16cid:durableId="97914051">
    <w:abstractNumId w:val="18"/>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1"/>
  </w:num>
  <w:num w:numId="15" w16cid:durableId="1171679173">
    <w:abstractNumId w:val="16"/>
  </w:num>
  <w:num w:numId="16" w16cid:durableId="356781151">
    <w:abstractNumId w:val="1"/>
  </w:num>
  <w:num w:numId="17" w16cid:durableId="1519200705">
    <w:abstractNumId w:val="3"/>
    <w:lvlOverride w:ilvl="0">
      <w:startOverride w:val="1"/>
    </w:lvlOverride>
  </w:num>
  <w:num w:numId="18" w16cid:durableId="753472077">
    <w:abstractNumId w:val="15"/>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2"/>
  </w:num>
  <w:num w:numId="23" w16cid:durableId="1568301293">
    <w:abstractNumId w:val="10"/>
  </w:num>
  <w:num w:numId="24" w16cid:durableId="134855700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spinCount="100000" w:hashValue="O5Gc9fs0KedqfNUed01NCQxMt2KEa8XMr0I5A992LfI=" w:saltValue="rM5GdUAGLlK6eBc+Sqsvng=="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CC"/>
    <w:rsid w:val="00000245"/>
    <w:rsid w:val="00000630"/>
    <w:rsid w:val="00002BA9"/>
    <w:rsid w:val="00016F31"/>
    <w:rsid w:val="00020B53"/>
    <w:rsid w:val="00021AA3"/>
    <w:rsid w:val="00022B9C"/>
    <w:rsid w:val="00026553"/>
    <w:rsid w:val="00030CFC"/>
    <w:rsid w:val="00031090"/>
    <w:rsid w:val="0003325D"/>
    <w:rsid w:val="00035321"/>
    <w:rsid w:val="0003582F"/>
    <w:rsid w:val="000378B6"/>
    <w:rsid w:val="000406B0"/>
    <w:rsid w:val="00043364"/>
    <w:rsid w:val="000442F7"/>
    <w:rsid w:val="00044659"/>
    <w:rsid w:val="0004685C"/>
    <w:rsid w:val="00046B26"/>
    <w:rsid w:val="00052E78"/>
    <w:rsid w:val="000530A2"/>
    <w:rsid w:val="00055214"/>
    <w:rsid w:val="00055D9E"/>
    <w:rsid w:val="00056FF0"/>
    <w:rsid w:val="0006152D"/>
    <w:rsid w:val="0006453E"/>
    <w:rsid w:val="00066351"/>
    <w:rsid w:val="000678AA"/>
    <w:rsid w:val="0007206B"/>
    <w:rsid w:val="00072414"/>
    <w:rsid w:val="00081446"/>
    <w:rsid w:val="0008269B"/>
    <w:rsid w:val="00083FFC"/>
    <w:rsid w:val="000873E6"/>
    <w:rsid w:val="00090690"/>
    <w:rsid w:val="000906DE"/>
    <w:rsid w:val="000911F8"/>
    <w:rsid w:val="00091BB2"/>
    <w:rsid w:val="00093F96"/>
    <w:rsid w:val="00096878"/>
    <w:rsid w:val="000A0DD5"/>
    <w:rsid w:val="000A2D38"/>
    <w:rsid w:val="000B0657"/>
    <w:rsid w:val="000B0DAE"/>
    <w:rsid w:val="000B2225"/>
    <w:rsid w:val="000B3BD1"/>
    <w:rsid w:val="000B71AB"/>
    <w:rsid w:val="000C7ED2"/>
    <w:rsid w:val="000D1BF2"/>
    <w:rsid w:val="000D433C"/>
    <w:rsid w:val="000D5F0C"/>
    <w:rsid w:val="000D76C4"/>
    <w:rsid w:val="000E123E"/>
    <w:rsid w:val="000E5A13"/>
    <w:rsid w:val="000E6CB1"/>
    <w:rsid w:val="000E6E48"/>
    <w:rsid w:val="000E7EF2"/>
    <w:rsid w:val="000F115B"/>
    <w:rsid w:val="000F1E37"/>
    <w:rsid w:val="000F2950"/>
    <w:rsid w:val="000F4CC4"/>
    <w:rsid w:val="000F6B44"/>
    <w:rsid w:val="000F6E43"/>
    <w:rsid w:val="000F742D"/>
    <w:rsid w:val="0010249F"/>
    <w:rsid w:val="00102B16"/>
    <w:rsid w:val="0010362C"/>
    <w:rsid w:val="00103D4B"/>
    <w:rsid w:val="0010776F"/>
    <w:rsid w:val="00112E29"/>
    <w:rsid w:val="00117A3E"/>
    <w:rsid w:val="00117BBC"/>
    <w:rsid w:val="00120886"/>
    <w:rsid w:val="0012129C"/>
    <w:rsid w:val="00124F82"/>
    <w:rsid w:val="001260BE"/>
    <w:rsid w:val="00126609"/>
    <w:rsid w:val="001276AA"/>
    <w:rsid w:val="00130446"/>
    <w:rsid w:val="00130A4E"/>
    <w:rsid w:val="00133756"/>
    <w:rsid w:val="001512C0"/>
    <w:rsid w:val="00157175"/>
    <w:rsid w:val="001578FC"/>
    <w:rsid w:val="00160D3E"/>
    <w:rsid w:val="00163FC4"/>
    <w:rsid w:val="001640DC"/>
    <w:rsid w:val="00164846"/>
    <w:rsid w:val="001651F7"/>
    <w:rsid w:val="00165C8E"/>
    <w:rsid w:val="00171389"/>
    <w:rsid w:val="00176871"/>
    <w:rsid w:val="00176C28"/>
    <w:rsid w:val="00176E78"/>
    <w:rsid w:val="001834E7"/>
    <w:rsid w:val="00185B6B"/>
    <w:rsid w:val="00186382"/>
    <w:rsid w:val="001879AE"/>
    <w:rsid w:val="0019310B"/>
    <w:rsid w:val="001932D5"/>
    <w:rsid w:val="00193A6C"/>
    <w:rsid w:val="00195457"/>
    <w:rsid w:val="00195BA0"/>
    <w:rsid w:val="00196427"/>
    <w:rsid w:val="00197F43"/>
    <w:rsid w:val="001A3395"/>
    <w:rsid w:val="001B4533"/>
    <w:rsid w:val="001B66AA"/>
    <w:rsid w:val="001B6FC1"/>
    <w:rsid w:val="001B7FB8"/>
    <w:rsid w:val="001C0DB3"/>
    <w:rsid w:val="001C191F"/>
    <w:rsid w:val="001C41CB"/>
    <w:rsid w:val="001D1299"/>
    <w:rsid w:val="001D229D"/>
    <w:rsid w:val="001D2DB3"/>
    <w:rsid w:val="001D2F05"/>
    <w:rsid w:val="001D4CFD"/>
    <w:rsid w:val="001D5E01"/>
    <w:rsid w:val="001E4BDC"/>
    <w:rsid w:val="001E5C42"/>
    <w:rsid w:val="001E661F"/>
    <w:rsid w:val="001F258A"/>
    <w:rsid w:val="001F3CCF"/>
    <w:rsid w:val="001F3D01"/>
    <w:rsid w:val="00200F48"/>
    <w:rsid w:val="0020716A"/>
    <w:rsid w:val="0020732E"/>
    <w:rsid w:val="002118E5"/>
    <w:rsid w:val="00216E5D"/>
    <w:rsid w:val="0021782A"/>
    <w:rsid w:val="00222368"/>
    <w:rsid w:val="00222793"/>
    <w:rsid w:val="00222799"/>
    <w:rsid w:val="00223676"/>
    <w:rsid w:val="00223DFF"/>
    <w:rsid w:val="00224D66"/>
    <w:rsid w:val="00226E94"/>
    <w:rsid w:val="0022776B"/>
    <w:rsid w:val="00227828"/>
    <w:rsid w:val="0023447B"/>
    <w:rsid w:val="00235261"/>
    <w:rsid w:val="00235B98"/>
    <w:rsid w:val="00235F9C"/>
    <w:rsid w:val="002370C7"/>
    <w:rsid w:val="002410A1"/>
    <w:rsid w:val="00241DAC"/>
    <w:rsid w:val="00242315"/>
    <w:rsid w:val="00244D93"/>
    <w:rsid w:val="00250FA8"/>
    <w:rsid w:val="0025105B"/>
    <w:rsid w:val="00251421"/>
    <w:rsid w:val="002537CF"/>
    <w:rsid w:val="00253FFC"/>
    <w:rsid w:val="00254386"/>
    <w:rsid w:val="00254FD2"/>
    <w:rsid w:val="002560DE"/>
    <w:rsid w:val="00257532"/>
    <w:rsid w:val="002622E9"/>
    <w:rsid w:val="00270AEF"/>
    <w:rsid w:val="00270E31"/>
    <w:rsid w:val="00271848"/>
    <w:rsid w:val="002762DE"/>
    <w:rsid w:val="0028262D"/>
    <w:rsid w:val="00286C65"/>
    <w:rsid w:val="00290A47"/>
    <w:rsid w:val="00290E3D"/>
    <w:rsid w:val="0029262D"/>
    <w:rsid w:val="00296327"/>
    <w:rsid w:val="002A4E09"/>
    <w:rsid w:val="002A6A24"/>
    <w:rsid w:val="002A7EA6"/>
    <w:rsid w:val="002B0954"/>
    <w:rsid w:val="002B0F10"/>
    <w:rsid w:val="002B251A"/>
    <w:rsid w:val="002B2D90"/>
    <w:rsid w:val="002B4D73"/>
    <w:rsid w:val="002B6C99"/>
    <w:rsid w:val="002C0986"/>
    <w:rsid w:val="002C0A20"/>
    <w:rsid w:val="002C305D"/>
    <w:rsid w:val="002C427B"/>
    <w:rsid w:val="002C702A"/>
    <w:rsid w:val="002D02F7"/>
    <w:rsid w:val="002D18F3"/>
    <w:rsid w:val="002D30B2"/>
    <w:rsid w:val="002D3ED2"/>
    <w:rsid w:val="002E60EE"/>
    <w:rsid w:val="002E66C8"/>
    <w:rsid w:val="002F1986"/>
    <w:rsid w:val="002F53CF"/>
    <w:rsid w:val="00303250"/>
    <w:rsid w:val="00303B8A"/>
    <w:rsid w:val="00305F21"/>
    <w:rsid w:val="003074A6"/>
    <w:rsid w:val="00312F04"/>
    <w:rsid w:val="00322FBB"/>
    <w:rsid w:val="0032479D"/>
    <w:rsid w:val="003308FE"/>
    <w:rsid w:val="003324D3"/>
    <w:rsid w:val="0033734D"/>
    <w:rsid w:val="00337CCB"/>
    <w:rsid w:val="00342145"/>
    <w:rsid w:val="003456B2"/>
    <w:rsid w:val="0034627F"/>
    <w:rsid w:val="0035373B"/>
    <w:rsid w:val="00353B13"/>
    <w:rsid w:val="00361DED"/>
    <w:rsid w:val="00365CD3"/>
    <w:rsid w:val="00370CE8"/>
    <w:rsid w:val="00371059"/>
    <w:rsid w:val="00372F21"/>
    <w:rsid w:val="003748F3"/>
    <w:rsid w:val="00374F40"/>
    <w:rsid w:val="00381C75"/>
    <w:rsid w:val="00382021"/>
    <w:rsid w:val="003821CC"/>
    <w:rsid w:val="003849CC"/>
    <w:rsid w:val="00390697"/>
    <w:rsid w:val="0039158D"/>
    <w:rsid w:val="00393FFD"/>
    <w:rsid w:val="00394F64"/>
    <w:rsid w:val="003963C4"/>
    <w:rsid w:val="00397E31"/>
    <w:rsid w:val="003A0D22"/>
    <w:rsid w:val="003A1F82"/>
    <w:rsid w:val="003A331B"/>
    <w:rsid w:val="003A4893"/>
    <w:rsid w:val="003A5739"/>
    <w:rsid w:val="003A5DED"/>
    <w:rsid w:val="003A641C"/>
    <w:rsid w:val="003A716D"/>
    <w:rsid w:val="003A760B"/>
    <w:rsid w:val="003B0134"/>
    <w:rsid w:val="003B1A1E"/>
    <w:rsid w:val="003C025C"/>
    <w:rsid w:val="003C05A6"/>
    <w:rsid w:val="003C7227"/>
    <w:rsid w:val="003D1875"/>
    <w:rsid w:val="003D3700"/>
    <w:rsid w:val="003D3FC1"/>
    <w:rsid w:val="003D46CD"/>
    <w:rsid w:val="003D5842"/>
    <w:rsid w:val="003E445C"/>
    <w:rsid w:val="003E4A07"/>
    <w:rsid w:val="003E5DE7"/>
    <w:rsid w:val="003F58B9"/>
    <w:rsid w:val="003F5A32"/>
    <w:rsid w:val="003F73C8"/>
    <w:rsid w:val="00400BA0"/>
    <w:rsid w:val="00400D4D"/>
    <w:rsid w:val="0040479B"/>
    <w:rsid w:val="0040584B"/>
    <w:rsid w:val="00407A97"/>
    <w:rsid w:val="00407C56"/>
    <w:rsid w:val="004116B0"/>
    <w:rsid w:val="004179E3"/>
    <w:rsid w:val="00417FDC"/>
    <w:rsid w:val="00420BF6"/>
    <w:rsid w:val="00424CC6"/>
    <w:rsid w:val="00425F73"/>
    <w:rsid w:val="00426275"/>
    <w:rsid w:val="00427881"/>
    <w:rsid w:val="004313B4"/>
    <w:rsid w:val="00431DFF"/>
    <w:rsid w:val="00442F8F"/>
    <w:rsid w:val="004458B4"/>
    <w:rsid w:val="00447AD9"/>
    <w:rsid w:val="00455455"/>
    <w:rsid w:val="004559EF"/>
    <w:rsid w:val="00460971"/>
    <w:rsid w:val="00461065"/>
    <w:rsid w:val="00462380"/>
    <w:rsid w:val="00464CCA"/>
    <w:rsid w:val="00465287"/>
    <w:rsid w:val="00466743"/>
    <w:rsid w:val="00471682"/>
    <w:rsid w:val="004721EF"/>
    <w:rsid w:val="00474756"/>
    <w:rsid w:val="00476F76"/>
    <w:rsid w:val="00480154"/>
    <w:rsid w:val="004815CC"/>
    <w:rsid w:val="0048345D"/>
    <w:rsid w:val="0048798B"/>
    <w:rsid w:val="00494A31"/>
    <w:rsid w:val="00494F07"/>
    <w:rsid w:val="00497BF1"/>
    <w:rsid w:val="004A4FFD"/>
    <w:rsid w:val="004A581F"/>
    <w:rsid w:val="004A5F95"/>
    <w:rsid w:val="004A6DC2"/>
    <w:rsid w:val="004B27A5"/>
    <w:rsid w:val="004B6AF5"/>
    <w:rsid w:val="004C1828"/>
    <w:rsid w:val="004C19DE"/>
    <w:rsid w:val="004C6DF4"/>
    <w:rsid w:val="004C7982"/>
    <w:rsid w:val="004D0162"/>
    <w:rsid w:val="004D1592"/>
    <w:rsid w:val="004D3F8B"/>
    <w:rsid w:val="004D65FE"/>
    <w:rsid w:val="004D70CF"/>
    <w:rsid w:val="004E1E3C"/>
    <w:rsid w:val="004E25CE"/>
    <w:rsid w:val="004E2F86"/>
    <w:rsid w:val="004E347C"/>
    <w:rsid w:val="004F0CAB"/>
    <w:rsid w:val="004F297E"/>
    <w:rsid w:val="004F5320"/>
    <w:rsid w:val="00500DEB"/>
    <w:rsid w:val="00507709"/>
    <w:rsid w:val="00510C6D"/>
    <w:rsid w:val="005122C6"/>
    <w:rsid w:val="00513D35"/>
    <w:rsid w:val="00515322"/>
    <w:rsid w:val="00516089"/>
    <w:rsid w:val="005173CA"/>
    <w:rsid w:val="00517808"/>
    <w:rsid w:val="00521016"/>
    <w:rsid w:val="005230BD"/>
    <w:rsid w:val="0052333E"/>
    <w:rsid w:val="0052457E"/>
    <w:rsid w:val="00524D79"/>
    <w:rsid w:val="00526944"/>
    <w:rsid w:val="00526E34"/>
    <w:rsid w:val="00531F3B"/>
    <w:rsid w:val="00534F99"/>
    <w:rsid w:val="0054032E"/>
    <w:rsid w:val="00541628"/>
    <w:rsid w:val="0054199F"/>
    <w:rsid w:val="00542561"/>
    <w:rsid w:val="005430A4"/>
    <w:rsid w:val="00543663"/>
    <w:rsid w:val="0054387C"/>
    <w:rsid w:val="00545157"/>
    <w:rsid w:val="00545D29"/>
    <w:rsid w:val="0055581E"/>
    <w:rsid w:val="0056204F"/>
    <w:rsid w:val="005640C4"/>
    <w:rsid w:val="00567934"/>
    <w:rsid w:val="00573346"/>
    <w:rsid w:val="00575516"/>
    <w:rsid w:val="00577537"/>
    <w:rsid w:val="0058425C"/>
    <w:rsid w:val="005851BB"/>
    <w:rsid w:val="00585D42"/>
    <w:rsid w:val="00587646"/>
    <w:rsid w:val="005878D8"/>
    <w:rsid w:val="005948AA"/>
    <w:rsid w:val="00595122"/>
    <w:rsid w:val="005A266D"/>
    <w:rsid w:val="005A2732"/>
    <w:rsid w:val="005A42C5"/>
    <w:rsid w:val="005A5C88"/>
    <w:rsid w:val="005C0285"/>
    <w:rsid w:val="005C0A94"/>
    <w:rsid w:val="005C27A4"/>
    <w:rsid w:val="005C4998"/>
    <w:rsid w:val="005D4D95"/>
    <w:rsid w:val="005D54DC"/>
    <w:rsid w:val="005D56EB"/>
    <w:rsid w:val="005D6290"/>
    <w:rsid w:val="005D6CBB"/>
    <w:rsid w:val="005E2124"/>
    <w:rsid w:val="005E6D56"/>
    <w:rsid w:val="005F06E8"/>
    <w:rsid w:val="005F098A"/>
    <w:rsid w:val="005F28C7"/>
    <w:rsid w:val="005F2D62"/>
    <w:rsid w:val="005F414E"/>
    <w:rsid w:val="005F4BE4"/>
    <w:rsid w:val="005F7875"/>
    <w:rsid w:val="00602050"/>
    <w:rsid w:val="00602E93"/>
    <w:rsid w:val="006067C0"/>
    <w:rsid w:val="0061010A"/>
    <w:rsid w:val="006112CA"/>
    <w:rsid w:val="00612C49"/>
    <w:rsid w:val="006130B5"/>
    <w:rsid w:val="00615362"/>
    <w:rsid w:val="006176A7"/>
    <w:rsid w:val="00617D23"/>
    <w:rsid w:val="0062045C"/>
    <w:rsid w:val="0062080A"/>
    <w:rsid w:val="00620DFD"/>
    <w:rsid w:val="00620E36"/>
    <w:rsid w:val="00622DA5"/>
    <w:rsid w:val="00624169"/>
    <w:rsid w:val="0063275A"/>
    <w:rsid w:val="00632E89"/>
    <w:rsid w:val="00637DD3"/>
    <w:rsid w:val="00637EEB"/>
    <w:rsid w:val="006401AF"/>
    <w:rsid w:val="00641C59"/>
    <w:rsid w:val="006423DF"/>
    <w:rsid w:val="006453FF"/>
    <w:rsid w:val="00650C25"/>
    <w:rsid w:val="00651BBD"/>
    <w:rsid w:val="006530B0"/>
    <w:rsid w:val="00654055"/>
    <w:rsid w:val="006548EA"/>
    <w:rsid w:val="0065750A"/>
    <w:rsid w:val="0066042D"/>
    <w:rsid w:val="00661619"/>
    <w:rsid w:val="00662ED8"/>
    <w:rsid w:val="0066388A"/>
    <w:rsid w:val="00667001"/>
    <w:rsid w:val="00674932"/>
    <w:rsid w:val="0067793A"/>
    <w:rsid w:val="00680B5A"/>
    <w:rsid w:val="006837A3"/>
    <w:rsid w:val="006843A0"/>
    <w:rsid w:val="00684905"/>
    <w:rsid w:val="0069734E"/>
    <w:rsid w:val="0069789B"/>
    <w:rsid w:val="006A1906"/>
    <w:rsid w:val="006A3673"/>
    <w:rsid w:val="006A37D7"/>
    <w:rsid w:val="006A4C5A"/>
    <w:rsid w:val="006A7A4E"/>
    <w:rsid w:val="006B2ED8"/>
    <w:rsid w:val="006B43F2"/>
    <w:rsid w:val="006B72C7"/>
    <w:rsid w:val="006C121A"/>
    <w:rsid w:val="006C1E8E"/>
    <w:rsid w:val="006C2D20"/>
    <w:rsid w:val="006C3EF1"/>
    <w:rsid w:val="006C57CC"/>
    <w:rsid w:val="006C58B9"/>
    <w:rsid w:val="006C743B"/>
    <w:rsid w:val="006D4399"/>
    <w:rsid w:val="006D43CD"/>
    <w:rsid w:val="006D5208"/>
    <w:rsid w:val="006D662C"/>
    <w:rsid w:val="006E1F9E"/>
    <w:rsid w:val="006E20EA"/>
    <w:rsid w:val="006E3CA9"/>
    <w:rsid w:val="006E486B"/>
    <w:rsid w:val="006E61ED"/>
    <w:rsid w:val="006F0113"/>
    <w:rsid w:val="006F2DAE"/>
    <w:rsid w:val="006F61B6"/>
    <w:rsid w:val="006F7BE1"/>
    <w:rsid w:val="0070457A"/>
    <w:rsid w:val="00704711"/>
    <w:rsid w:val="0070766F"/>
    <w:rsid w:val="0072051F"/>
    <w:rsid w:val="007213FB"/>
    <w:rsid w:val="00722620"/>
    <w:rsid w:val="007242D0"/>
    <w:rsid w:val="00724B10"/>
    <w:rsid w:val="007270A5"/>
    <w:rsid w:val="00733053"/>
    <w:rsid w:val="00733C45"/>
    <w:rsid w:val="00742311"/>
    <w:rsid w:val="00752088"/>
    <w:rsid w:val="00753D0E"/>
    <w:rsid w:val="00754823"/>
    <w:rsid w:val="00754C00"/>
    <w:rsid w:val="007557A7"/>
    <w:rsid w:val="00762B79"/>
    <w:rsid w:val="0076397A"/>
    <w:rsid w:val="007649EA"/>
    <w:rsid w:val="00764CD0"/>
    <w:rsid w:val="00767E1E"/>
    <w:rsid w:val="00767FAB"/>
    <w:rsid w:val="00770C74"/>
    <w:rsid w:val="00770FD1"/>
    <w:rsid w:val="00774B6F"/>
    <w:rsid w:val="007773D1"/>
    <w:rsid w:val="007813EC"/>
    <w:rsid w:val="00784BBE"/>
    <w:rsid w:val="007875A2"/>
    <w:rsid w:val="007909A6"/>
    <w:rsid w:val="00790A46"/>
    <w:rsid w:val="00790E79"/>
    <w:rsid w:val="00794628"/>
    <w:rsid w:val="007949A1"/>
    <w:rsid w:val="00795D58"/>
    <w:rsid w:val="00797C77"/>
    <w:rsid w:val="007A07D8"/>
    <w:rsid w:val="007A2909"/>
    <w:rsid w:val="007A32A0"/>
    <w:rsid w:val="007A5CF8"/>
    <w:rsid w:val="007B0CAF"/>
    <w:rsid w:val="007B2652"/>
    <w:rsid w:val="007B31E7"/>
    <w:rsid w:val="007B35FC"/>
    <w:rsid w:val="007B6EED"/>
    <w:rsid w:val="007B70F4"/>
    <w:rsid w:val="007C04A2"/>
    <w:rsid w:val="007C310C"/>
    <w:rsid w:val="007C7046"/>
    <w:rsid w:val="007D0B99"/>
    <w:rsid w:val="007D279F"/>
    <w:rsid w:val="007D40F4"/>
    <w:rsid w:val="007E15A5"/>
    <w:rsid w:val="007E2691"/>
    <w:rsid w:val="007E2FC1"/>
    <w:rsid w:val="007E409D"/>
    <w:rsid w:val="007E4C85"/>
    <w:rsid w:val="007F228E"/>
    <w:rsid w:val="007F280D"/>
    <w:rsid w:val="007F3928"/>
    <w:rsid w:val="00801EDE"/>
    <w:rsid w:val="00802137"/>
    <w:rsid w:val="00802F09"/>
    <w:rsid w:val="008044E6"/>
    <w:rsid w:val="00804BC4"/>
    <w:rsid w:val="00805956"/>
    <w:rsid w:val="00814232"/>
    <w:rsid w:val="0081525D"/>
    <w:rsid w:val="00816D8B"/>
    <w:rsid w:val="00817934"/>
    <w:rsid w:val="008209AD"/>
    <w:rsid w:val="00825A13"/>
    <w:rsid w:val="008263BD"/>
    <w:rsid w:val="00826A84"/>
    <w:rsid w:val="00834EA9"/>
    <w:rsid w:val="008352D1"/>
    <w:rsid w:val="0083758E"/>
    <w:rsid w:val="008375B5"/>
    <w:rsid w:val="008377AA"/>
    <w:rsid w:val="00842BE9"/>
    <w:rsid w:val="00843347"/>
    <w:rsid w:val="00844078"/>
    <w:rsid w:val="008444A8"/>
    <w:rsid w:val="008459CA"/>
    <w:rsid w:val="008518C9"/>
    <w:rsid w:val="0085410C"/>
    <w:rsid w:val="00855184"/>
    <w:rsid w:val="0085735D"/>
    <w:rsid w:val="00863960"/>
    <w:rsid w:val="00871AA7"/>
    <w:rsid w:val="00871EE5"/>
    <w:rsid w:val="00875FBA"/>
    <w:rsid w:val="0087726F"/>
    <w:rsid w:val="00877AD8"/>
    <w:rsid w:val="00882E19"/>
    <w:rsid w:val="00885AB6"/>
    <w:rsid w:val="00890472"/>
    <w:rsid w:val="00895D14"/>
    <w:rsid w:val="008962D3"/>
    <w:rsid w:val="008A0B0A"/>
    <w:rsid w:val="008A1D0C"/>
    <w:rsid w:val="008A4F2A"/>
    <w:rsid w:val="008B0703"/>
    <w:rsid w:val="008B0D79"/>
    <w:rsid w:val="008B182A"/>
    <w:rsid w:val="008B434A"/>
    <w:rsid w:val="008B44D4"/>
    <w:rsid w:val="008B572C"/>
    <w:rsid w:val="008C2BC1"/>
    <w:rsid w:val="008C2E83"/>
    <w:rsid w:val="008C42AB"/>
    <w:rsid w:val="008C52A2"/>
    <w:rsid w:val="008C63A1"/>
    <w:rsid w:val="008C6CF2"/>
    <w:rsid w:val="008C774C"/>
    <w:rsid w:val="008D2E9A"/>
    <w:rsid w:val="008D43A0"/>
    <w:rsid w:val="008D475A"/>
    <w:rsid w:val="008D56C7"/>
    <w:rsid w:val="008D6244"/>
    <w:rsid w:val="008D6973"/>
    <w:rsid w:val="008E11A4"/>
    <w:rsid w:val="008E15DF"/>
    <w:rsid w:val="008E2837"/>
    <w:rsid w:val="008E3A56"/>
    <w:rsid w:val="008E4D28"/>
    <w:rsid w:val="008E6CE0"/>
    <w:rsid w:val="008F548E"/>
    <w:rsid w:val="008F6BA7"/>
    <w:rsid w:val="009006B7"/>
    <w:rsid w:val="009022BC"/>
    <w:rsid w:val="009036EE"/>
    <w:rsid w:val="00905F7F"/>
    <w:rsid w:val="0090600B"/>
    <w:rsid w:val="0090604B"/>
    <w:rsid w:val="00906DED"/>
    <w:rsid w:val="00911084"/>
    <w:rsid w:val="009129C2"/>
    <w:rsid w:val="0091376F"/>
    <w:rsid w:val="009153A9"/>
    <w:rsid w:val="009155A0"/>
    <w:rsid w:val="009205E9"/>
    <w:rsid w:val="0092110D"/>
    <w:rsid w:val="009212D3"/>
    <w:rsid w:val="00921C38"/>
    <w:rsid w:val="0092568B"/>
    <w:rsid w:val="00930D2E"/>
    <w:rsid w:val="0093226C"/>
    <w:rsid w:val="00932D22"/>
    <w:rsid w:val="00933450"/>
    <w:rsid w:val="00934AA1"/>
    <w:rsid w:val="00935E38"/>
    <w:rsid w:val="00936B7F"/>
    <w:rsid w:val="00940790"/>
    <w:rsid w:val="00940C42"/>
    <w:rsid w:val="009416F9"/>
    <w:rsid w:val="00941EC7"/>
    <w:rsid w:val="0094315B"/>
    <w:rsid w:val="00943325"/>
    <w:rsid w:val="00944F28"/>
    <w:rsid w:val="00947258"/>
    <w:rsid w:val="0094759F"/>
    <w:rsid w:val="0095119C"/>
    <w:rsid w:val="00957F88"/>
    <w:rsid w:val="0096243E"/>
    <w:rsid w:val="009633DE"/>
    <w:rsid w:val="00970C49"/>
    <w:rsid w:val="00971316"/>
    <w:rsid w:val="00972BC6"/>
    <w:rsid w:val="00975474"/>
    <w:rsid w:val="009757EB"/>
    <w:rsid w:val="00977234"/>
    <w:rsid w:val="00980030"/>
    <w:rsid w:val="009801E4"/>
    <w:rsid w:val="00984078"/>
    <w:rsid w:val="009843AF"/>
    <w:rsid w:val="009849D5"/>
    <w:rsid w:val="00986728"/>
    <w:rsid w:val="00987559"/>
    <w:rsid w:val="00990C52"/>
    <w:rsid w:val="00995A0B"/>
    <w:rsid w:val="009A2199"/>
    <w:rsid w:val="009A2E7F"/>
    <w:rsid w:val="009A5E5C"/>
    <w:rsid w:val="009B00FF"/>
    <w:rsid w:val="009B1514"/>
    <w:rsid w:val="009B266D"/>
    <w:rsid w:val="009B326C"/>
    <w:rsid w:val="009B486C"/>
    <w:rsid w:val="009B50EE"/>
    <w:rsid w:val="009B6032"/>
    <w:rsid w:val="009C094A"/>
    <w:rsid w:val="009C27C1"/>
    <w:rsid w:val="009C30B4"/>
    <w:rsid w:val="009C4FEB"/>
    <w:rsid w:val="009C65E3"/>
    <w:rsid w:val="009D01EB"/>
    <w:rsid w:val="009D155B"/>
    <w:rsid w:val="009D1AAE"/>
    <w:rsid w:val="009D1EBF"/>
    <w:rsid w:val="009D3110"/>
    <w:rsid w:val="009D450C"/>
    <w:rsid w:val="009D4D75"/>
    <w:rsid w:val="009D5360"/>
    <w:rsid w:val="009E310D"/>
    <w:rsid w:val="009E3835"/>
    <w:rsid w:val="009E4ACC"/>
    <w:rsid w:val="009E5F3B"/>
    <w:rsid w:val="009E7EF8"/>
    <w:rsid w:val="009F073D"/>
    <w:rsid w:val="009F4AB1"/>
    <w:rsid w:val="009F5B5A"/>
    <w:rsid w:val="009F797E"/>
    <w:rsid w:val="00A01830"/>
    <w:rsid w:val="00A04605"/>
    <w:rsid w:val="00A1090F"/>
    <w:rsid w:val="00A114F2"/>
    <w:rsid w:val="00A13FFE"/>
    <w:rsid w:val="00A1534E"/>
    <w:rsid w:val="00A17ACD"/>
    <w:rsid w:val="00A21B19"/>
    <w:rsid w:val="00A23C1D"/>
    <w:rsid w:val="00A27BD6"/>
    <w:rsid w:val="00A319FB"/>
    <w:rsid w:val="00A32526"/>
    <w:rsid w:val="00A32CE3"/>
    <w:rsid w:val="00A35028"/>
    <w:rsid w:val="00A41A11"/>
    <w:rsid w:val="00A43016"/>
    <w:rsid w:val="00A44C0C"/>
    <w:rsid w:val="00A45B88"/>
    <w:rsid w:val="00A46F0C"/>
    <w:rsid w:val="00A50A9D"/>
    <w:rsid w:val="00A50C88"/>
    <w:rsid w:val="00A52306"/>
    <w:rsid w:val="00A53BB6"/>
    <w:rsid w:val="00A53C5B"/>
    <w:rsid w:val="00A54354"/>
    <w:rsid w:val="00A603A1"/>
    <w:rsid w:val="00A60666"/>
    <w:rsid w:val="00A745D5"/>
    <w:rsid w:val="00A77C85"/>
    <w:rsid w:val="00A8399E"/>
    <w:rsid w:val="00A842D5"/>
    <w:rsid w:val="00A927F8"/>
    <w:rsid w:val="00A95464"/>
    <w:rsid w:val="00A954C8"/>
    <w:rsid w:val="00A95C59"/>
    <w:rsid w:val="00AA0579"/>
    <w:rsid w:val="00AA2792"/>
    <w:rsid w:val="00AA3061"/>
    <w:rsid w:val="00AA3D57"/>
    <w:rsid w:val="00AA3E9B"/>
    <w:rsid w:val="00AA574B"/>
    <w:rsid w:val="00AA705A"/>
    <w:rsid w:val="00AA74C9"/>
    <w:rsid w:val="00AB04A4"/>
    <w:rsid w:val="00AB1B01"/>
    <w:rsid w:val="00AB1D66"/>
    <w:rsid w:val="00AB33D3"/>
    <w:rsid w:val="00AC0FB0"/>
    <w:rsid w:val="00AC198E"/>
    <w:rsid w:val="00AC7032"/>
    <w:rsid w:val="00AC7773"/>
    <w:rsid w:val="00AD094B"/>
    <w:rsid w:val="00AD1541"/>
    <w:rsid w:val="00AD2CF8"/>
    <w:rsid w:val="00AD3999"/>
    <w:rsid w:val="00AD3B8A"/>
    <w:rsid w:val="00AD585C"/>
    <w:rsid w:val="00AD649E"/>
    <w:rsid w:val="00AD6C6C"/>
    <w:rsid w:val="00AE25E5"/>
    <w:rsid w:val="00AE6BAA"/>
    <w:rsid w:val="00AF3331"/>
    <w:rsid w:val="00AF5F77"/>
    <w:rsid w:val="00AF7721"/>
    <w:rsid w:val="00AF7F34"/>
    <w:rsid w:val="00B027BF"/>
    <w:rsid w:val="00B07B0F"/>
    <w:rsid w:val="00B12CC4"/>
    <w:rsid w:val="00B20DA0"/>
    <w:rsid w:val="00B2186C"/>
    <w:rsid w:val="00B22179"/>
    <w:rsid w:val="00B26D7A"/>
    <w:rsid w:val="00B32DE1"/>
    <w:rsid w:val="00B355CA"/>
    <w:rsid w:val="00B42084"/>
    <w:rsid w:val="00B42777"/>
    <w:rsid w:val="00B442F0"/>
    <w:rsid w:val="00B44479"/>
    <w:rsid w:val="00B446D4"/>
    <w:rsid w:val="00B471CF"/>
    <w:rsid w:val="00B4728A"/>
    <w:rsid w:val="00B50A3A"/>
    <w:rsid w:val="00B51A5A"/>
    <w:rsid w:val="00B53135"/>
    <w:rsid w:val="00B531D4"/>
    <w:rsid w:val="00B53BCC"/>
    <w:rsid w:val="00B54142"/>
    <w:rsid w:val="00B56413"/>
    <w:rsid w:val="00B56954"/>
    <w:rsid w:val="00B640CA"/>
    <w:rsid w:val="00B64507"/>
    <w:rsid w:val="00B804E1"/>
    <w:rsid w:val="00B832A4"/>
    <w:rsid w:val="00B859B8"/>
    <w:rsid w:val="00B860E5"/>
    <w:rsid w:val="00B8613C"/>
    <w:rsid w:val="00B918AD"/>
    <w:rsid w:val="00B957D0"/>
    <w:rsid w:val="00B96414"/>
    <w:rsid w:val="00BA3225"/>
    <w:rsid w:val="00BA3D6B"/>
    <w:rsid w:val="00BA4ECE"/>
    <w:rsid w:val="00BA55D0"/>
    <w:rsid w:val="00BA5E0E"/>
    <w:rsid w:val="00BA6641"/>
    <w:rsid w:val="00BA7EF7"/>
    <w:rsid w:val="00BB045F"/>
    <w:rsid w:val="00BB0964"/>
    <w:rsid w:val="00BB1D1D"/>
    <w:rsid w:val="00BB7E7D"/>
    <w:rsid w:val="00BC0F45"/>
    <w:rsid w:val="00BC2B77"/>
    <w:rsid w:val="00BC5A9C"/>
    <w:rsid w:val="00BC7B20"/>
    <w:rsid w:val="00BD2F31"/>
    <w:rsid w:val="00BD5ED5"/>
    <w:rsid w:val="00BE212D"/>
    <w:rsid w:val="00BE381C"/>
    <w:rsid w:val="00BE427C"/>
    <w:rsid w:val="00BF0047"/>
    <w:rsid w:val="00BF1587"/>
    <w:rsid w:val="00BF2D15"/>
    <w:rsid w:val="00BF3C18"/>
    <w:rsid w:val="00C01260"/>
    <w:rsid w:val="00C01FAF"/>
    <w:rsid w:val="00C033D8"/>
    <w:rsid w:val="00C067A3"/>
    <w:rsid w:val="00C06FDE"/>
    <w:rsid w:val="00C07484"/>
    <w:rsid w:val="00C13A44"/>
    <w:rsid w:val="00C1487B"/>
    <w:rsid w:val="00C20404"/>
    <w:rsid w:val="00C20923"/>
    <w:rsid w:val="00C27341"/>
    <w:rsid w:val="00C3122E"/>
    <w:rsid w:val="00C33420"/>
    <w:rsid w:val="00C3623A"/>
    <w:rsid w:val="00C36FE9"/>
    <w:rsid w:val="00C371E3"/>
    <w:rsid w:val="00C4017B"/>
    <w:rsid w:val="00C40B7E"/>
    <w:rsid w:val="00C40CF0"/>
    <w:rsid w:val="00C4181B"/>
    <w:rsid w:val="00C41931"/>
    <w:rsid w:val="00C465FF"/>
    <w:rsid w:val="00C47609"/>
    <w:rsid w:val="00C56E65"/>
    <w:rsid w:val="00C578DA"/>
    <w:rsid w:val="00C628F8"/>
    <w:rsid w:val="00C63ED8"/>
    <w:rsid w:val="00C657F9"/>
    <w:rsid w:val="00C73199"/>
    <w:rsid w:val="00C76996"/>
    <w:rsid w:val="00C82ECE"/>
    <w:rsid w:val="00C83091"/>
    <w:rsid w:val="00C85D1F"/>
    <w:rsid w:val="00C86B48"/>
    <w:rsid w:val="00C9114B"/>
    <w:rsid w:val="00C91A3D"/>
    <w:rsid w:val="00C91E4F"/>
    <w:rsid w:val="00C93D10"/>
    <w:rsid w:val="00C9687A"/>
    <w:rsid w:val="00CA1762"/>
    <w:rsid w:val="00CA2954"/>
    <w:rsid w:val="00CA3DBC"/>
    <w:rsid w:val="00CA63D2"/>
    <w:rsid w:val="00CB1064"/>
    <w:rsid w:val="00CB1915"/>
    <w:rsid w:val="00CB20D5"/>
    <w:rsid w:val="00CB7ED6"/>
    <w:rsid w:val="00CC27AA"/>
    <w:rsid w:val="00CD2029"/>
    <w:rsid w:val="00CD26BA"/>
    <w:rsid w:val="00CD5BB7"/>
    <w:rsid w:val="00CD78B0"/>
    <w:rsid w:val="00CE16FA"/>
    <w:rsid w:val="00CE2280"/>
    <w:rsid w:val="00CE30A2"/>
    <w:rsid w:val="00CE3E30"/>
    <w:rsid w:val="00CE3FBD"/>
    <w:rsid w:val="00CE5BF0"/>
    <w:rsid w:val="00CF0D91"/>
    <w:rsid w:val="00CF0F2E"/>
    <w:rsid w:val="00CF18F4"/>
    <w:rsid w:val="00CF2C35"/>
    <w:rsid w:val="00CF3A7B"/>
    <w:rsid w:val="00CF588A"/>
    <w:rsid w:val="00CF732E"/>
    <w:rsid w:val="00D00377"/>
    <w:rsid w:val="00D00821"/>
    <w:rsid w:val="00D03329"/>
    <w:rsid w:val="00D0524B"/>
    <w:rsid w:val="00D07937"/>
    <w:rsid w:val="00D102D0"/>
    <w:rsid w:val="00D13BFB"/>
    <w:rsid w:val="00D16301"/>
    <w:rsid w:val="00D1752A"/>
    <w:rsid w:val="00D20111"/>
    <w:rsid w:val="00D22086"/>
    <w:rsid w:val="00D23F30"/>
    <w:rsid w:val="00D244A5"/>
    <w:rsid w:val="00D31D8D"/>
    <w:rsid w:val="00D36538"/>
    <w:rsid w:val="00D42118"/>
    <w:rsid w:val="00D435BB"/>
    <w:rsid w:val="00D4661B"/>
    <w:rsid w:val="00D5130D"/>
    <w:rsid w:val="00D52018"/>
    <w:rsid w:val="00D53989"/>
    <w:rsid w:val="00D55E0A"/>
    <w:rsid w:val="00D56ECF"/>
    <w:rsid w:val="00D612DC"/>
    <w:rsid w:val="00D629C2"/>
    <w:rsid w:val="00D72188"/>
    <w:rsid w:val="00D81782"/>
    <w:rsid w:val="00D833EA"/>
    <w:rsid w:val="00D83ACC"/>
    <w:rsid w:val="00D843A7"/>
    <w:rsid w:val="00D86FDE"/>
    <w:rsid w:val="00D919AD"/>
    <w:rsid w:val="00D932D1"/>
    <w:rsid w:val="00DA0D8B"/>
    <w:rsid w:val="00DA1468"/>
    <w:rsid w:val="00DA14DE"/>
    <w:rsid w:val="00DA44AE"/>
    <w:rsid w:val="00DA76D7"/>
    <w:rsid w:val="00DB072A"/>
    <w:rsid w:val="00DB16FB"/>
    <w:rsid w:val="00DB3344"/>
    <w:rsid w:val="00DB56B9"/>
    <w:rsid w:val="00DB60C5"/>
    <w:rsid w:val="00DB65BA"/>
    <w:rsid w:val="00DB71AD"/>
    <w:rsid w:val="00DC2FB1"/>
    <w:rsid w:val="00DC3A30"/>
    <w:rsid w:val="00DC63CD"/>
    <w:rsid w:val="00DC767E"/>
    <w:rsid w:val="00DD284A"/>
    <w:rsid w:val="00DD61F7"/>
    <w:rsid w:val="00DE66BE"/>
    <w:rsid w:val="00DF0DB2"/>
    <w:rsid w:val="00DF0F4C"/>
    <w:rsid w:val="00DF32A7"/>
    <w:rsid w:val="00DF3D4E"/>
    <w:rsid w:val="00DF4814"/>
    <w:rsid w:val="00DF4874"/>
    <w:rsid w:val="00DF4EB5"/>
    <w:rsid w:val="00E02E26"/>
    <w:rsid w:val="00E12286"/>
    <w:rsid w:val="00E124BE"/>
    <w:rsid w:val="00E17A35"/>
    <w:rsid w:val="00E20A90"/>
    <w:rsid w:val="00E226C2"/>
    <w:rsid w:val="00E23813"/>
    <w:rsid w:val="00E23ABE"/>
    <w:rsid w:val="00E244A6"/>
    <w:rsid w:val="00E24C3F"/>
    <w:rsid w:val="00E25570"/>
    <w:rsid w:val="00E349EF"/>
    <w:rsid w:val="00E35A1B"/>
    <w:rsid w:val="00E376AB"/>
    <w:rsid w:val="00E421A9"/>
    <w:rsid w:val="00E44038"/>
    <w:rsid w:val="00E46A7B"/>
    <w:rsid w:val="00E520E2"/>
    <w:rsid w:val="00E5484F"/>
    <w:rsid w:val="00E64E90"/>
    <w:rsid w:val="00E67768"/>
    <w:rsid w:val="00E71BAE"/>
    <w:rsid w:val="00E770EC"/>
    <w:rsid w:val="00E80918"/>
    <w:rsid w:val="00E815A5"/>
    <w:rsid w:val="00E82066"/>
    <w:rsid w:val="00E823AB"/>
    <w:rsid w:val="00E83051"/>
    <w:rsid w:val="00E84905"/>
    <w:rsid w:val="00E85A07"/>
    <w:rsid w:val="00E85BF6"/>
    <w:rsid w:val="00E879D3"/>
    <w:rsid w:val="00E9327B"/>
    <w:rsid w:val="00E94FFF"/>
    <w:rsid w:val="00E956A9"/>
    <w:rsid w:val="00E95810"/>
    <w:rsid w:val="00E975CD"/>
    <w:rsid w:val="00EA2B7C"/>
    <w:rsid w:val="00EA6980"/>
    <w:rsid w:val="00EA7A28"/>
    <w:rsid w:val="00EB0A1B"/>
    <w:rsid w:val="00EB0AAB"/>
    <w:rsid w:val="00EB174E"/>
    <w:rsid w:val="00EB1DFA"/>
    <w:rsid w:val="00EB40E3"/>
    <w:rsid w:val="00EB481E"/>
    <w:rsid w:val="00EB771B"/>
    <w:rsid w:val="00EB7F5F"/>
    <w:rsid w:val="00EC0480"/>
    <w:rsid w:val="00EC11D9"/>
    <w:rsid w:val="00EC1B55"/>
    <w:rsid w:val="00EC42AE"/>
    <w:rsid w:val="00EC72C9"/>
    <w:rsid w:val="00ED5EAB"/>
    <w:rsid w:val="00ED6266"/>
    <w:rsid w:val="00ED79AD"/>
    <w:rsid w:val="00EE081F"/>
    <w:rsid w:val="00EE2714"/>
    <w:rsid w:val="00EE58A7"/>
    <w:rsid w:val="00EE6C6D"/>
    <w:rsid w:val="00EF1891"/>
    <w:rsid w:val="00EF3EF8"/>
    <w:rsid w:val="00EF685A"/>
    <w:rsid w:val="00EF6C5D"/>
    <w:rsid w:val="00F02C92"/>
    <w:rsid w:val="00F07914"/>
    <w:rsid w:val="00F1084B"/>
    <w:rsid w:val="00F1149B"/>
    <w:rsid w:val="00F127D2"/>
    <w:rsid w:val="00F151A8"/>
    <w:rsid w:val="00F15491"/>
    <w:rsid w:val="00F17503"/>
    <w:rsid w:val="00F2065A"/>
    <w:rsid w:val="00F20F06"/>
    <w:rsid w:val="00F221B6"/>
    <w:rsid w:val="00F22E46"/>
    <w:rsid w:val="00F24469"/>
    <w:rsid w:val="00F27561"/>
    <w:rsid w:val="00F2767A"/>
    <w:rsid w:val="00F30256"/>
    <w:rsid w:val="00F30EC1"/>
    <w:rsid w:val="00F3206B"/>
    <w:rsid w:val="00F32404"/>
    <w:rsid w:val="00F3522B"/>
    <w:rsid w:val="00F36E27"/>
    <w:rsid w:val="00F42147"/>
    <w:rsid w:val="00F429CF"/>
    <w:rsid w:val="00F42C6F"/>
    <w:rsid w:val="00F42F5E"/>
    <w:rsid w:val="00F43458"/>
    <w:rsid w:val="00F45DC5"/>
    <w:rsid w:val="00F4689C"/>
    <w:rsid w:val="00F479AD"/>
    <w:rsid w:val="00F5394D"/>
    <w:rsid w:val="00F610B0"/>
    <w:rsid w:val="00F63728"/>
    <w:rsid w:val="00F66512"/>
    <w:rsid w:val="00F66CDE"/>
    <w:rsid w:val="00F67F4E"/>
    <w:rsid w:val="00F70B17"/>
    <w:rsid w:val="00F71D97"/>
    <w:rsid w:val="00F7358A"/>
    <w:rsid w:val="00F742B6"/>
    <w:rsid w:val="00F76419"/>
    <w:rsid w:val="00F8070C"/>
    <w:rsid w:val="00F831A1"/>
    <w:rsid w:val="00F83F5F"/>
    <w:rsid w:val="00F87A2A"/>
    <w:rsid w:val="00F94571"/>
    <w:rsid w:val="00F957F4"/>
    <w:rsid w:val="00F959D8"/>
    <w:rsid w:val="00F96E6C"/>
    <w:rsid w:val="00F9747F"/>
    <w:rsid w:val="00F97DC3"/>
    <w:rsid w:val="00FA0E2D"/>
    <w:rsid w:val="00FA36CF"/>
    <w:rsid w:val="00FA58E4"/>
    <w:rsid w:val="00FA7635"/>
    <w:rsid w:val="00FA7990"/>
    <w:rsid w:val="00FB26CE"/>
    <w:rsid w:val="00FC0CE2"/>
    <w:rsid w:val="00FC1E40"/>
    <w:rsid w:val="00FC20CB"/>
    <w:rsid w:val="00FC25B0"/>
    <w:rsid w:val="00FC2BE9"/>
    <w:rsid w:val="00FC3CD6"/>
    <w:rsid w:val="00FC54A6"/>
    <w:rsid w:val="00FC5CAA"/>
    <w:rsid w:val="00FC653A"/>
    <w:rsid w:val="00FC7833"/>
    <w:rsid w:val="00FD0BBF"/>
    <w:rsid w:val="00FD1743"/>
    <w:rsid w:val="00FD2098"/>
    <w:rsid w:val="00FD2635"/>
    <w:rsid w:val="00FD5161"/>
    <w:rsid w:val="00FD68E3"/>
    <w:rsid w:val="00FE07BB"/>
    <w:rsid w:val="00FE08CE"/>
    <w:rsid w:val="00FE0F2E"/>
    <w:rsid w:val="00FE2F68"/>
    <w:rsid w:val="00FE52A0"/>
    <w:rsid w:val="00FE6FF1"/>
    <w:rsid w:val="00FE76B3"/>
    <w:rsid w:val="00FE7E6C"/>
    <w:rsid w:val="00FF17C0"/>
    <w:rsid w:val="00FF59D6"/>
    <w:rsid w:val="00FF612F"/>
    <w:rsid w:val="06E11B57"/>
    <w:rsid w:val="286563AB"/>
    <w:rsid w:val="3B9E37F9"/>
    <w:rsid w:val="4ABC1CC7"/>
    <w:rsid w:val="59A77E34"/>
    <w:rsid w:val="643B9233"/>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A6DB42"/>
  <w15:docId w15:val="{5F14C9C9-010B-401E-83DB-C07FAF3E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styleId="Revision">
    <w:name w:val="Revision"/>
    <w:hidden/>
    <w:semiHidden/>
    <w:rsid w:val="00F429CF"/>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semiHidden/>
    <w:unhideWhenUsed/>
    <w:rsid w:val="007B35FC"/>
    <w:pPr>
      <w:spacing w:after="0"/>
    </w:pPr>
    <w:rPr>
      <w:sz w:val="20"/>
      <w:szCs w:val="20"/>
    </w:rPr>
  </w:style>
  <w:style w:type="character" w:customStyle="1" w:styleId="FootnoteTextChar">
    <w:name w:val="Footnote Text Char"/>
    <w:basedOn w:val="DefaultParagraphFont"/>
    <w:link w:val="FootnoteText"/>
    <w:uiPriority w:val="99"/>
    <w:semiHidden/>
    <w:rsid w:val="007B35FC"/>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7B35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467163">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179464737">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legislation.gov.au/F2025L01281/asmade/tex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egislation.gov.au/C2024A00121/asmade/tex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EGO-Assessments@cer.gov.au" TargetMode="External"/><Relationship Id="rId20" Type="http://schemas.openxmlformats.org/officeDocument/2006/relationships/hyperlink" Target="mailto:enquiries@cleanenergyregulator.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REGO-Assessments@cer.gov.au"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cer.gov.au/schemes/guarantee-origin-scheme/renewable-electricity-guarantee-origin/how-to-participate-rego"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EGO-Assessments@cer.gov.au"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orporate\data\appdata\templates\Agency%20portrait%20templates\Form%20-%20colour%20portrait%20A4.dotx" TargetMode="External"/></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i Document" ma:contentTypeID="0x010100DDEBB6CC12EF4A079B1186EEFE45A56400E924555CC2C9465C9A717C3C430520D50064D24658F043554DAC71A6ACE3B63629" ma:contentTypeVersion="6" ma:contentTypeDescription="Create a new document." ma:contentTypeScope="" ma:versionID="216fb8e972d563c444b550e7568399c0">
  <xsd:schema xmlns:xsd="http://www.w3.org/2001/XMLSchema" xmlns:xs="http://www.w3.org/2001/XMLSchema" xmlns:p="http://schemas.microsoft.com/office/2006/metadata/properties" xmlns:ns2="35d7dce1-22dc-4c3f-bf90-aebce6a2395f" xmlns:ns3="f849d22b-c0ea-4bbc-9af6-bdf82877f139" xmlns:ns4="dd6704dc-e03f-401a-ab22-0d2e978dbd2d" xmlns:ns6="22be7584-1cb4-4405-a548-c31296e5dcbe" targetNamespace="http://schemas.microsoft.com/office/2006/metadata/properties" ma:root="true" ma:fieldsID="9539ffed70b1728ad56350af3082b75d" ns2:_="" ns3:_="" ns4:_="" ns6:_="">
    <xsd:import namespace="35d7dce1-22dc-4c3f-bf90-aebce6a2395f"/>
    <xsd:import namespace="f849d22b-c0ea-4bbc-9af6-bdf82877f139"/>
    <xsd:import namespace="dd6704dc-e03f-401a-ab22-0d2e978dbd2d"/>
    <xsd:import namespace="22be7584-1cb4-4405-a548-c31296e5dcbe"/>
    <xsd:element name="properties">
      <xsd:complexType>
        <xsd:sequence>
          <xsd:element name="documentManagement">
            <xsd:complexType>
              <xsd:all>
                <xsd:element ref="ns2:_dlc_DocId" minOccurs="0"/>
                <xsd:element ref="ns2:_dlc_DocIdUrl" minOccurs="0"/>
                <xsd:element ref="ns2:_dlc_DocIdPersistId" minOccurs="0"/>
                <xsd:element ref="ns2:EDi_DocumentDescription" minOccurs="0"/>
                <xsd:element ref="ns2:c275726743ff40b1bd16afcbde5101e0" minOccurs="0"/>
                <xsd:element ref="ns3:TaxCatchAll" minOccurs="0"/>
                <xsd:element ref="ns3:TaxCatchAllLabel" minOccurs="0"/>
                <xsd:element ref="ns2:EDi_DocumentDate"/>
                <xsd:element ref="ns2:m580224f57af48d5998ad1d627b3f8a6" minOccurs="0"/>
                <xsd:element ref="ns2:EDi_VitalDocument" minOccurs="0"/>
                <xsd:element ref="ns2:EDi_BCPDocument" minOccurs="0"/>
                <xsd:element ref="ns2:CER_DocumentGUID" minOccurs="0"/>
                <xsd:element ref="ns4:EDi1_DocID" minOccurs="0"/>
                <xsd:element ref="ns2:CER_FileStatus"/>
                <xsd:element ref="ns2:CER_FileClassification" minOccurs="0"/>
                <xsd:element ref="ns3:i0f84bba906045b4af568ee102a52dcb" minOccurs="0"/>
                <xsd:element ref="ns2:CER_DLM"/>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i_DocumentDescription" ma:index="11" nillable="true" ma:displayName="Document Description" ma:description="Document Description" ma:internalName="EDi_DocumentDescription">
      <xsd:simpleType>
        <xsd:restriction base="dms:Note">
          <xsd:maxLength value="255"/>
        </xsd:restriction>
      </xsd:simpleType>
    </xsd:element>
    <xsd:element name="c275726743ff40b1bd16afcbde5101e0" ma:index="12" nillable="true" ma:taxonomy="true" ma:internalName="c275726743ff40b1bd16afcbde5101e0" ma:taxonomyFieldName="EDi_DocumentKeywords" ma:displayName="Document Keywords"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EDi_DocumentDate" ma:index="16" ma:displayName="Document Date" ma:default="[today]" ma:description="Original Date of the Document" ma:format="DateOnly" ma:internalName="EDi_DocumentDate">
      <xsd:simpleType>
        <xsd:restriction base="dms:DateTime"/>
      </xsd:simpleType>
    </xsd:element>
    <xsd:element name="m580224f57af48d5998ad1d627b3f8a6" ma:index="17" nillable="true" ma:taxonomy="true" ma:internalName="m580224f57af48d5998ad1d627b3f8a6" ma:taxonomyFieldName="CER_Agency" ma:displayName="Agency"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EDi_VitalDocument" ma:index="19" nillable="true" ma:displayName="Vital Document" ma:default="No" ma:description="Is this a vital business document?" ma:format="RadioButtons" ma:internalName="EDi_VitalDocument">
      <xsd:simpleType>
        <xsd:restriction base="dms:Choice">
          <xsd:enumeration value="Yes"/>
          <xsd:enumeration value="No"/>
        </xsd:restriction>
      </xsd:simpleType>
    </xsd:element>
    <xsd:element name="EDi_BCPDocument" ma:index="20" nillable="true" ma:displayName="BCP Document" ma:default="No" ma:description="Is this document required as part of the Business Continuity Plan or Disaster Recovery Strategy?" ma:format="RadioButtons" ma:internalName="EDi_BCPDocument">
      <xsd:simpleType>
        <xsd:restriction base="dms:Choice">
          <xsd:enumeration value="Yes"/>
          <xsd:enumeration value="No"/>
        </xsd:restriction>
      </xsd:simpleType>
    </xsd:element>
    <xsd:element name="CER_DocumentGUID" ma:index="21" nillable="true" ma:displayName="Document GUID" ma:description="CRM Document GUID" ma:hidden="true" ma:internalName="CER_DocumentGUID" ma:readOnly="false">
      <xsd:simpleType>
        <xsd:restriction base="dms:Text"/>
      </xsd:simpleType>
    </xsd:element>
    <xsd:element name="CER_FileStatus" ma:index="23" ma:displayName="File Status" ma:default="Open" ma:description="Select the file status" ma:format="RadioButtons" ma:internalName="CER_FileStatus" ma:readOnly="false">
      <xsd:simpleType>
        <xsd:restriction base="dms:Choice">
          <xsd:enumeration value="Open"/>
          <xsd:enumeration value="Closed"/>
        </xsd:restriction>
      </xsd:simpleType>
    </xsd:element>
    <xsd:element name="CER_FileClassification" ma:index="24" nillable="true" ma:displayName="File Classification" ma:default="OFFICIAL" ma:description="Select the appropriate security classification. The system is rated to maximum of PROTECTED." ma:format="RadioButtons" ma:internalName="CER_FileClassification" ma:readOnly="false">
      <xsd:simpleType>
        <xsd:restriction base="dms:Choice">
          <xsd:enumeration value="OFFICIAL"/>
          <xsd:enumeration value="OFFICIAL: Sensitive"/>
          <xsd:enumeration value="PROTECTED"/>
          <xsd:enumeration value="UNOFFICIAL"/>
        </xsd:restriction>
      </xsd:simpleType>
    </xsd:element>
    <xsd:element name="CER_DLM" ma:index="27" ma:displayName="File DLM" ma:default="None" ma:description="Select the Dissemination Limiting Marker (DLM)" ma:format="RadioButtons" ma:internalName="CER_DLM" ma:readOnly="false">
      <xsd:simpleType>
        <xsd:restriction base="dms:Choice">
          <xsd:enumeration value="None"/>
          <xsd:enumeration value="Personal privacy"/>
          <xsd:enumeration value="Legal privilege"/>
          <xsd:enumeration value="Legislative secrecy"/>
          <xsd:enumeration value="Cabinet"/>
        </xsd:restriction>
      </xsd:simpleType>
    </xsd:element>
  </xsd:schema>
  <xsd:schema xmlns:xsd="http://www.w3.org/2001/XMLSchema" xmlns:xs="http://www.w3.org/2001/XMLSchema" xmlns:dms="http://schemas.microsoft.com/office/2006/documentManagement/types" xmlns:pc="http://schemas.microsoft.com/office/infopath/2007/PartnerControls" targetNamespace="f849d22b-c0ea-4bbc-9af6-bdf82877f1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43a3b90-0880-4b24-b96d-b493907f5c9b}" ma:internalName="TaxCatchAll" ma:showField="CatchAllData" ma:web="f849d22b-c0ea-4bbc-9af6-bdf82877f13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43a3b90-0880-4b24-b96d-b493907f5c9b}" ma:internalName="TaxCatchAllLabel" ma:readOnly="true" ma:showField="CatchAllDataLabel" ma:web="f849d22b-c0ea-4bbc-9af6-bdf82877f139">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5"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704dc-e03f-401a-ab22-0d2e978dbd2d" elementFormDefault="qualified">
    <xsd:import namespace="http://schemas.microsoft.com/office/2006/documentManagement/types"/>
    <xsd:import namespace="http://schemas.microsoft.com/office/infopath/2007/PartnerControls"/>
    <xsd:element name="EDi1_DocID" ma:index="22" nillable="true" ma:displayName="EDi1_DocID" ma:description="Document ID from EDi v1" ma:hidden="true" ma:internalName="EDi1_Doc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e7584-1cb4-4405-a548-c31296e5dcb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i_BCPDocument xmlns="35d7dce1-22dc-4c3f-bf90-aebce6a2395f">No</EDi_BCPDocument>
    <CER_FileClassification xmlns="35d7dce1-22dc-4c3f-bf90-aebce6a2395f">OFFICIAL</CER_FileClassification>
    <CER_DocumentGUID xmlns="35d7dce1-22dc-4c3f-bf90-aebce6a2395f" xsi:nil="true"/>
    <EDi_DocumentDescription xmlns="35d7dce1-22dc-4c3f-bf90-aebce6a2395f" xsi:nil="true"/>
    <EDi_VitalDocument xmlns="35d7dce1-22dc-4c3f-bf90-aebce6a2395f">No</EDi_VitalDocument>
    <CER_FileStatus xmlns="35d7dce1-22dc-4c3f-bf90-aebce6a2395f">Open</CER_FileStatus>
    <m580224f57af48d5998ad1d627b3f8a6 xmlns="35d7dce1-22dc-4c3f-bf90-aebce6a2395f">
      <Terms xmlns="http://schemas.microsoft.com/office/infopath/2007/PartnerControls"/>
    </m580224f57af48d5998ad1d627b3f8a6>
    <CER_DLM xmlns="35d7dce1-22dc-4c3f-bf90-aebce6a2395f">None</CER_DLM>
    <c275726743ff40b1bd16afcbde5101e0 xmlns="35d7dce1-22dc-4c3f-bf90-aebce6a2395f">
      <Terms xmlns="http://schemas.microsoft.com/office/infopath/2007/PartnerControls"/>
    </c275726743ff40b1bd16afcbde5101e0>
    <EDi_DocumentDate xmlns="35d7dce1-22dc-4c3f-bf90-aebce6a2395f">2025-06-25T04:38:37+00:00</EDi_DocumentDate>
    <EDi1_DocID xmlns="dd6704dc-e03f-401a-ab22-0d2e978dbd2d" xsi:nil="true"/>
    <_dlc_DocId xmlns="35d7dce1-22dc-4c3f-bf90-aebce6a2395f">EDIGOREGO-741958206-352</_dlc_DocId>
    <_dlc_DocIdUrl xmlns="35d7dce1-22dc-4c3f-bf90-aebce6a2395f">
      <Url>https://cergovau.sharepoint.com/sites/EDi-GO-REGO/_layouts/15/DocIdRedir.aspx?ID=EDIGOREGO-741958206-352</Url>
      <Description>EDIGOREGO-741958206-352</Description>
    </_dlc_DocIdUrl>
    <TaxCatchAll xmlns="f849d22b-c0ea-4bbc-9af6-bdf82877f139">
      <Value>14</Value>
    </TaxCatchAll>
    <i0f84bba906045b4af568ee102a52dcb xmlns="f849d22b-c0ea-4bbc-9af6-bdf82877f139">
      <Terms xmlns="http://schemas.microsoft.com/office/infopath/2007/PartnerControls">
        <TermInfo xmlns="http://schemas.microsoft.com/office/infopath/2007/PartnerControls">
          <TermName xmlns="http://schemas.microsoft.com/office/infopath/2007/PartnerControls">BCS:SCHEME REGULATION ＆ MANAGEMENT:61944 - 7 years</TermName>
          <TermId xmlns="http://schemas.microsoft.com/office/infopath/2007/PartnerControls">ef4acd1e-4fa2-4b0b-a46c-1be8504d8f7b</TermId>
        </TermInfo>
      </Terms>
    </i0f84bba906045b4af568ee102a52dcb>
    <TaxCatchAllLabel xmlns="f849d22b-c0ea-4bbc-9af6-bdf82877f139"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Di Document" ma:contentTypeID="0x010100DDEBB6CC12EF4A079B1186EEFE45A56400E924555CC2C9465C9A717C3C430520D50064D24658F043554DAC71A6ACE3B63629" ma:contentTypeVersion="6" ma:contentTypeDescription="Create a new document." ma:contentTypeScope="" ma:versionID="216fb8e972d563c444b550e7568399c0">
  <xsd:schema xmlns:xsd="http://www.w3.org/2001/XMLSchema" xmlns:xs="http://www.w3.org/2001/XMLSchema" xmlns:p="http://schemas.microsoft.com/office/2006/metadata/properties" xmlns:ns2="35d7dce1-22dc-4c3f-bf90-aebce6a2395f" xmlns:ns3="f849d22b-c0ea-4bbc-9af6-bdf82877f139" xmlns:ns4="dd6704dc-e03f-401a-ab22-0d2e978dbd2d" xmlns:ns6="22be7584-1cb4-4405-a548-c31296e5dcbe" targetNamespace="http://schemas.microsoft.com/office/2006/metadata/properties" ma:root="true" ma:fieldsID="9539ffed70b1728ad56350af3082b75d" ns2:_="" ns3:_="" ns4:_="" ns6:_="">
    <xsd:import namespace="35d7dce1-22dc-4c3f-bf90-aebce6a2395f"/>
    <xsd:import namespace="f849d22b-c0ea-4bbc-9af6-bdf82877f139"/>
    <xsd:import namespace="dd6704dc-e03f-401a-ab22-0d2e978dbd2d"/>
    <xsd:import namespace="22be7584-1cb4-4405-a548-c31296e5dcbe"/>
    <xsd:element name="properties">
      <xsd:complexType>
        <xsd:sequence>
          <xsd:element name="documentManagement">
            <xsd:complexType>
              <xsd:all>
                <xsd:element ref="ns2:_dlc_DocId" minOccurs="0"/>
                <xsd:element ref="ns2:_dlc_DocIdUrl" minOccurs="0"/>
                <xsd:element ref="ns2:_dlc_DocIdPersistId" minOccurs="0"/>
                <xsd:element ref="ns2:EDi_DocumentDescription" minOccurs="0"/>
                <xsd:element ref="ns2:c275726743ff40b1bd16afcbde5101e0" minOccurs="0"/>
                <xsd:element ref="ns3:TaxCatchAll" minOccurs="0"/>
                <xsd:element ref="ns3:TaxCatchAllLabel" minOccurs="0"/>
                <xsd:element ref="ns2:EDi_DocumentDate"/>
                <xsd:element ref="ns2:m580224f57af48d5998ad1d627b3f8a6" minOccurs="0"/>
                <xsd:element ref="ns2:EDi_VitalDocument" minOccurs="0"/>
                <xsd:element ref="ns2:EDi_BCPDocument" minOccurs="0"/>
                <xsd:element ref="ns2:CER_DocumentGUID" minOccurs="0"/>
                <xsd:element ref="ns4:EDi1_DocID" minOccurs="0"/>
                <xsd:element ref="ns2:CER_FileStatus"/>
                <xsd:element ref="ns2:CER_FileClassification" minOccurs="0"/>
                <xsd:element ref="ns3:i0f84bba906045b4af568ee102a52dcb" minOccurs="0"/>
                <xsd:element ref="ns2:CER_DLM"/>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i_DocumentDescription" ma:index="11" nillable="true" ma:displayName="Document Description" ma:description="Document Description" ma:internalName="EDi_DocumentDescription">
      <xsd:simpleType>
        <xsd:restriction base="dms:Note">
          <xsd:maxLength value="255"/>
        </xsd:restriction>
      </xsd:simpleType>
    </xsd:element>
    <xsd:element name="c275726743ff40b1bd16afcbde5101e0" ma:index="12" nillable="true" ma:taxonomy="true" ma:internalName="c275726743ff40b1bd16afcbde5101e0" ma:taxonomyFieldName="EDi_DocumentKeywords" ma:displayName="Document Keywords"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EDi_DocumentDate" ma:index="16" ma:displayName="Document Date" ma:default="[today]" ma:description="Original Date of the Document" ma:format="DateOnly" ma:internalName="EDi_DocumentDate">
      <xsd:simpleType>
        <xsd:restriction base="dms:DateTime"/>
      </xsd:simpleType>
    </xsd:element>
    <xsd:element name="m580224f57af48d5998ad1d627b3f8a6" ma:index="17" nillable="true" ma:taxonomy="true" ma:internalName="m580224f57af48d5998ad1d627b3f8a6" ma:taxonomyFieldName="CER_Agency" ma:displayName="Agency"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EDi_VitalDocument" ma:index="19" nillable="true" ma:displayName="Vital Document" ma:default="No" ma:description="Is this a vital business document?" ma:format="RadioButtons" ma:internalName="EDi_VitalDocument">
      <xsd:simpleType>
        <xsd:restriction base="dms:Choice">
          <xsd:enumeration value="Yes"/>
          <xsd:enumeration value="No"/>
        </xsd:restriction>
      </xsd:simpleType>
    </xsd:element>
    <xsd:element name="EDi_BCPDocument" ma:index="20" nillable="true" ma:displayName="BCP Document" ma:default="No" ma:description="Is this document required as part of the Business Continuity Plan or Disaster Recovery Strategy?" ma:format="RadioButtons" ma:internalName="EDi_BCPDocument">
      <xsd:simpleType>
        <xsd:restriction base="dms:Choice">
          <xsd:enumeration value="Yes"/>
          <xsd:enumeration value="No"/>
        </xsd:restriction>
      </xsd:simpleType>
    </xsd:element>
    <xsd:element name="CER_DocumentGUID" ma:index="21" nillable="true" ma:displayName="Document GUID" ma:description="CRM Document GUID" ma:hidden="true" ma:internalName="CER_DocumentGUID" ma:readOnly="false">
      <xsd:simpleType>
        <xsd:restriction base="dms:Text"/>
      </xsd:simpleType>
    </xsd:element>
    <xsd:element name="CER_FileStatus" ma:index="23" ma:displayName="File Status" ma:default="Open" ma:description="Select the file status" ma:format="RadioButtons" ma:internalName="CER_FileStatus" ma:readOnly="false">
      <xsd:simpleType>
        <xsd:restriction base="dms:Choice">
          <xsd:enumeration value="Open"/>
          <xsd:enumeration value="Closed"/>
        </xsd:restriction>
      </xsd:simpleType>
    </xsd:element>
    <xsd:element name="CER_FileClassification" ma:index="24" nillable="true" ma:displayName="File Classification" ma:default="OFFICIAL" ma:description="Select the appropriate security classification. The system is rated to maximum of PROTECTED." ma:format="RadioButtons" ma:internalName="CER_FileClassification" ma:readOnly="false">
      <xsd:simpleType>
        <xsd:restriction base="dms:Choice">
          <xsd:enumeration value="OFFICIAL"/>
          <xsd:enumeration value="OFFICIAL: Sensitive"/>
          <xsd:enumeration value="PROTECTED"/>
          <xsd:enumeration value="UNOFFICIAL"/>
        </xsd:restriction>
      </xsd:simpleType>
    </xsd:element>
    <xsd:element name="CER_DLM" ma:index="27" ma:displayName="File DLM" ma:default="None" ma:description="Select the Dissemination Limiting Marker (DLM)" ma:format="RadioButtons" ma:internalName="CER_DLM" ma:readOnly="false">
      <xsd:simpleType>
        <xsd:restriction base="dms:Choice">
          <xsd:enumeration value="None"/>
          <xsd:enumeration value="Personal privacy"/>
          <xsd:enumeration value="Legal privilege"/>
          <xsd:enumeration value="Legislative secrecy"/>
          <xsd:enumeration value="Cabinet"/>
        </xsd:restriction>
      </xsd:simpleType>
    </xsd:element>
  </xsd:schema>
  <xsd:schema xmlns:xsd="http://www.w3.org/2001/XMLSchema" xmlns:xs="http://www.w3.org/2001/XMLSchema" xmlns:dms="http://schemas.microsoft.com/office/2006/documentManagement/types" xmlns:pc="http://schemas.microsoft.com/office/infopath/2007/PartnerControls" targetNamespace="f849d22b-c0ea-4bbc-9af6-bdf82877f1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43a3b90-0880-4b24-b96d-b493907f5c9b}" ma:internalName="TaxCatchAll" ma:showField="CatchAllData" ma:web="f849d22b-c0ea-4bbc-9af6-bdf82877f139">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843a3b90-0880-4b24-b96d-b493907f5c9b}" ma:internalName="TaxCatchAllLabel" ma:readOnly="true" ma:showField="CatchAllDataLabel" ma:web="f849d22b-c0ea-4bbc-9af6-bdf82877f139">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25" nillable="true" ma:taxonomy="true" ma:internalName="i0f84bba906045b4af568ee102a52dcb" ma:taxonomyFieldName="RevIMBCS" ma:displayName="Record Class" ma:indexed="true" ma:default="" ma:fieldId="{20f84bba-9060-45b4-af56-8ee102a52dcb}" ma:sspId="a2e065b1-f413-4592-874b-39c3f10b47c4" ma:termSetId="60518aca-4dc9-4b56-9553-af4b9ac69072" ma:anchorId="23ecad40-687e-4ef4-89a5-a890483533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704dc-e03f-401a-ab22-0d2e978dbd2d" elementFormDefault="qualified">
    <xsd:import namespace="http://schemas.microsoft.com/office/2006/documentManagement/types"/>
    <xsd:import namespace="http://schemas.microsoft.com/office/infopath/2007/PartnerControls"/>
    <xsd:element name="EDi1_DocID" ma:index="22" nillable="true" ma:displayName="EDi1_DocID" ma:description="Document ID from EDi v1" ma:hidden="true" ma:internalName="EDi1_Doc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e7584-1cb4-4405-a548-c31296e5dcb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11A7BD-7888-46C0-8B03-47EE1F9549AA}">
  <ds:schemaRefs>
    <ds:schemaRef ds:uri="http://schemas.microsoft.com/sharepoint/v3/contenttype/forms"/>
  </ds:schemaRefs>
</ds:datastoreItem>
</file>

<file path=customXml/itemProps3.xml><?xml version="1.0" encoding="utf-8"?>
<ds:datastoreItem xmlns:ds="http://schemas.openxmlformats.org/officeDocument/2006/customXml" ds:itemID="{58A51EF6-CF29-4127-AE39-8E1825CA4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f849d22b-c0ea-4bbc-9af6-bdf82877f139"/>
    <ds:schemaRef ds:uri="dd6704dc-e03f-401a-ab22-0d2e978dbd2d"/>
    <ds:schemaRef ds:uri="22be7584-1cb4-4405-a548-c31296e5d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6FFD2-BFD5-426C-A86D-BC7F4E7A6C94}">
  <ds:schemaRefs>
    <ds:schemaRef ds:uri="http://www.w3.org/XML/1998/namespace"/>
    <ds:schemaRef ds:uri="dd6704dc-e03f-401a-ab22-0d2e978dbd2d"/>
    <ds:schemaRef ds:uri="http://schemas.microsoft.com/office/2006/documentManagement/types"/>
    <ds:schemaRef ds:uri="35d7dce1-22dc-4c3f-bf90-aebce6a2395f"/>
    <ds:schemaRef ds:uri="http://purl.org/dc/dcmitype/"/>
    <ds:schemaRef ds:uri="http://schemas.openxmlformats.org/package/2006/metadata/core-properties"/>
    <ds:schemaRef ds:uri="22be7584-1cb4-4405-a548-c31296e5dcbe"/>
    <ds:schemaRef ds:uri="http://purl.org/dc/terms/"/>
    <ds:schemaRef ds:uri="f849d22b-c0ea-4bbc-9af6-bdf82877f139"/>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BA228FAA-0511-44E7-A057-204C79E79DF6}">
  <ds:schemaRefs>
    <ds:schemaRef ds:uri="http://schemas.microsoft.com/sharepoint/events"/>
  </ds:schemaRefs>
</ds:datastoreItem>
</file>

<file path=customXml/itemProps6.xml><?xml version="1.0" encoding="utf-8"?>
<ds:datastoreItem xmlns:ds="http://schemas.openxmlformats.org/officeDocument/2006/customXml" ds:itemID="{52E9F6F4-DD74-459B-8133-0B5C1F7DF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f849d22b-c0ea-4bbc-9af6-bdf82877f139"/>
    <ds:schemaRef ds:uri="dd6704dc-e03f-401a-ab22-0d2e978dbd2d"/>
    <ds:schemaRef ds:uri="22be7584-1cb4-4405-a548-c31296e5d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EB9DAF2-B14C-482D-85AD-E0A528B2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colour portrait A4</Template>
  <TotalTime>10</TotalTime>
  <Pages>10</Pages>
  <Words>2104</Words>
  <Characters>10799</Characters>
  <Application>Microsoft Office Word</Application>
  <DocSecurity>0</DocSecurity>
  <Lines>291</Lines>
  <Paragraphs>222</Paragraphs>
  <ScaleCrop>false</ScaleCrop>
  <HeadingPairs>
    <vt:vector size="2" baseType="variant">
      <vt:variant>
        <vt:lpstr>Title</vt:lpstr>
      </vt:variant>
      <vt:variant>
        <vt:i4>1</vt:i4>
      </vt:variant>
    </vt:vector>
  </HeadingPairs>
  <TitlesOfParts>
    <vt:vector size="1" baseType="lpstr">
      <vt:lpstr>CER-GO-009 Request to transfer REGO certificates</vt:lpstr>
    </vt:vector>
  </TitlesOfParts>
  <Company/>
  <LinksUpToDate>false</LinksUpToDate>
  <CharactersWithSpaces>12681</CharactersWithSpaces>
  <SharedDoc>false</SharedDoc>
  <HLinks>
    <vt:vector size="42" baseType="variant">
      <vt:variant>
        <vt:i4>786531</vt:i4>
      </vt:variant>
      <vt:variant>
        <vt:i4>93</vt:i4>
      </vt:variant>
      <vt:variant>
        <vt:i4>0</vt:i4>
      </vt:variant>
      <vt:variant>
        <vt:i4>5</vt:i4>
      </vt:variant>
      <vt:variant>
        <vt:lpwstr>mailto:enquiries@cleanenergyregulator.gov.au</vt:lpwstr>
      </vt:variant>
      <vt:variant>
        <vt:lpwstr/>
      </vt:variant>
      <vt:variant>
        <vt:i4>5570560</vt:i4>
      </vt:variant>
      <vt:variant>
        <vt:i4>90</vt:i4>
      </vt:variant>
      <vt:variant>
        <vt:i4>0</vt:i4>
      </vt:variant>
      <vt:variant>
        <vt:i4>5</vt:i4>
      </vt:variant>
      <vt:variant>
        <vt:lpwstr>https://cer.gov.au/schemes/guarantee-origin-scheme/renewable-electricity-guarantee-origin/how-to-participate-rego</vt:lpwstr>
      </vt:variant>
      <vt:variant>
        <vt:lpwstr/>
      </vt:variant>
      <vt:variant>
        <vt:i4>3080240</vt:i4>
      </vt:variant>
      <vt:variant>
        <vt:i4>87</vt:i4>
      </vt:variant>
      <vt:variant>
        <vt:i4>0</vt:i4>
      </vt:variant>
      <vt:variant>
        <vt:i4>5</vt:i4>
      </vt:variant>
      <vt:variant>
        <vt:lpwstr>https://www.legislation.gov.au/F2025L01281/asmade/text</vt:lpwstr>
      </vt:variant>
      <vt:variant>
        <vt:lpwstr/>
      </vt:variant>
      <vt:variant>
        <vt:i4>2621494</vt:i4>
      </vt:variant>
      <vt:variant>
        <vt:i4>84</vt:i4>
      </vt:variant>
      <vt:variant>
        <vt:i4>0</vt:i4>
      </vt:variant>
      <vt:variant>
        <vt:i4>5</vt:i4>
      </vt:variant>
      <vt:variant>
        <vt:lpwstr>https://www.legislation.gov.au/C2024A00121/asmade/text</vt:lpwstr>
      </vt:variant>
      <vt:variant>
        <vt:lpwstr/>
      </vt:variant>
      <vt:variant>
        <vt:i4>1114160</vt:i4>
      </vt:variant>
      <vt:variant>
        <vt:i4>6</vt:i4>
      </vt:variant>
      <vt:variant>
        <vt:i4>0</vt:i4>
      </vt:variant>
      <vt:variant>
        <vt:i4>5</vt:i4>
      </vt:variant>
      <vt:variant>
        <vt:lpwstr>mailto:REGO-Assessments@cer.gov.au</vt:lpwstr>
      </vt:variant>
      <vt:variant>
        <vt:lpwstr/>
      </vt:variant>
      <vt:variant>
        <vt:i4>1114160</vt:i4>
      </vt:variant>
      <vt:variant>
        <vt:i4>3</vt:i4>
      </vt:variant>
      <vt:variant>
        <vt:i4>0</vt:i4>
      </vt:variant>
      <vt:variant>
        <vt:i4>5</vt:i4>
      </vt:variant>
      <vt:variant>
        <vt:lpwstr>mailto:REGO-Assessments@cer.gov.au</vt:lpwstr>
      </vt:variant>
      <vt:variant>
        <vt:lpwstr/>
      </vt:variant>
      <vt:variant>
        <vt:i4>1114160</vt:i4>
      </vt:variant>
      <vt:variant>
        <vt:i4>0</vt:i4>
      </vt:variant>
      <vt:variant>
        <vt:i4>0</vt:i4>
      </vt:variant>
      <vt:variant>
        <vt:i4>5</vt:i4>
      </vt:variant>
      <vt:variant>
        <vt:lpwstr>mailto:REGO-Assessments@cer.gov.au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CER-GO-009 Request to transfer REGO certificates</dc:title>
  <dc:subject/>
  <dc:creator/>
  <cp:keywords/>
  <cp:lastModifiedBy>Motion, Derek</cp:lastModifiedBy>
  <cp:revision>10</cp:revision>
  <dcterms:created xsi:type="dcterms:W3CDTF">2026-04-08T07:13:00Z</dcterms:created>
  <dcterms:modified xsi:type="dcterms:W3CDTF">2026-04-09T22:04:00Z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0x010100DDEBB6CC12EF4A079B1186EEFE45A56400E924555CC2C9465C9A717C3C430520D50064D24658F043554DAC71A6ACE3B63629</vt:lpwstr>
  </property>
  <property fmtid="{D5CDD505-2E9C-101B-9397-08002B2CF9AE}" pid="3" name="CER_Agency">
    <vt:lpwstr/>
  </property>
  <property fmtid="{D5CDD505-2E9C-101B-9397-08002B2CF9AE}" pid="4" name="EDi_DocumentKeywords">
    <vt:lpwstr/>
  </property>
  <property fmtid="{D5CDD505-2E9C-101B-9397-08002B2CF9AE}" pid="5" name="_dlc_DocIdItemGuid">
    <vt:lpwstr>76a7065c-88a4-4f6c-96a4-c7539b92fcc8</vt:lpwstr>
  </property>
  <property fmtid="{D5CDD505-2E9C-101B-9397-08002B2CF9AE}" pid="6" name="_docset_NoMedatataSyncRequired">
    <vt:lpwstr>False</vt:lpwstr>
  </property>
  <property fmtid="{D5CDD505-2E9C-101B-9397-08002B2CF9AE}" pid="7" name="RevIMBCS">
    <vt:lpwstr>14;#BCS:SCHEME REGULATION ＆ MANAGEMENT:61944 - 7 years|ef4acd1e-4fa2-4b0b-a46c-1be8504d8f7b</vt:lpwstr>
  </property>
  <property fmtid="{D5CDD505-2E9C-101B-9397-08002B2CF9AE}" pid="8" name="_ApprovalAssignedTo">
    <vt:lpwstr/>
  </property>
  <property fmtid="{D5CDD505-2E9C-101B-9397-08002B2CF9AE}" pid="9" name="g1c5c8a5ed744825af876dc81dccc5dd">
    <vt:lpwstr/>
  </property>
  <property fmtid="{D5CDD505-2E9C-101B-9397-08002B2CF9AE}" pid="10" name="EDi_Legislation">
    <vt:lpwstr/>
  </property>
  <property fmtid="{D5CDD505-2E9C-101B-9397-08002B2CF9AE}" pid="11" name="_ApprovalSentBy">
    <vt:lpwstr/>
  </property>
  <property fmtid="{D5CDD505-2E9C-101B-9397-08002B2CF9AE}" pid="12" name="f4c05e43aa38483aabfbb23713a55761">
    <vt:lpwstr/>
  </property>
  <property fmtid="{D5CDD505-2E9C-101B-9397-08002B2CF9AE}" pid="13" name="aa7cfb7b7c8a4cdc88e464a139bfbbb5">
    <vt:lpwstr/>
  </property>
  <property fmtid="{D5CDD505-2E9C-101B-9397-08002B2CF9AE}" pid="14" name="CER_Scheme">
    <vt:lpwstr/>
  </property>
  <property fmtid="{D5CDD505-2E9C-101B-9397-08002B2CF9AE}" pid="15" name="jfdbf192cf3e432bae7ead6b01437832">
    <vt:lpwstr/>
  </property>
  <property fmtid="{D5CDD505-2E9C-101B-9397-08002B2CF9AE}" pid="16" name="CER_Client">
    <vt:lpwstr/>
  </property>
  <property fmtid="{D5CDD505-2E9C-101B-9397-08002B2CF9AE}" pid="17" name="fbf5ba1606af44cc8a6bbbd47132b0ab">
    <vt:lpwstr/>
  </property>
  <property fmtid="{D5CDD505-2E9C-101B-9397-08002B2CF9AE}" pid="18" name="CER_FileKeywords">
    <vt:lpwstr/>
  </property>
  <property fmtid="{D5CDD505-2E9C-101B-9397-08002B2CF9AE}" pid="19" name="_ApprovalRespondedBy">
    <vt:lpwstr/>
  </property>
  <property fmtid="{D5CDD505-2E9C-101B-9397-08002B2CF9AE}" pid="20" name="_ApprovalStatus">
    <vt:i4>0</vt:i4>
  </property>
  <property fmtid="{D5CDD505-2E9C-101B-9397-08002B2CF9AE}" pid="21" name="CER_State">
    <vt:lpwstr/>
  </property>
  <property fmtid="{D5CDD505-2E9C-101B-9397-08002B2CF9AE}" pid="22" name="docLang">
    <vt:lpwstr>en</vt:lpwstr>
  </property>
</Properties>
</file>